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39" w:rsidRPr="007E6A39" w:rsidRDefault="007E6A39" w:rsidP="007E6A39">
      <w:pPr>
        <w:pStyle w:val="Logo"/>
      </w:pPr>
      <w:r>
        <w:rPr>
          <w:noProof/>
        </w:rPr>
        <w:drawing>
          <wp:inline distT="0" distB="0" distL="0" distR="0" wp14:anchorId="55B92B5F">
            <wp:extent cx="1440872" cy="450272"/>
            <wp:effectExtent l="0" t="0" r="6985" b="6985"/>
            <wp:docPr id="1" name="Picture 1" descr="Logo of the Blue Cross Blue Shield Blue Care Tennesse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2" cy="45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73B" w:rsidRDefault="007E70B3" w:rsidP="007E6A39">
      <w:pPr>
        <w:pStyle w:val="Heading1"/>
      </w:pPr>
      <w:r w:rsidRPr="007E6A39">
        <w:t>Employment and Community First CHOICES</w:t>
      </w:r>
      <w:r w:rsidR="007E6A39">
        <w:t xml:space="preserve"> </w:t>
      </w:r>
      <w:r w:rsidR="007E6A39">
        <w:br/>
      </w:r>
      <w:r w:rsidRPr="008564D1">
        <w:t>Career Advancement Plan Template</w:t>
      </w:r>
      <w:r w:rsidR="007E6A39">
        <w:t xml:space="preserve"> </w:t>
      </w:r>
      <w:r w:rsidR="007E6A39">
        <w:br/>
      </w:r>
      <w:r w:rsidRPr="008564D1">
        <w:t>For Person with Goal of Career Advancement</w:t>
      </w:r>
    </w:p>
    <w:p w:rsidR="007E70B3" w:rsidRPr="007E6A39" w:rsidRDefault="0043773B" w:rsidP="007E6A39">
      <w:pPr>
        <w:spacing w:after="440"/>
        <w:rPr>
          <w:rStyle w:val="Strong"/>
        </w:rPr>
      </w:pPr>
      <w:r w:rsidRPr="007E6A39">
        <w:rPr>
          <w:rStyle w:val="Strong"/>
        </w:rPr>
        <w:t>C</w:t>
      </w:r>
      <w:r w:rsidR="007E70B3" w:rsidRPr="007E6A39">
        <w:rPr>
          <w:rStyle w:val="Strong"/>
        </w:rPr>
        <w:t>areer Advancement Includes: Promotion to New/Higher Paying Job; or Second Wage Job; or Wage Job in Addition to Self-Employment; or Anoth</w:t>
      </w:r>
      <w:r w:rsidR="00FE669D" w:rsidRPr="007E6A39">
        <w:rPr>
          <w:rStyle w:val="Strong"/>
        </w:rPr>
        <w:t>er F</w:t>
      </w:r>
      <w:r w:rsidR="007E70B3" w:rsidRPr="007E6A39">
        <w:rPr>
          <w:rStyle w:val="Strong"/>
        </w:rPr>
        <w:t>orm of Advancement Approved on a Case-by-Case Basis by the MCO</w:t>
      </w:r>
    </w:p>
    <w:p w:rsidR="007E70B3" w:rsidRDefault="007E70B3" w:rsidP="007E70B3">
      <w:r>
        <w:t>This report template is password protected</w:t>
      </w:r>
      <w:r w:rsidR="00FE669D">
        <w:t>,</w:t>
      </w:r>
      <w:r>
        <w:t xml:space="preserve"> and changes to the format are not </w:t>
      </w:r>
      <w:r w:rsidR="008564D1">
        <w:t>permitted,</w:t>
      </w:r>
      <w:r>
        <w:t xml:space="preserve"> with the exception of the cell you type your response and adjusting row height. Please provide the required </w:t>
      </w:r>
      <w:r w:rsidR="008564D1">
        <w:t>information</w:t>
      </w:r>
      <w:r>
        <w:t xml:space="preserve"> in the blue highlighted boxes. If you need more room in a cell, you</w:t>
      </w:r>
      <w:r w:rsidR="00FE669D">
        <w:t>’re</w:t>
      </w:r>
      <w:r>
        <w:t xml:space="preserve"> able to widen the row height so all information can be viewed.  </w:t>
      </w:r>
      <w:r w:rsidRPr="008564D1">
        <w:rPr>
          <w:b/>
          <w:u w:val="single"/>
        </w:rPr>
        <w:t>All report templates must be typed</w:t>
      </w:r>
      <w:r w:rsidR="008564D1" w:rsidRPr="008564D1">
        <w:rPr>
          <w:b/>
          <w:u w:val="single"/>
        </w:rPr>
        <w:t xml:space="preserve"> or they will not be accepted.</w:t>
      </w:r>
      <w:r w:rsidR="008564D1">
        <w:t xml:space="preserve"> </w:t>
      </w:r>
    </w:p>
    <w:p w:rsidR="00FE65E6" w:rsidRPr="007E6A39" w:rsidRDefault="007E70B3" w:rsidP="007E6A39">
      <w:pPr>
        <w:pStyle w:val="Heading2"/>
      </w:pPr>
      <w:r w:rsidRPr="007E6A39">
        <w:t>ECF</w:t>
      </w:r>
      <w:r w:rsidR="00FE669D" w:rsidRPr="007E6A39">
        <w:t xml:space="preserve"> </w:t>
      </w:r>
      <w:r w:rsidRPr="007E6A39">
        <w:t>Member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6588"/>
        <w:gridCol w:w="6588"/>
      </w:tblGrid>
      <w:tr w:rsidR="0043773B" w:rsidTr="001F1864">
        <w:tc>
          <w:tcPr>
            <w:tcW w:w="6588" w:type="dxa"/>
            <w:shd w:val="clear" w:color="auto" w:fill="B6DDE8"/>
          </w:tcPr>
          <w:p w:rsidR="0043773B" w:rsidRPr="001F1864" w:rsidRDefault="0043773B" w:rsidP="001F1864">
            <w:pPr>
              <w:pStyle w:val="LayoutTable"/>
            </w:pPr>
            <w:r w:rsidRPr="0043773B">
              <w:t>Name:</w:t>
            </w:r>
            <w:r>
              <w:t xml:space="preserve"> </w:t>
            </w:r>
            <w:r w:rsidR="001F1864">
              <w:fldChar w:fldCharType="begin">
                <w:ffData>
                  <w:name w:val="Text1"/>
                  <w:enabled/>
                  <w:calcOnExit w:val="0"/>
                  <w:helpText w:type="text" w:val="1. ECF Member Information: Name"/>
                  <w:statusText w:type="text" w:val="1. ECF Member Information: Name"/>
                  <w:textInput/>
                </w:ffData>
              </w:fldChar>
            </w:r>
            <w:bookmarkStart w:id="0" w:name="Text1"/>
            <w:r w:rsidR="001F1864">
              <w:instrText xml:space="preserve"> FORMTEXT </w:instrText>
            </w:r>
            <w:r w:rsidR="001F1864">
              <w:fldChar w:fldCharType="separate"/>
            </w:r>
            <w:bookmarkStart w:id="1" w:name="_GoBack"/>
            <w:bookmarkEnd w:id="1"/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0"/>
          </w:p>
        </w:tc>
        <w:tc>
          <w:tcPr>
            <w:tcW w:w="6588" w:type="dxa"/>
            <w:shd w:val="clear" w:color="auto" w:fill="B6DDE8"/>
          </w:tcPr>
          <w:p w:rsidR="0043773B" w:rsidRDefault="0043773B" w:rsidP="001F1864">
            <w:pPr>
              <w:pStyle w:val="LayoutTable"/>
            </w:pPr>
            <w:r w:rsidRPr="0043773B">
              <w:t>Date of Birth</w:t>
            </w:r>
            <w:r>
              <w:t xml:space="preserve">: </w:t>
            </w:r>
            <w:r w:rsidR="001F1864">
              <w:fldChar w:fldCharType="begin">
                <w:ffData>
                  <w:name w:val="Text2"/>
                  <w:enabled/>
                  <w:calcOnExit w:val="0"/>
                  <w:helpText w:type="text" w:val="Date of Birth"/>
                  <w:statusText w:type="text" w:val="Date of Birth"/>
                  <w:textInput/>
                </w:ffData>
              </w:fldChar>
            </w:r>
            <w:bookmarkStart w:id="2" w:name="Text2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2"/>
          </w:p>
        </w:tc>
      </w:tr>
      <w:tr w:rsidR="0043773B" w:rsidTr="001F1864">
        <w:tc>
          <w:tcPr>
            <w:tcW w:w="6588" w:type="dxa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 xml:space="preserve">Support Coordinator: </w:t>
            </w:r>
            <w:r w:rsidR="001F1864">
              <w:fldChar w:fldCharType="begin">
                <w:ffData>
                  <w:name w:val="Text3"/>
                  <w:enabled/>
                  <w:calcOnExit w:val="0"/>
                  <w:helpText w:type="text" w:val="Support Coordinator"/>
                  <w:statusText w:type="text" w:val="Support Coordinator"/>
                  <w:textInput/>
                </w:ffData>
              </w:fldChar>
            </w:r>
            <w:bookmarkStart w:id="3" w:name="Text3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3"/>
          </w:p>
        </w:tc>
        <w:tc>
          <w:tcPr>
            <w:tcW w:w="6588" w:type="dxa"/>
            <w:shd w:val="clear" w:color="auto" w:fill="B6DDE8"/>
          </w:tcPr>
          <w:p w:rsidR="0043773B" w:rsidRDefault="0043773B" w:rsidP="001F1864">
            <w:pPr>
              <w:pStyle w:val="LayoutTable"/>
            </w:pPr>
            <w:r w:rsidRPr="0043773B">
              <w:t xml:space="preserve">ECF Region: </w:t>
            </w:r>
            <w:r w:rsidR="001F1864">
              <w:fldChar w:fldCharType="begin">
                <w:ffData>
                  <w:name w:val="Dropdown1"/>
                  <w:enabled/>
                  <w:calcOnExit w:val="0"/>
                  <w:helpText w:type="text" w:val="EFC Region"/>
                  <w:statusText w:type="text" w:val="EFC Region"/>
                  <w:ddList>
                    <w:listEntry w:val="-Choose One-"/>
                    <w:listEntry w:val="East"/>
                    <w:listEntry w:val="Middle"/>
                    <w:listEntry w:val="West"/>
                  </w:ddList>
                </w:ffData>
              </w:fldChar>
            </w:r>
            <w:bookmarkStart w:id="4" w:name="Dropdown1"/>
            <w:r w:rsidR="001F1864">
              <w:instrText xml:space="preserve"> FORMDROPDOWN </w:instrText>
            </w:r>
            <w:r w:rsidR="00885F4A">
              <w:fldChar w:fldCharType="separate"/>
            </w:r>
            <w:r w:rsidR="001F1864">
              <w:fldChar w:fldCharType="end"/>
            </w:r>
            <w:bookmarkEnd w:id="4"/>
          </w:p>
        </w:tc>
      </w:tr>
      <w:tr w:rsidR="0043773B" w:rsidTr="001F1864">
        <w:tc>
          <w:tcPr>
            <w:tcW w:w="6588" w:type="dxa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>Member ID:</w:t>
            </w:r>
            <w:r>
              <w:t xml:space="preserve"> </w:t>
            </w:r>
            <w:r w:rsidR="001F1864">
              <w:fldChar w:fldCharType="begin">
                <w:ffData>
                  <w:name w:val="Text4"/>
                  <w:enabled/>
                  <w:calcOnExit w:val="0"/>
                  <w:helpText w:type="text" w:val="Member ID"/>
                  <w:statusText w:type="text" w:val="Member ID"/>
                  <w:textInput/>
                </w:ffData>
              </w:fldChar>
            </w:r>
            <w:bookmarkStart w:id="5" w:name="Text4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5"/>
          </w:p>
        </w:tc>
        <w:tc>
          <w:tcPr>
            <w:tcW w:w="6588" w:type="dxa"/>
            <w:shd w:val="clear" w:color="auto" w:fill="B6DDE8"/>
          </w:tcPr>
          <w:p w:rsidR="0043773B" w:rsidRDefault="0043773B" w:rsidP="001F1864">
            <w:pPr>
              <w:pStyle w:val="LayoutTable"/>
            </w:pPr>
            <w:r w:rsidRPr="0043773B">
              <w:t>Member Address:</w:t>
            </w:r>
            <w:r>
              <w:t xml:space="preserve"> </w:t>
            </w:r>
            <w:r w:rsidR="001F1864">
              <w:fldChar w:fldCharType="begin">
                <w:ffData>
                  <w:name w:val="Text5"/>
                  <w:enabled/>
                  <w:calcOnExit w:val="0"/>
                  <w:helpText w:type="text" w:val="Member Address"/>
                  <w:statusText w:type="text" w:val="Member Address"/>
                  <w:textInput/>
                </w:ffData>
              </w:fldChar>
            </w:r>
            <w:bookmarkStart w:id="6" w:name="Text5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6"/>
          </w:p>
        </w:tc>
      </w:tr>
    </w:tbl>
    <w:p w:rsidR="0043773B" w:rsidRDefault="0043773B" w:rsidP="007E6A39">
      <w:pPr>
        <w:pStyle w:val="Heading2"/>
      </w:pPr>
      <w:r>
        <w:t>ECF</w:t>
      </w:r>
      <w:r w:rsidR="00FE669D">
        <w:t xml:space="preserve"> </w:t>
      </w:r>
      <w:r>
        <w:t>Career Advancement Provider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6588"/>
        <w:gridCol w:w="6588"/>
      </w:tblGrid>
      <w:tr w:rsidR="0043773B" w:rsidRPr="0043773B" w:rsidTr="001F1864">
        <w:tc>
          <w:tcPr>
            <w:tcW w:w="13176" w:type="dxa"/>
            <w:gridSpan w:val="2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>Agency:</w:t>
            </w:r>
            <w:r>
              <w:t xml:space="preserve"> </w:t>
            </w:r>
            <w:r w:rsidR="001F1864">
              <w:fldChar w:fldCharType="begin">
                <w:ffData>
                  <w:name w:val="Text6"/>
                  <w:enabled/>
                  <w:calcOnExit w:val="0"/>
                  <w:helpText w:type="text" w:val="2. ECF Career Advancement Provider Information: Agency"/>
                  <w:statusText w:type="text" w:val="2. ECF Career Advancement Provider Information: Agency"/>
                  <w:textInput/>
                </w:ffData>
              </w:fldChar>
            </w:r>
            <w:bookmarkStart w:id="7" w:name="Text6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7"/>
          </w:p>
        </w:tc>
      </w:tr>
      <w:tr w:rsidR="0043773B" w:rsidRPr="0043773B" w:rsidTr="001F1864">
        <w:tc>
          <w:tcPr>
            <w:tcW w:w="13176" w:type="dxa"/>
            <w:gridSpan w:val="2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>Job Developer Name:</w:t>
            </w:r>
            <w:r>
              <w:t xml:space="preserve"> </w:t>
            </w:r>
            <w:r w:rsidR="001F1864">
              <w:fldChar w:fldCharType="begin">
                <w:ffData>
                  <w:name w:val="Text7"/>
                  <w:enabled/>
                  <w:calcOnExit w:val="0"/>
                  <w:helpText w:type="text" w:val="Job Developer Name"/>
                  <w:statusText w:type="text" w:val="Job Developer Name"/>
                  <w:textInput/>
                </w:ffData>
              </w:fldChar>
            </w:r>
            <w:bookmarkStart w:id="8" w:name="Text7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8"/>
          </w:p>
        </w:tc>
      </w:tr>
      <w:tr w:rsidR="0043773B" w:rsidRPr="0043773B" w:rsidTr="001F1864">
        <w:tc>
          <w:tcPr>
            <w:tcW w:w="6588" w:type="dxa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>Job Developer Cell Phone:</w:t>
            </w:r>
            <w:r>
              <w:t xml:space="preserve"> </w:t>
            </w:r>
            <w:r w:rsidR="001F1864">
              <w:fldChar w:fldCharType="begin">
                <w:ffData>
                  <w:name w:val="Text8"/>
                  <w:enabled/>
                  <w:calcOnExit w:val="0"/>
                  <w:helpText w:type="text" w:val="Job Developer Cell Phone"/>
                  <w:statusText w:type="text" w:val="Job Developer Cell Phone"/>
                  <w:textInput/>
                </w:ffData>
              </w:fldChar>
            </w:r>
            <w:bookmarkStart w:id="9" w:name="Text8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9"/>
          </w:p>
        </w:tc>
        <w:tc>
          <w:tcPr>
            <w:tcW w:w="6588" w:type="dxa"/>
            <w:shd w:val="clear" w:color="auto" w:fill="B6DDE8"/>
          </w:tcPr>
          <w:p w:rsidR="0043773B" w:rsidRPr="0043773B" w:rsidRDefault="0043773B" w:rsidP="001F1864">
            <w:pPr>
              <w:pStyle w:val="LayoutTable"/>
            </w:pPr>
            <w:r w:rsidRPr="0043773B">
              <w:t>Email:</w:t>
            </w:r>
            <w:r>
              <w:t xml:space="preserve"> </w:t>
            </w:r>
            <w:r w:rsidR="001F1864">
              <w:fldChar w:fldCharType="begin">
                <w:ffData>
                  <w:name w:val="Text9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bookmarkStart w:id="10" w:name="Text9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10"/>
          </w:p>
        </w:tc>
      </w:tr>
      <w:tr w:rsidR="0043773B" w:rsidTr="001F1864">
        <w:tc>
          <w:tcPr>
            <w:tcW w:w="13176" w:type="dxa"/>
            <w:gridSpan w:val="2"/>
            <w:shd w:val="clear" w:color="auto" w:fill="B6DDE8"/>
          </w:tcPr>
          <w:p w:rsidR="0043773B" w:rsidRDefault="0043773B" w:rsidP="001F1864">
            <w:pPr>
              <w:pStyle w:val="LayoutTable"/>
            </w:pPr>
            <w:r w:rsidRPr="0043773B">
              <w:t xml:space="preserve">Date Authorization for Career Advancement Plan Received: </w:t>
            </w:r>
            <w:r w:rsidR="001F1864">
              <w:fldChar w:fldCharType="begin">
                <w:ffData>
                  <w:name w:val="Text10"/>
                  <w:enabled/>
                  <w:calcOnExit w:val="0"/>
                  <w:helpText w:type="text" w:val="Date Authorization for Career Advancement Plan Received"/>
                  <w:statusText w:type="text" w:val="Date Authorization for Career Advancement Plan Received"/>
                  <w:textInput/>
                </w:ffData>
              </w:fldChar>
            </w:r>
            <w:bookmarkStart w:id="11" w:name="Text10"/>
            <w:r w:rsidR="001F1864">
              <w:instrText xml:space="preserve"> FORMTEXT </w:instrText>
            </w:r>
            <w:r w:rsidR="001F1864">
              <w:fldChar w:fldCharType="separate"/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rPr>
                <w:noProof/>
              </w:rPr>
              <w:t> </w:t>
            </w:r>
            <w:r w:rsidR="001F1864">
              <w:fldChar w:fldCharType="end"/>
            </w:r>
            <w:bookmarkEnd w:id="11"/>
          </w:p>
        </w:tc>
      </w:tr>
    </w:tbl>
    <w:p w:rsidR="007E6A39" w:rsidRDefault="0043773B" w:rsidP="007E6A39">
      <w:pPr>
        <w:spacing w:before="240"/>
        <w:rPr>
          <w:b/>
        </w:rPr>
        <w:sectPr w:rsidR="007E6A39" w:rsidSect="007E6A39">
          <w:headerReference w:type="default" r:id="rId10"/>
          <w:footerReference w:type="default" r:id="rId11"/>
          <w:footerReference w:type="first" r:id="rId12"/>
          <w:pgSz w:w="15840" w:h="12240" w:orient="landscape"/>
          <w:pgMar w:top="288" w:right="1440" w:bottom="1440" w:left="1440" w:header="0" w:footer="720" w:gutter="0"/>
          <w:cols w:space="720"/>
          <w:titlePg/>
          <w:docGrid w:linePitch="360"/>
        </w:sectPr>
      </w:pPr>
      <w:r w:rsidRPr="0043773B">
        <w:rPr>
          <w:b/>
        </w:rPr>
        <w:t xml:space="preserve">This Career Advancement Written Plan should be informed by the type of Career Advancement the member wishes to achieve: Promotion to New/Higher Paying Job; </w:t>
      </w:r>
      <w:r w:rsidR="00A017BB">
        <w:rPr>
          <w:b/>
        </w:rPr>
        <w:t xml:space="preserve">or </w:t>
      </w:r>
      <w:r w:rsidRPr="0043773B">
        <w:rPr>
          <w:b/>
        </w:rPr>
        <w:t>Second Wage Job; or Wage Job i</w:t>
      </w:r>
      <w:r w:rsidR="00FE669D">
        <w:rPr>
          <w:b/>
        </w:rPr>
        <w:t xml:space="preserve">n Addition to Self-Employment. </w:t>
      </w:r>
      <w:r w:rsidRPr="0043773B">
        <w:rPr>
          <w:b/>
        </w:rPr>
        <w:t>This Plan should also be informed by any Individual Integrated Employment services delivered in the last six (6) months (e.g.</w:t>
      </w:r>
      <w:r w:rsidR="00FE669D">
        <w:rPr>
          <w:b/>
        </w:rPr>
        <w:t>,</w:t>
      </w:r>
      <w:r w:rsidRPr="0043773B">
        <w:rPr>
          <w:b/>
        </w:rPr>
        <w:t xml:space="preserve"> Exploration, Discovery, Benefits Counseling, Situational Observation and Assessment, school-provided services, VR-provided services).</w:t>
      </w:r>
    </w:p>
    <w:p w:rsidR="0043773B" w:rsidRPr="00F56F6B" w:rsidRDefault="0043773B" w:rsidP="00F56F6B">
      <w:pPr>
        <w:pStyle w:val="Heading2Strong"/>
      </w:pPr>
      <w:r w:rsidRPr="00F56F6B">
        <w:lastRenderedPageBreak/>
        <w:t>Who in the Member</w:t>
      </w:r>
      <w:r w:rsidR="00776E0A" w:rsidRPr="00F56F6B">
        <w:t>’s Life Can Help with Creating T</w:t>
      </w:r>
      <w:r w:rsidRPr="00F56F6B">
        <w:t>his Career Advancement Written Plan and/o</w:t>
      </w:r>
      <w:r w:rsidR="00776E0A" w:rsidRPr="00F56F6B">
        <w:t>r Use T</w:t>
      </w:r>
      <w:r w:rsidRPr="00F56F6B">
        <w:t>heir Personal Connections to Assist the Member to Achieve His/Her Career Advancement Goal?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10368"/>
      </w:tblGrid>
      <w:tr w:rsidR="008564D1" w:rsidRPr="008564D1" w:rsidTr="006068B3">
        <w:trPr>
          <w:cantSplit/>
          <w:tblHeader/>
          <w:jc w:val="center"/>
        </w:trPr>
        <w:tc>
          <w:tcPr>
            <w:tcW w:w="2808" w:type="dxa"/>
            <w:shd w:val="clear" w:color="auto" w:fill="B6DDE8" w:themeFill="accent5" w:themeFillTint="66"/>
          </w:tcPr>
          <w:p w:rsidR="008564D1" w:rsidRPr="008564D1" w:rsidRDefault="008564D1" w:rsidP="008564D1">
            <w:pPr>
              <w:jc w:val="center"/>
              <w:rPr>
                <w:b/>
              </w:rPr>
            </w:pPr>
            <w:r w:rsidRPr="008564D1">
              <w:rPr>
                <w:b/>
              </w:rPr>
              <w:t>Key People to Engage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8564D1" w:rsidRPr="008564D1" w:rsidRDefault="008564D1" w:rsidP="00FE669D">
            <w:pPr>
              <w:jc w:val="center"/>
              <w:rPr>
                <w:b/>
              </w:rPr>
            </w:pPr>
            <w:r w:rsidRPr="008564D1">
              <w:rPr>
                <w:b/>
              </w:rPr>
              <w:t>Name(s) and Contact Information</w:t>
            </w:r>
          </w:p>
        </w:tc>
      </w:tr>
      <w:tr w:rsidR="008564D1" w:rsidRPr="008564D1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8564D1" w:rsidRPr="008564D1" w:rsidRDefault="008564D1" w:rsidP="00C2023D">
            <w:r w:rsidRPr="008564D1">
              <w:t>Legally Appointed Conservator or Guardian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8564D1" w:rsidRPr="008564D1" w:rsidRDefault="001F1864" w:rsidP="00C2023D">
            <w:r>
              <w:fldChar w:fldCharType="begin">
                <w:ffData>
                  <w:name w:val="Text11"/>
                  <w:enabled/>
                  <w:calcOnExit w:val="0"/>
                  <w:helpText w:type="text" w:val="3. Key People to Engage: Name and contact information of Legally Appointed Conservator or Guardian&#10;"/>
                  <w:statusText w:type="text" w:val="3. Key People to Engage: Name and contact information of Legally Appointed Conservator or Guardian  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D743D" w:rsidRPr="008564D1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2D743D" w:rsidRPr="008564D1" w:rsidRDefault="002D743D" w:rsidP="00C2023D">
            <w:r w:rsidRPr="002D743D">
              <w:t>Designated Represe</w:t>
            </w:r>
            <w:r>
              <w:t>ntative to Assist with Medicaid-</w:t>
            </w:r>
            <w:r w:rsidRPr="002D743D">
              <w:t>Related Decisions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2D743D" w:rsidRPr="008564D1" w:rsidRDefault="001F1864" w:rsidP="00C2023D">
            <w:r>
              <w:fldChar w:fldCharType="begin">
                <w:ffData>
                  <w:name w:val="Text12"/>
                  <w:enabled/>
                  <w:calcOnExit w:val="0"/>
                  <w:helpText w:type="text" w:val="Name and contact information of designated representative to assist with Medicaid-related decisions"/>
                  <w:statusText w:type="text" w:val="Name and contact information of designated representative to assist with Medicaid-related decisions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D743D" w:rsidRPr="002D743D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2D743D" w:rsidRPr="002D743D" w:rsidRDefault="002D743D" w:rsidP="00C2023D">
            <w:r w:rsidRPr="002D743D">
              <w:t>Family Members Who Are Very Involved with Member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2D743D" w:rsidRPr="002D743D" w:rsidRDefault="001F1864" w:rsidP="00C2023D">
            <w:r>
              <w:fldChar w:fldCharType="begin">
                <w:ffData>
                  <w:name w:val="Text13"/>
                  <w:enabled/>
                  <w:calcOnExit w:val="0"/>
                  <w:helpText w:type="text" w:val="Name and contact information of family members who are very involved with member"/>
                  <w:statusText w:type="text" w:val="Name and contact information of family members who are very involved with member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D743D" w:rsidRPr="002D743D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2D743D" w:rsidRPr="002D743D" w:rsidRDefault="002D743D" w:rsidP="00C2023D">
            <w:r w:rsidRPr="002D743D">
              <w:t>Friends Who Are Very Involved with Member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2D743D" w:rsidRPr="002D743D" w:rsidRDefault="001F1864" w:rsidP="00C2023D">
            <w:r>
              <w:fldChar w:fldCharType="begin">
                <w:ffData>
                  <w:name w:val="Text14"/>
                  <w:enabled/>
                  <w:calcOnExit w:val="0"/>
                  <w:helpText w:type="text" w:val="Name and contact information of friends who are very involved with member"/>
                  <w:statusText w:type="text" w:val="Name and contact information of friends who are very involved with member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D743D" w:rsidRPr="002D743D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2D743D" w:rsidRPr="002D743D" w:rsidRDefault="002D743D" w:rsidP="00C2023D">
            <w:r w:rsidRPr="002D743D">
              <w:t>Other Members of the Community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2D743D" w:rsidRPr="002D743D" w:rsidRDefault="001F1864" w:rsidP="00C2023D">
            <w:r>
              <w:fldChar w:fldCharType="begin">
                <w:ffData>
                  <w:name w:val="Text15"/>
                  <w:enabled/>
                  <w:calcOnExit w:val="0"/>
                  <w:helpText w:type="text" w:val="Name and contact information of other members of the community"/>
                  <w:statusText w:type="text" w:val="Name and contact information of other members of the community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D743D" w:rsidRPr="008564D1" w:rsidTr="006068B3">
        <w:tblPrEx>
          <w:jc w:val="left"/>
        </w:tblPrEx>
        <w:trPr>
          <w:cantSplit/>
        </w:trPr>
        <w:tc>
          <w:tcPr>
            <w:tcW w:w="2808" w:type="dxa"/>
            <w:shd w:val="clear" w:color="auto" w:fill="B6DDE8" w:themeFill="accent5" w:themeFillTint="66"/>
          </w:tcPr>
          <w:p w:rsidR="002D743D" w:rsidRPr="008564D1" w:rsidRDefault="002D743D" w:rsidP="00C2023D">
            <w:r w:rsidRPr="002D743D">
              <w:t>Other Colleagues or Allies of the Job Developer</w:t>
            </w:r>
          </w:p>
        </w:tc>
        <w:tc>
          <w:tcPr>
            <w:tcW w:w="10368" w:type="dxa"/>
            <w:shd w:val="clear" w:color="auto" w:fill="B6DDE8" w:themeFill="accent5" w:themeFillTint="66"/>
          </w:tcPr>
          <w:p w:rsidR="002D743D" w:rsidRPr="008564D1" w:rsidRDefault="001F1864" w:rsidP="00C2023D">
            <w:r>
              <w:fldChar w:fldCharType="begin">
                <w:ffData>
                  <w:name w:val="Text16"/>
                  <w:enabled/>
                  <w:calcOnExit w:val="0"/>
                  <w:helpText w:type="text" w:val="Name and contact information of other colleagues or allies of the job developer"/>
                  <w:statusText w:type="text" w:val="Name and contact information of other colleagues or allies of the job developer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C2023D" w:rsidRPr="00C2023D" w:rsidRDefault="00C2023D" w:rsidP="00F56F6B">
      <w:pPr>
        <w:pStyle w:val="Heading2Strong"/>
      </w:pPr>
      <w:r>
        <w:t>Career Advancement Goal(s)</w:t>
      </w:r>
    </w:p>
    <w:p w:rsidR="00C2023D" w:rsidRDefault="00776E0A" w:rsidP="00C2023D">
      <w:r>
        <w:t>Check the Type of Career Advancement G</w:t>
      </w:r>
      <w:r w:rsidR="00C2023D">
        <w:t xml:space="preserve">oal the </w:t>
      </w:r>
      <w:r>
        <w:t>M</w:t>
      </w:r>
      <w:r w:rsidR="00C2023D">
        <w:t xml:space="preserve">ember </w:t>
      </w:r>
      <w:r>
        <w:t>H</w:t>
      </w:r>
      <w:r w:rsidR="00C2023D">
        <w:t>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13176"/>
      </w:tblGrid>
      <w:tr w:rsidR="00C2023D" w:rsidRPr="008564D1" w:rsidTr="001F1864">
        <w:tc>
          <w:tcPr>
            <w:tcW w:w="13176" w:type="dxa"/>
            <w:shd w:val="clear" w:color="auto" w:fill="B6DDE8"/>
          </w:tcPr>
          <w:p w:rsidR="00C2023D" w:rsidRDefault="00885F4A" w:rsidP="001F1864">
            <w:pPr>
              <w:pStyle w:val="LayoutTable"/>
            </w:pPr>
            <w:sdt>
              <w:sdtPr>
                <w:alias w:val="4. Career Advancement Goals (check all that apply): Promotion to"/>
                <w:tag w:val="4. Career Advancement Goals (check all that apply): Promotion to Better/Higher-Paying Wage Job"/>
                <w:id w:val="-15771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E0A">
              <w:t>Promotion to Better/Higher-</w:t>
            </w:r>
            <w:r w:rsidR="00C2023D" w:rsidRPr="00C2023D">
              <w:t>Paying Wage Job</w:t>
            </w:r>
          </w:p>
          <w:p w:rsidR="00C2023D" w:rsidRDefault="00885F4A" w:rsidP="001F1864">
            <w:pPr>
              <w:pStyle w:val="LayoutTable"/>
            </w:pPr>
            <w:sdt>
              <w:sdtPr>
                <w:alias w:val="Second Wage Job Wage"/>
                <w:tag w:val="Second Wage Job Wage"/>
                <w:id w:val="-14900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23D" w:rsidRPr="00C2023D">
              <w:t xml:space="preserve">Second Wage Job </w:t>
            </w:r>
            <w:r w:rsidR="00C2023D">
              <w:t>Wage</w:t>
            </w:r>
          </w:p>
          <w:p w:rsidR="00C2023D" w:rsidRDefault="00885F4A" w:rsidP="001F1864">
            <w:pPr>
              <w:pStyle w:val="LayoutTable"/>
            </w:pPr>
            <w:sdt>
              <w:sdtPr>
                <w:alias w:val="Job in Addition to Self-Employment"/>
                <w:tag w:val="Job in Addition to Self-Employment"/>
                <w:id w:val="-545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23D">
              <w:t>Job in Addition to Self-</w:t>
            </w:r>
            <w:r w:rsidR="00C2023D" w:rsidRPr="00C2023D">
              <w:t>Employment</w:t>
            </w:r>
          </w:p>
          <w:p w:rsidR="00C2023D" w:rsidRPr="008564D1" w:rsidRDefault="00885F4A" w:rsidP="001F1864">
            <w:pPr>
              <w:pStyle w:val="LayoutTable"/>
            </w:pPr>
            <w:sdt>
              <w:sdtPr>
                <w:alias w:val="Other Type of Career Advancement Approved by MCO "/>
                <w:tag w:val="Other Type of Career Advancement Approved by MCO "/>
                <w:id w:val="1636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23D" w:rsidRPr="00C2023D">
              <w:t>Other Type of Career Advancement Approved by MCO (Please Describe):</w:t>
            </w:r>
            <w:r w:rsidR="00C2023D">
              <w:t xml:space="preserve"> </w:t>
            </w:r>
            <w:r w:rsidR="00675830">
              <w:fldChar w:fldCharType="begin">
                <w:ffData>
                  <w:name w:val="Text17"/>
                  <w:enabled/>
                  <w:calcOnExit w:val="0"/>
                  <w:helpText w:type="text" w:val="Describe other type of career advancement"/>
                  <w:statusText w:type="text" w:val="Describe other type of career advancement"/>
                  <w:textInput/>
                </w:ffData>
              </w:fldChar>
            </w:r>
            <w:bookmarkStart w:id="18" w:name="Text17"/>
            <w:r w:rsidR="00675830">
              <w:instrText xml:space="preserve"> FORMTEXT </w:instrText>
            </w:r>
            <w:r w:rsidR="00675830">
              <w:fldChar w:fldCharType="separate"/>
            </w:r>
            <w:r w:rsidR="00675830">
              <w:rPr>
                <w:noProof/>
              </w:rPr>
              <w:t> </w:t>
            </w:r>
            <w:r w:rsidR="00675830">
              <w:rPr>
                <w:noProof/>
              </w:rPr>
              <w:t> </w:t>
            </w:r>
            <w:r w:rsidR="00675830">
              <w:rPr>
                <w:noProof/>
              </w:rPr>
              <w:t> </w:t>
            </w:r>
            <w:r w:rsidR="00675830">
              <w:rPr>
                <w:noProof/>
              </w:rPr>
              <w:t> </w:t>
            </w:r>
            <w:r w:rsidR="00675830">
              <w:rPr>
                <w:noProof/>
              </w:rPr>
              <w:t> </w:t>
            </w:r>
            <w:r w:rsidR="00675830">
              <w:fldChar w:fldCharType="end"/>
            </w:r>
            <w:bookmarkEnd w:id="18"/>
          </w:p>
        </w:tc>
      </w:tr>
    </w:tbl>
    <w:p w:rsidR="00840BDE" w:rsidRDefault="00840BDE" w:rsidP="00890534">
      <w:pPr>
        <w:spacing w:before="480"/>
        <w:rPr>
          <w:i/>
        </w:rPr>
      </w:pPr>
      <w:r w:rsidRPr="00840BDE">
        <w:rPr>
          <w:i/>
        </w:rPr>
        <w:t>Identification of Career Advancement objective.   Note: “Appropriate” means fitting given the member’s interests and skills/abilities.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0"/>
        <w:gridCol w:w="3256"/>
        <w:gridCol w:w="3256"/>
        <w:gridCol w:w="3218"/>
      </w:tblGrid>
      <w:tr w:rsidR="00840BDE" w:rsidRPr="00840BDE" w:rsidTr="00675830">
        <w:trPr>
          <w:cantSplit/>
          <w:tblHeader/>
        </w:trPr>
        <w:tc>
          <w:tcPr>
            <w:tcW w:w="3220" w:type="dxa"/>
          </w:tcPr>
          <w:p w:rsidR="000A739E" w:rsidRDefault="00840BDE" w:rsidP="000A739E">
            <w:pPr>
              <w:jc w:val="center"/>
            </w:pPr>
            <w:r w:rsidRPr="00840BDE">
              <w:lastRenderedPageBreak/>
              <w:t>Member’s Strong Interests Applicable to Promotion or Additional Wage Employment</w:t>
            </w:r>
          </w:p>
          <w:p w:rsidR="00840BDE" w:rsidRPr="00840BDE" w:rsidRDefault="00840BDE" w:rsidP="000A739E">
            <w:pPr>
              <w:jc w:val="center"/>
            </w:pPr>
            <w:r w:rsidRPr="000A739E">
              <w:rPr>
                <w:sz w:val="16"/>
                <w:szCs w:val="16"/>
              </w:rPr>
              <w:t>(Up to Four)</w:t>
            </w:r>
          </w:p>
        </w:tc>
        <w:tc>
          <w:tcPr>
            <w:tcW w:w="3256" w:type="dxa"/>
          </w:tcPr>
          <w:p w:rsidR="000A739E" w:rsidRDefault="00840BDE" w:rsidP="000A739E">
            <w:pPr>
              <w:jc w:val="center"/>
            </w:pPr>
            <w:r w:rsidRPr="00840BDE">
              <w:t>Member’s Most Marketable/Developed Skills and Abilities Related to Each Strong Interest</w:t>
            </w:r>
          </w:p>
          <w:p w:rsidR="00840BDE" w:rsidRPr="00840BDE" w:rsidRDefault="00840BDE" w:rsidP="000A739E">
            <w:pPr>
              <w:jc w:val="center"/>
            </w:pPr>
            <w:r w:rsidRPr="000A739E">
              <w:rPr>
                <w:sz w:val="16"/>
                <w:szCs w:val="16"/>
              </w:rPr>
              <w:t>(List All)</w:t>
            </w:r>
          </w:p>
        </w:tc>
        <w:tc>
          <w:tcPr>
            <w:tcW w:w="3256" w:type="dxa"/>
          </w:tcPr>
          <w:p w:rsidR="000A739E" w:rsidRDefault="00840BDE" w:rsidP="000A739E">
            <w:pPr>
              <w:jc w:val="center"/>
            </w:pPr>
            <w:r w:rsidRPr="00840BDE">
              <w:t>Member’s Most Marketable/Developed Skills and Abilities Related to Each Strong Interest</w:t>
            </w:r>
          </w:p>
          <w:p w:rsidR="00840BDE" w:rsidRPr="00840BDE" w:rsidRDefault="00840BDE" w:rsidP="000A739E">
            <w:pPr>
              <w:jc w:val="center"/>
            </w:pPr>
            <w:r w:rsidRPr="000A739E">
              <w:rPr>
                <w:sz w:val="16"/>
                <w:szCs w:val="16"/>
              </w:rPr>
              <w:t>(List All)</w:t>
            </w:r>
          </w:p>
        </w:tc>
        <w:tc>
          <w:tcPr>
            <w:tcW w:w="3218" w:type="dxa"/>
          </w:tcPr>
          <w:p w:rsidR="000A739E" w:rsidRDefault="00840BDE" w:rsidP="000A739E">
            <w:pPr>
              <w:jc w:val="center"/>
            </w:pPr>
            <w:r w:rsidRPr="00840BDE">
              <w:t xml:space="preserve">Examples of Appropriate Job Titles </w:t>
            </w:r>
          </w:p>
          <w:p w:rsidR="000A739E" w:rsidRDefault="00840BDE" w:rsidP="000A739E">
            <w:pPr>
              <w:jc w:val="center"/>
              <w:rPr>
                <w:sz w:val="16"/>
                <w:szCs w:val="16"/>
              </w:rPr>
            </w:pPr>
            <w:r w:rsidRPr="000A739E">
              <w:rPr>
                <w:sz w:val="16"/>
                <w:szCs w:val="16"/>
              </w:rPr>
              <w:t xml:space="preserve">(List All) </w:t>
            </w:r>
          </w:p>
          <w:p w:rsidR="00840BDE" w:rsidRPr="00840BDE" w:rsidRDefault="00840BDE" w:rsidP="000A739E">
            <w:pPr>
              <w:jc w:val="center"/>
            </w:pPr>
            <w:r w:rsidRPr="000A739E">
              <w:rPr>
                <w:sz w:val="16"/>
                <w:szCs w:val="16"/>
              </w:rPr>
              <w:t>If Customized Employment is Goal/Need, Write “Customized Position” in this column.</w:t>
            </w:r>
          </w:p>
        </w:tc>
      </w:tr>
      <w:tr w:rsidR="00675830" w:rsidTr="00675830">
        <w:trPr>
          <w:cantSplit/>
        </w:trPr>
        <w:tc>
          <w:tcPr>
            <w:tcW w:w="3220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18"/>
                  <w:enabled/>
                  <w:calcOnExit w:val="0"/>
                  <w:helpText w:type="text" w:val="Member’s Strong Interest (1), Applicable to Promotion or Additional Wage Employment"/>
                  <w:statusText w:type="text" w:val="Member’s Strong Interest (1), Applicable to Promotion or Additional Wage Employment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8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1"/>
                  <w:enabled/>
                  <w:calcOnExit w:val="0"/>
                  <w:helpText w:type="text" w:val="Examples of Appropriate Job Titles (If Customized Employment is Goal/Need, Write “Customized Position” in this column)"/>
                  <w:statusText w:type="text" w:val="Examples of Appropriate Job Titles (If Customized Employment is Goal/Need, Write “Customized Position” in this column)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75830" w:rsidTr="00675830">
        <w:trPr>
          <w:cantSplit/>
        </w:trPr>
        <w:tc>
          <w:tcPr>
            <w:tcW w:w="3220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2"/>
                  <w:enabled/>
                  <w:calcOnExit w:val="0"/>
                  <w:helpText w:type="text" w:val="Member’s Strong Interest (2), Applicable to Promotion or Additional Wage Employment"/>
                  <w:statusText w:type="text" w:val="Member’s Strong Interest (2), Applicable to Promotion or Additional Wage Employment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4B17CF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4B17CF">
              <w:instrText xml:space="preserve"> FORMTEXT </w:instrText>
            </w:r>
            <w:r w:rsidRPr="004B17CF">
              <w:fldChar w:fldCharType="separate"/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fldChar w:fldCharType="end"/>
            </w:r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C92360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C92360">
              <w:instrText xml:space="preserve"> FORMTEXT </w:instrText>
            </w:r>
            <w:r w:rsidRPr="00C92360">
              <w:fldChar w:fldCharType="separate"/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fldChar w:fldCharType="end"/>
            </w:r>
          </w:p>
        </w:tc>
        <w:tc>
          <w:tcPr>
            <w:tcW w:w="3218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1"/>
                  <w:enabled/>
                  <w:calcOnExit w:val="0"/>
                  <w:helpText w:type="text" w:val="Examples of Appropriate Job Titles (If Customized Employment is Goal/Need, Write “Customized Position” in this column)"/>
                  <w:statusText w:type="text" w:val="Examples of Appropriate Job Titles (If Customized Employment is Goal/Need, Write “Customized Position” in this colum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3220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6"/>
                  <w:enabled/>
                  <w:calcOnExit w:val="0"/>
                  <w:helpText w:type="text" w:val="Member’s Strong Interest (3), Applicable to Promotion or Additional Wage Employment"/>
                  <w:statusText w:type="text" w:val="Member’s Strong Interest (3), Applicable to Promotion or Additional Wage Employment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4B17CF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4B17CF">
              <w:instrText xml:space="preserve"> FORMTEXT </w:instrText>
            </w:r>
            <w:r w:rsidRPr="004B17CF">
              <w:fldChar w:fldCharType="separate"/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fldChar w:fldCharType="end"/>
            </w:r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C92360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C92360">
              <w:instrText xml:space="preserve"> FORMTEXT </w:instrText>
            </w:r>
            <w:r w:rsidRPr="00C92360">
              <w:fldChar w:fldCharType="separate"/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fldChar w:fldCharType="end"/>
            </w:r>
          </w:p>
        </w:tc>
        <w:tc>
          <w:tcPr>
            <w:tcW w:w="3218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1"/>
                  <w:enabled/>
                  <w:calcOnExit w:val="0"/>
                  <w:helpText w:type="text" w:val="Examples of Appropriate Job Titles (If Customized Employment is Goal/Need, Write “Customized Position” in this column)"/>
                  <w:statusText w:type="text" w:val="Examples of Appropriate Job Titles (If Customized Employment is Goal/Need, Write “Customized Position” in this colum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3220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30"/>
                  <w:enabled/>
                  <w:calcOnExit w:val="0"/>
                  <w:helpText w:type="text" w:val="Member’s Strong Interest (4), Applicable to Promotion or Additional Wage Employment"/>
                  <w:statusText w:type="text" w:val="Member’s Strong Interest (4), Applicable to Promotion or Additional Wage Employment"/>
                  <w:textInput/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4B17CF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4B17CF">
              <w:instrText xml:space="preserve"> FORMTEXT </w:instrText>
            </w:r>
            <w:r w:rsidRPr="004B17CF">
              <w:fldChar w:fldCharType="separate"/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rPr>
                <w:noProof/>
              </w:rPr>
              <w:t> </w:t>
            </w:r>
            <w:r w:rsidRPr="004B17CF">
              <w:fldChar w:fldCharType="end"/>
            </w:r>
          </w:p>
        </w:tc>
        <w:tc>
          <w:tcPr>
            <w:tcW w:w="3256" w:type="dxa"/>
            <w:shd w:val="clear" w:color="auto" w:fill="B6DDE8" w:themeFill="accent5" w:themeFillTint="66"/>
          </w:tcPr>
          <w:p w:rsidR="00675830" w:rsidRDefault="00675830" w:rsidP="00675830">
            <w:r w:rsidRPr="00C92360">
              <w:fldChar w:fldCharType="begin">
                <w:ffData>
                  <w:name w:val="Text19"/>
                  <w:enabled/>
                  <w:calcOnExit w:val="0"/>
                  <w:helpText w:type="text" w:val="Member’s Most Marketable/Developed Skills and Abilities Related to Interest"/>
                  <w:statusText w:type="text" w:val="Member’s Most Marketable/Developed Skills and Abilities Related to Interest"/>
                  <w:textInput/>
                </w:ffData>
              </w:fldChar>
            </w:r>
            <w:r w:rsidRPr="00C92360">
              <w:instrText xml:space="preserve"> FORMTEXT </w:instrText>
            </w:r>
            <w:r w:rsidRPr="00C92360">
              <w:fldChar w:fldCharType="separate"/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rPr>
                <w:noProof/>
              </w:rPr>
              <w:t> </w:t>
            </w:r>
            <w:r w:rsidRPr="00C92360">
              <w:fldChar w:fldCharType="end"/>
            </w:r>
          </w:p>
        </w:tc>
        <w:tc>
          <w:tcPr>
            <w:tcW w:w="3218" w:type="dxa"/>
            <w:shd w:val="clear" w:color="auto" w:fill="B6DDE8" w:themeFill="accent5" w:themeFillTint="66"/>
          </w:tcPr>
          <w:p w:rsidR="00675830" w:rsidRDefault="00675830" w:rsidP="00675830">
            <w:r>
              <w:fldChar w:fldCharType="begin">
                <w:ffData>
                  <w:name w:val="Text21"/>
                  <w:enabled/>
                  <w:calcOnExit w:val="0"/>
                  <w:helpText w:type="text" w:val="Examples of Appropriate Job Titles (If Customized Employment is Goal/Need, Write “Customized Position” in this column)"/>
                  <w:statusText w:type="text" w:val="Examples of Appropriate Job Titles (If Customized Employment is Goal/Need, Write “Customized Position” in this colum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640ED" w:rsidRDefault="00B640ED" w:rsidP="00890534">
      <w:pPr>
        <w:pStyle w:val="Heading2Strong"/>
      </w:pPr>
      <w:r w:rsidRPr="00B640ED">
        <w:t>Essential Conditions and Preferences for Career Advancement Success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5380"/>
        <w:gridCol w:w="5488"/>
      </w:tblGrid>
      <w:tr w:rsidR="00B640ED" w:rsidRPr="00B640ED" w:rsidTr="00675830">
        <w:trPr>
          <w:cantSplit/>
          <w:tblHeader/>
        </w:trPr>
        <w:tc>
          <w:tcPr>
            <w:tcW w:w="2082" w:type="dxa"/>
          </w:tcPr>
          <w:p w:rsidR="00B640ED" w:rsidRPr="00B640ED" w:rsidRDefault="00B640ED" w:rsidP="00B640ED">
            <w:pPr>
              <w:jc w:val="center"/>
              <w:rPr>
                <w:b/>
              </w:rPr>
            </w:pPr>
            <w:r w:rsidRPr="00B640ED">
              <w:rPr>
                <w:b/>
              </w:rPr>
              <w:t>Type of Condition</w:t>
            </w:r>
          </w:p>
        </w:tc>
        <w:tc>
          <w:tcPr>
            <w:tcW w:w="5380" w:type="dxa"/>
          </w:tcPr>
          <w:p w:rsidR="00B640ED" w:rsidRPr="00B640ED" w:rsidRDefault="00B640ED" w:rsidP="00B640ED">
            <w:pPr>
              <w:jc w:val="center"/>
              <w:rPr>
                <w:b/>
              </w:rPr>
            </w:pPr>
            <w:r w:rsidRPr="00B640ED">
              <w:rPr>
                <w:b/>
              </w:rPr>
              <w:t>Essential Conditions Necessary for Success of this Person</w:t>
            </w:r>
          </w:p>
        </w:tc>
        <w:tc>
          <w:tcPr>
            <w:tcW w:w="5488" w:type="dxa"/>
          </w:tcPr>
          <w:p w:rsidR="00B640ED" w:rsidRPr="00B640ED" w:rsidRDefault="00B640ED" w:rsidP="00B640ED">
            <w:pPr>
              <w:jc w:val="center"/>
              <w:rPr>
                <w:b/>
              </w:rPr>
            </w:pPr>
            <w:r w:rsidRPr="00B640ED">
              <w:rPr>
                <w:b/>
              </w:rPr>
              <w:t>Preferences (Desired but not Essential)</w:t>
            </w:r>
          </w:p>
        </w:tc>
      </w:tr>
      <w:tr w:rsidR="00B640ED" w:rsidTr="00675830">
        <w:trPr>
          <w:cantSplit/>
        </w:trPr>
        <w:tc>
          <w:tcPr>
            <w:tcW w:w="2082" w:type="dxa"/>
          </w:tcPr>
          <w:p w:rsidR="00B640ED" w:rsidRPr="00B640ED" w:rsidRDefault="00B640ED" w:rsidP="00B640ED">
            <w:pPr>
              <w:jc w:val="center"/>
              <w:rPr>
                <w:sz w:val="16"/>
                <w:szCs w:val="16"/>
              </w:rPr>
            </w:pPr>
            <w:r w:rsidRPr="00B640ED">
              <w:rPr>
                <w:b/>
              </w:rPr>
              <w:t xml:space="preserve">Work Schedule:    </w:t>
            </w:r>
            <w:r w:rsidRPr="00B640ED">
              <w:rPr>
                <w:sz w:val="16"/>
                <w:szCs w:val="16"/>
              </w:rPr>
              <w:t>Hours/Days/</w:t>
            </w:r>
          </w:p>
          <w:p w:rsidR="00B640ED" w:rsidRDefault="00B640ED" w:rsidP="00B640ED">
            <w:pPr>
              <w:jc w:val="center"/>
              <w:rPr>
                <w:b/>
              </w:rPr>
            </w:pPr>
            <w:r w:rsidRPr="00B640ED">
              <w:rPr>
                <w:sz w:val="16"/>
                <w:szCs w:val="16"/>
              </w:rPr>
              <w:t>Times of Days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B640ED" w:rsidRDefault="00675830" w:rsidP="00B640E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helpText w:type="text" w:val="Essential Work Schedule Conditions Necessary for Success of this Person (Hours/Days/Times of Days)"/>
                  <w:statusText w:type="text" w:val="Essential Work Schedule Conditions Necessary for Success of this Person (Hours/Days/Times of Days)"/>
                  <w:textInput/>
                </w:ffData>
              </w:fldChar>
            </w:r>
            <w:bookmarkStart w:id="25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5488" w:type="dxa"/>
            <w:shd w:val="clear" w:color="auto" w:fill="B6DDE8" w:themeFill="accent5" w:themeFillTint="66"/>
          </w:tcPr>
          <w:p w:rsidR="00B640ED" w:rsidRDefault="00675830" w:rsidP="00B640E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bookmarkStart w:id="26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Location/Distance from Home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helpText w:type="text" w:val="Essential Location/Distance from Home Conditions Necessary for Success of this Person"/>
                  <w:statusText w:type="text" w:val="Essential Location/Distance from Home Conditions Necessary for Success of this Person"/>
                  <w:textInput/>
                </w:ffData>
              </w:fldChar>
            </w:r>
            <w:bookmarkStart w:id="27" w:name="Text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Physical Accessibility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helpText w:type="text" w:val="Essential Physical Accessibility Conditions Necessary for Success of this Person"/>
                  <w:statusText w:type="text" w:val="Essential Physical Accessibility Conditions Necessary for Success of this Person"/>
                  <w:textInput/>
                </w:ffData>
              </w:fldChar>
            </w:r>
            <w:bookmarkStart w:id="28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Type of Work Environment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helpText w:type="text" w:val="Essential Type of Work Environment Conditions Necessary for Success of this Person"/>
                  <w:statusText w:type="text" w:val="Essential Type of Work Environment Conditions Necessary for Success of this Person"/>
                  <w:textInput/>
                </w:ffData>
              </w:fldChar>
            </w:r>
            <w:bookmarkStart w:id="29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Supervisor Traits</w:t>
            </w:r>
          </w:p>
          <w:p w:rsidR="00675830" w:rsidRDefault="00675830" w:rsidP="00675830">
            <w:pPr>
              <w:jc w:val="center"/>
              <w:rPr>
                <w:b/>
              </w:rPr>
            </w:pP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helpText w:type="text" w:val="Essential Supervisor Traits Conditions Necessary for Success of this Person"/>
                  <w:statusText w:type="text" w:val="Essential Supervisor Traits Conditions Necessary for Success of this Person"/>
                  <w:textInput/>
                </w:ffData>
              </w:fldChar>
            </w:r>
            <w:bookmarkStart w:id="30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Co-Worker Traits</w:t>
            </w:r>
          </w:p>
          <w:p w:rsidR="00675830" w:rsidRDefault="00675830" w:rsidP="00675830">
            <w:pPr>
              <w:jc w:val="center"/>
              <w:rPr>
                <w:b/>
              </w:rPr>
            </w:pP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helpText w:type="text" w:val="Essential Co-Worker Traits Conditions Necessary for Success of this Person"/>
                  <w:statusText w:type="text" w:val="Essential Co-Worker Traits Conditions Necessary for Success of this Person"/>
                  <w:textInput/>
                </w:ffData>
              </w:fldChar>
            </w:r>
            <w:bookmarkStart w:id="31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Reasonable Accommodations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helpText w:type="text" w:val="Essential Reasonable Accommodations Conditions Necessary for Success of this Person"/>
                  <w:statusText w:type="text" w:val="Essential Reasonable Accommodations Conditions Necessary for Success of this Person"/>
                  <w:textInput/>
                </w:ffData>
              </w:fldChar>
            </w:r>
            <w:bookmarkStart w:id="32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Employer Flexibility</w:t>
            </w:r>
          </w:p>
          <w:p w:rsidR="00675830" w:rsidRDefault="00675830" w:rsidP="00675830">
            <w:pPr>
              <w:jc w:val="center"/>
              <w:rPr>
                <w:b/>
              </w:rPr>
            </w:pP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8"/>
                  <w:enabled/>
                  <w:calcOnExit w:val="0"/>
                  <w:helpText w:type="text" w:val="Essential Employer Flexibility Conditions Necessary for Success of this Person"/>
                  <w:statusText w:type="text" w:val="Essential Employer Flexibility Conditions Necessary for Success of this Person"/>
                  <w:textInput/>
                </w:ffData>
              </w:fldChar>
            </w:r>
            <w:bookmarkStart w:id="33" w:name="Text4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830" w:rsidTr="00675830">
        <w:trPr>
          <w:cantSplit/>
        </w:trPr>
        <w:tc>
          <w:tcPr>
            <w:tcW w:w="2082" w:type="dxa"/>
          </w:tcPr>
          <w:p w:rsidR="00675830" w:rsidRDefault="00675830" w:rsidP="00675830">
            <w:pPr>
              <w:jc w:val="center"/>
              <w:rPr>
                <w:b/>
              </w:rPr>
            </w:pPr>
            <w:r w:rsidRPr="00B640ED">
              <w:rPr>
                <w:b/>
              </w:rPr>
              <w:t>Personal Care-Related Conditions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675830" w:rsidRDefault="00DC5856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helpText w:type="text" w:val="Essential Personal Care-Related Conditions Necessary for Success of this Person"/>
                  <w:statusText w:type="text" w:val="Essential Personal Care-Related Conditions Necessary for Success of this Person"/>
                  <w:textInput/>
                </w:ffData>
              </w:fldChar>
            </w:r>
            <w:bookmarkStart w:id="34" w:name="Text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5488" w:type="dxa"/>
            <w:shd w:val="clear" w:color="auto" w:fill="B6DDE8" w:themeFill="accent5" w:themeFillTint="66"/>
          </w:tcPr>
          <w:p w:rsidR="00675830" w:rsidRDefault="00675830" w:rsidP="0067583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923C7" w:rsidTr="00675830">
        <w:trPr>
          <w:cantSplit/>
        </w:trPr>
        <w:tc>
          <w:tcPr>
            <w:tcW w:w="2082" w:type="dxa"/>
          </w:tcPr>
          <w:p w:rsidR="00B923C7" w:rsidRDefault="00B923C7" w:rsidP="00B923C7">
            <w:pPr>
              <w:jc w:val="center"/>
              <w:rPr>
                <w:b/>
              </w:rPr>
            </w:pPr>
            <w:r w:rsidRPr="00B640ED">
              <w:rPr>
                <w:b/>
              </w:rPr>
              <w:lastRenderedPageBreak/>
              <w:t>Job Coach Traits or</w:t>
            </w:r>
            <w:r>
              <w:rPr>
                <w:b/>
              </w:rPr>
              <w:t xml:space="preserve"> </w:t>
            </w:r>
            <w:r w:rsidRPr="00B640ED">
              <w:rPr>
                <w:b/>
              </w:rPr>
              <w:t>Training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helpText w:type="text" w:val="Essential Job Coach Traits or Training Conditions Necessary for Success of this Person"/>
                  <w:statusText w:type="text" w:val="Essential Job Coach Traits or Training Conditions Necessary for Success of this Person"/>
                  <w:textInput/>
                </w:ffData>
              </w:fldChar>
            </w:r>
            <w:bookmarkStart w:id="35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5488" w:type="dxa"/>
            <w:shd w:val="clear" w:color="auto" w:fill="B6DDE8" w:themeFill="accent5" w:themeFillTint="66"/>
          </w:tcPr>
          <w:p w:rsidR="00B923C7" w:rsidRDefault="00B923C7" w:rsidP="00B923C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923C7" w:rsidTr="00675830">
        <w:trPr>
          <w:cantSplit/>
        </w:trPr>
        <w:tc>
          <w:tcPr>
            <w:tcW w:w="2082" w:type="dxa"/>
          </w:tcPr>
          <w:p w:rsidR="00B923C7" w:rsidRDefault="00B923C7" w:rsidP="00B923C7">
            <w:pPr>
              <w:jc w:val="center"/>
              <w:rPr>
                <w:b/>
              </w:rPr>
            </w:pPr>
            <w:r w:rsidRPr="00B640ED">
              <w:rPr>
                <w:b/>
              </w:rPr>
              <w:t>Other Essential Conditions</w:t>
            </w:r>
          </w:p>
        </w:tc>
        <w:tc>
          <w:tcPr>
            <w:tcW w:w="53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helpText w:type="text" w:val="Other Essential Conditions Necessary for Success of this Person"/>
                  <w:statusText w:type="text" w:val="Other Essential Conditions Necessary for Success of this Person"/>
                  <w:textInput/>
                </w:ffData>
              </w:fldChar>
            </w:r>
            <w:bookmarkStart w:id="36" w:name="Text5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5488" w:type="dxa"/>
            <w:shd w:val="clear" w:color="auto" w:fill="B6DDE8" w:themeFill="accent5" w:themeFillTint="66"/>
          </w:tcPr>
          <w:p w:rsidR="00B923C7" w:rsidRDefault="00B923C7" w:rsidP="00B923C7">
            <w:r w:rsidRPr="00494397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helpText w:type="text" w:val="Preferences (Desired but not Essential)"/>
                  <w:statusText w:type="text" w:val="Preferences (Desired but not Essential)"/>
                  <w:textInput/>
                </w:ffData>
              </w:fldChar>
            </w:r>
            <w:r w:rsidRPr="00494397">
              <w:rPr>
                <w:b/>
              </w:rPr>
              <w:instrText xml:space="preserve"> FORMTEXT </w:instrText>
            </w:r>
            <w:r w:rsidRPr="00494397">
              <w:rPr>
                <w:b/>
              </w:rPr>
            </w:r>
            <w:r w:rsidRPr="00494397">
              <w:rPr>
                <w:b/>
              </w:rPr>
              <w:fldChar w:fldCharType="separate"/>
            </w:r>
            <w:r w:rsidRPr="00494397">
              <w:rPr>
                <w:b/>
                <w:noProof/>
              </w:rPr>
              <w:t> </w:t>
            </w:r>
            <w:r w:rsidRPr="00494397">
              <w:rPr>
                <w:b/>
                <w:noProof/>
              </w:rPr>
              <w:t> </w:t>
            </w:r>
            <w:r w:rsidRPr="00494397">
              <w:rPr>
                <w:b/>
                <w:noProof/>
              </w:rPr>
              <w:t> </w:t>
            </w:r>
            <w:r w:rsidRPr="00494397">
              <w:rPr>
                <w:b/>
                <w:noProof/>
              </w:rPr>
              <w:t> </w:t>
            </w:r>
            <w:r w:rsidRPr="00494397">
              <w:rPr>
                <w:b/>
                <w:noProof/>
              </w:rPr>
              <w:t> </w:t>
            </w:r>
            <w:r w:rsidRPr="00494397">
              <w:rPr>
                <w:b/>
              </w:rPr>
              <w:fldChar w:fldCharType="end"/>
            </w:r>
          </w:p>
        </w:tc>
      </w:tr>
    </w:tbl>
    <w:p w:rsidR="00317FF1" w:rsidRPr="00317FF1" w:rsidRDefault="00317FF1" w:rsidP="00890534">
      <w:pPr>
        <w:pStyle w:val="Heading2Strong"/>
      </w:pPr>
      <w:r>
        <w:t>Career Advancement Plan Activities Log</w:t>
      </w:r>
    </w:p>
    <w:p w:rsidR="00317FF1" w:rsidRDefault="00317FF1" w:rsidP="003017A5">
      <w:pPr>
        <w:tabs>
          <w:tab w:val="left" w:pos="2880"/>
        </w:tabs>
      </w:pPr>
      <w:r w:rsidRPr="00317FF1">
        <w:t xml:space="preserve">Date Service Started: </w:t>
      </w:r>
      <w:sdt>
        <w:sdtPr>
          <w:alias w:val="6. Career Advancement Plan Activities Log: Date Service Started"/>
          <w:tag w:val="6. Career Advancement Plan Activities Log: Date Service Started"/>
          <w:id w:val="-1728913952"/>
          <w:placeholder>
            <w:docPart w:val="6E934A07D5624D01A8D7787E6136DE5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17A5">
            <w:rPr>
              <w:rtl/>
            </w:rPr>
            <w:tab/>
          </w:r>
        </w:sdtContent>
      </w:sdt>
    </w:p>
    <w:p w:rsidR="00317FF1" w:rsidRDefault="00317FF1" w:rsidP="00317FF1">
      <w:r>
        <w:t xml:space="preserve">Date Service Completed: </w:t>
      </w:r>
      <w:sdt>
        <w:sdtPr>
          <w:alias w:val="Date Service Completed"/>
          <w:tag w:val="Date Service Completed"/>
          <w:id w:val="422999971"/>
          <w:placeholder>
            <w:docPart w:val="C73FD5B2BB5141FA8F56F26F880A949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17A5">
            <w:tab/>
          </w:r>
        </w:sdtContent>
      </w:sdt>
    </w:p>
    <w:p w:rsidR="00317FF1" w:rsidRDefault="00317FF1" w:rsidP="00317FF1">
      <w:pPr>
        <w:rPr>
          <w:i/>
        </w:rPr>
      </w:pPr>
      <w:r>
        <w:rPr>
          <w:i/>
        </w:rPr>
        <w:t xml:space="preserve">Complete a separate line for each distinct Career Advancement Plan Service activity. 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638"/>
        <w:gridCol w:w="4860"/>
        <w:gridCol w:w="1980"/>
        <w:gridCol w:w="1620"/>
        <w:gridCol w:w="1440"/>
        <w:gridCol w:w="1638"/>
      </w:tblGrid>
      <w:tr w:rsidR="00317FF1" w:rsidRPr="00317FF1" w:rsidTr="00B923C7">
        <w:trPr>
          <w:cantSplit/>
          <w:tblHeader/>
        </w:trPr>
        <w:tc>
          <w:tcPr>
            <w:tcW w:w="1638" w:type="dxa"/>
          </w:tcPr>
          <w:p w:rsidR="00317FF1" w:rsidRPr="00317FF1" w:rsidRDefault="00317FF1" w:rsidP="00317FF1">
            <w:pPr>
              <w:rPr>
                <w:b/>
              </w:rPr>
            </w:pPr>
            <w:r w:rsidRPr="00317FF1">
              <w:rPr>
                <w:b/>
              </w:rPr>
              <w:t>Date of Service</w:t>
            </w:r>
          </w:p>
        </w:tc>
        <w:tc>
          <w:tcPr>
            <w:tcW w:w="4860" w:type="dxa"/>
          </w:tcPr>
          <w:p w:rsidR="00317FF1" w:rsidRPr="00317FF1" w:rsidRDefault="00317FF1" w:rsidP="00317FF1">
            <w:pPr>
              <w:rPr>
                <w:b/>
              </w:rPr>
            </w:pPr>
            <w:r w:rsidRPr="00317FF1">
              <w:rPr>
                <w:b/>
              </w:rPr>
              <w:t>Activity and Location</w:t>
            </w:r>
          </w:p>
        </w:tc>
        <w:tc>
          <w:tcPr>
            <w:tcW w:w="1980" w:type="dxa"/>
          </w:tcPr>
          <w:p w:rsidR="00317FF1" w:rsidRPr="00317FF1" w:rsidRDefault="00317FF1" w:rsidP="00317FF1">
            <w:pPr>
              <w:rPr>
                <w:sz w:val="16"/>
                <w:szCs w:val="16"/>
              </w:rPr>
            </w:pPr>
            <w:r w:rsidRPr="00317FF1">
              <w:rPr>
                <w:b/>
              </w:rPr>
              <w:t>Time Spent Completing Activity</w:t>
            </w:r>
            <w:r>
              <w:rPr>
                <w:b/>
              </w:rPr>
              <w:t xml:space="preserve"> </w:t>
            </w:r>
            <w:r w:rsidRPr="00317F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including Travel Time with Member)</w:t>
            </w:r>
          </w:p>
        </w:tc>
        <w:tc>
          <w:tcPr>
            <w:tcW w:w="1620" w:type="dxa"/>
          </w:tcPr>
          <w:p w:rsidR="00317FF1" w:rsidRPr="00317FF1" w:rsidRDefault="00317FF1" w:rsidP="00317FF1">
            <w:pPr>
              <w:rPr>
                <w:b/>
              </w:rPr>
            </w:pPr>
            <w:r w:rsidRPr="00317FF1">
              <w:rPr>
                <w:b/>
              </w:rPr>
              <w:t xml:space="preserve">Travel Time </w:t>
            </w:r>
            <w:r w:rsidR="0056719F">
              <w:rPr>
                <w:sz w:val="16"/>
                <w:szCs w:val="16"/>
              </w:rPr>
              <w:t xml:space="preserve">(without Member) </w:t>
            </w:r>
            <w:r w:rsidRPr="00317FF1">
              <w:rPr>
                <w:b/>
              </w:rPr>
              <w:t>Associated with Activity</w:t>
            </w:r>
          </w:p>
        </w:tc>
        <w:tc>
          <w:tcPr>
            <w:tcW w:w="1440" w:type="dxa"/>
          </w:tcPr>
          <w:p w:rsidR="00317FF1" w:rsidRPr="0056719F" w:rsidRDefault="00317FF1" w:rsidP="00317FF1">
            <w:pPr>
              <w:rPr>
                <w:sz w:val="16"/>
                <w:szCs w:val="16"/>
              </w:rPr>
            </w:pPr>
            <w:r w:rsidRPr="00317FF1">
              <w:rPr>
                <w:b/>
              </w:rPr>
              <w:t>Staff Miles Driven</w:t>
            </w:r>
            <w:r w:rsidR="0056719F">
              <w:rPr>
                <w:b/>
              </w:rPr>
              <w:t xml:space="preserve"> </w:t>
            </w:r>
            <w:r w:rsidR="0056719F">
              <w:rPr>
                <w:sz w:val="16"/>
                <w:szCs w:val="16"/>
              </w:rPr>
              <w:t>(during travel with and without the Member)</w:t>
            </w:r>
          </w:p>
        </w:tc>
        <w:tc>
          <w:tcPr>
            <w:tcW w:w="1638" w:type="dxa"/>
          </w:tcPr>
          <w:p w:rsidR="00317FF1" w:rsidRPr="00317FF1" w:rsidRDefault="00317FF1" w:rsidP="00317FF1">
            <w:pPr>
              <w:rPr>
                <w:b/>
              </w:rPr>
            </w:pPr>
            <w:r w:rsidRPr="00317FF1">
              <w:rPr>
                <w:b/>
              </w:rPr>
              <w:t>Accomplished Date</w:t>
            </w:r>
          </w:p>
        </w:tc>
      </w:tr>
      <w:tr w:rsidR="0056719F" w:rsidTr="00B923C7">
        <w:trPr>
          <w:cantSplit/>
        </w:trPr>
        <w:sdt>
          <w:sdtPr>
            <w:rPr>
              <w:b/>
            </w:rPr>
            <w:alias w:val="Date of Service (1)"/>
            <w:tag w:val="Date of Service (1)"/>
            <w:id w:val="-1147657209"/>
            <w:placeholder>
              <w:docPart w:val="E179EFE0371F4D89828ABA9E60DF36C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56719F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56719F" w:rsidRDefault="00B923C7" w:rsidP="00317FF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bookmarkStart w:id="37" w:name="Text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1980" w:type="dxa"/>
            <w:shd w:val="clear" w:color="auto" w:fill="B6DDE8" w:themeFill="accent5" w:themeFillTint="66"/>
          </w:tcPr>
          <w:p w:rsidR="0056719F" w:rsidRDefault="00B923C7" w:rsidP="00317FF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bookmarkStart w:id="38" w:name="Text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1620" w:type="dxa"/>
            <w:shd w:val="clear" w:color="auto" w:fill="B6DDE8" w:themeFill="accent5" w:themeFillTint="66"/>
          </w:tcPr>
          <w:p w:rsidR="0056719F" w:rsidRDefault="00B923C7" w:rsidP="00317FF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bookmarkStart w:id="39" w:name="Text5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B6DDE8" w:themeFill="accent5" w:themeFillTint="66"/>
          </w:tcPr>
          <w:p w:rsidR="0056719F" w:rsidRDefault="00B923C7" w:rsidP="00317FF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bookmarkStart w:id="40" w:name="Text5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sdt>
          <w:sdtPr>
            <w:rPr>
              <w:b/>
            </w:rPr>
            <w:alias w:val="Accomplished Date"/>
            <w:tag w:val="Accomplished Date"/>
            <w:id w:val="1462701196"/>
            <w:placeholder>
              <w:docPart w:val="6C58F8805C564A3898D113B9A38CBD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56719F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2)"/>
            <w:tag w:val="Date of Service (2)"/>
            <w:id w:val="1944879304"/>
            <w:placeholder>
              <w:docPart w:val="BEE2C9CE4A854C98B864E4DBF9A1220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284784045"/>
            <w:placeholder>
              <w:docPart w:val="5088D56E08154B4BAFE4984E492CA0A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3)"/>
            <w:tag w:val="Date of Service (3)"/>
            <w:id w:val="-1129782703"/>
            <w:placeholder>
              <w:docPart w:val="587ADA2292324938906DF8336EC66C4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Pr="0004501B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1322112229"/>
            <w:placeholder>
              <w:docPart w:val="5218CFD212D14B608777AD463BBA7D5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4)"/>
            <w:tag w:val="Date of Service (4)"/>
            <w:id w:val="779997806"/>
            <w:placeholder>
              <w:docPart w:val="AFF585E66F7243A595C28AE37230839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1390607716"/>
            <w:placeholder>
              <w:docPart w:val="037A57E7A50C40D59FF5155E760A80B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5)"/>
            <w:tag w:val="Date of Service (5)"/>
            <w:id w:val="775519949"/>
            <w:placeholder>
              <w:docPart w:val="7312D9B39B0E48938AA7404F3C75341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Pr="0004501B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1432395765"/>
            <w:placeholder>
              <w:docPart w:val="B7FBD7C76757453EB0FC0633C0D67C5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6)"/>
            <w:tag w:val="Date of Service (6)"/>
            <w:id w:val="-1395185662"/>
            <w:placeholder>
              <w:docPart w:val="FC19E929B5174BBE8D8834EB8799697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22670211"/>
            <w:placeholder>
              <w:docPart w:val="82C124A3DEE74F38BEA816F4F066F10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7)"/>
            <w:tag w:val="Date of Service (7)"/>
            <w:id w:val="1627892482"/>
            <w:placeholder>
              <w:docPart w:val="658CB6AF0C4B4228B5D59F0FF5952D0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Pr="0004501B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623355692"/>
            <w:placeholder>
              <w:docPart w:val="799BA367820544B39A3F009E4EA5F48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8)"/>
            <w:tag w:val="Date of Service (8)"/>
            <w:id w:val="-6288888"/>
            <w:placeholder>
              <w:docPart w:val="2150B3EFCFCF4A29A8E171DD439BD4A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601303958"/>
            <w:placeholder>
              <w:docPart w:val="AFB0F712796F49318087DE5B896E3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9)"/>
            <w:tag w:val="Date of Service (9)"/>
            <w:id w:val="1278688738"/>
            <w:placeholder>
              <w:docPart w:val="463B6BE423AB454FB17221834735312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Pr="0004501B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318620630"/>
            <w:placeholder>
              <w:docPart w:val="5D96324E5DC342D6BF82FC80CBA93D1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0)"/>
            <w:tag w:val="Date of Service (10)"/>
            <w:id w:val="-104352113"/>
            <w:placeholder>
              <w:docPart w:val="BAB386174B7A4C46B059338D4AADB80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1291241317"/>
            <w:placeholder>
              <w:docPart w:val="E7D3EF937ADC495DBFF57FCFE0333DE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1)"/>
            <w:tag w:val="Date of Service (11)"/>
            <w:id w:val="427467960"/>
            <w:placeholder>
              <w:docPart w:val="A2D3A11B081245FEAD98E0B8C87BBA9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911996143"/>
            <w:placeholder>
              <w:docPart w:val="DF2FF5F2F7F249F0B77A346BBEF5F2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2)"/>
            <w:tag w:val="Date of Service (12)"/>
            <w:id w:val="1465156481"/>
            <w:placeholder>
              <w:docPart w:val="18E4006B793E4F81B92F53D4B227E50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118142296"/>
            <w:placeholder>
              <w:docPart w:val="D818CBA1969B4DF1A868EFA13654B27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3)"/>
            <w:tag w:val="Date of Service (13)"/>
            <w:id w:val="1238829145"/>
            <w:placeholder>
              <w:docPart w:val="C678E71F905043FDAA21C4E268C6FE9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148264797"/>
            <w:placeholder>
              <w:docPart w:val="5B509A4B9B96458D8264FF6C84B0A5A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4)"/>
            <w:tag w:val="Date of Service (14)"/>
            <w:id w:val="-1394725195"/>
            <w:placeholder>
              <w:docPart w:val="BFD49AA3A96D42109D50B93F64E7E5D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2051404909"/>
            <w:placeholder>
              <w:docPart w:val="6DB8793FCBD54ABFA4AA2F231572589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5)"/>
            <w:tag w:val="Date of Service (15)"/>
            <w:id w:val="1490367790"/>
            <w:placeholder>
              <w:docPart w:val="7E22ED68D2CB4F23916DDEDB91BE5F4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DC5856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304632597"/>
            <w:placeholder>
              <w:docPart w:val="4E433789BBC34AF1B198B8643A8D98F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6)"/>
            <w:tag w:val="Date of Service (16)"/>
            <w:id w:val="-988243006"/>
            <w:placeholder>
              <w:docPart w:val="24097C0BDC30445C9A8EF08D4F39E3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561794614"/>
            <w:placeholder>
              <w:docPart w:val="F6958545D1334CB3B71A3FE91B8F933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7)"/>
            <w:tag w:val="Date of Service (17)"/>
            <w:id w:val="-595016067"/>
            <w:placeholder>
              <w:docPart w:val="1A3AEE8814404DBA9569E5531CD481F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1509942200"/>
            <w:placeholder>
              <w:docPart w:val="761C483B1AA548B5BC1D1FFCBCA2C9E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8)"/>
            <w:tag w:val="Date of Service (18)"/>
            <w:id w:val="1597894373"/>
            <w:placeholder>
              <w:docPart w:val="09E1C646175448F08DA38A258EBB03E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991759777"/>
            <w:placeholder>
              <w:docPart w:val="54033E6383D24B8B9557B6C616337A0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19)"/>
            <w:tag w:val="Date of Service (19)"/>
            <w:id w:val="1083490776"/>
            <w:placeholder>
              <w:docPart w:val="473746377FD64D58B7AE0EAE81B075B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-93173542"/>
            <w:placeholder>
              <w:docPart w:val="A397397E6F8D42778F8B7A3911BDC85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  <w:tr w:rsidR="00B923C7" w:rsidTr="00B923C7">
        <w:trPr>
          <w:cantSplit/>
        </w:trPr>
        <w:sdt>
          <w:sdtPr>
            <w:rPr>
              <w:b/>
            </w:rPr>
            <w:alias w:val="Date of Service (20)"/>
            <w:tag w:val="Date of Service (20)"/>
            <w:id w:val="-2065327421"/>
            <w:placeholder>
              <w:docPart w:val="3E5CB7384FAE4E97A8E6F84CA10181B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050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  <w:tc>
          <w:tcPr>
            <w:tcW w:w="486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"/>
                  <w:statusText w:type="text" w:val="Activity and Location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Travel Time (without Member) Associated with Activity"/>
                  <w:statusText w:type="text" w:val="Travel Time (without Member) Associated with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B923C7" w:rsidRDefault="00B923C7" w:rsidP="00B923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helpText w:type="text" w:val="Staff Miles Driven (during travel with and without the Member)"/>
                  <w:statusText w:type="text" w:val="Staff Miles Driven (during travel with and without the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Accomplished Date"/>
            <w:tag w:val="Accomplished Date"/>
            <w:id w:val="892388071"/>
            <w:placeholder>
              <w:docPart w:val="529136F9CB454D2AA0AEADE0F0B1E28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dxa"/>
                <w:shd w:val="clear" w:color="auto" w:fill="B6DDE8" w:themeFill="accent5" w:themeFillTint="66"/>
              </w:tcPr>
              <w:p w:rsidR="00B923C7" w:rsidRDefault="00B923C7" w:rsidP="00B923C7">
                <w:pPr>
                  <w:tabs>
                    <w:tab w:val="left" w:pos="1201"/>
                  </w:tabs>
                  <w:rPr>
                    <w:b/>
                  </w:rPr>
                </w:pPr>
                <w:r>
                  <w:rPr>
                    <w:b/>
                  </w:rPr>
                  <w:tab/>
                </w:r>
              </w:p>
            </w:tc>
          </w:sdtContent>
        </w:sdt>
      </w:tr>
    </w:tbl>
    <w:p w:rsidR="0056719F" w:rsidRPr="0056719F" w:rsidRDefault="0056719F" w:rsidP="00890534">
      <w:pPr>
        <w:pStyle w:val="Heading2Strong"/>
      </w:pPr>
      <w:r>
        <w:t>Career Advancement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3229"/>
        <w:gridCol w:w="3234"/>
        <w:gridCol w:w="3224"/>
      </w:tblGrid>
      <w:tr w:rsidR="0056719F" w:rsidRPr="0056719F" w:rsidTr="00DC5856">
        <w:trPr>
          <w:cantSplit/>
          <w:tblHeader/>
        </w:trPr>
        <w:tc>
          <w:tcPr>
            <w:tcW w:w="3263" w:type="dxa"/>
          </w:tcPr>
          <w:p w:rsidR="0056719F" w:rsidRPr="00B1267E" w:rsidRDefault="0056719F" w:rsidP="0056719F">
            <w:pPr>
              <w:rPr>
                <w:sz w:val="16"/>
                <w:szCs w:val="16"/>
              </w:rPr>
            </w:pPr>
            <w:r w:rsidRPr="0056719F">
              <w:rPr>
                <w:b/>
              </w:rPr>
              <w:t xml:space="preserve">Examples of Appropriate Job Duties/Tasks that Match the Strong Interest and Related Marketable/Developed Skills and Abilities the Member can </w:t>
            </w:r>
            <w:r w:rsidR="00123264">
              <w:rPr>
                <w:b/>
              </w:rPr>
              <w:t>B</w:t>
            </w:r>
            <w:r w:rsidRPr="0056719F">
              <w:rPr>
                <w:b/>
              </w:rPr>
              <w:t>ring to</w:t>
            </w:r>
            <w:r w:rsidR="00123264">
              <w:rPr>
                <w:b/>
              </w:rPr>
              <w:t xml:space="preserve"> a New Position (P</w:t>
            </w:r>
            <w:r w:rsidRPr="0056719F">
              <w:rPr>
                <w:b/>
              </w:rPr>
              <w:t>romotion) or New Job</w:t>
            </w:r>
            <w:r w:rsidR="00B1267E">
              <w:rPr>
                <w:b/>
              </w:rPr>
              <w:t xml:space="preserve"> </w:t>
            </w:r>
            <w:r w:rsidR="00B1267E">
              <w:t xml:space="preserve">– </w:t>
            </w:r>
            <w:r w:rsidR="00B1267E">
              <w:rPr>
                <w:sz w:val="16"/>
                <w:szCs w:val="16"/>
              </w:rPr>
              <w:t>From Section 4. Above</w:t>
            </w:r>
          </w:p>
          <w:p w:rsidR="00B1267E" w:rsidRPr="00B1267E" w:rsidRDefault="00B1267E" w:rsidP="0056719F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</w:tcPr>
          <w:p w:rsidR="00D90763" w:rsidRDefault="0056719F" w:rsidP="0056719F">
            <w:pPr>
              <w:rPr>
                <w:b/>
              </w:rPr>
            </w:pPr>
            <w:r w:rsidRPr="0056719F">
              <w:rPr>
                <w:b/>
              </w:rPr>
              <w:t>Examples of Appropriate Job Titles</w:t>
            </w:r>
            <w:r w:rsidR="00B1267E">
              <w:rPr>
                <w:b/>
              </w:rPr>
              <w:t xml:space="preserve"> </w:t>
            </w:r>
          </w:p>
          <w:p w:rsidR="0056719F" w:rsidRDefault="00B1267E" w:rsidP="00567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Customized Employment is Goal/Need, Write “Customized Position” in this column.)</w:t>
            </w:r>
          </w:p>
          <w:p w:rsidR="00B1267E" w:rsidRDefault="00B1267E" w:rsidP="0056719F">
            <w:pPr>
              <w:rPr>
                <w:sz w:val="16"/>
                <w:szCs w:val="16"/>
              </w:rPr>
            </w:pPr>
          </w:p>
          <w:p w:rsidR="00B1267E" w:rsidRPr="00B1267E" w:rsidRDefault="00B1267E" w:rsidP="00567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 Section 4. Above</w:t>
            </w:r>
          </w:p>
        </w:tc>
        <w:tc>
          <w:tcPr>
            <w:tcW w:w="3234" w:type="dxa"/>
          </w:tcPr>
          <w:p w:rsidR="00D90763" w:rsidRDefault="0056719F" w:rsidP="0056719F">
            <w:pPr>
              <w:rPr>
                <w:b/>
              </w:rPr>
            </w:pPr>
            <w:r w:rsidRPr="0056719F">
              <w:rPr>
                <w:b/>
              </w:rPr>
              <w:t xml:space="preserve">Examples of Opportunities for Promotion or Second Job Available </w:t>
            </w:r>
            <w:r w:rsidR="00123264">
              <w:rPr>
                <w:b/>
              </w:rPr>
              <w:t>T</w:t>
            </w:r>
            <w:r w:rsidRPr="0056719F">
              <w:rPr>
                <w:b/>
              </w:rPr>
              <w:t>hrough Member’s Existing Employer</w:t>
            </w:r>
            <w:r w:rsidR="00B1267E">
              <w:rPr>
                <w:b/>
              </w:rPr>
              <w:t xml:space="preserve"> </w:t>
            </w:r>
          </w:p>
          <w:p w:rsidR="0056719F" w:rsidRPr="00B1267E" w:rsidRDefault="00B1267E" w:rsidP="00567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Currently Self-Employed, Write, “N/A – Currently Self-Employed” in this column</w:t>
            </w:r>
            <w:r w:rsidR="00123264">
              <w:rPr>
                <w:sz w:val="16"/>
                <w:szCs w:val="16"/>
              </w:rPr>
              <w:t>.)</w:t>
            </w:r>
          </w:p>
        </w:tc>
        <w:tc>
          <w:tcPr>
            <w:tcW w:w="3224" w:type="dxa"/>
          </w:tcPr>
          <w:p w:rsidR="0056719F" w:rsidRDefault="0056719F" w:rsidP="0056719F">
            <w:pPr>
              <w:rPr>
                <w:sz w:val="16"/>
                <w:szCs w:val="16"/>
              </w:rPr>
            </w:pPr>
            <w:r w:rsidRPr="0056719F">
              <w:rPr>
                <w:b/>
              </w:rPr>
              <w:t>Names of Other Local Employers Most Likely to Benefit from Hiring the Member</w:t>
            </w:r>
            <w:r w:rsidR="00B1267E">
              <w:rPr>
                <w:b/>
              </w:rPr>
              <w:t xml:space="preserve"> </w:t>
            </w:r>
          </w:p>
          <w:p w:rsidR="00B1267E" w:rsidRPr="00B1267E" w:rsidRDefault="00B1267E" w:rsidP="00567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Engage the member and the member’s family/friends in developing this plan. Consider local employers the member and the member’s family/friends already have an existing connection to. </w:t>
            </w:r>
          </w:p>
        </w:tc>
      </w:tr>
      <w:tr w:rsidR="0056719F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56719F" w:rsidRDefault="00C27363" w:rsidP="00567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6"/>
                  <w:enabled/>
                  <w:calcOnExit w:val="0"/>
                  <w:helpText w:type="text" w:val="Example (1) of Appropriate Job Duties/Tasks that Match the Member's Strong Interest and Related Marketable/Developed Skills and Abilities"/>
                  <w:statusText w:type="text" w:val="Example (1) of Appropriate Job Duties/Tasks that Match the Member's Strong Interest and Related Marketable/Developed Skills and Abilities"/>
                  <w:textInput/>
                </w:ffData>
              </w:fldChar>
            </w:r>
            <w:bookmarkStart w:id="41" w:name="Text1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3229" w:type="dxa"/>
            <w:shd w:val="clear" w:color="auto" w:fill="B6DDE8" w:themeFill="accent5" w:themeFillTint="66"/>
          </w:tcPr>
          <w:p w:rsidR="0056719F" w:rsidRDefault="00DC5856" w:rsidP="00567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bookmarkStart w:id="42" w:name="Text1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3234" w:type="dxa"/>
            <w:shd w:val="clear" w:color="auto" w:fill="B6DDE8" w:themeFill="accent5" w:themeFillTint="66"/>
          </w:tcPr>
          <w:p w:rsidR="0056719F" w:rsidRDefault="00DC5856" w:rsidP="00567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bookmarkStart w:id="43" w:name="Text1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3224" w:type="dxa"/>
            <w:shd w:val="clear" w:color="auto" w:fill="B6DDE8" w:themeFill="accent5" w:themeFillTint="66"/>
          </w:tcPr>
          <w:p w:rsidR="0056719F" w:rsidRDefault="00DC5856" w:rsidP="00567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bookmarkStart w:id="44" w:name="Text1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0"/>
                  <w:enabled/>
                  <w:calcOnExit w:val="0"/>
                  <w:helpText w:type="text" w:val="Example (2) of Appropriate Job Duties/Tasks that Match the Member's Strong Interest and Related Marketable/Developed Skills and Abilities"/>
                  <w:statusText w:type="text" w:val="Example (2) of Appropriate Job Duties/Tasks that Match the Member's Strong Interest and Related Marketable/Developed Skills and Abilities"/>
                  <w:textInput/>
                </w:ffData>
              </w:fldChar>
            </w:r>
            <w:bookmarkStart w:id="45" w:name="Text1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4"/>
                  <w:enabled/>
                  <w:calcOnExit w:val="0"/>
                  <w:helpText w:type="text" w:val="Example (3) of Appropriate Job Duties/Tasks that Match the Member's Strong Interest and Related Marketable/Developed Skills and Abilities"/>
                  <w:statusText w:type="text" w:val="Example (3) of Appropriate Job Duties/Tasks that Match the Member's Strong Interest and Related Marketable/Developed Skills and Abilities"/>
                  <w:textInput/>
                </w:ffData>
              </w:fldChar>
            </w:r>
            <w:bookmarkStart w:id="46" w:name="Text1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9"/>
                  <w:enabled/>
                  <w:calcOnExit w:val="0"/>
                  <w:helpText w:type="text" w:val="Example (4) of Appropriate Job Duties/Tasks that Match the Member's Strong Interest and Related Marketable/Developed Skills and Abilities"/>
                  <w:statusText w:type="text" w:val="Example (4) of Appropriate Job Duties/Tasks that Match the Member's Strong Interest and Related Marketable/Developed Skills and Abilities"/>
                  <w:textInput/>
                </w:ffData>
              </w:fldChar>
            </w:r>
            <w:bookmarkStart w:id="47" w:name="Text14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3"/>
                  <w:enabled/>
                  <w:calcOnExit w:val="0"/>
                  <w:helpText w:type="text" w:val="Example (5) of Appropriate Job Duties/Tasks that Match the Member's Strong Interest and Related Marketable/Developed Skills and Abilities"/>
                  <w:statusText w:type="text" w:val="Example (5) of Appropriate Job Duties/Tasks that Match the Member's Strong Interest and Related Marketable/Developed Skills and Abilities"/>
                  <w:textInput/>
                </w:ffData>
              </w:fldChar>
            </w:r>
            <w:bookmarkStart w:id="48" w:name="Text1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7"/>
                  <w:enabled/>
                  <w:calcOnExit w:val="0"/>
                  <w:helpText w:type="text" w:val="Example (6) of Appropriate Job Duties/Tasks that Match the Member's Strong Interest and Related Marketable/Developed Skills and Abilities"/>
                  <w:statusText w:type="text" w:val="Example (6) of Appropriate Job Duties/Tasks that Match the Member's Strong Interest and Related Marketable/Developed Skills and Abilities"/>
                  <w:textInput/>
                </w:ffData>
              </w:fldChar>
            </w:r>
            <w:bookmarkStart w:id="49" w:name="Text1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1"/>
                  <w:enabled/>
                  <w:calcOnExit w:val="0"/>
                  <w:helpText w:type="text" w:val="Example (7) of Appropriate Job Duties/Tasks that Match the Member's Strong Interest and Related Marketable/Developed Skills and Abilities"/>
                  <w:statusText w:type="text" w:val="Example (7) of Appropriate Job Duties/Tasks that Match the Member's Strong Interest and Related Marketable/Developed Skills and Abilities"/>
                  <w:textInput/>
                </w:ffData>
              </w:fldChar>
            </w:r>
            <w:bookmarkStart w:id="50" w:name="Text16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5"/>
                  <w:enabled/>
                  <w:calcOnExit w:val="0"/>
                  <w:helpText w:type="text" w:val="Example (8) of Appropriate Job Duties/Tasks that Match the Member's Strong Interest and Related Marketable/Developed Skills and Abilities"/>
                  <w:statusText w:type="text" w:val="Example (8) of Appropriate Job Duties/Tasks that Match the Member's Strong Interest and Related Marketable/Developed Skills and Abilities"/>
                  <w:textInput/>
                </w:ffData>
              </w:fldChar>
            </w:r>
            <w:bookmarkStart w:id="51" w:name="Text16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helpText w:type="text" w:val="Example (9) of Appropriate Job Duties/Tasks that Match the Member's Strong Interest and Related Marketable/Developed Skills and Abilities"/>
                  <w:statusText w:type="text" w:val="Example (9) of Appropriate Job Duties/Tasks that Match the Member's Strong Interest and Related Marketable/Developed Skills and Abilities"/>
                  <w:textInput/>
                </w:ffData>
              </w:fldChar>
            </w:r>
            <w:bookmarkStart w:id="52" w:name="Text16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5856" w:rsidTr="00DC5856">
        <w:trPr>
          <w:cantSplit/>
        </w:trPr>
        <w:tc>
          <w:tcPr>
            <w:tcW w:w="3263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3"/>
                  <w:enabled/>
                  <w:calcOnExit w:val="0"/>
                  <w:helpText w:type="text" w:val="Example (10) of Appropriate Job Duties/Tasks that Match the Member's Strong Interest and Related Marketable/Developed Skills and Abilities"/>
                  <w:statusText w:type="text" w:val="Example (10) of Appropriate Job Duties/Tasks that Match the Member's Strong Interest and Related Marketable/Developed Skills and Abilities"/>
                  <w:textInput/>
                </w:ffData>
              </w:fldChar>
            </w:r>
            <w:bookmarkStart w:id="53" w:name="Text17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3229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helpText w:type="text" w:val="Examples of Appropriate Job Titles (If Customized Employment is Goal/Need, Write “Customized Position” in this column.)"/>
                  <w:statusText w:type="text" w:val="Examples of Appropriate Job Titles (If Customized Employment is Goal/Need, Write “Customized Position” in this column.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3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helpText w:type="text" w:val="Example of Opportunities for Promotion or 2nd Job Available Through Current Employer. If Self-Employed write “N/A–Currently Self-Employed&quot;"/>
                  <w:statusText w:type="text" w:val="Example of Opportunities for Promotion or 2nd Job Available Through Current Employer. If Self-Employed write “N/A–Currently Self-Employed&quot;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24" w:type="dxa"/>
            <w:shd w:val="clear" w:color="auto" w:fill="B6DDE8" w:themeFill="accent5" w:themeFillTint="66"/>
          </w:tcPr>
          <w:p w:rsidR="00DC5856" w:rsidRDefault="00DC5856" w:rsidP="00DC585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helpText w:type="text" w:val="Names of Other Local Employers Most Likely to Benefit from Hiring the Member "/>
                  <w:statusText w:type="text" w:val="Names of Other Local Employers Most Likely to Benefit from Hiring the Member 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B1267E" w:rsidRPr="00B1267E" w:rsidRDefault="00B1267E" w:rsidP="00890534">
      <w:pPr>
        <w:pStyle w:val="Heading2Strong"/>
      </w:pPr>
      <w:r>
        <w:lastRenderedPageBreak/>
        <w:t>Order of Priority for Contacting Identified Employers</w:t>
      </w:r>
    </w:p>
    <w:p w:rsidR="00B1267E" w:rsidRDefault="00B1267E" w:rsidP="00B1267E">
      <w:pPr>
        <w:rPr>
          <w:i/>
        </w:rPr>
      </w:pPr>
      <w:r>
        <w:rPr>
          <w:i/>
        </w:rPr>
        <w:t>Complete this with input and guidance from the member and those closest to the member.</w:t>
      </w:r>
    </w:p>
    <w:p w:rsidR="00B1267E" w:rsidRDefault="00B1267E" w:rsidP="00B1267E">
      <w:r>
        <w:t>Using the list of Lo</w:t>
      </w:r>
      <w:r w:rsidR="00117DE6">
        <w:t>cal Employers in column three (3</w:t>
      </w:r>
      <w:r>
        <w:t>) of section #7 above, reorganize the employers in order of priority: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558"/>
        <w:gridCol w:w="12618"/>
      </w:tblGrid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1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77"/>
                  <w:enabled/>
                  <w:calcOnExit w:val="0"/>
                  <w:helpText w:type="text" w:val="8. Order of Priority for Contacting Identified Employers: Employer 1"/>
                  <w:statusText w:type="text" w:val="8. Order of Priority for Contacting Identified Employers: Employer 1"/>
                  <w:textInput/>
                </w:ffData>
              </w:fldChar>
            </w:r>
            <w:bookmarkStart w:id="54" w:name="Text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2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78"/>
                  <w:enabled/>
                  <w:calcOnExit w:val="0"/>
                  <w:helpText w:type="text" w:val="Employer 2"/>
                  <w:statusText w:type="text" w:val="Employer 2"/>
                  <w:textInput/>
                </w:ffData>
              </w:fldChar>
            </w:r>
            <w:bookmarkStart w:id="55" w:name="Text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3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79"/>
                  <w:enabled/>
                  <w:calcOnExit w:val="0"/>
                  <w:helpText w:type="text" w:val="Employer 3"/>
                  <w:statusText w:type="text" w:val="Employer 3"/>
                  <w:textInput/>
                </w:ffData>
              </w:fldChar>
            </w:r>
            <w:bookmarkStart w:id="56" w:name="Text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4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0"/>
                  <w:enabled/>
                  <w:calcOnExit w:val="0"/>
                  <w:helpText w:type="text" w:val="Employer 4"/>
                  <w:statusText w:type="text" w:val="Employer 4"/>
                  <w:textInput/>
                </w:ffData>
              </w:fldChar>
            </w:r>
            <w:bookmarkStart w:id="57" w:name="Text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5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1"/>
                  <w:enabled/>
                  <w:calcOnExit w:val="0"/>
                  <w:helpText w:type="text" w:val="Employer 5"/>
                  <w:statusText w:type="text" w:val="Employer 5"/>
                  <w:textInput/>
                </w:ffData>
              </w:fldChar>
            </w:r>
            <w:bookmarkStart w:id="58" w:name="Text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6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2"/>
                  <w:enabled/>
                  <w:calcOnExit w:val="0"/>
                  <w:helpText w:type="text" w:val="Employer 6"/>
                  <w:statusText w:type="text" w:val="Employer 6"/>
                  <w:textInput/>
                </w:ffData>
              </w:fldChar>
            </w:r>
            <w:bookmarkStart w:id="59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7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3"/>
                  <w:enabled/>
                  <w:calcOnExit w:val="0"/>
                  <w:helpText w:type="text" w:val="Employer 7"/>
                  <w:statusText w:type="text" w:val="Employer 7"/>
                  <w:textInput/>
                </w:ffData>
              </w:fldChar>
            </w:r>
            <w:bookmarkStart w:id="60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8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4"/>
                  <w:enabled/>
                  <w:calcOnExit w:val="0"/>
                  <w:helpText w:type="text" w:val="Employer 8"/>
                  <w:statusText w:type="text" w:val="Employer 8"/>
                  <w:textInput/>
                </w:ffData>
              </w:fldChar>
            </w:r>
            <w:bookmarkStart w:id="61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9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5"/>
                  <w:enabled/>
                  <w:calcOnExit w:val="0"/>
                  <w:helpText w:type="text" w:val="Employer 9"/>
                  <w:statusText w:type="text" w:val="Employer 9"/>
                  <w:textInput/>
                </w:ffData>
              </w:fldChar>
            </w:r>
            <w:bookmarkStart w:id="62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B1267E" w:rsidTr="001F1864">
        <w:tc>
          <w:tcPr>
            <w:tcW w:w="558" w:type="dxa"/>
            <w:shd w:val="clear" w:color="auto" w:fill="B6DDE8"/>
          </w:tcPr>
          <w:p w:rsidR="00B1267E" w:rsidRDefault="00B1267E" w:rsidP="001F1864">
            <w:pPr>
              <w:pStyle w:val="LayoutTable"/>
            </w:pPr>
            <w:r>
              <w:t>10</w:t>
            </w:r>
          </w:p>
        </w:tc>
        <w:tc>
          <w:tcPr>
            <w:tcW w:w="12618" w:type="dxa"/>
            <w:shd w:val="clear" w:color="auto" w:fill="B6DDE8"/>
          </w:tcPr>
          <w:p w:rsidR="00B1267E" w:rsidRDefault="00DC5856" w:rsidP="001F1864">
            <w:pPr>
              <w:pStyle w:val="LayoutTable"/>
            </w:pPr>
            <w:r>
              <w:fldChar w:fldCharType="begin">
                <w:ffData>
                  <w:name w:val="Text186"/>
                  <w:enabled/>
                  <w:calcOnExit w:val="0"/>
                  <w:helpText w:type="text" w:val="Employer 10"/>
                  <w:statusText w:type="text" w:val="Employer 10"/>
                  <w:textInput/>
                </w:ffData>
              </w:fldChar>
            </w:r>
            <w:bookmarkStart w:id="63" w:name="Text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</w:tbl>
    <w:p w:rsidR="00B1267E" w:rsidRPr="000F0DA7" w:rsidRDefault="000F0DA7" w:rsidP="00B1267E">
      <w:pPr>
        <w:rPr>
          <w:i/>
        </w:rPr>
      </w:pPr>
      <w:r w:rsidRPr="000F0DA7">
        <w:rPr>
          <w:i/>
          <w:highlight w:val="yellow"/>
        </w:rPr>
        <w:t>Goal is no less than ten (10) businesses identified</w:t>
      </w:r>
      <w:r>
        <w:rPr>
          <w:i/>
        </w:rPr>
        <w:t>.</w:t>
      </w:r>
    </w:p>
    <w:p w:rsidR="004C4D23" w:rsidRPr="004C4D23" w:rsidRDefault="004C4D23" w:rsidP="00890534">
      <w:pPr>
        <w:pStyle w:val="Heading2Strong"/>
      </w:pPr>
      <w:r>
        <w:t>Career Advancement Tools To Be Utilized</w:t>
      </w:r>
    </w:p>
    <w:p w:rsidR="004C4D23" w:rsidRDefault="004C4D23" w:rsidP="004C4D23">
      <w:pPr>
        <w:rPr>
          <w:u w:val="single"/>
        </w:rPr>
      </w:pPr>
      <w:r w:rsidRPr="004C4D23">
        <w:rPr>
          <w:u w:val="single"/>
        </w:rPr>
        <w:t>Check all that apply: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13176"/>
      </w:tblGrid>
      <w:tr w:rsidR="004C4D23" w:rsidTr="001F1864">
        <w:tc>
          <w:tcPr>
            <w:tcW w:w="13176" w:type="dxa"/>
            <w:shd w:val="clear" w:color="auto" w:fill="B6DDE8"/>
          </w:tcPr>
          <w:p w:rsidR="004C4D23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9. Career Advancement Tools To Be Utilized (Check all that apply"/>
                <w:tag w:val="9. Career Advancement Tools To Be Utilized (Check all that apply): Updated Resume (Transitional)"/>
                <w:id w:val="3314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 xml:space="preserve">Updated Resume (Transitional) </w:t>
            </w:r>
          </w:p>
          <w:p w:rsidR="004C4D23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Updated Visual Resume (Including photos and/or video clips) "/>
                <w:tag w:val="Updated Visual Resume (Including photos and/or video clips) "/>
                <w:id w:val="-118704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 xml:space="preserve">Updated Visual Resume (Including photos and/or video clips) </w:t>
            </w:r>
          </w:p>
          <w:p w:rsidR="00123264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Work-Related References (E.g., from current supervisor/employer,"/>
                <w:tag w:val="Work-Related References (E.g., from current supervisor/employer, customers (if self-employed), work experiences or internships and volunteering)"/>
                <w:id w:val="-209215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>Work</w:t>
            </w:r>
            <w:r w:rsidR="00123264">
              <w:t>-</w:t>
            </w:r>
            <w:r w:rsidR="004C4D23">
              <w:t>Related References (E.g.</w:t>
            </w:r>
            <w:r w:rsidR="00123264">
              <w:t>,</w:t>
            </w:r>
            <w:r w:rsidR="004C4D23">
              <w:t xml:space="preserve"> from current supervis</w:t>
            </w:r>
            <w:r w:rsidR="00301844">
              <w:t>or/employer, customers (if self-</w:t>
            </w:r>
            <w:r w:rsidR="004C4D23">
              <w:t>employed), w</w:t>
            </w:r>
            <w:r w:rsidR="00123264">
              <w:t xml:space="preserve">ork experiences or internships and </w:t>
            </w:r>
            <w:r w:rsidR="004C4D23">
              <w:t>volunteering</w:t>
            </w:r>
            <w:r w:rsidR="00123264">
              <w:t>)</w:t>
            </w:r>
          </w:p>
          <w:p w:rsidR="004C4D23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Performance Reviews (From current employment) "/>
                <w:tag w:val="Performance Reviews (From current employment) "/>
                <w:id w:val="20233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>Performance Reviews (</w:t>
            </w:r>
            <w:r w:rsidR="00123264">
              <w:t>F</w:t>
            </w:r>
            <w:r w:rsidR="004C4D23">
              <w:t xml:space="preserve">rom current employment) </w:t>
            </w:r>
          </w:p>
          <w:p w:rsidR="004C4D23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Character References "/>
                <w:tag w:val="Character References "/>
                <w:id w:val="-65837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 xml:space="preserve">Character References </w:t>
            </w:r>
          </w:p>
          <w:p w:rsidR="004C4D23" w:rsidRDefault="00885F4A" w:rsidP="00DC5856">
            <w:pPr>
              <w:pStyle w:val="LayoutTable"/>
              <w:tabs>
                <w:tab w:val="left" w:pos="330"/>
              </w:tabs>
              <w:ind w:left="330" w:hanging="330"/>
            </w:pPr>
            <w:sdt>
              <w:sdtPr>
                <w:alias w:val="Other Career Advancement Tools"/>
                <w:tag w:val="Other Career Advancement Tools"/>
                <w:id w:val="-164974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856">
              <w:tab/>
            </w:r>
            <w:r w:rsidR="004C4D23">
              <w:t>Other (</w:t>
            </w:r>
            <w:r w:rsidR="00123264">
              <w:t>P</w:t>
            </w:r>
            <w:r w:rsidR="004C4D23">
              <w:t xml:space="preserve">lease describe) </w:t>
            </w:r>
            <w:r w:rsidR="00106231">
              <w:fldChar w:fldCharType="begin">
                <w:ffData>
                  <w:name w:val="Text187"/>
                  <w:enabled/>
                  <w:calcOnExit w:val="0"/>
                  <w:helpText w:type="text" w:val="Describe Other Career Advancement Tools"/>
                  <w:statusText w:type="text" w:val="Describe Other Career Advancement Tools"/>
                  <w:textInput/>
                </w:ffData>
              </w:fldChar>
            </w:r>
            <w:bookmarkStart w:id="64" w:name="Text187"/>
            <w:r w:rsidR="00106231">
              <w:instrText xml:space="preserve"> FORMTEXT </w:instrText>
            </w:r>
            <w:r w:rsidR="00106231">
              <w:fldChar w:fldCharType="separate"/>
            </w:r>
            <w:r w:rsidR="00106231">
              <w:rPr>
                <w:noProof/>
              </w:rPr>
              <w:t> </w:t>
            </w:r>
            <w:r w:rsidR="00106231">
              <w:rPr>
                <w:noProof/>
              </w:rPr>
              <w:t> </w:t>
            </w:r>
            <w:r w:rsidR="00106231">
              <w:rPr>
                <w:noProof/>
              </w:rPr>
              <w:t> </w:t>
            </w:r>
            <w:r w:rsidR="00106231">
              <w:rPr>
                <w:noProof/>
              </w:rPr>
              <w:t> </w:t>
            </w:r>
            <w:r w:rsidR="00106231">
              <w:rPr>
                <w:noProof/>
              </w:rPr>
              <w:t> </w:t>
            </w:r>
            <w:r w:rsidR="00106231">
              <w:fldChar w:fldCharType="end"/>
            </w:r>
            <w:bookmarkEnd w:id="64"/>
          </w:p>
        </w:tc>
      </w:tr>
    </w:tbl>
    <w:p w:rsidR="004C4D23" w:rsidRPr="00DC5856" w:rsidRDefault="004C4D23" w:rsidP="00DC5856">
      <w:pPr>
        <w:pStyle w:val="Heading2NoNumbering"/>
      </w:pPr>
      <w:r w:rsidRPr="00DC5856">
        <w:lastRenderedPageBreak/>
        <w:t>Other Notes or Recommendations Related to Next Steps: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13176"/>
      </w:tblGrid>
      <w:tr w:rsidR="00301844" w:rsidRPr="00301844" w:rsidTr="00DC5856">
        <w:trPr>
          <w:cantSplit/>
        </w:trPr>
        <w:tc>
          <w:tcPr>
            <w:tcW w:w="13176" w:type="dxa"/>
            <w:shd w:val="clear" w:color="auto" w:fill="B6DDE8"/>
          </w:tcPr>
          <w:p w:rsidR="00301844" w:rsidRDefault="00301844" w:rsidP="001F1864">
            <w:pPr>
              <w:pStyle w:val="LayoutTable"/>
            </w:pPr>
            <w:r w:rsidRPr="00301844">
              <w:t xml:space="preserve">Include any assistance the member may need to maintain </w:t>
            </w:r>
            <w:r w:rsidR="00123264">
              <w:t xml:space="preserve">a </w:t>
            </w:r>
            <w:r w:rsidRPr="00301844">
              <w:t>promotion or new job</w:t>
            </w:r>
            <w:r>
              <w:t>,</w:t>
            </w:r>
            <w:r w:rsidRPr="00301844">
              <w:t xml:space="preserve"> including assistance with time management</w:t>
            </w:r>
            <w:r>
              <w:t>,</w:t>
            </w:r>
            <w:r w:rsidRPr="00301844">
              <w:t xml:space="preserve"> transportation</w:t>
            </w:r>
            <w:r>
              <w:t>,</w:t>
            </w:r>
            <w:r w:rsidRPr="00301844">
              <w:t xml:space="preserve"> etc. </w:t>
            </w:r>
          </w:p>
          <w:p w:rsidR="00301844" w:rsidRPr="00301844" w:rsidRDefault="00106231" w:rsidP="001F1864">
            <w:pPr>
              <w:pStyle w:val="LayoutTable"/>
            </w:pPr>
            <w:r>
              <w:fldChar w:fldCharType="begin">
                <w:ffData>
                  <w:name w:val="Text188"/>
                  <w:enabled/>
                  <w:calcOnExit w:val="0"/>
                  <w:helpText w:type="text" w:val="Other Notes or Recommendations Related to Next Steps (Include any assistance the member may need to maintain a promotion or new job, including assistance with time management, transportation, etc.)"/>
                  <w:statusText w:type="text" w:val="Other Notes or Recommendations Related to Next Steps (Include any assistance the member may need to maintain a promotion or new job)"/>
                  <w:textInput/>
                </w:ffData>
              </w:fldChar>
            </w:r>
            <w:bookmarkStart w:id="65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</w:tbl>
    <w:p w:rsidR="00301844" w:rsidRDefault="00301844" w:rsidP="00106231">
      <w:pPr>
        <w:spacing w:before="480"/>
      </w:pPr>
      <w:r>
        <w:t>Date Submitted to BlueCare</w:t>
      </w:r>
      <w:r w:rsidR="00123264">
        <w:t xml:space="preserve"> Tennessee</w:t>
      </w:r>
      <w:r>
        <w:t xml:space="preserve">: </w:t>
      </w:r>
      <w:r w:rsidR="00106231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ate Submitted to BlueCare Tennessee"/>
            <w:statusText w:type="text" w:val="Date Submitted to BlueCare Tennessee"/>
            <w:textInput/>
          </w:ffData>
        </w:fldChar>
      </w:r>
      <w:r w:rsidR="00106231">
        <w:rPr>
          <w:sz w:val="20"/>
          <w:szCs w:val="20"/>
        </w:rPr>
        <w:instrText xml:space="preserve"> FORMTEXT </w:instrText>
      </w:r>
      <w:r w:rsidR="00106231">
        <w:rPr>
          <w:sz w:val="20"/>
          <w:szCs w:val="20"/>
        </w:rPr>
      </w:r>
      <w:r w:rsidR="00106231">
        <w:rPr>
          <w:sz w:val="20"/>
          <w:szCs w:val="20"/>
        </w:rPr>
        <w:fldChar w:fldCharType="separate"/>
      </w:r>
      <w:r w:rsidR="00106231">
        <w:rPr>
          <w:noProof/>
          <w:sz w:val="20"/>
          <w:szCs w:val="20"/>
        </w:rPr>
        <w:t> </w:t>
      </w:r>
      <w:r w:rsidR="00106231">
        <w:rPr>
          <w:noProof/>
          <w:sz w:val="20"/>
          <w:szCs w:val="20"/>
        </w:rPr>
        <w:t> </w:t>
      </w:r>
      <w:r w:rsidR="00106231">
        <w:rPr>
          <w:noProof/>
          <w:sz w:val="20"/>
          <w:szCs w:val="20"/>
        </w:rPr>
        <w:t> </w:t>
      </w:r>
      <w:r w:rsidR="00106231">
        <w:rPr>
          <w:noProof/>
          <w:sz w:val="20"/>
          <w:szCs w:val="20"/>
        </w:rPr>
        <w:t> </w:t>
      </w:r>
      <w:r w:rsidR="00106231">
        <w:rPr>
          <w:noProof/>
          <w:sz w:val="20"/>
          <w:szCs w:val="20"/>
        </w:rPr>
        <w:t> </w:t>
      </w:r>
      <w:r w:rsidR="00106231">
        <w:rPr>
          <w:sz w:val="20"/>
          <w:szCs w:val="20"/>
        </w:rPr>
        <w:fldChar w:fldCharType="end"/>
      </w:r>
    </w:p>
    <w:p w:rsidR="00301844" w:rsidRDefault="00301844" w:rsidP="00301844">
      <w:r>
        <w:t xml:space="preserve">Name of Job Developer Who Authored This Report: </w:t>
      </w:r>
      <w:r w:rsidR="00106231">
        <w:fldChar w:fldCharType="begin">
          <w:ffData>
            <w:name w:val="Text189"/>
            <w:enabled/>
            <w:calcOnExit w:val="0"/>
            <w:helpText w:type="text" w:val="Name of Job Developer Who Authored This Report:"/>
            <w:statusText w:type="text" w:val="Name of Job Developer Who Authored This Report:"/>
            <w:textInput/>
          </w:ffData>
        </w:fldChar>
      </w:r>
      <w:bookmarkStart w:id="66" w:name="Text189"/>
      <w:r w:rsidR="00106231">
        <w:instrText xml:space="preserve"> FORMTEXT </w:instrText>
      </w:r>
      <w:r w:rsidR="00106231">
        <w:fldChar w:fldCharType="separate"/>
      </w:r>
      <w:r w:rsidR="00106231">
        <w:rPr>
          <w:noProof/>
        </w:rPr>
        <w:t> </w:t>
      </w:r>
      <w:r w:rsidR="00106231">
        <w:rPr>
          <w:noProof/>
        </w:rPr>
        <w:t> </w:t>
      </w:r>
      <w:r w:rsidR="00106231">
        <w:rPr>
          <w:noProof/>
        </w:rPr>
        <w:t> </w:t>
      </w:r>
      <w:r w:rsidR="00106231">
        <w:rPr>
          <w:noProof/>
        </w:rPr>
        <w:t> </w:t>
      </w:r>
      <w:r w:rsidR="00106231">
        <w:rPr>
          <w:noProof/>
        </w:rPr>
        <w:t> </w:t>
      </w:r>
      <w:r w:rsidR="00106231">
        <w:fldChar w:fldCharType="end"/>
      </w:r>
      <w:bookmarkEnd w:id="66"/>
    </w:p>
    <w:p w:rsidR="00654B8B" w:rsidRDefault="00654B8B" w:rsidP="00106231">
      <w:pPr>
        <w:tabs>
          <w:tab w:val="left" w:leader="underscore" w:pos="12240"/>
        </w:tabs>
      </w:pPr>
      <w:r w:rsidRPr="000C5135">
        <w:rPr>
          <w:highlight w:val="yellow"/>
        </w:rPr>
        <w:t>Signature of Member/</w:t>
      </w:r>
      <w:r w:rsidR="00FA10E0">
        <w:rPr>
          <w:highlight w:val="yellow"/>
        </w:rPr>
        <w:t>Representative</w:t>
      </w:r>
      <w:r w:rsidRPr="000C5135">
        <w:rPr>
          <w:highlight w:val="yellow"/>
        </w:rPr>
        <w:t xml:space="preserve"> Verifying Service</w:t>
      </w:r>
      <w:r>
        <w:t xml:space="preserve">: </w:t>
      </w:r>
      <w:r w:rsidR="00106231">
        <w:tab/>
      </w:r>
    </w:p>
    <w:p w:rsidR="00301844" w:rsidRDefault="00301844" w:rsidP="00106231">
      <w:pPr>
        <w:tabs>
          <w:tab w:val="left" w:leader="underscore" w:pos="12240"/>
        </w:tabs>
      </w:pPr>
      <w:r w:rsidRPr="00654B8B">
        <w:rPr>
          <w:highlight w:val="yellow"/>
        </w:rPr>
        <w:t>Signature of Job Developer Who Authored This Report</w:t>
      </w:r>
      <w:r>
        <w:t xml:space="preserve">: </w:t>
      </w:r>
      <w:r w:rsidR="00106231">
        <w:tab/>
      </w:r>
    </w:p>
    <w:p w:rsidR="00DA0EDB" w:rsidRPr="00333CDB" w:rsidRDefault="00DA0EDB" w:rsidP="00106231">
      <w:pPr>
        <w:tabs>
          <w:tab w:val="left" w:leader="underscore" w:pos="12240"/>
        </w:tabs>
      </w:pPr>
      <w:r w:rsidRPr="00D50081">
        <w:rPr>
          <w:highlight w:val="yellow"/>
        </w:rPr>
        <w:t xml:space="preserve">Signature of Job Developer Who Monitored This Report (N/A </w:t>
      </w:r>
      <w:r w:rsidR="009523D4">
        <w:rPr>
          <w:highlight w:val="yellow"/>
        </w:rPr>
        <w:fldChar w:fldCharType="begin">
          <w:ffData>
            <w:name w:val="Check1"/>
            <w:enabled/>
            <w:calcOnExit w:val="0"/>
            <w:helpText w:type="text" w:val="Singature of Job Developer who monitored this report is Not Applicable"/>
            <w:statusText w:type="text" w:val="Singature of Job Developer who monitored this report is Not Applicable"/>
            <w:checkBox>
              <w:sizeAuto/>
              <w:default w:val="0"/>
            </w:checkBox>
          </w:ffData>
        </w:fldChar>
      </w:r>
      <w:bookmarkStart w:id="67" w:name="Check1"/>
      <w:r w:rsidR="009523D4">
        <w:rPr>
          <w:highlight w:val="yellow"/>
        </w:rPr>
        <w:instrText xml:space="preserve"> FORMCHECKBOX </w:instrText>
      </w:r>
      <w:r w:rsidR="00885F4A">
        <w:rPr>
          <w:highlight w:val="yellow"/>
        </w:rPr>
      </w:r>
      <w:r w:rsidR="00885F4A">
        <w:rPr>
          <w:highlight w:val="yellow"/>
        </w:rPr>
        <w:fldChar w:fldCharType="separate"/>
      </w:r>
      <w:r w:rsidR="009523D4">
        <w:rPr>
          <w:highlight w:val="yellow"/>
        </w:rPr>
        <w:fldChar w:fldCharType="end"/>
      </w:r>
      <w:bookmarkEnd w:id="67"/>
      <w:r w:rsidRPr="00D50081">
        <w:rPr>
          <w:highlight w:val="yellow"/>
        </w:rPr>
        <w:t>):</w:t>
      </w:r>
      <w:r w:rsidR="00D50081">
        <w:t xml:space="preserve"> </w:t>
      </w:r>
      <w:r w:rsidR="00106231">
        <w:tab/>
      </w:r>
    </w:p>
    <w:p w:rsidR="00301844" w:rsidRDefault="00301844" w:rsidP="00106231">
      <w:pPr>
        <w:tabs>
          <w:tab w:val="left" w:leader="underscore" w:pos="12240"/>
        </w:tabs>
      </w:pPr>
      <w:r>
        <w:t xml:space="preserve">Report Received by (Name): </w:t>
      </w:r>
      <w:r w:rsidR="00106231">
        <w:tab/>
      </w:r>
    </w:p>
    <w:p w:rsidR="00301844" w:rsidRDefault="00301844" w:rsidP="00106231">
      <w:pPr>
        <w:tabs>
          <w:tab w:val="left" w:leader="underscore" w:pos="12240"/>
        </w:tabs>
      </w:pPr>
      <w:r>
        <w:t xml:space="preserve">Report Reviewed for Adequacy and Approved by (Name): </w:t>
      </w:r>
      <w:r w:rsidR="00106231">
        <w:tab/>
      </w:r>
    </w:p>
    <w:p w:rsidR="00301844" w:rsidRDefault="00301844" w:rsidP="00106231">
      <w:pPr>
        <w:tabs>
          <w:tab w:val="left" w:leader="underscore" w:pos="12240"/>
        </w:tabs>
      </w:pPr>
      <w:r>
        <w:t xml:space="preserve">Date Report Approved: </w:t>
      </w:r>
      <w:r w:rsidR="00106231">
        <w:tab/>
      </w:r>
    </w:p>
    <w:p w:rsidR="00EE4602" w:rsidRPr="003F265A" w:rsidRDefault="003F265A" w:rsidP="00106231">
      <w:pPr>
        <w:spacing w:before="480"/>
        <w:rPr>
          <w:b/>
        </w:rPr>
      </w:pPr>
      <w:r>
        <w:rPr>
          <w:b/>
        </w:rPr>
        <w:t>**</w:t>
      </w:r>
      <w:r w:rsidRPr="003F265A">
        <w:rPr>
          <w:b/>
        </w:rPr>
        <w:t xml:space="preserve">Please submit reports to: </w:t>
      </w:r>
      <w:hyperlink r:id="rId13" w:history="1">
        <w:r w:rsidRPr="00B32189">
          <w:rPr>
            <w:rStyle w:val="Hyperlink"/>
            <w:b/>
            <w:u w:val="none"/>
          </w:rPr>
          <w:t>employment_reports@bcbst.com</w:t>
        </w:r>
      </w:hyperlink>
      <w:r w:rsidRPr="00B32189">
        <w:rPr>
          <w:b/>
        </w:rPr>
        <w:t xml:space="preserve"> </w:t>
      </w:r>
      <w:r w:rsidRPr="00B32189">
        <w:rPr>
          <w:b/>
        </w:rPr>
        <w:tab/>
      </w:r>
    </w:p>
    <w:sectPr w:rsidR="00EE4602" w:rsidRPr="003F265A" w:rsidSect="00C34550"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4A" w:rsidRDefault="00885F4A" w:rsidP="00310C99">
      <w:pPr>
        <w:spacing w:after="0" w:line="240" w:lineRule="auto"/>
      </w:pPr>
      <w:r>
        <w:separator/>
      </w:r>
    </w:p>
  </w:endnote>
  <w:endnote w:type="continuationSeparator" w:id="0">
    <w:p w:rsidR="00885F4A" w:rsidRDefault="00885F4A" w:rsidP="0031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581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3C7" w:rsidRDefault="00B92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4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3C7" w:rsidRPr="003717FF" w:rsidRDefault="00B923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822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3C7" w:rsidRDefault="00B92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3C7" w:rsidRDefault="00B92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4A" w:rsidRDefault="00885F4A" w:rsidP="00310C99">
      <w:pPr>
        <w:spacing w:after="0" w:line="240" w:lineRule="auto"/>
      </w:pPr>
      <w:r>
        <w:separator/>
      </w:r>
    </w:p>
  </w:footnote>
  <w:footnote w:type="continuationSeparator" w:id="0">
    <w:p w:rsidR="00885F4A" w:rsidRDefault="00885F4A" w:rsidP="0031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C7" w:rsidRDefault="00B923C7" w:rsidP="00C34550">
    <w:pPr>
      <w:pStyle w:val="Header"/>
      <w:ind w:left="-1080"/>
    </w:pPr>
    <w:r>
      <w:rPr>
        <w:rFonts w:ascii="Calibri" w:eastAsia="Times New Roman" w:hAnsi="Calibri" w:cs="Calibri"/>
        <w:noProof/>
        <w:color w:val="000000"/>
      </w:rPr>
      <w:drawing>
        <wp:inline distT="0" distB="0" distL="0" distR="0" wp14:anchorId="4B7D1C01">
          <wp:extent cx="1440872" cy="450272"/>
          <wp:effectExtent l="0" t="0" r="6985" b="6985"/>
          <wp:docPr id="14" name="Picture 14" descr="Logo of the Blue Cross Blue Shield Blue Care Tennesse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2" cy="450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23C7" w:rsidRDefault="00B923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5886"/>
    <w:multiLevelType w:val="hybridMultilevel"/>
    <w:tmpl w:val="484AB582"/>
    <w:lvl w:ilvl="0" w:tplc="B17A273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1672F"/>
    <w:multiLevelType w:val="hybridMultilevel"/>
    <w:tmpl w:val="B9A6A05A"/>
    <w:lvl w:ilvl="0" w:tplc="FED28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qoiwhPipKThXmFg9capjA1cFs5Q=" w:salt="rx7BiroIPNuu8LHRHDl9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90"/>
    <w:rsid w:val="0001000E"/>
    <w:rsid w:val="00062DBD"/>
    <w:rsid w:val="000A739E"/>
    <w:rsid w:val="000D538A"/>
    <w:rsid w:val="000F0DA7"/>
    <w:rsid w:val="001023A9"/>
    <w:rsid w:val="00106231"/>
    <w:rsid w:val="00117DE6"/>
    <w:rsid w:val="00123264"/>
    <w:rsid w:val="001F1864"/>
    <w:rsid w:val="002D743D"/>
    <w:rsid w:val="002E7563"/>
    <w:rsid w:val="003017A5"/>
    <w:rsid w:val="00301844"/>
    <w:rsid w:val="003072EC"/>
    <w:rsid w:val="00307D9A"/>
    <w:rsid w:val="00310C99"/>
    <w:rsid w:val="00317FF1"/>
    <w:rsid w:val="003209A4"/>
    <w:rsid w:val="003717FF"/>
    <w:rsid w:val="003764C4"/>
    <w:rsid w:val="003B625F"/>
    <w:rsid w:val="003D421E"/>
    <w:rsid w:val="003F265A"/>
    <w:rsid w:val="00431590"/>
    <w:rsid w:val="0043773B"/>
    <w:rsid w:val="004C4D23"/>
    <w:rsid w:val="004E1ED8"/>
    <w:rsid w:val="005327AA"/>
    <w:rsid w:val="005476E7"/>
    <w:rsid w:val="0056719F"/>
    <w:rsid w:val="005F41BD"/>
    <w:rsid w:val="006068B3"/>
    <w:rsid w:val="00613712"/>
    <w:rsid w:val="00654B8B"/>
    <w:rsid w:val="00675830"/>
    <w:rsid w:val="00744479"/>
    <w:rsid w:val="00747615"/>
    <w:rsid w:val="00776E0A"/>
    <w:rsid w:val="007E6A39"/>
    <w:rsid w:val="007E70B3"/>
    <w:rsid w:val="00840BDE"/>
    <w:rsid w:val="008564D1"/>
    <w:rsid w:val="00885F4A"/>
    <w:rsid w:val="00890534"/>
    <w:rsid w:val="008B54F1"/>
    <w:rsid w:val="008E114E"/>
    <w:rsid w:val="009523D4"/>
    <w:rsid w:val="009A5807"/>
    <w:rsid w:val="009F2068"/>
    <w:rsid w:val="00A017BB"/>
    <w:rsid w:val="00AB1FC5"/>
    <w:rsid w:val="00B01832"/>
    <w:rsid w:val="00B1267E"/>
    <w:rsid w:val="00B27624"/>
    <w:rsid w:val="00B32189"/>
    <w:rsid w:val="00B374FC"/>
    <w:rsid w:val="00B640ED"/>
    <w:rsid w:val="00B923C7"/>
    <w:rsid w:val="00B95F95"/>
    <w:rsid w:val="00C2023D"/>
    <w:rsid w:val="00C21CC6"/>
    <w:rsid w:val="00C27363"/>
    <w:rsid w:val="00C34550"/>
    <w:rsid w:val="00C6113D"/>
    <w:rsid w:val="00C66CB1"/>
    <w:rsid w:val="00C84FBF"/>
    <w:rsid w:val="00C95600"/>
    <w:rsid w:val="00CB4911"/>
    <w:rsid w:val="00D50081"/>
    <w:rsid w:val="00D90763"/>
    <w:rsid w:val="00DA0EDB"/>
    <w:rsid w:val="00DC3610"/>
    <w:rsid w:val="00DC5856"/>
    <w:rsid w:val="00E01FB0"/>
    <w:rsid w:val="00E443C1"/>
    <w:rsid w:val="00EE4602"/>
    <w:rsid w:val="00F56F6B"/>
    <w:rsid w:val="00F70BA7"/>
    <w:rsid w:val="00FA10E0"/>
    <w:rsid w:val="00FB544A"/>
    <w:rsid w:val="00FE65E6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39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39"/>
    <w:pPr>
      <w:keepNext/>
      <w:keepLines/>
      <w:numPr>
        <w:numId w:val="2"/>
      </w:numPr>
      <w:spacing w:before="440" w:after="240"/>
      <w:outlineLvl w:val="1"/>
    </w:pPr>
    <w:rPr>
      <w:rFonts w:eastAsiaTheme="majorEastAsia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3B"/>
    <w:pPr>
      <w:ind w:left="720"/>
      <w:contextualSpacing/>
    </w:pPr>
  </w:style>
  <w:style w:type="table" w:styleId="TableGrid">
    <w:name w:val="Table Grid"/>
    <w:basedOn w:val="TableNormal"/>
    <w:uiPriority w:val="59"/>
    <w:rsid w:val="0043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7F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99"/>
  </w:style>
  <w:style w:type="paragraph" w:styleId="Footer">
    <w:name w:val="footer"/>
    <w:basedOn w:val="Normal"/>
    <w:link w:val="Foot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99"/>
  </w:style>
  <w:style w:type="character" w:styleId="Hyperlink">
    <w:name w:val="Hyperlink"/>
    <w:basedOn w:val="DefaultParagraphFont"/>
    <w:uiPriority w:val="99"/>
    <w:semiHidden/>
    <w:unhideWhenUsed/>
    <w:rsid w:val="003F26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A39"/>
    <w:rPr>
      <w:rFonts w:eastAsiaTheme="majorEastAsia" w:cstheme="minorHAnsi"/>
      <w:b/>
      <w:bCs/>
      <w:sz w:val="24"/>
      <w:szCs w:val="24"/>
    </w:rPr>
  </w:style>
  <w:style w:type="paragraph" w:customStyle="1" w:styleId="Logo">
    <w:name w:val="Logo"/>
    <w:basedOn w:val="Normal"/>
    <w:qFormat/>
    <w:rsid w:val="007E6A39"/>
    <w:pPr>
      <w:ind w:left="-1080"/>
      <w:jc w:val="both"/>
    </w:pPr>
  </w:style>
  <w:style w:type="character" w:styleId="Strong">
    <w:name w:val="Strong"/>
    <w:basedOn w:val="DefaultParagraphFont"/>
    <w:uiPriority w:val="22"/>
    <w:qFormat/>
    <w:rsid w:val="007E6A39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6A39"/>
    <w:rPr>
      <w:rFonts w:eastAsiaTheme="majorEastAsia" w:cstheme="minorHAnsi"/>
    </w:rPr>
  </w:style>
  <w:style w:type="paragraph" w:customStyle="1" w:styleId="Heading2Strong">
    <w:name w:val="Heading 2 Strong"/>
    <w:basedOn w:val="Heading2"/>
    <w:qFormat/>
    <w:rsid w:val="00890534"/>
    <w:rPr>
      <w:b/>
      <w:bCs/>
      <w:u w:val="single"/>
    </w:rPr>
  </w:style>
  <w:style w:type="paragraph" w:customStyle="1" w:styleId="LayoutTable">
    <w:name w:val="Layout Table"/>
    <w:basedOn w:val="Normal"/>
    <w:qFormat/>
    <w:rsid w:val="001F1864"/>
    <w:pPr>
      <w:spacing w:after="0" w:line="240" w:lineRule="auto"/>
    </w:pPr>
  </w:style>
  <w:style w:type="paragraph" w:customStyle="1" w:styleId="Heading2NoNumbering">
    <w:name w:val="Heading 2 No Numbering"/>
    <w:basedOn w:val="Heading2Strong"/>
    <w:qFormat/>
    <w:rsid w:val="00DC5856"/>
    <w:pPr>
      <w:numPr>
        <w:numId w:val="0"/>
      </w:numPr>
    </w:pPr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39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39"/>
    <w:pPr>
      <w:keepNext/>
      <w:keepLines/>
      <w:numPr>
        <w:numId w:val="2"/>
      </w:numPr>
      <w:spacing w:before="440" w:after="240"/>
      <w:outlineLvl w:val="1"/>
    </w:pPr>
    <w:rPr>
      <w:rFonts w:eastAsiaTheme="majorEastAsia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3B"/>
    <w:pPr>
      <w:ind w:left="720"/>
      <w:contextualSpacing/>
    </w:pPr>
  </w:style>
  <w:style w:type="table" w:styleId="TableGrid">
    <w:name w:val="Table Grid"/>
    <w:basedOn w:val="TableNormal"/>
    <w:uiPriority w:val="59"/>
    <w:rsid w:val="0043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7F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99"/>
  </w:style>
  <w:style w:type="paragraph" w:styleId="Footer">
    <w:name w:val="footer"/>
    <w:basedOn w:val="Normal"/>
    <w:link w:val="Foot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99"/>
  </w:style>
  <w:style w:type="character" w:styleId="Hyperlink">
    <w:name w:val="Hyperlink"/>
    <w:basedOn w:val="DefaultParagraphFont"/>
    <w:uiPriority w:val="99"/>
    <w:semiHidden/>
    <w:unhideWhenUsed/>
    <w:rsid w:val="003F26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A39"/>
    <w:rPr>
      <w:rFonts w:eastAsiaTheme="majorEastAsia" w:cstheme="minorHAnsi"/>
      <w:b/>
      <w:bCs/>
      <w:sz w:val="24"/>
      <w:szCs w:val="24"/>
    </w:rPr>
  </w:style>
  <w:style w:type="paragraph" w:customStyle="1" w:styleId="Logo">
    <w:name w:val="Logo"/>
    <w:basedOn w:val="Normal"/>
    <w:qFormat/>
    <w:rsid w:val="007E6A39"/>
    <w:pPr>
      <w:ind w:left="-1080"/>
      <w:jc w:val="both"/>
    </w:pPr>
  </w:style>
  <w:style w:type="character" w:styleId="Strong">
    <w:name w:val="Strong"/>
    <w:basedOn w:val="DefaultParagraphFont"/>
    <w:uiPriority w:val="22"/>
    <w:qFormat/>
    <w:rsid w:val="007E6A39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6A39"/>
    <w:rPr>
      <w:rFonts w:eastAsiaTheme="majorEastAsia" w:cstheme="minorHAnsi"/>
    </w:rPr>
  </w:style>
  <w:style w:type="paragraph" w:customStyle="1" w:styleId="Heading2Strong">
    <w:name w:val="Heading 2 Strong"/>
    <w:basedOn w:val="Heading2"/>
    <w:qFormat/>
    <w:rsid w:val="00890534"/>
    <w:rPr>
      <w:b/>
      <w:bCs/>
      <w:u w:val="single"/>
    </w:rPr>
  </w:style>
  <w:style w:type="paragraph" w:customStyle="1" w:styleId="LayoutTable">
    <w:name w:val="Layout Table"/>
    <w:basedOn w:val="Normal"/>
    <w:qFormat/>
    <w:rsid w:val="001F1864"/>
    <w:pPr>
      <w:spacing w:after="0" w:line="240" w:lineRule="auto"/>
    </w:pPr>
  </w:style>
  <w:style w:type="paragraph" w:customStyle="1" w:styleId="Heading2NoNumbering">
    <w:name w:val="Heading 2 No Numbering"/>
    <w:basedOn w:val="Heading2Strong"/>
    <w:qFormat/>
    <w:rsid w:val="00DC5856"/>
    <w:pPr>
      <w:numPr>
        <w:numId w:val="0"/>
      </w:numPr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ployment_reports@bcbs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6244e\Documents\New%20Employment%20Reports\Trial%20Reports\Career%20Advancement%20-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934A07D5624D01A8D7787E6136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EDF1-AE71-495E-AFC9-9D60CB43DD0B}"/>
      </w:docPartPr>
      <w:docPartBody>
        <w:p w:rsidR="00BC2578" w:rsidRDefault="0012151F" w:rsidP="0012151F">
          <w:pPr>
            <w:pStyle w:val="6E934A07D5624D01A8D7787E6136DE511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C73FD5B2BB5141FA8F56F26F880A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7E4A-66D2-464B-8C38-F4A7CA7E9F4D}"/>
      </w:docPartPr>
      <w:docPartBody>
        <w:p w:rsidR="00BC2578" w:rsidRDefault="0012151F" w:rsidP="0012151F">
          <w:pPr>
            <w:pStyle w:val="C73FD5B2BB5141FA8F56F26F880A949A1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E179EFE0371F4D89828ABA9E60DF3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7B5A-C061-4494-B2DF-86ABBCF36F27}"/>
      </w:docPartPr>
      <w:docPartBody>
        <w:p w:rsidR="00BC2578" w:rsidRDefault="0012151F" w:rsidP="0012151F">
          <w:pPr>
            <w:pStyle w:val="E179EFE0371F4D89828ABA9E60DF36C21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6C58F8805C564A3898D113B9A38C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2A33-AF3A-4DD3-A78C-BA39BF614692}"/>
      </w:docPartPr>
      <w:docPartBody>
        <w:p w:rsidR="00BC2578" w:rsidRDefault="0012151F" w:rsidP="0012151F">
          <w:pPr>
            <w:pStyle w:val="6C58F8805C564A3898D113B9A38CBD0C1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BEE2C9CE4A854C98B864E4DBF9A1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8B25-F6A2-4F6F-99CE-471D13515DF4}"/>
      </w:docPartPr>
      <w:docPartBody>
        <w:p w:rsidR="004B0B4D" w:rsidRDefault="004B0B4D" w:rsidP="004B0B4D">
          <w:pPr>
            <w:pStyle w:val="BEE2C9CE4A854C98B864E4DBF9A1220E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088D56E08154B4BAFE4984E492C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19C5-DC04-405A-A526-E7C7FEB14127}"/>
      </w:docPartPr>
      <w:docPartBody>
        <w:p w:rsidR="004B0B4D" w:rsidRDefault="004B0B4D" w:rsidP="004B0B4D">
          <w:pPr>
            <w:pStyle w:val="5088D56E08154B4BAFE4984E492CA0AA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87ADA2292324938906DF8336EC6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F5E1-6CFE-4D51-AC7F-D4B9CB956942}"/>
      </w:docPartPr>
      <w:docPartBody>
        <w:p w:rsidR="004B0B4D" w:rsidRDefault="004B0B4D" w:rsidP="004B0B4D">
          <w:pPr>
            <w:pStyle w:val="587ADA2292324938906DF8336EC66C4A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218CFD212D14B608777AD463BBA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444B-05F9-4B7B-B2A7-4291EFDDABA1}"/>
      </w:docPartPr>
      <w:docPartBody>
        <w:p w:rsidR="004B0B4D" w:rsidRDefault="004B0B4D" w:rsidP="004B0B4D">
          <w:pPr>
            <w:pStyle w:val="5218CFD212D14B608777AD463BBA7D52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AFF585E66F7243A595C28AE37230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DEF4-8518-40C4-84FC-A9DACB097214}"/>
      </w:docPartPr>
      <w:docPartBody>
        <w:p w:rsidR="004B0B4D" w:rsidRDefault="004B0B4D" w:rsidP="004B0B4D">
          <w:pPr>
            <w:pStyle w:val="AFF585E66F7243A595C28AE37230839C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037A57E7A50C40D59FF5155E760A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2CEE-FAB8-4ACB-8B76-F66FD96BCCBB}"/>
      </w:docPartPr>
      <w:docPartBody>
        <w:p w:rsidR="004B0B4D" w:rsidRDefault="004B0B4D" w:rsidP="004B0B4D">
          <w:pPr>
            <w:pStyle w:val="037A57E7A50C40D59FF5155E760A80BA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7312D9B39B0E48938AA7404F3C75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E567-8A94-4A5D-8FE1-2ED2FD0A4F71}"/>
      </w:docPartPr>
      <w:docPartBody>
        <w:p w:rsidR="004B0B4D" w:rsidRDefault="004B0B4D" w:rsidP="004B0B4D">
          <w:pPr>
            <w:pStyle w:val="7312D9B39B0E48938AA7404F3C75341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B7FBD7C76757453EB0FC0633C0D6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6E6F-2291-4AC7-A4E8-D10C85A2AC9E}"/>
      </w:docPartPr>
      <w:docPartBody>
        <w:p w:rsidR="004B0B4D" w:rsidRDefault="004B0B4D" w:rsidP="004B0B4D">
          <w:pPr>
            <w:pStyle w:val="B7FBD7C76757453EB0FC0633C0D67C5E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FC19E929B5174BBE8D8834EB8799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48F0-B4FA-406A-97E0-4953D56902C7}"/>
      </w:docPartPr>
      <w:docPartBody>
        <w:p w:rsidR="004B0B4D" w:rsidRDefault="004B0B4D" w:rsidP="004B0B4D">
          <w:pPr>
            <w:pStyle w:val="FC19E929B5174BBE8D8834EB8799697E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82C124A3DEE74F38BEA816F4F066F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9383-D918-40D9-8178-2EBC387C74C6}"/>
      </w:docPartPr>
      <w:docPartBody>
        <w:p w:rsidR="004B0B4D" w:rsidRDefault="004B0B4D" w:rsidP="004B0B4D">
          <w:pPr>
            <w:pStyle w:val="82C124A3DEE74F38BEA816F4F066F102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658CB6AF0C4B4228B5D59F0FF595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5B587-7821-47E0-9BAA-4704CD5C5412}"/>
      </w:docPartPr>
      <w:docPartBody>
        <w:p w:rsidR="004B0B4D" w:rsidRDefault="004B0B4D" w:rsidP="004B0B4D">
          <w:pPr>
            <w:pStyle w:val="658CB6AF0C4B4228B5D59F0FF5952D0E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799BA367820544B39A3F009E4EA5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91E1C-D660-41A6-806A-705A8CF61B19}"/>
      </w:docPartPr>
      <w:docPartBody>
        <w:p w:rsidR="004B0B4D" w:rsidRDefault="004B0B4D" w:rsidP="004B0B4D">
          <w:pPr>
            <w:pStyle w:val="799BA367820544B39A3F009E4EA5F48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2150B3EFCFCF4A29A8E171DD439B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7300-4737-458E-90B3-2C71BF537A92}"/>
      </w:docPartPr>
      <w:docPartBody>
        <w:p w:rsidR="004B0B4D" w:rsidRDefault="004B0B4D" w:rsidP="004B0B4D">
          <w:pPr>
            <w:pStyle w:val="2150B3EFCFCF4A29A8E171DD439BD4A0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AFB0F712796F49318087DE5B896E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BD3A-C273-4DEB-89BE-FAC84D4346B7}"/>
      </w:docPartPr>
      <w:docPartBody>
        <w:p w:rsidR="004B0B4D" w:rsidRDefault="004B0B4D" w:rsidP="004B0B4D">
          <w:pPr>
            <w:pStyle w:val="AFB0F712796F49318087DE5B896E3ECD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463B6BE423AB454FB17221834735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F219-8527-4630-B4F7-56356833968C}"/>
      </w:docPartPr>
      <w:docPartBody>
        <w:p w:rsidR="004B0B4D" w:rsidRDefault="004B0B4D" w:rsidP="004B0B4D">
          <w:pPr>
            <w:pStyle w:val="463B6BE423AB454FB172218347353126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D96324E5DC342D6BF82FC80CBA9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19792-08B3-4267-B256-0F0413557FFF}"/>
      </w:docPartPr>
      <w:docPartBody>
        <w:p w:rsidR="004B0B4D" w:rsidRDefault="004B0B4D" w:rsidP="004B0B4D">
          <w:pPr>
            <w:pStyle w:val="5D96324E5DC342D6BF82FC80CBA93D1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BAB386174B7A4C46B059338D4AADB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7189-3B5D-4959-B67F-3DDC9F412CEA}"/>
      </w:docPartPr>
      <w:docPartBody>
        <w:p w:rsidR="004B0B4D" w:rsidRDefault="004B0B4D" w:rsidP="004B0B4D">
          <w:pPr>
            <w:pStyle w:val="BAB386174B7A4C46B059338D4AADB802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E7D3EF937ADC495DBFF57FCFE033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2035-8670-40EA-9D70-C1C3649E80DA}"/>
      </w:docPartPr>
      <w:docPartBody>
        <w:p w:rsidR="004B0B4D" w:rsidRDefault="004B0B4D" w:rsidP="004B0B4D">
          <w:pPr>
            <w:pStyle w:val="E7D3EF937ADC495DBFF57FCFE0333DE7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A2D3A11B081245FEAD98E0B8C87B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FD41-12D7-41C7-ADA6-BB2BD67901DF}"/>
      </w:docPartPr>
      <w:docPartBody>
        <w:p w:rsidR="004B0B4D" w:rsidRDefault="004B0B4D" w:rsidP="004B0B4D">
          <w:pPr>
            <w:pStyle w:val="A2D3A11B081245FEAD98E0B8C87BBA9D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DF2FF5F2F7F249F0B77A346BBEF5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BF75-F572-4B45-A0F0-8EA879AF5DC1}"/>
      </w:docPartPr>
      <w:docPartBody>
        <w:p w:rsidR="004B0B4D" w:rsidRDefault="004B0B4D" w:rsidP="004B0B4D">
          <w:pPr>
            <w:pStyle w:val="DF2FF5F2F7F249F0B77A346BBEF5F238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18E4006B793E4F81B92F53D4B227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8FC5-15A1-4FCF-8DAD-B25069014683}"/>
      </w:docPartPr>
      <w:docPartBody>
        <w:p w:rsidR="004B0B4D" w:rsidRDefault="004B0B4D" w:rsidP="004B0B4D">
          <w:pPr>
            <w:pStyle w:val="18E4006B793E4F81B92F53D4B227E50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D818CBA1969B4DF1A868EFA13654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8A02-839E-4E5D-BB5D-81E92DC73D11}"/>
      </w:docPartPr>
      <w:docPartBody>
        <w:p w:rsidR="004B0B4D" w:rsidRDefault="004B0B4D" w:rsidP="004B0B4D">
          <w:pPr>
            <w:pStyle w:val="D818CBA1969B4DF1A868EFA13654B27C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C678E71F905043FDAA21C4E268C6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98F4-8E02-48F5-9268-F08D457723F1}"/>
      </w:docPartPr>
      <w:docPartBody>
        <w:p w:rsidR="004B0B4D" w:rsidRDefault="004B0B4D" w:rsidP="004B0B4D">
          <w:pPr>
            <w:pStyle w:val="C678E71F905043FDAA21C4E268C6FE9E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B509A4B9B96458D8264FF6C84B0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3DCA-AAB9-4210-BD48-974AFC71C580}"/>
      </w:docPartPr>
      <w:docPartBody>
        <w:p w:rsidR="004B0B4D" w:rsidRDefault="004B0B4D" w:rsidP="004B0B4D">
          <w:pPr>
            <w:pStyle w:val="5B509A4B9B96458D8264FF6C84B0A5AD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BFD49AA3A96D42109D50B93F64E7E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785B-3A6B-4D77-ADBE-6000F0A3E983}"/>
      </w:docPartPr>
      <w:docPartBody>
        <w:p w:rsidR="004B0B4D" w:rsidRDefault="004B0B4D" w:rsidP="004B0B4D">
          <w:pPr>
            <w:pStyle w:val="BFD49AA3A96D42109D50B93F64E7E5DB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6DB8793FCBD54ABFA4AA2F231572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F004-1A44-429B-866B-1E8C526163F3}"/>
      </w:docPartPr>
      <w:docPartBody>
        <w:p w:rsidR="004B0B4D" w:rsidRDefault="004B0B4D" w:rsidP="004B0B4D">
          <w:pPr>
            <w:pStyle w:val="6DB8793FCBD54ABFA4AA2F231572589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7E22ED68D2CB4F23916DDEDB91BE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7E14-873E-441A-A92B-60B2A647EB10}"/>
      </w:docPartPr>
      <w:docPartBody>
        <w:p w:rsidR="004B0B4D" w:rsidRDefault="004B0B4D" w:rsidP="004B0B4D">
          <w:pPr>
            <w:pStyle w:val="7E22ED68D2CB4F23916DDEDB91BE5F40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4E433789BBC34AF1B198B8643A8D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559F0-A7A4-48D6-BD9D-7CB248EB25BD}"/>
      </w:docPartPr>
      <w:docPartBody>
        <w:p w:rsidR="004B0B4D" w:rsidRDefault="004B0B4D" w:rsidP="004B0B4D">
          <w:pPr>
            <w:pStyle w:val="4E433789BBC34AF1B198B8643A8D98FC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24097C0BDC30445C9A8EF08D4F39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62C1-63DA-40C8-8715-A14F8FCE2F35}"/>
      </w:docPartPr>
      <w:docPartBody>
        <w:p w:rsidR="004B0B4D" w:rsidRDefault="004B0B4D" w:rsidP="004B0B4D">
          <w:pPr>
            <w:pStyle w:val="24097C0BDC30445C9A8EF08D4F39E305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F6958545D1334CB3B71A3FE91B8F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E056-776F-4D23-A759-CE3C98B113A0}"/>
      </w:docPartPr>
      <w:docPartBody>
        <w:p w:rsidR="004B0B4D" w:rsidRDefault="004B0B4D" w:rsidP="004B0B4D">
          <w:pPr>
            <w:pStyle w:val="F6958545D1334CB3B71A3FE91B8F9330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1A3AEE8814404DBA9569E5531CD48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FFFF-0A03-4CF0-B518-35EDCB9B2E10}"/>
      </w:docPartPr>
      <w:docPartBody>
        <w:p w:rsidR="004B0B4D" w:rsidRDefault="004B0B4D" w:rsidP="004B0B4D">
          <w:pPr>
            <w:pStyle w:val="1A3AEE8814404DBA9569E5531CD481F9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761C483B1AA548B5BC1D1FFCBCA2C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9C4C-339F-48EB-A3F8-4AC0A119666D}"/>
      </w:docPartPr>
      <w:docPartBody>
        <w:p w:rsidR="004B0B4D" w:rsidRDefault="004B0B4D" w:rsidP="004B0B4D">
          <w:pPr>
            <w:pStyle w:val="761C483B1AA548B5BC1D1FFCBCA2C9ED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09E1C646175448F08DA38A258EBB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2F46-21D3-4F86-8EEC-C522175B3883}"/>
      </w:docPartPr>
      <w:docPartBody>
        <w:p w:rsidR="004B0B4D" w:rsidRDefault="004B0B4D" w:rsidP="004B0B4D">
          <w:pPr>
            <w:pStyle w:val="09E1C646175448F08DA38A258EBB03EA"/>
          </w:pPr>
          <w:r w:rsidRPr="00EF202F">
            <w:rPr>
              <w:rStyle w:val="PlaceholderText"/>
            </w:rPr>
            <w:t>Click here to enter a date.</w:t>
          </w:r>
        </w:p>
      </w:docPartBody>
    </w:docPart>
    <w:docPart>
      <w:docPartPr>
        <w:name w:val="54033E6383D24B8B9557B6C61633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A28F-0365-4E95-AB61-0F84E2D3481C}"/>
      </w:docPartPr>
      <w:docPartBody>
        <w:p w:rsidR="004B0B4D" w:rsidRDefault="004B0B4D" w:rsidP="004B0B4D">
          <w:pPr>
            <w:pStyle w:val="54033E6383D24B8B9557B6C616337A08"/>
          </w:pPr>
          <w:r w:rsidRPr="00EF202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8"/>
    <w:rsid w:val="000F5E2A"/>
    <w:rsid w:val="0012151F"/>
    <w:rsid w:val="00214586"/>
    <w:rsid w:val="004B0B4D"/>
    <w:rsid w:val="0060265D"/>
    <w:rsid w:val="00681D64"/>
    <w:rsid w:val="00994449"/>
    <w:rsid w:val="00B27436"/>
    <w:rsid w:val="00BC2578"/>
    <w:rsid w:val="00C044DB"/>
    <w:rsid w:val="00C56CA1"/>
    <w:rsid w:val="00D547EA"/>
    <w:rsid w:val="00F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B4D"/>
    <w:rPr>
      <w:color w:val="808080"/>
    </w:rPr>
  </w:style>
  <w:style w:type="paragraph" w:customStyle="1" w:styleId="6E934A07D5624D01A8D7787E6136DE51">
    <w:name w:val="6E934A07D5624D01A8D7787E6136DE51"/>
  </w:style>
  <w:style w:type="paragraph" w:customStyle="1" w:styleId="C73FD5B2BB5141FA8F56F26F880A949A">
    <w:name w:val="C73FD5B2BB5141FA8F56F26F880A949A"/>
  </w:style>
  <w:style w:type="paragraph" w:customStyle="1" w:styleId="E179EFE0371F4D89828ABA9E60DF36C2">
    <w:name w:val="E179EFE0371F4D89828ABA9E60DF36C2"/>
  </w:style>
  <w:style w:type="paragraph" w:customStyle="1" w:styleId="6C58F8805C564A3898D113B9A38CBD0C">
    <w:name w:val="6C58F8805C564A3898D113B9A38CBD0C"/>
  </w:style>
  <w:style w:type="paragraph" w:customStyle="1" w:styleId="97A67CF6A1B84822842B873F0CB0F095">
    <w:name w:val="97A67CF6A1B84822842B873F0CB0F095"/>
  </w:style>
  <w:style w:type="paragraph" w:customStyle="1" w:styleId="97DEB1A561B74DA08BA60B73AFB4BAF9">
    <w:name w:val="97DEB1A561B74DA08BA60B73AFB4BAF9"/>
  </w:style>
  <w:style w:type="paragraph" w:customStyle="1" w:styleId="0CA28B7175154843BE44F2555097D49D">
    <w:name w:val="0CA28B7175154843BE44F2555097D49D"/>
  </w:style>
  <w:style w:type="paragraph" w:customStyle="1" w:styleId="251E647943E349ACB5175F62073F262F">
    <w:name w:val="251E647943E349ACB5175F62073F262F"/>
  </w:style>
  <w:style w:type="paragraph" w:customStyle="1" w:styleId="CF87232D642C401E9252E50C75145DB7">
    <w:name w:val="CF87232D642C401E9252E50C75145DB7"/>
  </w:style>
  <w:style w:type="paragraph" w:customStyle="1" w:styleId="310884D05D7E4523A9F474190C06923B">
    <w:name w:val="310884D05D7E4523A9F474190C06923B"/>
  </w:style>
  <w:style w:type="paragraph" w:customStyle="1" w:styleId="66EB591F656D4898AF6B5C0588A1AED6">
    <w:name w:val="66EB591F656D4898AF6B5C0588A1AED6"/>
  </w:style>
  <w:style w:type="paragraph" w:customStyle="1" w:styleId="0CC7E89F887941B7A19214885893554D">
    <w:name w:val="0CC7E89F887941B7A19214885893554D"/>
  </w:style>
  <w:style w:type="paragraph" w:customStyle="1" w:styleId="4729B927E70F4CD0A22163951F720461">
    <w:name w:val="4729B927E70F4CD0A22163951F720461"/>
  </w:style>
  <w:style w:type="paragraph" w:customStyle="1" w:styleId="FE1EA529C0ED40A48AACE58443071534">
    <w:name w:val="FE1EA529C0ED40A48AACE58443071534"/>
  </w:style>
  <w:style w:type="paragraph" w:customStyle="1" w:styleId="15281E6F2B9F47AC8F0E17B369EE072E">
    <w:name w:val="15281E6F2B9F47AC8F0E17B369EE072E"/>
  </w:style>
  <w:style w:type="paragraph" w:customStyle="1" w:styleId="43787B5BB475474D9BA18A18C7B04C43">
    <w:name w:val="43787B5BB475474D9BA18A18C7B04C43"/>
  </w:style>
  <w:style w:type="paragraph" w:customStyle="1" w:styleId="5D7AC1E087B24ADA8923289B8ED743D0">
    <w:name w:val="5D7AC1E087B24ADA8923289B8ED743D0"/>
  </w:style>
  <w:style w:type="paragraph" w:customStyle="1" w:styleId="D2FE61CD99514AEBAEA4A6DD25449E56">
    <w:name w:val="D2FE61CD99514AEBAEA4A6DD25449E56"/>
  </w:style>
  <w:style w:type="paragraph" w:customStyle="1" w:styleId="9F2A4DE5CCC24581B38A80CB87FFCB90">
    <w:name w:val="9F2A4DE5CCC24581B38A80CB87FFCB90"/>
  </w:style>
  <w:style w:type="paragraph" w:customStyle="1" w:styleId="348437C1A9EA4A49BDE93F8C9DDC9125">
    <w:name w:val="348437C1A9EA4A49BDE93F8C9DDC9125"/>
  </w:style>
  <w:style w:type="paragraph" w:customStyle="1" w:styleId="FC8642AAD9BA4ACD9DFAF7D587CA1610">
    <w:name w:val="FC8642AAD9BA4ACD9DFAF7D587CA1610"/>
  </w:style>
  <w:style w:type="paragraph" w:customStyle="1" w:styleId="B204C29FF773409C91298DB0C30D3FE5">
    <w:name w:val="B204C29FF773409C91298DB0C30D3FE5"/>
  </w:style>
  <w:style w:type="paragraph" w:customStyle="1" w:styleId="2E76E56FF2144D85969993FD9CFCDE5E">
    <w:name w:val="2E76E56FF2144D85969993FD9CFCDE5E"/>
  </w:style>
  <w:style w:type="paragraph" w:customStyle="1" w:styleId="ABA28BFF74504C4EA4EE2EABF2D9FF37">
    <w:name w:val="ABA28BFF74504C4EA4EE2EABF2D9FF37"/>
  </w:style>
  <w:style w:type="paragraph" w:customStyle="1" w:styleId="1A95842AAD334E90B86D92AA963F6FE0">
    <w:name w:val="1A95842AAD334E90B86D92AA963F6FE0"/>
  </w:style>
  <w:style w:type="paragraph" w:customStyle="1" w:styleId="71BB7E1703E94CE18F32028708211975">
    <w:name w:val="71BB7E1703E94CE18F32028708211975"/>
  </w:style>
  <w:style w:type="paragraph" w:customStyle="1" w:styleId="BBACE04B5E454A11B481FCE6D4AA3155">
    <w:name w:val="BBACE04B5E454A11B481FCE6D4AA3155"/>
  </w:style>
  <w:style w:type="paragraph" w:customStyle="1" w:styleId="52871CB749D643CE9BC428D6825A5FE5">
    <w:name w:val="52871CB749D643CE9BC428D6825A5FE5"/>
  </w:style>
  <w:style w:type="paragraph" w:customStyle="1" w:styleId="75615A43FD3E492992F61278FC5B60EB">
    <w:name w:val="75615A43FD3E492992F61278FC5B60EB"/>
  </w:style>
  <w:style w:type="paragraph" w:customStyle="1" w:styleId="648227DE48BC4882A7C8F38500FCA81D">
    <w:name w:val="648227DE48BC4882A7C8F38500FCA81D"/>
  </w:style>
  <w:style w:type="paragraph" w:customStyle="1" w:styleId="4525FD8DFE714A70A9A719511E6DA68A">
    <w:name w:val="4525FD8DFE714A70A9A719511E6DA68A"/>
  </w:style>
  <w:style w:type="paragraph" w:customStyle="1" w:styleId="964FC3A90C79415495937B8ECB6A53D6">
    <w:name w:val="964FC3A90C79415495937B8ECB6A53D6"/>
  </w:style>
  <w:style w:type="paragraph" w:customStyle="1" w:styleId="A2B70B8627224F05994825D1CC3DAC67">
    <w:name w:val="A2B70B8627224F05994825D1CC3DAC67"/>
  </w:style>
  <w:style w:type="paragraph" w:customStyle="1" w:styleId="310B11F1DE204612A88858F7E4B00AE4">
    <w:name w:val="310B11F1DE204612A88858F7E4B00AE4"/>
  </w:style>
  <w:style w:type="paragraph" w:customStyle="1" w:styleId="DAB63F64475449E8AA0AC924E3ECA0C2">
    <w:name w:val="DAB63F64475449E8AA0AC924E3ECA0C2"/>
  </w:style>
  <w:style w:type="paragraph" w:customStyle="1" w:styleId="A7C5636FF49844F28F5A446973022AD4">
    <w:name w:val="A7C5636FF49844F28F5A446973022AD4"/>
  </w:style>
  <w:style w:type="paragraph" w:customStyle="1" w:styleId="9D4E6AE188B04F23A01E77586A7467A6">
    <w:name w:val="9D4E6AE188B04F23A01E77586A7467A6"/>
  </w:style>
  <w:style w:type="paragraph" w:customStyle="1" w:styleId="6C130A2217C74024B807FDCCF38F9EF5">
    <w:name w:val="6C130A2217C74024B807FDCCF38F9EF5"/>
  </w:style>
  <w:style w:type="paragraph" w:customStyle="1" w:styleId="C569D742CA7A4F328185B7932611E3B2">
    <w:name w:val="C569D742CA7A4F328185B7932611E3B2"/>
  </w:style>
  <w:style w:type="paragraph" w:customStyle="1" w:styleId="6C0BCB896BFB4237B265C34564389CE5">
    <w:name w:val="6C0BCB896BFB4237B265C34564389CE5"/>
  </w:style>
  <w:style w:type="paragraph" w:customStyle="1" w:styleId="6E934A07D5624D01A8D7787E6136DE511">
    <w:name w:val="6E934A07D5624D01A8D7787E6136DE511"/>
    <w:rsid w:val="0012151F"/>
    <w:rPr>
      <w:rFonts w:eastAsiaTheme="minorHAnsi"/>
    </w:rPr>
  </w:style>
  <w:style w:type="paragraph" w:customStyle="1" w:styleId="C73FD5B2BB5141FA8F56F26F880A949A1">
    <w:name w:val="C73FD5B2BB5141FA8F56F26F880A949A1"/>
    <w:rsid w:val="0012151F"/>
    <w:rPr>
      <w:rFonts w:eastAsiaTheme="minorHAnsi"/>
    </w:rPr>
  </w:style>
  <w:style w:type="paragraph" w:customStyle="1" w:styleId="E179EFE0371F4D89828ABA9E60DF36C21">
    <w:name w:val="E179EFE0371F4D89828ABA9E60DF36C21"/>
    <w:rsid w:val="0012151F"/>
    <w:rPr>
      <w:rFonts w:eastAsiaTheme="minorHAnsi"/>
    </w:rPr>
  </w:style>
  <w:style w:type="paragraph" w:customStyle="1" w:styleId="6C58F8805C564A3898D113B9A38CBD0C1">
    <w:name w:val="6C58F8805C564A3898D113B9A38CBD0C1"/>
    <w:rsid w:val="0012151F"/>
    <w:rPr>
      <w:rFonts w:eastAsiaTheme="minorHAnsi"/>
    </w:rPr>
  </w:style>
  <w:style w:type="paragraph" w:customStyle="1" w:styleId="97A67CF6A1B84822842B873F0CB0F0951">
    <w:name w:val="97A67CF6A1B84822842B873F0CB0F0951"/>
    <w:rsid w:val="0012151F"/>
    <w:rPr>
      <w:rFonts w:eastAsiaTheme="minorHAnsi"/>
    </w:rPr>
  </w:style>
  <w:style w:type="paragraph" w:customStyle="1" w:styleId="97DEB1A561B74DA08BA60B73AFB4BAF91">
    <w:name w:val="97DEB1A561B74DA08BA60B73AFB4BAF91"/>
    <w:rsid w:val="0012151F"/>
    <w:rPr>
      <w:rFonts w:eastAsiaTheme="minorHAnsi"/>
    </w:rPr>
  </w:style>
  <w:style w:type="paragraph" w:customStyle="1" w:styleId="0CA28B7175154843BE44F2555097D49D1">
    <w:name w:val="0CA28B7175154843BE44F2555097D49D1"/>
    <w:rsid w:val="0012151F"/>
    <w:rPr>
      <w:rFonts w:eastAsiaTheme="minorHAnsi"/>
    </w:rPr>
  </w:style>
  <w:style w:type="paragraph" w:customStyle="1" w:styleId="251E647943E349ACB5175F62073F262F1">
    <w:name w:val="251E647943E349ACB5175F62073F262F1"/>
    <w:rsid w:val="0012151F"/>
    <w:rPr>
      <w:rFonts w:eastAsiaTheme="minorHAnsi"/>
    </w:rPr>
  </w:style>
  <w:style w:type="paragraph" w:customStyle="1" w:styleId="CF87232D642C401E9252E50C75145DB71">
    <w:name w:val="CF87232D642C401E9252E50C75145DB71"/>
    <w:rsid w:val="0012151F"/>
    <w:rPr>
      <w:rFonts w:eastAsiaTheme="minorHAnsi"/>
    </w:rPr>
  </w:style>
  <w:style w:type="paragraph" w:customStyle="1" w:styleId="310884D05D7E4523A9F474190C06923B1">
    <w:name w:val="310884D05D7E4523A9F474190C06923B1"/>
    <w:rsid w:val="0012151F"/>
    <w:rPr>
      <w:rFonts w:eastAsiaTheme="minorHAnsi"/>
    </w:rPr>
  </w:style>
  <w:style w:type="paragraph" w:customStyle="1" w:styleId="66EB591F656D4898AF6B5C0588A1AED61">
    <w:name w:val="66EB591F656D4898AF6B5C0588A1AED61"/>
    <w:rsid w:val="0012151F"/>
    <w:rPr>
      <w:rFonts w:eastAsiaTheme="minorHAnsi"/>
    </w:rPr>
  </w:style>
  <w:style w:type="paragraph" w:customStyle="1" w:styleId="0CC7E89F887941B7A19214885893554D1">
    <w:name w:val="0CC7E89F887941B7A19214885893554D1"/>
    <w:rsid w:val="0012151F"/>
    <w:rPr>
      <w:rFonts w:eastAsiaTheme="minorHAnsi"/>
    </w:rPr>
  </w:style>
  <w:style w:type="paragraph" w:customStyle="1" w:styleId="4729B927E70F4CD0A22163951F7204611">
    <w:name w:val="4729B927E70F4CD0A22163951F7204611"/>
    <w:rsid w:val="0012151F"/>
    <w:rPr>
      <w:rFonts w:eastAsiaTheme="minorHAnsi"/>
    </w:rPr>
  </w:style>
  <w:style w:type="paragraph" w:customStyle="1" w:styleId="FE1EA529C0ED40A48AACE584430715341">
    <w:name w:val="FE1EA529C0ED40A48AACE584430715341"/>
    <w:rsid w:val="0012151F"/>
    <w:rPr>
      <w:rFonts w:eastAsiaTheme="minorHAnsi"/>
    </w:rPr>
  </w:style>
  <w:style w:type="paragraph" w:customStyle="1" w:styleId="15281E6F2B9F47AC8F0E17B369EE072E1">
    <w:name w:val="15281E6F2B9F47AC8F0E17B369EE072E1"/>
    <w:rsid w:val="0012151F"/>
    <w:rPr>
      <w:rFonts w:eastAsiaTheme="minorHAnsi"/>
    </w:rPr>
  </w:style>
  <w:style w:type="paragraph" w:customStyle="1" w:styleId="43787B5BB475474D9BA18A18C7B04C431">
    <w:name w:val="43787B5BB475474D9BA18A18C7B04C431"/>
    <w:rsid w:val="0012151F"/>
    <w:rPr>
      <w:rFonts w:eastAsiaTheme="minorHAnsi"/>
    </w:rPr>
  </w:style>
  <w:style w:type="paragraph" w:customStyle="1" w:styleId="5D7AC1E087B24ADA8923289B8ED743D01">
    <w:name w:val="5D7AC1E087B24ADA8923289B8ED743D01"/>
    <w:rsid w:val="0012151F"/>
    <w:rPr>
      <w:rFonts w:eastAsiaTheme="minorHAnsi"/>
    </w:rPr>
  </w:style>
  <w:style w:type="paragraph" w:customStyle="1" w:styleId="D2FE61CD99514AEBAEA4A6DD25449E561">
    <w:name w:val="D2FE61CD99514AEBAEA4A6DD25449E561"/>
    <w:rsid w:val="0012151F"/>
    <w:rPr>
      <w:rFonts w:eastAsiaTheme="minorHAnsi"/>
    </w:rPr>
  </w:style>
  <w:style w:type="paragraph" w:customStyle="1" w:styleId="9F2A4DE5CCC24581B38A80CB87FFCB901">
    <w:name w:val="9F2A4DE5CCC24581B38A80CB87FFCB901"/>
    <w:rsid w:val="0012151F"/>
    <w:rPr>
      <w:rFonts w:eastAsiaTheme="minorHAnsi"/>
    </w:rPr>
  </w:style>
  <w:style w:type="paragraph" w:customStyle="1" w:styleId="348437C1A9EA4A49BDE93F8C9DDC91251">
    <w:name w:val="348437C1A9EA4A49BDE93F8C9DDC91251"/>
    <w:rsid w:val="0012151F"/>
    <w:rPr>
      <w:rFonts w:eastAsiaTheme="minorHAnsi"/>
    </w:rPr>
  </w:style>
  <w:style w:type="paragraph" w:customStyle="1" w:styleId="FC8642AAD9BA4ACD9DFAF7D587CA16101">
    <w:name w:val="FC8642AAD9BA4ACD9DFAF7D587CA16101"/>
    <w:rsid w:val="0012151F"/>
    <w:rPr>
      <w:rFonts w:eastAsiaTheme="minorHAnsi"/>
    </w:rPr>
  </w:style>
  <w:style w:type="paragraph" w:customStyle="1" w:styleId="B204C29FF773409C91298DB0C30D3FE51">
    <w:name w:val="B204C29FF773409C91298DB0C30D3FE51"/>
    <w:rsid w:val="0012151F"/>
    <w:rPr>
      <w:rFonts w:eastAsiaTheme="minorHAnsi"/>
    </w:rPr>
  </w:style>
  <w:style w:type="paragraph" w:customStyle="1" w:styleId="2E76E56FF2144D85969993FD9CFCDE5E1">
    <w:name w:val="2E76E56FF2144D85969993FD9CFCDE5E1"/>
    <w:rsid w:val="0012151F"/>
    <w:rPr>
      <w:rFonts w:eastAsiaTheme="minorHAnsi"/>
    </w:rPr>
  </w:style>
  <w:style w:type="paragraph" w:customStyle="1" w:styleId="ABA28BFF74504C4EA4EE2EABF2D9FF371">
    <w:name w:val="ABA28BFF74504C4EA4EE2EABF2D9FF371"/>
    <w:rsid w:val="0012151F"/>
    <w:rPr>
      <w:rFonts w:eastAsiaTheme="minorHAnsi"/>
    </w:rPr>
  </w:style>
  <w:style w:type="paragraph" w:customStyle="1" w:styleId="1A95842AAD334E90B86D92AA963F6FE01">
    <w:name w:val="1A95842AAD334E90B86D92AA963F6FE01"/>
    <w:rsid w:val="0012151F"/>
    <w:rPr>
      <w:rFonts w:eastAsiaTheme="minorHAnsi"/>
    </w:rPr>
  </w:style>
  <w:style w:type="paragraph" w:customStyle="1" w:styleId="71BB7E1703E94CE18F320287082119751">
    <w:name w:val="71BB7E1703E94CE18F320287082119751"/>
    <w:rsid w:val="0012151F"/>
    <w:rPr>
      <w:rFonts w:eastAsiaTheme="minorHAnsi"/>
    </w:rPr>
  </w:style>
  <w:style w:type="paragraph" w:customStyle="1" w:styleId="BBACE04B5E454A11B481FCE6D4AA31551">
    <w:name w:val="BBACE04B5E454A11B481FCE6D4AA31551"/>
    <w:rsid w:val="0012151F"/>
    <w:rPr>
      <w:rFonts w:eastAsiaTheme="minorHAnsi"/>
    </w:rPr>
  </w:style>
  <w:style w:type="paragraph" w:customStyle="1" w:styleId="52871CB749D643CE9BC428D6825A5FE51">
    <w:name w:val="52871CB749D643CE9BC428D6825A5FE51"/>
    <w:rsid w:val="0012151F"/>
    <w:rPr>
      <w:rFonts w:eastAsiaTheme="minorHAnsi"/>
    </w:rPr>
  </w:style>
  <w:style w:type="paragraph" w:customStyle="1" w:styleId="75615A43FD3E492992F61278FC5B60EB1">
    <w:name w:val="75615A43FD3E492992F61278FC5B60EB1"/>
    <w:rsid w:val="0012151F"/>
    <w:rPr>
      <w:rFonts w:eastAsiaTheme="minorHAnsi"/>
    </w:rPr>
  </w:style>
  <w:style w:type="paragraph" w:customStyle="1" w:styleId="648227DE48BC4882A7C8F38500FCA81D1">
    <w:name w:val="648227DE48BC4882A7C8F38500FCA81D1"/>
    <w:rsid w:val="0012151F"/>
    <w:rPr>
      <w:rFonts w:eastAsiaTheme="minorHAnsi"/>
    </w:rPr>
  </w:style>
  <w:style w:type="paragraph" w:customStyle="1" w:styleId="4525FD8DFE714A70A9A719511E6DA68A1">
    <w:name w:val="4525FD8DFE714A70A9A719511E6DA68A1"/>
    <w:rsid w:val="0012151F"/>
    <w:rPr>
      <w:rFonts w:eastAsiaTheme="minorHAnsi"/>
    </w:rPr>
  </w:style>
  <w:style w:type="paragraph" w:customStyle="1" w:styleId="964FC3A90C79415495937B8ECB6A53D61">
    <w:name w:val="964FC3A90C79415495937B8ECB6A53D61"/>
    <w:rsid w:val="0012151F"/>
    <w:rPr>
      <w:rFonts w:eastAsiaTheme="minorHAnsi"/>
    </w:rPr>
  </w:style>
  <w:style w:type="paragraph" w:customStyle="1" w:styleId="9BA83C198BFB4374B667F37C1CD1107C">
    <w:name w:val="9BA83C198BFB4374B667F37C1CD1107C"/>
    <w:rsid w:val="0012151F"/>
    <w:rPr>
      <w:rFonts w:eastAsiaTheme="minorHAnsi"/>
    </w:rPr>
  </w:style>
  <w:style w:type="paragraph" w:customStyle="1" w:styleId="1A782F0423D449D2BD18E10CCEBFE013">
    <w:name w:val="1A782F0423D449D2BD18E10CCEBFE013"/>
    <w:rsid w:val="0012151F"/>
    <w:rPr>
      <w:rFonts w:eastAsiaTheme="minorHAnsi"/>
    </w:rPr>
  </w:style>
  <w:style w:type="paragraph" w:customStyle="1" w:styleId="C3D3508BE5C24F5683A55DEAB3F6782E">
    <w:name w:val="C3D3508BE5C24F5683A55DEAB3F6782E"/>
    <w:rsid w:val="0012151F"/>
    <w:rPr>
      <w:rFonts w:eastAsiaTheme="minorHAnsi"/>
    </w:rPr>
  </w:style>
  <w:style w:type="paragraph" w:customStyle="1" w:styleId="E5DC084C595A4CB3B28B021F4D3FEC79">
    <w:name w:val="E5DC084C595A4CB3B28B021F4D3FEC79"/>
    <w:rsid w:val="0012151F"/>
    <w:rPr>
      <w:rFonts w:eastAsiaTheme="minorHAnsi"/>
    </w:rPr>
  </w:style>
  <w:style w:type="paragraph" w:customStyle="1" w:styleId="848369AE1A4F4C33A016C50C6C31A5F7">
    <w:name w:val="848369AE1A4F4C33A016C50C6C31A5F7"/>
    <w:rsid w:val="0012151F"/>
    <w:rPr>
      <w:rFonts w:eastAsiaTheme="minorHAnsi"/>
    </w:rPr>
  </w:style>
  <w:style w:type="paragraph" w:customStyle="1" w:styleId="CDE2533764B84BD496EB696E73FBF0E1">
    <w:name w:val="CDE2533764B84BD496EB696E73FBF0E1"/>
    <w:rsid w:val="0012151F"/>
    <w:rPr>
      <w:rFonts w:eastAsiaTheme="minorHAnsi"/>
    </w:rPr>
  </w:style>
  <w:style w:type="paragraph" w:customStyle="1" w:styleId="266D00513DD14655822AE0369F02D50B">
    <w:name w:val="266D00513DD14655822AE0369F02D50B"/>
    <w:rsid w:val="0012151F"/>
    <w:rPr>
      <w:rFonts w:eastAsiaTheme="minorHAnsi"/>
    </w:rPr>
  </w:style>
  <w:style w:type="paragraph" w:customStyle="1" w:styleId="83A5CE2D03454E2DBA3F54B28F09E6FB">
    <w:name w:val="83A5CE2D03454E2DBA3F54B28F09E6FB"/>
    <w:rsid w:val="0012151F"/>
    <w:rPr>
      <w:rFonts w:eastAsiaTheme="minorHAnsi"/>
    </w:rPr>
  </w:style>
  <w:style w:type="paragraph" w:customStyle="1" w:styleId="355C3C421B584CBA9C4815EF394A5A9E">
    <w:name w:val="355C3C421B584CBA9C4815EF394A5A9E"/>
    <w:rsid w:val="0012151F"/>
    <w:rPr>
      <w:rFonts w:eastAsiaTheme="minorHAnsi"/>
    </w:rPr>
  </w:style>
  <w:style w:type="paragraph" w:customStyle="1" w:styleId="368CB5BB5BCA42F4B0F32E82714D3169">
    <w:name w:val="368CB5BB5BCA42F4B0F32E82714D3169"/>
    <w:rsid w:val="0012151F"/>
    <w:rPr>
      <w:rFonts w:eastAsiaTheme="minorHAnsi"/>
    </w:rPr>
  </w:style>
  <w:style w:type="paragraph" w:customStyle="1" w:styleId="21455D3D61FF4BBB9B961D71A1687873">
    <w:name w:val="21455D3D61FF4BBB9B961D71A1687873"/>
    <w:rsid w:val="004B0B4D"/>
    <w:pPr>
      <w:spacing w:after="160" w:line="259" w:lineRule="auto"/>
    </w:pPr>
    <w:rPr>
      <w:lang w:eastAsia="zh-CN"/>
    </w:rPr>
  </w:style>
  <w:style w:type="paragraph" w:customStyle="1" w:styleId="EBE53F242C9F443C910DD68A62839954">
    <w:name w:val="EBE53F242C9F443C910DD68A62839954"/>
    <w:rsid w:val="004B0B4D"/>
    <w:pPr>
      <w:spacing w:after="160" w:line="259" w:lineRule="auto"/>
    </w:pPr>
    <w:rPr>
      <w:lang w:eastAsia="zh-CN"/>
    </w:rPr>
  </w:style>
  <w:style w:type="paragraph" w:customStyle="1" w:styleId="03E6368BC3304E87B98BDE2DC8642D93">
    <w:name w:val="03E6368BC3304E87B98BDE2DC8642D93"/>
    <w:rsid w:val="004B0B4D"/>
    <w:pPr>
      <w:spacing w:after="160" w:line="259" w:lineRule="auto"/>
    </w:pPr>
    <w:rPr>
      <w:lang w:eastAsia="zh-CN"/>
    </w:rPr>
  </w:style>
  <w:style w:type="paragraph" w:customStyle="1" w:styleId="937417B0C1E64B15AA5AF9CEDA1F9D2C">
    <w:name w:val="937417B0C1E64B15AA5AF9CEDA1F9D2C"/>
    <w:rsid w:val="004B0B4D"/>
    <w:pPr>
      <w:spacing w:after="160" w:line="259" w:lineRule="auto"/>
    </w:pPr>
    <w:rPr>
      <w:lang w:eastAsia="zh-CN"/>
    </w:rPr>
  </w:style>
  <w:style w:type="paragraph" w:customStyle="1" w:styleId="93B3E96A3BFF45BFAD0B8711C8E688C7">
    <w:name w:val="93B3E96A3BFF45BFAD0B8711C8E688C7"/>
    <w:rsid w:val="004B0B4D"/>
    <w:pPr>
      <w:spacing w:after="160" w:line="259" w:lineRule="auto"/>
    </w:pPr>
    <w:rPr>
      <w:lang w:eastAsia="zh-CN"/>
    </w:rPr>
  </w:style>
  <w:style w:type="paragraph" w:customStyle="1" w:styleId="7D87A9ED14AF471B8D4697714EE77963">
    <w:name w:val="7D87A9ED14AF471B8D4697714EE77963"/>
    <w:rsid w:val="004B0B4D"/>
    <w:pPr>
      <w:spacing w:after="160" w:line="259" w:lineRule="auto"/>
    </w:pPr>
    <w:rPr>
      <w:lang w:eastAsia="zh-CN"/>
    </w:rPr>
  </w:style>
  <w:style w:type="paragraph" w:customStyle="1" w:styleId="5575920635F7452E9AC3A11C9CB90B31">
    <w:name w:val="5575920635F7452E9AC3A11C9CB90B31"/>
    <w:rsid w:val="004B0B4D"/>
    <w:pPr>
      <w:spacing w:after="160" w:line="259" w:lineRule="auto"/>
    </w:pPr>
    <w:rPr>
      <w:lang w:eastAsia="zh-CN"/>
    </w:rPr>
  </w:style>
  <w:style w:type="paragraph" w:customStyle="1" w:styleId="7DB0D839E54C43608CF2487E881B9E7A">
    <w:name w:val="7DB0D839E54C43608CF2487E881B9E7A"/>
    <w:rsid w:val="004B0B4D"/>
    <w:pPr>
      <w:spacing w:after="160" w:line="259" w:lineRule="auto"/>
    </w:pPr>
    <w:rPr>
      <w:lang w:eastAsia="zh-CN"/>
    </w:rPr>
  </w:style>
  <w:style w:type="paragraph" w:customStyle="1" w:styleId="CC0DF6AE286E487A96741D6D8C886378">
    <w:name w:val="CC0DF6AE286E487A96741D6D8C886378"/>
    <w:rsid w:val="004B0B4D"/>
    <w:pPr>
      <w:spacing w:after="160" w:line="259" w:lineRule="auto"/>
    </w:pPr>
    <w:rPr>
      <w:lang w:eastAsia="zh-CN"/>
    </w:rPr>
  </w:style>
  <w:style w:type="paragraph" w:customStyle="1" w:styleId="CB862F4B3B0043F598746CBEF5DCEA92">
    <w:name w:val="CB862F4B3B0043F598746CBEF5DCEA92"/>
    <w:rsid w:val="004B0B4D"/>
    <w:pPr>
      <w:spacing w:after="160" w:line="259" w:lineRule="auto"/>
    </w:pPr>
    <w:rPr>
      <w:lang w:eastAsia="zh-CN"/>
    </w:rPr>
  </w:style>
  <w:style w:type="paragraph" w:customStyle="1" w:styleId="9FC32A77B096446E874591F806FB8406">
    <w:name w:val="9FC32A77B096446E874591F806FB8406"/>
    <w:rsid w:val="004B0B4D"/>
    <w:pPr>
      <w:spacing w:after="160" w:line="259" w:lineRule="auto"/>
    </w:pPr>
    <w:rPr>
      <w:lang w:eastAsia="zh-CN"/>
    </w:rPr>
  </w:style>
  <w:style w:type="paragraph" w:customStyle="1" w:styleId="0E9988C0A2A34ACAB974500423CC5925">
    <w:name w:val="0E9988C0A2A34ACAB974500423CC5925"/>
    <w:rsid w:val="004B0B4D"/>
    <w:pPr>
      <w:spacing w:after="160" w:line="259" w:lineRule="auto"/>
    </w:pPr>
    <w:rPr>
      <w:lang w:eastAsia="zh-CN"/>
    </w:rPr>
  </w:style>
  <w:style w:type="paragraph" w:customStyle="1" w:styleId="1E7C049D46F14EDFB90E7A470DA18F06">
    <w:name w:val="1E7C049D46F14EDFB90E7A470DA18F06"/>
    <w:rsid w:val="004B0B4D"/>
    <w:pPr>
      <w:spacing w:after="160" w:line="259" w:lineRule="auto"/>
    </w:pPr>
    <w:rPr>
      <w:lang w:eastAsia="zh-CN"/>
    </w:rPr>
  </w:style>
  <w:style w:type="paragraph" w:customStyle="1" w:styleId="6EA9BF745D48460E8041ADDC61020F04">
    <w:name w:val="6EA9BF745D48460E8041ADDC61020F04"/>
    <w:rsid w:val="004B0B4D"/>
    <w:pPr>
      <w:spacing w:after="160" w:line="259" w:lineRule="auto"/>
    </w:pPr>
    <w:rPr>
      <w:lang w:eastAsia="zh-CN"/>
    </w:rPr>
  </w:style>
  <w:style w:type="paragraph" w:customStyle="1" w:styleId="ABED3C7FDAF64E0FA44066597A16DFC2">
    <w:name w:val="ABED3C7FDAF64E0FA44066597A16DFC2"/>
    <w:rsid w:val="004B0B4D"/>
    <w:pPr>
      <w:spacing w:after="160" w:line="259" w:lineRule="auto"/>
    </w:pPr>
    <w:rPr>
      <w:lang w:eastAsia="zh-CN"/>
    </w:rPr>
  </w:style>
  <w:style w:type="paragraph" w:customStyle="1" w:styleId="75638C2C2329400DB4019EC8058BC6A2">
    <w:name w:val="75638C2C2329400DB4019EC8058BC6A2"/>
    <w:rsid w:val="004B0B4D"/>
    <w:pPr>
      <w:spacing w:after="160" w:line="259" w:lineRule="auto"/>
    </w:pPr>
    <w:rPr>
      <w:lang w:eastAsia="zh-CN"/>
    </w:rPr>
  </w:style>
  <w:style w:type="paragraph" w:customStyle="1" w:styleId="40FBFCBE9B214C2BAE1BAE51FAF01B64">
    <w:name w:val="40FBFCBE9B214C2BAE1BAE51FAF01B64"/>
    <w:rsid w:val="004B0B4D"/>
    <w:pPr>
      <w:spacing w:after="160" w:line="259" w:lineRule="auto"/>
    </w:pPr>
    <w:rPr>
      <w:lang w:eastAsia="zh-CN"/>
    </w:rPr>
  </w:style>
  <w:style w:type="paragraph" w:customStyle="1" w:styleId="3E883F4272DB46C9A73488A7AC347544">
    <w:name w:val="3E883F4272DB46C9A73488A7AC347544"/>
    <w:rsid w:val="004B0B4D"/>
    <w:pPr>
      <w:spacing w:after="160" w:line="259" w:lineRule="auto"/>
    </w:pPr>
    <w:rPr>
      <w:lang w:eastAsia="zh-CN"/>
    </w:rPr>
  </w:style>
  <w:style w:type="paragraph" w:customStyle="1" w:styleId="C31F86F1575A451DA3A2965F45833D5F">
    <w:name w:val="C31F86F1575A451DA3A2965F45833D5F"/>
    <w:rsid w:val="004B0B4D"/>
    <w:pPr>
      <w:spacing w:after="160" w:line="259" w:lineRule="auto"/>
    </w:pPr>
    <w:rPr>
      <w:lang w:eastAsia="zh-CN"/>
    </w:rPr>
  </w:style>
  <w:style w:type="paragraph" w:customStyle="1" w:styleId="132ED89C50AE458CB1FB7AF6E9A5F590">
    <w:name w:val="132ED89C50AE458CB1FB7AF6E9A5F590"/>
    <w:rsid w:val="004B0B4D"/>
    <w:pPr>
      <w:spacing w:after="160" w:line="259" w:lineRule="auto"/>
    </w:pPr>
    <w:rPr>
      <w:lang w:eastAsia="zh-CN"/>
    </w:rPr>
  </w:style>
  <w:style w:type="paragraph" w:customStyle="1" w:styleId="EAB0BB4F4B0B42CDB6B1EACFD3CBB434">
    <w:name w:val="EAB0BB4F4B0B42CDB6B1EACFD3CBB434"/>
    <w:rsid w:val="004B0B4D"/>
    <w:pPr>
      <w:spacing w:after="160" w:line="259" w:lineRule="auto"/>
    </w:pPr>
    <w:rPr>
      <w:lang w:eastAsia="zh-CN"/>
    </w:rPr>
  </w:style>
  <w:style w:type="paragraph" w:customStyle="1" w:styleId="760D43AD37EB4FBAA266149C78FA1ED8">
    <w:name w:val="760D43AD37EB4FBAA266149C78FA1ED8"/>
    <w:rsid w:val="004B0B4D"/>
    <w:pPr>
      <w:spacing w:after="160" w:line="259" w:lineRule="auto"/>
    </w:pPr>
    <w:rPr>
      <w:lang w:eastAsia="zh-CN"/>
    </w:rPr>
  </w:style>
  <w:style w:type="paragraph" w:customStyle="1" w:styleId="E04C8934AF58449FA61EDCCC942F29AE">
    <w:name w:val="E04C8934AF58449FA61EDCCC942F29AE"/>
    <w:rsid w:val="004B0B4D"/>
    <w:pPr>
      <w:spacing w:after="160" w:line="259" w:lineRule="auto"/>
    </w:pPr>
    <w:rPr>
      <w:lang w:eastAsia="zh-CN"/>
    </w:rPr>
  </w:style>
  <w:style w:type="paragraph" w:customStyle="1" w:styleId="DF6E98A0275B4B3480BFECDB478E05CB">
    <w:name w:val="DF6E98A0275B4B3480BFECDB478E05CB"/>
    <w:rsid w:val="004B0B4D"/>
    <w:pPr>
      <w:spacing w:after="160" w:line="259" w:lineRule="auto"/>
    </w:pPr>
    <w:rPr>
      <w:lang w:eastAsia="zh-CN"/>
    </w:rPr>
  </w:style>
  <w:style w:type="paragraph" w:customStyle="1" w:styleId="9E2943F908C840428C524EF52A12A28B">
    <w:name w:val="9E2943F908C840428C524EF52A12A28B"/>
    <w:rsid w:val="004B0B4D"/>
    <w:pPr>
      <w:spacing w:after="160" w:line="259" w:lineRule="auto"/>
    </w:pPr>
    <w:rPr>
      <w:lang w:eastAsia="zh-CN"/>
    </w:rPr>
  </w:style>
  <w:style w:type="paragraph" w:customStyle="1" w:styleId="2A9EC18A5D4D47CCB09ACE501BCFAADA">
    <w:name w:val="2A9EC18A5D4D47CCB09ACE501BCFAADA"/>
    <w:rsid w:val="004B0B4D"/>
    <w:pPr>
      <w:spacing w:after="160" w:line="259" w:lineRule="auto"/>
    </w:pPr>
    <w:rPr>
      <w:lang w:eastAsia="zh-CN"/>
    </w:rPr>
  </w:style>
  <w:style w:type="paragraph" w:customStyle="1" w:styleId="B5B6F903893B4A9AAD217226C1B17A0E">
    <w:name w:val="B5B6F903893B4A9AAD217226C1B17A0E"/>
    <w:rsid w:val="004B0B4D"/>
    <w:pPr>
      <w:spacing w:after="160" w:line="259" w:lineRule="auto"/>
    </w:pPr>
    <w:rPr>
      <w:lang w:eastAsia="zh-CN"/>
    </w:rPr>
  </w:style>
  <w:style w:type="paragraph" w:customStyle="1" w:styleId="47674585BC7D423CB4B5E1873E881949">
    <w:name w:val="47674585BC7D423CB4B5E1873E881949"/>
    <w:rsid w:val="004B0B4D"/>
    <w:pPr>
      <w:spacing w:after="160" w:line="259" w:lineRule="auto"/>
    </w:pPr>
    <w:rPr>
      <w:lang w:eastAsia="zh-CN"/>
    </w:rPr>
  </w:style>
  <w:style w:type="paragraph" w:customStyle="1" w:styleId="D623813EDE9B4CD18425CE76FCA565CD">
    <w:name w:val="D623813EDE9B4CD18425CE76FCA565CD"/>
    <w:rsid w:val="004B0B4D"/>
    <w:pPr>
      <w:spacing w:after="160" w:line="259" w:lineRule="auto"/>
    </w:pPr>
    <w:rPr>
      <w:lang w:eastAsia="zh-CN"/>
    </w:rPr>
  </w:style>
  <w:style w:type="paragraph" w:customStyle="1" w:styleId="EF6492505EBA4B45B28388CF74CF368B">
    <w:name w:val="EF6492505EBA4B45B28388CF74CF368B"/>
    <w:rsid w:val="004B0B4D"/>
    <w:pPr>
      <w:spacing w:after="160" w:line="259" w:lineRule="auto"/>
    </w:pPr>
    <w:rPr>
      <w:lang w:eastAsia="zh-CN"/>
    </w:rPr>
  </w:style>
  <w:style w:type="paragraph" w:customStyle="1" w:styleId="3B0CE0F477874107B2D5CBA152FEE905">
    <w:name w:val="3B0CE0F477874107B2D5CBA152FEE905"/>
    <w:rsid w:val="004B0B4D"/>
    <w:pPr>
      <w:spacing w:after="160" w:line="259" w:lineRule="auto"/>
    </w:pPr>
    <w:rPr>
      <w:lang w:eastAsia="zh-CN"/>
    </w:rPr>
  </w:style>
  <w:style w:type="paragraph" w:customStyle="1" w:styleId="DC2429DD65D8443A934D8FADB7AC2140">
    <w:name w:val="DC2429DD65D8443A934D8FADB7AC2140"/>
    <w:rsid w:val="004B0B4D"/>
    <w:pPr>
      <w:spacing w:after="160" w:line="259" w:lineRule="auto"/>
    </w:pPr>
    <w:rPr>
      <w:lang w:eastAsia="zh-CN"/>
    </w:rPr>
  </w:style>
  <w:style w:type="paragraph" w:customStyle="1" w:styleId="AAFA4F142BD9477CB008E40E6D5DFDAF">
    <w:name w:val="AAFA4F142BD9477CB008E40E6D5DFDAF"/>
    <w:rsid w:val="004B0B4D"/>
    <w:pPr>
      <w:spacing w:after="160" w:line="259" w:lineRule="auto"/>
    </w:pPr>
    <w:rPr>
      <w:lang w:eastAsia="zh-CN"/>
    </w:rPr>
  </w:style>
  <w:style w:type="paragraph" w:customStyle="1" w:styleId="9D93D16931814C5AA6E6F9A3BC25EA55">
    <w:name w:val="9D93D16931814C5AA6E6F9A3BC25EA55"/>
    <w:rsid w:val="004B0B4D"/>
    <w:pPr>
      <w:spacing w:after="160" w:line="259" w:lineRule="auto"/>
    </w:pPr>
    <w:rPr>
      <w:lang w:eastAsia="zh-CN"/>
    </w:rPr>
  </w:style>
  <w:style w:type="paragraph" w:customStyle="1" w:styleId="74A541576A4F4EE680D0565EDB878639">
    <w:name w:val="74A541576A4F4EE680D0565EDB878639"/>
    <w:rsid w:val="004B0B4D"/>
    <w:pPr>
      <w:spacing w:after="160" w:line="259" w:lineRule="auto"/>
    </w:pPr>
    <w:rPr>
      <w:lang w:eastAsia="zh-CN"/>
    </w:rPr>
  </w:style>
  <w:style w:type="paragraph" w:customStyle="1" w:styleId="952AB0FB373243BB943AF4BDA7ADF4FC">
    <w:name w:val="952AB0FB373243BB943AF4BDA7ADF4FC"/>
    <w:rsid w:val="004B0B4D"/>
    <w:pPr>
      <w:spacing w:after="160" w:line="259" w:lineRule="auto"/>
    </w:pPr>
    <w:rPr>
      <w:lang w:eastAsia="zh-CN"/>
    </w:rPr>
  </w:style>
  <w:style w:type="paragraph" w:customStyle="1" w:styleId="787D5B0F666C4170843FDDD302D9C8B5">
    <w:name w:val="787D5B0F666C4170843FDDD302D9C8B5"/>
    <w:rsid w:val="004B0B4D"/>
    <w:pPr>
      <w:spacing w:after="160" w:line="259" w:lineRule="auto"/>
    </w:pPr>
    <w:rPr>
      <w:lang w:eastAsia="zh-CN"/>
    </w:rPr>
  </w:style>
  <w:style w:type="paragraph" w:customStyle="1" w:styleId="CEF41E192DD54F558B398229B841E387">
    <w:name w:val="CEF41E192DD54F558B398229B841E387"/>
    <w:rsid w:val="004B0B4D"/>
    <w:pPr>
      <w:spacing w:after="160" w:line="259" w:lineRule="auto"/>
    </w:pPr>
    <w:rPr>
      <w:lang w:eastAsia="zh-CN"/>
    </w:rPr>
  </w:style>
  <w:style w:type="paragraph" w:customStyle="1" w:styleId="5B189595EDC04928A9EBE9BC7D300E27">
    <w:name w:val="5B189595EDC04928A9EBE9BC7D300E27"/>
    <w:rsid w:val="004B0B4D"/>
    <w:pPr>
      <w:spacing w:after="160" w:line="259" w:lineRule="auto"/>
    </w:pPr>
    <w:rPr>
      <w:lang w:eastAsia="zh-CN"/>
    </w:rPr>
  </w:style>
  <w:style w:type="paragraph" w:customStyle="1" w:styleId="9A38606FC8234E8CB1C22FA98B658FFD">
    <w:name w:val="9A38606FC8234E8CB1C22FA98B658FFD"/>
    <w:rsid w:val="004B0B4D"/>
    <w:pPr>
      <w:spacing w:after="160" w:line="259" w:lineRule="auto"/>
    </w:pPr>
    <w:rPr>
      <w:lang w:eastAsia="zh-CN"/>
    </w:rPr>
  </w:style>
  <w:style w:type="paragraph" w:customStyle="1" w:styleId="737D12BA6C2146C480044B4D6DD8D237">
    <w:name w:val="737D12BA6C2146C480044B4D6DD8D237"/>
    <w:rsid w:val="004B0B4D"/>
    <w:pPr>
      <w:spacing w:after="160" w:line="259" w:lineRule="auto"/>
    </w:pPr>
    <w:rPr>
      <w:lang w:eastAsia="zh-CN"/>
    </w:rPr>
  </w:style>
  <w:style w:type="paragraph" w:customStyle="1" w:styleId="A55DD906C3524183832A7A131559D16E">
    <w:name w:val="A55DD906C3524183832A7A131559D16E"/>
    <w:rsid w:val="004B0B4D"/>
    <w:pPr>
      <w:spacing w:after="160" w:line="259" w:lineRule="auto"/>
    </w:pPr>
    <w:rPr>
      <w:lang w:eastAsia="zh-CN"/>
    </w:rPr>
  </w:style>
  <w:style w:type="paragraph" w:customStyle="1" w:styleId="C1CCA5E7C442471FAB99B96E6EEFA1B4">
    <w:name w:val="C1CCA5E7C442471FAB99B96E6EEFA1B4"/>
    <w:rsid w:val="004B0B4D"/>
    <w:pPr>
      <w:spacing w:after="160" w:line="259" w:lineRule="auto"/>
    </w:pPr>
    <w:rPr>
      <w:lang w:eastAsia="zh-CN"/>
    </w:rPr>
  </w:style>
  <w:style w:type="paragraph" w:customStyle="1" w:styleId="647A80444AE24AC2843FC70B10FAEE0C">
    <w:name w:val="647A80444AE24AC2843FC70B10FAEE0C"/>
    <w:rsid w:val="004B0B4D"/>
    <w:pPr>
      <w:spacing w:after="160" w:line="259" w:lineRule="auto"/>
    </w:pPr>
    <w:rPr>
      <w:lang w:eastAsia="zh-CN"/>
    </w:rPr>
  </w:style>
  <w:style w:type="paragraph" w:customStyle="1" w:styleId="C255229E6D9C45F3BAE9FF7DC5493291">
    <w:name w:val="C255229E6D9C45F3BAE9FF7DC5493291"/>
    <w:rsid w:val="004B0B4D"/>
    <w:pPr>
      <w:spacing w:after="160" w:line="259" w:lineRule="auto"/>
    </w:pPr>
    <w:rPr>
      <w:lang w:eastAsia="zh-CN"/>
    </w:rPr>
  </w:style>
  <w:style w:type="paragraph" w:customStyle="1" w:styleId="9D4544DF0ED4430ABCEED3EF3D21F6B2">
    <w:name w:val="9D4544DF0ED4430ABCEED3EF3D21F6B2"/>
    <w:rsid w:val="004B0B4D"/>
    <w:pPr>
      <w:spacing w:after="160" w:line="259" w:lineRule="auto"/>
    </w:pPr>
    <w:rPr>
      <w:lang w:eastAsia="zh-CN"/>
    </w:rPr>
  </w:style>
  <w:style w:type="paragraph" w:customStyle="1" w:styleId="8E3438982199485A8F68AA7CE42F6440">
    <w:name w:val="8E3438982199485A8F68AA7CE42F6440"/>
    <w:rsid w:val="004B0B4D"/>
    <w:pPr>
      <w:spacing w:after="160" w:line="259" w:lineRule="auto"/>
    </w:pPr>
    <w:rPr>
      <w:lang w:eastAsia="zh-CN"/>
    </w:rPr>
  </w:style>
  <w:style w:type="paragraph" w:customStyle="1" w:styleId="55C58BD2A02F4B17A839474840DFFDD5">
    <w:name w:val="55C58BD2A02F4B17A839474840DFFDD5"/>
    <w:rsid w:val="004B0B4D"/>
    <w:pPr>
      <w:spacing w:after="160" w:line="259" w:lineRule="auto"/>
    </w:pPr>
    <w:rPr>
      <w:lang w:eastAsia="zh-CN"/>
    </w:rPr>
  </w:style>
  <w:style w:type="paragraph" w:customStyle="1" w:styleId="F52591C436B94FDEBF355F5C29E13A5B">
    <w:name w:val="F52591C436B94FDEBF355F5C29E13A5B"/>
    <w:rsid w:val="004B0B4D"/>
    <w:pPr>
      <w:spacing w:after="160" w:line="259" w:lineRule="auto"/>
    </w:pPr>
    <w:rPr>
      <w:lang w:eastAsia="zh-CN"/>
    </w:rPr>
  </w:style>
  <w:style w:type="paragraph" w:customStyle="1" w:styleId="BEE2C9CE4A854C98B864E4DBF9A1220E">
    <w:name w:val="BEE2C9CE4A854C98B864E4DBF9A1220E"/>
    <w:rsid w:val="004B0B4D"/>
    <w:pPr>
      <w:spacing w:after="160" w:line="259" w:lineRule="auto"/>
    </w:pPr>
    <w:rPr>
      <w:lang w:eastAsia="zh-CN"/>
    </w:rPr>
  </w:style>
  <w:style w:type="paragraph" w:customStyle="1" w:styleId="5088D56E08154B4BAFE4984E492CA0AA">
    <w:name w:val="5088D56E08154B4BAFE4984E492CA0AA"/>
    <w:rsid w:val="004B0B4D"/>
    <w:pPr>
      <w:spacing w:after="160" w:line="259" w:lineRule="auto"/>
    </w:pPr>
    <w:rPr>
      <w:lang w:eastAsia="zh-CN"/>
    </w:rPr>
  </w:style>
  <w:style w:type="paragraph" w:customStyle="1" w:styleId="587ADA2292324938906DF8336EC66C4A">
    <w:name w:val="587ADA2292324938906DF8336EC66C4A"/>
    <w:rsid w:val="004B0B4D"/>
    <w:pPr>
      <w:spacing w:after="160" w:line="259" w:lineRule="auto"/>
    </w:pPr>
    <w:rPr>
      <w:lang w:eastAsia="zh-CN"/>
    </w:rPr>
  </w:style>
  <w:style w:type="paragraph" w:customStyle="1" w:styleId="5218CFD212D14B608777AD463BBA7D52">
    <w:name w:val="5218CFD212D14B608777AD463BBA7D52"/>
    <w:rsid w:val="004B0B4D"/>
    <w:pPr>
      <w:spacing w:after="160" w:line="259" w:lineRule="auto"/>
    </w:pPr>
    <w:rPr>
      <w:lang w:eastAsia="zh-CN"/>
    </w:rPr>
  </w:style>
  <w:style w:type="paragraph" w:customStyle="1" w:styleId="AFF585E66F7243A595C28AE37230839C">
    <w:name w:val="AFF585E66F7243A595C28AE37230839C"/>
    <w:rsid w:val="004B0B4D"/>
    <w:pPr>
      <w:spacing w:after="160" w:line="259" w:lineRule="auto"/>
    </w:pPr>
    <w:rPr>
      <w:lang w:eastAsia="zh-CN"/>
    </w:rPr>
  </w:style>
  <w:style w:type="paragraph" w:customStyle="1" w:styleId="037A57E7A50C40D59FF5155E760A80BA">
    <w:name w:val="037A57E7A50C40D59FF5155E760A80BA"/>
    <w:rsid w:val="004B0B4D"/>
    <w:pPr>
      <w:spacing w:after="160" w:line="259" w:lineRule="auto"/>
    </w:pPr>
    <w:rPr>
      <w:lang w:eastAsia="zh-CN"/>
    </w:rPr>
  </w:style>
  <w:style w:type="paragraph" w:customStyle="1" w:styleId="7312D9B39B0E48938AA7404F3C753419">
    <w:name w:val="7312D9B39B0E48938AA7404F3C753419"/>
    <w:rsid w:val="004B0B4D"/>
    <w:pPr>
      <w:spacing w:after="160" w:line="259" w:lineRule="auto"/>
    </w:pPr>
    <w:rPr>
      <w:lang w:eastAsia="zh-CN"/>
    </w:rPr>
  </w:style>
  <w:style w:type="paragraph" w:customStyle="1" w:styleId="B7FBD7C76757453EB0FC0633C0D67C5E">
    <w:name w:val="B7FBD7C76757453EB0FC0633C0D67C5E"/>
    <w:rsid w:val="004B0B4D"/>
    <w:pPr>
      <w:spacing w:after="160" w:line="259" w:lineRule="auto"/>
    </w:pPr>
    <w:rPr>
      <w:lang w:eastAsia="zh-CN"/>
    </w:rPr>
  </w:style>
  <w:style w:type="paragraph" w:customStyle="1" w:styleId="FC19E929B5174BBE8D8834EB8799697E">
    <w:name w:val="FC19E929B5174BBE8D8834EB8799697E"/>
    <w:rsid w:val="004B0B4D"/>
    <w:pPr>
      <w:spacing w:after="160" w:line="259" w:lineRule="auto"/>
    </w:pPr>
    <w:rPr>
      <w:lang w:eastAsia="zh-CN"/>
    </w:rPr>
  </w:style>
  <w:style w:type="paragraph" w:customStyle="1" w:styleId="82C124A3DEE74F38BEA816F4F066F102">
    <w:name w:val="82C124A3DEE74F38BEA816F4F066F102"/>
    <w:rsid w:val="004B0B4D"/>
    <w:pPr>
      <w:spacing w:after="160" w:line="259" w:lineRule="auto"/>
    </w:pPr>
    <w:rPr>
      <w:lang w:eastAsia="zh-CN"/>
    </w:rPr>
  </w:style>
  <w:style w:type="paragraph" w:customStyle="1" w:styleId="658CB6AF0C4B4228B5D59F0FF5952D0E">
    <w:name w:val="658CB6AF0C4B4228B5D59F0FF5952D0E"/>
    <w:rsid w:val="004B0B4D"/>
    <w:pPr>
      <w:spacing w:after="160" w:line="259" w:lineRule="auto"/>
    </w:pPr>
    <w:rPr>
      <w:lang w:eastAsia="zh-CN"/>
    </w:rPr>
  </w:style>
  <w:style w:type="paragraph" w:customStyle="1" w:styleId="799BA367820544B39A3F009E4EA5F489">
    <w:name w:val="799BA367820544B39A3F009E4EA5F489"/>
    <w:rsid w:val="004B0B4D"/>
    <w:pPr>
      <w:spacing w:after="160" w:line="259" w:lineRule="auto"/>
    </w:pPr>
    <w:rPr>
      <w:lang w:eastAsia="zh-CN"/>
    </w:rPr>
  </w:style>
  <w:style w:type="paragraph" w:customStyle="1" w:styleId="2150B3EFCFCF4A29A8E171DD439BD4A0">
    <w:name w:val="2150B3EFCFCF4A29A8E171DD439BD4A0"/>
    <w:rsid w:val="004B0B4D"/>
    <w:pPr>
      <w:spacing w:after="160" w:line="259" w:lineRule="auto"/>
    </w:pPr>
    <w:rPr>
      <w:lang w:eastAsia="zh-CN"/>
    </w:rPr>
  </w:style>
  <w:style w:type="paragraph" w:customStyle="1" w:styleId="AFB0F712796F49318087DE5B896E3ECD">
    <w:name w:val="AFB0F712796F49318087DE5B896E3ECD"/>
    <w:rsid w:val="004B0B4D"/>
    <w:pPr>
      <w:spacing w:after="160" w:line="259" w:lineRule="auto"/>
    </w:pPr>
    <w:rPr>
      <w:lang w:eastAsia="zh-CN"/>
    </w:rPr>
  </w:style>
  <w:style w:type="paragraph" w:customStyle="1" w:styleId="463B6BE423AB454FB172218347353126">
    <w:name w:val="463B6BE423AB454FB172218347353126"/>
    <w:rsid w:val="004B0B4D"/>
    <w:pPr>
      <w:spacing w:after="160" w:line="259" w:lineRule="auto"/>
    </w:pPr>
    <w:rPr>
      <w:lang w:eastAsia="zh-CN"/>
    </w:rPr>
  </w:style>
  <w:style w:type="paragraph" w:customStyle="1" w:styleId="5D96324E5DC342D6BF82FC80CBA93D19">
    <w:name w:val="5D96324E5DC342D6BF82FC80CBA93D19"/>
    <w:rsid w:val="004B0B4D"/>
    <w:pPr>
      <w:spacing w:after="160" w:line="259" w:lineRule="auto"/>
    </w:pPr>
    <w:rPr>
      <w:lang w:eastAsia="zh-CN"/>
    </w:rPr>
  </w:style>
  <w:style w:type="paragraph" w:customStyle="1" w:styleId="BAB386174B7A4C46B059338D4AADB802">
    <w:name w:val="BAB386174B7A4C46B059338D4AADB802"/>
    <w:rsid w:val="004B0B4D"/>
    <w:pPr>
      <w:spacing w:after="160" w:line="259" w:lineRule="auto"/>
    </w:pPr>
    <w:rPr>
      <w:lang w:eastAsia="zh-CN"/>
    </w:rPr>
  </w:style>
  <w:style w:type="paragraph" w:customStyle="1" w:styleId="E7D3EF937ADC495DBFF57FCFE0333DE7">
    <w:name w:val="E7D3EF937ADC495DBFF57FCFE0333DE7"/>
    <w:rsid w:val="004B0B4D"/>
    <w:pPr>
      <w:spacing w:after="160" w:line="259" w:lineRule="auto"/>
    </w:pPr>
    <w:rPr>
      <w:lang w:eastAsia="zh-CN"/>
    </w:rPr>
  </w:style>
  <w:style w:type="paragraph" w:customStyle="1" w:styleId="A2D3A11B081245FEAD98E0B8C87BBA9D">
    <w:name w:val="A2D3A11B081245FEAD98E0B8C87BBA9D"/>
    <w:rsid w:val="004B0B4D"/>
    <w:pPr>
      <w:spacing w:after="160" w:line="259" w:lineRule="auto"/>
    </w:pPr>
    <w:rPr>
      <w:lang w:eastAsia="zh-CN"/>
    </w:rPr>
  </w:style>
  <w:style w:type="paragraph" w:customStyle="1" w:styleId="DF2FF5F2F7F249F0B77A346BBEF5F238">
    <w:name w:val="DF2FF5F2F7F249F0B77A346BBEF5F238"/>
    <w:rsid w:val="004B0B4D"/>
    <w:pPr>
      <w:spacing w:after="160" w:line="259" w:lineRule="auto"/>
    </w:pPr>
    <w:rPr>
      <w:lang w:eastAsia="zh-CN"/>
    </w:rPr>
  </w:style>
  <w:style w:type="paragraph" w:customStyle="1" w:styleId="18E4006B793E4F81B92F53D4B227E509">
    <w:name w:val="18E4006B793E4F81B92F53D4B227E509"/>
    <w:rsid w:val="004B0B4D"/>
    <w:pPr>
      <w:spacing w:after="160" w:line="259" w:lineRule="auto"/>
    </w:pPr>
    <w:rPr>
      <w:lang w:eastAsia="zh-CN"/>
    </w:rPr>
  </w:style>
  <w:style w:type="paragraph" w:customStyle="1" w:styleId="D818CBA1969B4DF1A868EFA13654B27C">
    <w:name w:val="D818CBA1969B4DF1A868EFA13654B27C"/>
    <w:rsid w:val="004B0B4D"/>
    <w:pPr>
      <w:spacing w:after="160" w:line="259" w:lineRule="auto"/>
    </w:pPr>
    <w:rPr>
      <w:lang w:eastAsia="zh-CN"/>
    </w:rPr>
  </w:style>
  <w:style w:type="paragraph" w:customStyle="1" w:styleId="C678E71F905043FDAA21C4E268C6FE9E">
    <w:name w:val="C678E71F905043FDAA21C4E268C6FE9E"/>
    <w:rsid w:val="004B0B4D"/>
    <w:pPr>
      <w:spacing w:after="160" w:line="259" w:lineRule="auto"/>
    </w:pPr>
    <w:rPr>
      <w:lang w:eastAsia="zh-CN"/>
    </w:rPr>
  </w:style>
  <w:style w:type="paragraph" w:customStyle="1" w:styleId="5B509A4B9B96458D8264FF6C84B0A5AD">
    <w:name w:val="5B509A4B9B96458D8264FF6C84B0A5AD"/>
    <w:rsid w:val="004B0B4D"/>
    <w:pPr>
      <w:spacing w:after="160" w:line="259" w:lineRule="auto"/>
    </w:pPr>
    <w:rPr>
      <w:lang w:eastAsia="zh-CN"/>
    </w:rPr>
  </w:style>
  <w:style w:type="paragraph" w:customStyle="1" w:styleId="BFD49AA3A96D42109D50B93F64E7E5DB">
    <w:name w:val="BFD49AA3A96D42109D50B93F64E7E5DB"/>
    <w:rsid w:val="004B0B4D"/>
    <w:pPr>
      <w:spacing w:after="160" w:line="259" w:lineRule="auto"/>
    </w:pPr>
    <w:rPr>
      <w:lang w:eastAsia="zh-CN"/>
    </w:rPr>
  </w:style>
  <w:style w:type="paragraph" w:customStyle="1" w:styleId="6DB8793FCBD54ABFA4AA2F2315725899">
    <w:name w:val="6DB8793FCBD54ABFA4AA2F2315725899"/>
    <w:rsid w:val="004B0B4D"/>
    <w:pPr>
      <w:spacing w:after="160" w:line="259" w:lineRule="auto"/>
    </w:pPr>
    <w:rPr>
      <w:lang w:eastAsia="zh-CN"/>
    </w:rPr>
  </w:style>
  <w:style w:type="paragraph" w:customStyle="1" w:styleId="7E22ED68D2CB4F23916DDEDB91BE5F40">
    <w:name w:val="7E22ED68D2CB4F23916DDEDB91BE5F40"/>
    <w:rsid w:val="004B0B4D"/>
    <w:pPr>
      <w:spacing w:after="160" w:line="259" w:lineRule="auto"/>
    </w:pPr>
    <w:rPr>
      <w:lang w:eastAsia="zh-CN"/>
    </w:rPr>
  </w:style>
  <w:style w:type="paragraph" w:customStyle="1" w:styleId="4E433789BBC34AF1B198B8643A8D98FC">
    <w:name w:val="4E433789BBC34AF1B198B8643A8D98FC"/>
    <w:rsid w:val="004B0B4D"/>
    <w:pPr>
      <w:spacing w:after="160" w:line="259" w:lineRule="auto"/>
    </w:pPr>
    <w:rPr>
      <w:lang w:eastAsia="zh-CN"/>
    </w:rPr>
  </w:style>
  <w:style w:type="paragraph" w:customStyle="1" w:styleId="24097C0BDC30445C9A8EF08D4F39E305">
    <w:name w:val="24097C0BDC30445C9A8EF08D4F39E305"/>
    <w:rsid w:val="004B0B4D"/>
    <w:pPr>
      <w:spacing w:after="160" w:line="259" w:lineRule="auto"/>
    </w:pPr>
    <w:rPr>
      <w:lang w:eastAsia="zh-CN"/>
    </w:rPr>
  </w:style>
  <w:style w:type="paragraph" w:customStyle="1" w:styleId="F6958545D1334CB3B71A3FE91B8F9330">
    <w:name w:val="F6958545D1334CB3B71A3FE91B8F9330"/>
    <w:rsid w:val="004B0B4D"/>
    <w:pPr>
      <w:spacing w:after="160" w:line="259" w:lineRule="auto"/>
    </w:pPr>
    <w:rPr>
      <w:lang w:eastAsia="zh-CN"/>
    </w:rPr>
  </w:style>
  <w:style w:type="paragraph" w:customStyle="1" w:styleId="1A3AEE8814404DBA9569E5531CD481F9">
    <w:name w:val="1A3AEE8814404DBA9569E5531CD481F9"/>
    <w:rsid w:val="004B0B4D"/>
    <w:pPr>
      <w:spacing w:after="160" w:line="259" w:lineRule="auto"/>
    </w:pPr>
    <w:rPr>
      <w:lang w:eastAsia="zh-CN"/>
    </w:rPr>
  </w:style>
  <w:style w:type="paragraph" w:customStyle="1" w:styleId="761C483B1AA548B5BC1D1FFCBCA2C9ED">
    <w:name w:val="761C483B1AA548B5BC1D1FFCBCA2C9ED"/>
    <w:rsid w:val="004B0B4D"/>
    <w:pPr>
      <w:spacing w:after="160" w:line="259" w:lineRule="auto"/>
    </w:pPr>
    <w:rPr>
      <w:lang w:eastAsia="zh-CN"/>
    </w:rPr>
  </w:style>
  <w:style w:type="paragraph" w:customStyle="1" w:styleId="09E1C646175448F08DA38A258EBB03EA">
    <w:name w:val="09E1C646175448F08DA38A258EBB03EA"/>
    <w:rsid w:val="004B0B4D"/>
    <w:pPr>
      <w:spacing w:after="160" w:line="259" w:lineRule="auto"/>
    </w:pPr>
    <w:rPr>
      <w:lang w:eastAsia="zh-CN"/>
    </w:rPr>
  </w:style>
  <w:style w:type="paragraph" w:customStyle="1" w:styleId="54033E6383D24B8B9557B6C616337A08">
    <w:name w:val="54033E6383D24B8B9557B6C616337A08"/>
    <w:rsid w:val="004B0B4D"/>
    <w:pPr>
      <w:spacing w:after="160" w:line="259" w:lineRule="auto"/>
    </w:pPr>
    <w:rPr>
      <w:lang w:eastAsia="zh-CN"/>
    </w:rPr>
  </w:style>
  <w:style w:type="paragraph" w:customStyle="1" w:styleId="473746377FD64D58B7AE0EAE81B075BD">
    <w:name w:val="473746377FD64D58B7AE0EAE81B075BD"/>
    <w:rsid w:val="004B0B4D"/>
    <w:pPr>
      <w:spacing w:after="160" w:line="259" w:lineRule="auto"/>
    </w:pPr>
    <w:rPr>
      <w:lang w:eastAsia="zh-CN"/>
    </w:rPr>
  </w:style>
  <w:style w:type="paragraph" w:customStyle="1" w:styleId="A397397E6F8D42778F8B7A3911BDC857">
    <w:name w:val="A397397E6F8D42778F8B7A3911BDC857"/>
    <w:rsid w:val="004B0B4D"/>
    <w:pPr>
      <w:spacing w:after="160" w:line="259" w:lineRule="auto"/>
    </w:pPr>
    <w:rPr>
      <w:lang w:eastAsia="zh-CN"/>
    </w:rPr>
  </w:style>
  <w:style w:type="paragraph" w:customStyle="1" w:styleId="3E5CB7384FAE4E97A8E6F84CA10181B8">
    <w:name w:val="3E5CB7384FAE4E97A8E6F84CA10181B8"/>
    <w:rsid w:val="004B0B4D"/>
    <w:pPr>
      <w:spacing w:after="160" w:line="259" w:lineRule="auto"/>
    </w:pPr>
    <w:rPr>
      <w:lang w:eastAsia="zh-CN"/>
    </w:rPr>
  </w:style>
  <w:style w:type="paragraph" w:customStyle="1" w:styleId="529136F9CB454D2AA0AEADE0F0B1E285">
    <w:name w:val="529136F9CB454D2AA0AEADE0F0B1E285"/>
    <w:rsid w:val="004B0B4D"/>
    <w:pPr>
      <w:spacing w:after="160" w:line="259" w:lineRule="auto"/>
    </w:pPr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B4D"/>
    <w:rPr>
      <w:color w:val="808080"/>
    </w:rPr>
  </w:style>
  <w:style w:type="paragraph" w:customStyle="1" w:styleId="6E934A07D5624D01A8D7787E6136DE51">
    <w:name w:val="6E934A07D5624D01A8D7787E6136DE51"/>
  </w:style>
  <w:style w:type="paragraph" w:customStyle="1" w:styleId="C73FD5B2BB5141FA8F56F26F880A949A">
    <w:name w:val="C73FD5B2BB5141FA8F56F26F880A949A"/>
  </w:style>
  <w:style w:type="paragraph" w:customStyle="1" w:styleId="E179EFE0371F4D89828ABA9E60DF36C2">
    <w:name w:val="E179EFE0371F4D89828ABA9E60DF36C2"/>
  </w:style>
  <w:style w:type="paragraph" w:customStyle="1" w:styleId="6C58F8805C564A3898D113B9A38CBD0C">
    <w:name w:val="6C58F8805C564A3898D113B9A38CBD0C"/>
  </w:style>
  <w:style w:type="paragraph" w:customStyle="1" w:styleId="97A67CF6A1B84822842B873F0CB0F095">
    <w:name w:val="97A67CF6A1B84822842B873F0CB0F095"/>
  </w:style>
  <w:style w:type="paragraph" w:customStyle="1" w:styleId="97DEB1A561B74DA08BA60B73AFB4BAF9">
    <w:name w:val="97DEB1A561B74DA08BA60B73AFB4BAF9"/>
  </w:style>
  <w:style w:type="paragraph" w:customStyle="1" w:styleId="0CA28B7175154843BE44F2555097D49D">
    <w:name w:val="0CA28B7175154843BE44F2555097D49D"/>
  </w:style>
  <w:style w:type="paragraph" w:customStyle="1" w:styleId="251E647943E349ACB5175F62073F262F">
    <w:name w:val="251E647943E349ACB5175F62073F262F"/>
  </w:style>
  <w:style w:type="paragraph" w:customStyle="1" w:styleId="CF87232D642C401E9252E50C75145DB7">
    <w:name w:val="CF87232D642C401E9252E50C75145DB7"/>
  </w:style>
  <w:style w:type="paragraph" w:customStyle="1" w:styleId="310884D05D7E4523A9F474190C06923B">
    <w:name w:val="310884D05D7E4523A9F474190C06923B"/>
  </w:style>
  <w:style w:type="paragraph" w:customStyle="1" w:styleId="66EB591F656D4898AF6B5C0588A1AED6">
    <w:name w:val="66EB591F656D4898AF6B5C0588A1AED6"/>
  </w:style>
  <w:style w:type="paragraph" w:customStyle="1" w:styleId="0CC7E89F887941B7A19214885893554D">
    <w:name w:val="0CC7E89F887941B7A19214885893554D"/>
  </w:style>
  <w:style w:type="paragraph" w:customStyle="1" w:styleId="4729B927E70F4CD0A22163951F720461">
    <w:name w:val="4729B927E70F4CD0A22163951F720461"/>
  </w:style>
  <w:style w:type="paragraph" w:customStyle="1" w:styleId="FE1EA529C0ED40A48AACE58443071534">
    <w:name w:val="FE1EA529C0ED40A48AACE58443071534"/>
  </w:style>
  <w:style w:type="paragraph" w:customStyle="1" w:styleId="15281E6F2B9F47AC8F0E17B369EE072E">
    <w:name w:val="15281E6F2B9F47AC8F0E17B369EE072E"/>
  </w:style>
  <w:style w:type="paragraph" w:customStyle="1" w:styleId="43787B5BB475474D9BA18A18C7B04C43">
    <w:name w:val="43787B5BB475474D9BA18A18C7B04C43"/>
  </w:style>
  <w:style w:type="paragraph" w:customStyle="1" w:styleId="5D7AC1E087B24ADA8923289B8ED743D0">
    <w:name w:val="5D7AC1E087B24ADA8923289B8ED743D0"/>
  </w:style>
  <w:style w:type="paragraph" w:customStyle="1" w:styleId="D2FE61CD99514AEBAEA4A6DD25449E56">
    <w:name w:val="D2FE61CD99514AEBAEA4A6DD25449E56"/>
  </w:style>
  <w:style w:type="paragraph" w:customStyle="1" w:styleId="9F2A4DE5CCC24581B38A80CB87FFCB90">
    <w:name w:val="9F2A4DE5CCC24581B38A80CB87FFCB90"/>
  </w:style>
  <w:style w:type="paragraph" w:customStyle="1" w:styleId="348437C1A9EA4A49BDE93F8C9DDC9125">
    <w:name w:val="348437C1A9EA4A49BDE93F8C9DDC9125"/>
  </w:style>
  <w:style w:type="paragraph" w:customStyle="1" w:styleId="FC8642AAD9BA4ACD9DFAF7D587CA1610">
    <w:name w:val="FC8642AAD9BA4ACD9DFAF7D587CA1610"/>
  </w:style>
  <w:style w:type="paragraph" w:customStyle="1" w:styleId="B204C29FF773409C91298DB0C30D3FE5">
    <w:name w:val="B204C29FF773409C91298DB0C30D3FE5"/>
  </w:style>
  <w:style w:type="paragraph" w:customStyle="1" w:styleId="2E76E56FF2144D85969993FD9CFCDE5E">
    <w:name w:val="2E76E56FF2144D85969993FD9CFCDE5E"/>
  </w:style>
  <w:style w:type="paragraph" w:customStyle="1" w:styleId="ABA28BFF74504C4EA4EE2EABF2D9FF37">
    <w:name w:val="ABA28BFF74504C4EA4EE2EABF2D9FF37"/>
  </w:style>
  <w:style w:type="paragraph" w:customStyle="1" w:styleId="1A95842AAD334E90B86D92AA963F6FE0">
    <w:name w:val="1A95842AAD334E90B86D92AA963F6FE0"/>
  </w:style>
  <w:style w:type="paragraph" w:customStyle="1" w:styleId="71BB7E1703E94CE18F32028708211975">
    <w:name w:val="71BB7E1703E94CE18F32028708211975"/>
  </w:style>
  <w:style w:type="paragraph" w:customStyle="1" w:styleId="BBACE04B5E454A11B481FCE6D4AA3155">
    <w:name w:val="BBACE04B5E454A11B481FCE6D4AA3155"/>
  </w:style>
  <w:style w:type="paragraph" w:customStyle="1" w:styleId="52871CB749D643CE9BC428D6825A5FE5">
    <w:name w:val="52871CB749D643CE9BC428D6825A5FE5"/>
  </w:style>
  <w:style w:type="paragraph" w:customStyle="1" w:styleId="75615A43FD3E492992F61278FC5B60EB">
    <w:name w:val="75615A43FD3E492992F61278FC5B60EB"/>
  </w:style>
  <w:style w:type="paragraph" w:customStyle="1" w:styleId="648227DE48BC4882A7C8F38500FCA81D">
    <w:name w:val="648227DE48BC4882A7C8F38500FCA81D"/>
  </w:style>
  <w:style w:type="paragraph" w:customStyle="1" w:styleId="4525FD8DFE714A70A9A719511E6DA68A">
    <w:name w:val="4525FD8DFE714A70A9A719511E6DA68A"/>
  </w:style>
  <w:style w:type="paragraph" w:customStyle="1" w:styleId="964FC3A90C79415495937B8ECB6A53D6">
    <w:name w:val="964FC3A90C79415495937B8ECB6A53D6"/>
  </w:style>
  <w:style w:type="paragraph" w:customStyle="1" w:styleId="A2B70B8627224F05994825D1CC3DAC67">
    <w:name w:val="A2B70B8627224F05994825D1CC3DAC67"/>
  </w:style>
  <w:style w:type="paragraph" w:customStyle="1" w:styleId="310B11F1DE204612A88858F7E4B00AE4">
    <w:name w:val="310B11F1DE204612A88858F7E4B00AE4"/>
  </w:style>
  <w:style w:type="paragraph" w:customStyle="1" w:styleId="DAB63F64475449E8AA0AC924E3ECA0C2">
    <w:name w:val="DAB63F64475449E8AA0AC924E3ECA0C2"/>
  </w:style>
  <w:style w:type="paragraph" w:customStyle="1" w:styleId="A7C5636FF49844F28F5A446973022AD4">
    <w:name w:val="A7C5636FF49844F28F5A446973022AD4"/>
  </w:style>
  <w:style w:type="paragraph" w:customStyle="1" w:styleId="9D4E6AE188B04F23A01E77586A7467A6">
    <w:name w:val="9D4E6AE188B04F23A01E77586A7467A6"/>
  </w:style>
  <w:style w:type="paragraph" w:customStyle="1" w:styleId="6C130A2217C74024B807FDCCF38F9EF5">
    <w:name w:val="6C130A2217C74024B807FDCCF38F9EF5"/>
  </w:style>
  <w:style w:type="paragraph" w:customStyle="1" w:styleId="C569D742CA7A4F328185B7932611E3B2">
    <w:name w:val="C569D742CA7A4F328185B7932611E3B2"/>
  </w:style>
  <w:style w:type="paragraph" w:customStyle="1" w:styleId="6C0BCB896BFB4237B265C34564389CE5">
    <w:name w:val="6C0BCB896BFB4237B265C34564389CE5"/>
  </w:style>
  <w:style w:type="paragraph" w:customStyle="1" w:styleId="6E934A07D5624D01A8D7787E6136DE511">
    <w:name w:val="6E934A07D5624D01A8D7787E6136DE511"/>
    <w:rsid w:val="0012151F"/>
    <w:rPr>
      <w:rFonts w:eastAsiaTheme="minorHAnsi"/>
    </w:rPr>
  </w:style>
  <w:style w:type="paragraph" w:customStyle="1" w:styleId="C73FD5B2BB5141FA8F56F26F880A949A1">
    <w:name w:val="C73FD5B2BB5141FA8F56F26F880A949A1"/>
    <w:rsid w:val="0012151F"/>
    <w:rPr>
      <w:rFonts w:eastAsiaTheme="minorHAnsi"/>
    </w:rPr>
  </w:style>
  <w:style w:type="paragraph" w:customStyle="1" w:styleId="E179EFE0371F4D89828ABA9E60DF36C21">
    <w:name w:val="E179EFE0371F4D89828ABA9E60DF36C21"/>
    <w:rsid w:val="0012151F"/>
    <w:rPr>
      <w:rFonts w:eastAsiaTheme="minorHAnsi"/>
    </w:rPr>
  </w:style>
  <w:style w:type="paragraph" w:customStyle="1" w:styleId="6C58F8805C564A3898D113B9A38CBD0C1">
    <w:name w:val="6C58F8805C564A3898D113B9A38CBD0C1"/>
    <w:rsid w:val="0012151F"/>
    <w:rPr>
      <w:rFonts w:eastAsiaTheme="minorHAnsi"/>
    </w:rPr>
  </w:style>
  <w:style w:type="paragraph" w:customStyle="1" w:styleId="97A67CF6A1B84822842B873F0CB0F0951">
    <w:name w:val="97A67CF6A1B84822842B873F0CB0F0951"/>
    <w:rsid w:val="0012151F"/>
    <w:rPr>
      <w:rFonts w:eastAsiaTheme="minorHAnsi"/>
    </w:rPr>
  </w:style>
  <w:style w:type="paragraph" w:customStyle="1" w:styleId="97DEB1A561B74DA08BA60B73AFB4BAF91">
    <w:name w:val="97DEB1A561B74DA08BA60B73AFB4BAF91"/>
    <w:rsid w:val="0012151F"/>
    <w:rPr>
      <w:rFonts w:eastAsiaTheme="minorHAnsi"/>
    </w:rPr>
  </w:style>
  <w:style w:type="paragraph" w:customStyle="1" w:styleId="0CA28B7175154843BE44F2555097D49D1">
    <w:name w:val="0CA28B7175154843BE44F2555097D49D1"/>
    <w:rsid w:val="0012151F"/>
    <w:rPr>
      <w:rFonts w:eastAsiaTheme="minorHAnsi"/>
    </w:rPr>
  </w:style>
  <w:style w:type="paragraph" w:customStyle="1" w:styleId="251E647943E349ACB5175F62073F262F1">
    <w:name w:val="251E647943E349ACB5175F62073F262F1"/>
    <w:rsid w:val="0012151F"/>
    <w:rPr>
      <w:rFonts w:eastAsiaTheme="minorHAnsi"/>
    </w:rPr>
  </w:style>
  <w:style w:type="paragraph" w:customStyle="1" w:styleId="CF87232D642C401E9252E50C75145DB71">
    <w:name w:val="CF87232D642C401E9252E50C75145DB71"/>
    <w:rsid w:val="0012151F"/>
    <w:rPr>
      <w:rFonts w:eastAsiaTheme="minorHAnsi"/>
    </w:rPr>
  </w:style>
  <w:style w:type="paragraph" w:customStyle="1" w:styleId="310884D05D7E4523A9F474190C06923B1">
    <w:name w:val="310884D05D7E4523A9F474190C06923B1"/>
    <w:rsid w:val="0012151F"/>
    <w:rPr>
      <w:rFonts w:eastAsiaTheme="minorHAnsi"/>
    </w:rPr>
  </w:style>
  <w:style w:type="paragraph" w:customStyle="1" w:styleId="66EB591F656D4898AF6B5C0588A1AED61">
    <w:name w:val="66EB591F656D4898AF6B5C0588A1AED61"/>
    <w:rsid w:val="0012151F"/>
    <w:rPr>
      <w:rFonts w:eastAsiaTheme="minorHAnsi"/>
    </w:rPr>
  </w:style>
  <w:style w:type="paragraph" w:customStyle="1" w:styleId="0CC7E89F887941B7A19214885893554D1">
    <w:name w:val="0CC7E89F887941B7A19214885893554D1"/>
    <w:rsid w:val="0012151F"/>
    <w:rPr>
      <w:rFonts w:eastAsiaTheme="minorHAnsi"/>
    </w:rPr>
  </w:style>
  <w:style w:type="paragraph" w:customStyle="1" w:styleId="4729B927E70F4CD0A22163951F7204611">
    <w:name w:val="4729B927E70F4CD0A22163951F7204611"/>
    <w:rsid w:val="0012151F"/>
    <w:rPr>
      <w:rFonts w:eastAsiaTheme="minorHAnsi"/>
    </w:rPr>
  </w:style>
  <w:style w:type="paragraph" w:customStyle="1" w:styleId="FE1EA529C0ED40A48AACE584430715341">
    <w:name w:val="FE1EA529C0ED40A48AACE584430715341"/>
    <w:rsid w:val="0012151F"/>
    <w:rPr>
      <w:rFonts w:eastAsiaTheme="minorHAnsi"/>
    </w:rPr>
  </w:style>
  <w:style w:type="paragraph" w:customStyle="1" w:styleId="15281E6F2B9F47AC8F0E17B369EE072E1">
    <w:name w:val="15281E6F2B9F47AC8F0E17B369EE072E1"/>
    <w:rsid w:val="0012151F"/>
    <w:rPr>
      <w:rFonts w:eastAsiaTheme="minorHAnsi"/>
    </w:rPr>
  </w:style>
  <w:style w:type="paragraph" w:customStyle="1" w:styleId="43787B5BB475474D9BA18A18C7B04C431">
    <w:name w:val="43787B5BB475474D9BA18A18C7B04C431"/>
    <w:rsid w:val="0012151F"/>
    <w:rPr>
      <w:rFonts w:eastAsiaTheme="minorHAnsi"/>
    </w:rPr>
  </w:style>
  <w:style w:type="paragraph" w:customStyle="1" w:styleId="5D7AC1E087B24ADA8923289B8ED743D01">
    <w:name w:val="5D7AC1E087B24ADA8923289B8ED743D01"/>
    <w:rsid w:val="0012151F"/>
    <w:rPr>
      <w:rFonts w:eastAsiaTheme="minorHAnsi"/>
    </w:rPr>
  </w:style>
  <w:style w:type="paragraph" w:customStyle="1" w:styleId="D2FE61CD99514AEBAEA4A6DD25449E561">
    <w:name w:val="D2FE61CD99514AEBAEA4A6DD25449E561"/>
    <w:rsid w:val="0012151F"/>
    <w:rPr>
      <w:rFonts w:eastAsiaTheme="minorHAnsi"/>
    </w:rPr>
  </w:style>
  <w:style w:type="paragraph" w:customStyle="1" w:styleId="9F2A4DE5CCC24581B38A80CB87FFCB901">
    <w:name w:val="9F2A4DE5CCC24581B38A80CB87FFCB901"/>
    <w:rsid w:val="0012151F"/>
    <w:rPr>
      <w:rFonts w:eastAsiaTheme="minorHAnsi"/>
    </w:rPr>
  </w:style>
  <w:style w:type="paragraph" w:customStyle="1" w:styleId="348437C1A9EA4A49BDE93F8C9DDC91251">
    <w:name w:val="348437C1A9EA4A49BDE93F8C9DDC91251"/>
    <w:rsid w:val="0012151F"/>
    <w:rPr>
      <w:rFonts w:eastAsiaTheme="minorHAnsi"/>
    </w:rPr>
  </w:style>
  <w:style w:type="paragraph" w:customStyle="1" w:styleId="FC8642AAD9BA4ACD9DFAF7D587CA16101">
    <w:name w:val="FC8642AAD9BA4ACD9DFAF7D587CA16101"/>
    <w:rsid w:val="0012151F"/>
    <w:rPr>
      <w:rFonts w:eastAsiaTheme="minorHAnsi"/>
    </w:rPr>
  </w:style>
  <w:style w:type="paragraph" w:customStyle="1" w:styleId="B204C29FF773409C91298DB0C30D3FE51">
    <w:name w:val="B204C29FF773409C91298DB0C30D3FE51"/>
    <w:rsid w:val="0012151F"/>
    <w:rPr>
      <w:rFonts w:eastAsiaTheme="minorHAnsi"/>
    </w:rPr>
  </w:style>
  <w:style w:type="paragraph" w:customStyle="1" w:styleId="2E76E56FF2144D85969993FD9CFCDE5E1">
    <w:name w:val="2E76E56FF2144D85969993FD9CFCDE5E1"/>
    <w:rsid w:val="0012151F"/>
    <w:rPr>
      <w:rFonts w:eastAsiaTheme="minorHAnsi"/>
    </w:rPr>
  </w:style>
  <w:style w:type="paragraph" w:customStyle="1" w:styleId="ABA28BFF74504C4EA4EE2EABF2D9FF371">
    <w:name w:val="ABA28BFF74504C4EA4EE2EABF2D9FF371"/>
    <w:rsid w:val="0012151F"/>
    <w:rPr>
      <w:rFonts w:eastAsiaTheme="minorHAnsi"/>
    </w:rPr>
  </w:style>
  <w:style w:type="paragraph" w:customStyle="1" w:styleId="1A95842AAD334E90B86D92AA963F6FE01">
    <w:name w:val="1A95842AAD334E90B86D92AA963F6FE01"/>
    <w:rsid w:val="0012151F"/>
    <w:rPr>
      <w:rFonts w:eastAsiaTheme="minorHAnsi"/>
    </w:rPr>
  </w:style>
  <w:style w:type="paragraph" w:customStyle="1" w:styleId="71BB7E1703E94CE18F320287082119751">
    <w:name w:val="71BB7E1703E94CE18F320287082119751"/>
    <w:rsid w:val="0012151F"/>
    <w:rPr>
      <w:rFonts w:eastAsiaTheme="minorHAnsi"/>
    </w:rPr>
  </w:style>
  <w:style w:type="paragraph" w:customStyle="1" w:styleId="BBACE04B5E454A11B481FCE6D4AA31551">
    <w:name w:val="BBACE04B5E454A11B481FCE6D4AA31551"/>
    <w:rsid w:val="0012151F"/>
    <w:rPr>
      <w:rFonts w:eastAsiaTheme="minorHAnsi"/>
    </w:rPr>
  </w:style>
  <w:style w:type="paragraph" w:customStyle="1" w:styleId="52871CB749D643CE9BC428D6825A5FE51">
    <w:name w:val="52871CB749D643CE9BC428D6825A5FE51"/>
    <w:rsid w:val="0012151F"/>
    <w:rPr>
      <w:rFonts w:eastAsiaTheme="minorHAnsi"/>
    </w:rPr>
  </w:style>
  <w:style w:type="paragraph" w:customStyle="1" w:styleId="75615A43FD3E492992F61278FC5B60EB1">
    <w:name w:val="75615A43FD3E492992F61278FC5B60EB1"/>
    <w:rsid w:val="0012151F"/>
    <w:rPr>
      <w:rFonts w:eastAsiaTheme="minorHAnsi"/>
    </w:rPr>
  </w:style>
  <w:style w:type="paragraph" w:customStyle="1" w:styleId="648227DE48BC4882A7C8F38500FCA81D1">
    <w:name w:val="648227DE48BC4882A7C8F38500FCA81D1"/>
    <w:rsid w:val="0012151F"/>
    <w:rPr>
      <w:rFonts w:eastAsiaTheme="minorHAnsi"/>
    </w:rPr>
  </w:style>
  <w:style w:type="paragraph" w:customStyle="1" w:styleId="4525FD8DFE714A70A9A719511E6DA68A1">
    <w:name w:val="4525FD8DFE714A70A9A719511E6DA68A1"/>
    <w:rsid w:val="0012151F"/>
    <w:rPr>
      <w:rFonts w:eastAsiaTheme="minorHAnsi"/>
    </w:rPr>
  </w:style>
  <w:style w:type="paragraph" w:customStyle="1" w:styleId="964FC3A90C79415495937B8ECB6A53D61">
    <w:name w:val="964FC3A90C79415495937B8ECB6A53D61"/>
    <w:rsid w:val="0012151F"/>
    <w:rPr>
      <w:rFonts w:eastAsiaTheme="minorHAnsi"/>
    </w:rPr>
  </w:style>
  <w:style w:type="paragraph" w:customStyle="1" w:styleId="9BA83C198BFB4374B667F37C1CD1107C">
    <w:name w:val="9BA83C198BFB4374B667F37C1CD1107C"/>
    <w:rsid w:val="0012151F"/>
    <w:rPr>
      <w:rFonts w:eastAsiaTheme="minorHAnsi"/>
    </w:rPr>
  </w:style>
  <w:style w:type="paragraph" w:customStyle="1" w:styleId="1A782F0423D449D2BD18E10CCEBFE013">
    <w:name w:val="1A782F0423D449D2BD18E10CCEBFE013"/>
    <w:rsid w:val="0012151F"/>
    <w:rPr>
      <w:rFonts w:eastAsiaTheme="minorHAnsi"/>
    </w:rPr>
  </w:style>
  <w:style w:type="paragraph" w:customStyle="1" w:styleId="C3D3508BE5C24F5683A55DEAB3F6782E">
    <w:name w:val="C3D3508BE5C24F5683A55DEAB3F6782E"/>
    <w:rsid w:val="0012151F"/>
    <w:rPr>
      <w:rFonts w:eastAsiaTheme="minorHAnsi"/>
    </w:rPr>
  </w:style>
  <w:style w:type="paragraph" w:customStyle="1" w:styleId="E5DC084C595A4CB3B28B021F4D3FEC79">
    <w:name w:val="E5DC084C595A4CB3B28B021F4D3FEC79"/>
    <w:rsid w:val="0012151F"/>
    <w:rPr>
      <w:rFonts w:eastAsiaTheme="minorHAnsi"/>
    </w:rPr>
  </w:style>
  <w:style w:type="paragraph" w:customStyle="1" w:styleId="848369AE1A4F4C33A016C50C6C31A5F7">
    <w:name w:val="848369AE1A4F4C33A016C50C6C31A5F7"/>
    <w:rsid w:val="0012151F"/>
    <w:rPr>
      <w:rFonts w:eastAsiaTheme="minorHAnsi"/>
    </w:rPr>
  </w:style>
  <w:style w:type="paragraph" w:customStyle="1" w:styleId="CDE2533764B84BD496EB696E73FBF0E1">
    <w:name w:val="CDE2533764B84BD496EB696E73FBF0E1"/>
    <w:rsid w:val="0012151F"/>
    <w:rPr>
      <w:rFonts w:eastAsiaTheme="minorHAnsi"/>
    </w:rPr>
  </w:style>
  <w:style w:type="paragraph" w:customStyle="1" w:styleId="266D00513DD14655822AE0369F02D50B">
    <w:name w:val="266D00513DD14655822AE0369F02D50B"/>
    <w:rsid w:val="0012151F"/>
    <w:rPr>
      <w:rFonts w:eastAsiaTheme="minorHAnsi"/>
    </w:rPr>
  </w:style>
  <w:style w:type="paragraph" w:customStyle="1" w:styleId="83A5CE2D03454E2DBA3F54B28F09E6FB">
    <w:name w:val="83A5CE2D03454E2DBA3F54B28F09E6FB"/>
    <w:rsid w:val="0012151F"/>
    <w:rPr>
      <w:rFonts w:eastAsiaTheme="minorHAnsi"/>
    </w:rPr>
  </w:style>
  <w:style w:type="paragraph" w:customStyle="1" w:styleId="355C3C421B584CBA9C4815EF394A5A9E">
    <w:name w:val="355C3C421B584CBA9C4815EF394A5A9E"/>
    <w:rsid w:val="0012151F"/>
    <w:rPr>
      <w:rFonts w:eastAsiaTheme="minorHAnsi"/>
    </w:rPr>
  </w:style>
  <w:style w:type="paragraph" w:customStyle="1" w:styleId="368CB5BB5BCA42F4B0F32E82714D3169">
    <w:name w:val="368CB5BB5BCA42F4B0F32E82714D3169"/>
    <w:rsid w:val="0012151F"/>
    <w:rPr>
      <w:rFonts w:eastAsiaTheme="minorHAnsi"/>
    </w:rPr>
  </w:style>
  <w:style w:type="paragraph" w:customStyle="1" w:styleId="21455D3D61FF4BBB9B961D71A1687873">
    <w:name w:val="21455D3D61FF4BBB9B961D71A1687873"/>
    <w:rsid w:val="004B0B4D"/>
    <w:pPr>
      <w:spacing w:after="160" w:line="259" w:lineRule="auto"/>
    </w:pPr>
    <w:rPr>
      <w:lang w:eastAsia="zh-CN"/>
    </w:rPr>
  </w:style>
  <w:style w:type="paragraph" w:customStyle="1" w:styleId="EBE53F242C9F443C910DD68A62839954">
    <w:name w:val="EBE53F242C9F443C910DD68A62839954"/>
    <w:rsid w:val="004B0B4D"/>
    <w:pPr>
      <w:spacing w:after="160" w:line="259" w:lineRule="auto"/>
    </w:pPr>
    <w:rPr>
      <w:lang w:eastAsia="zh-CN"/>
    </w:rPr>
  </w:style>
  <w:style w:type="paragraph" w:customStyle="1" w:styleId="03E6368BC3304E87B98BDE2DC8642D93">
    <w:name w:val="03E6368BC3304E87B98BDE2DC8642D93"/>
    <w:rsid w:val="004B0B4D"/>
    <w:pPr>
      <w:spacing w:after="160" w:line="259" w:lineRule="auto"/>
    </w:pPr>
    <w:rPr>
      <w:lang w:eastAsia="zh-CN"/>
    </w:rPr>
  </w:style>
  <w:style w:type="paragraph" w:customStyle="1" w:styleId="937417B0C1E64B15AA5AF9CEDA1F9D2C">
    <w:name w:val="937417B0C1E64B15AA5AF9CEDA1F9D2C"/>
    <w:rsid w:val="004B0B4D"/>
    <w:pPr>
      <w:spacing w:after="160" w:line="259" w:lineRule="auto"/>
    </w:pPr>
    <w:rPr>
      <w:lang w:eastAsia="zh-CN"/>
    </w:rPr>
  </w:style>
  <w:style w:type="paragraph" w:customStyle="1" w:styleId="93B3E96A3BFF45BFAD0B8711C8E688C7">
    <w:name w:val="93B3E96A3BFF45BFAD0B8711C8E688C7"/>
    <w:rsid w:val="004B0B4D"/>
    <w:pPr>
      <w:spacing w:after="160" w:line="259" w:lineRule="auto"/>
    </w:pPr>
    <w:rPr>
      <w:lang w:eastAsia="zh-CN"/>
    </w:rPr>
  </w:style>
  <w:style w:type="paragraph" w:customStyle="1" w:styleId="7D87A9ED14AF471B8D4697714EE77963">
    <w:name w:val="7D87A9ED14AF471B8D4697714EE77963"/>
    <w:rsid w:val="004B0B4D"/>
    <w:pPr>
      <w:spacing w:after="160" w:line="259" w:lineRule="auto"/>
    </w:pPr>
    <w:rPr>
      <w:lang w:eastAsia="zh-CN"/>
    </w:rPr>
  </w:style>
  <w:style w:type="paragraph" w:customStyle="1" w:styleId="5575920635F7452E9AC3A11C9CB90B31">
    <w:name w:val="5575920635F7452E9AC3A11C9CB90B31"/>
    <w:rsid w:val="004B0B4D"/>
    <w:pPr>
      <w:spacing w:after="160" w:line="259" w:lineRule="auto"/>
    </w:pPr>
    <w:rPr>
      <w:lang w:eastAsia="zh-CN"/>
    </w:rPr>
  </w:style>
  <w:style w:type="paragraph" w:customStyle="1" w:styleId="7DB0D839E54C43608CF2487E881B9E7A">
    <w:name w:val="7DB0D839E54C43608CF2487E881B9E7A"/>
    <w:rsid w:val="004B0B4D"/>
    <w:pPr>
      <w:spacing w:after="160" w:line="259" w:lineRule="auto"/>
    </w:pPr>
    <w:rPr>
      <w:lang w:eastAsia="zh-CN"/>
    </w:rPr>
  </w:style>
  <w:style w:type="paragraph" w:customStyle="1" w:styleId="CC0DF6AE286E487A96741D6D8C886378">
    <w:name w:val="CC0DF6AE286E487A96741D6D8C886378"/>
    <w:rsid w:val="004B0B4D"/>
    <w:pPr>
      <w:spacing w:after="160" w:line="259" w:lineRule="auto"/>
    </w:pPr>
    <w:rPr>
      <w:lang w:eastAsia="zh-CN"/>
    </w:rPr>
  </w:style>
  <w:style w:type="paragraph" w:customStyle="1" w:styleId="CB862F4B3B0043F598746CBEF5DCEA92">
    <w:name w:val="CB862F4B3B0043F598746CBEF5DCEA92"/>
    <w:rsid w:val="004B0B4D"/>
    <w:pPr>
      <w:spacing w:after="160" w:line="259" w:lineRule="auto"/>
    </w:pPr>
    <w:rPr>
      <w:lang w:eastAsia="zh-CN"/>
    </w:rPr>
  </w:style>
  <w:style w:type="paragraph" w:customStyle="1" w:styleId="9FC32A77B096446E874591F806FB8406">
    <w:name w:val="9FC32A77B096446E874591F806FB8406"/>
    <w:rsid w:val="004B0B4D"/>
    <w:pPr>
      <w:spacing w:after="160" w:line="259" w:lineRule="auto"/>
    </w:pPr>
    <w:rPr>
      <w:lang w:eastAsia="zh-CN"/>
    </w:rPr>
  </w:style>
  <w:style w:type="paragraph" w:customStyle="1" w:styleId="0E9988C0A2A34ACAB974500423CC5925">
    <w:name w:val="0E9988C0A2A34ACAB974500423CC5925"/>
    <w:rsid w:val="004B0B4D"/>
    <w:pPr>
      <w:spacing w:after="160" w:line="259" w:lineRule="auto"/>
    </w:pPr>
    <w:rPr>
      <w:lang w:eastAsia="zh-CN"/>
    </w:rPr>
  </w:style>
  <w:style w:type="paragraph" w:customStyle="1" w:styleId="1E7C049D46F14EDFB90E7A470DA18F06">
    <w:name w:val="1E7C049D46F14EDFB90E7A470DA18F06"/>
    <w:rsid w:val="004B0B4D"/>
    <w:pPr>
      <w:spacing w:after="160" w:line="259" w:lineRule="auto"/>
    </w:pPr>
    <w:rPr>
      <w:lang w:eastAsia="zh-CN"/>
    </w:rPr>
  </w:style>
  <w:style w:type="paragraph" w:customStyle="1" w:styleId="6EA9BF745D48460E8041ADDC61020F04">
    <w:name w:val="6EA9BF745D48460E8041ADDC61020F04"/>
    <w:rsid w:val="004B0B4D"/>
    <w:pPr>
      <w:spacing w:after="160" w:line="259" w:lineRule="auto"/>
    </w:pPr>
    <w:rPr>
      <w:lang w:eastAsia="zh-CN"/>
    </w:rPr>
  </w:style>
  <w:style w:type="paragraph" w:customStyle="1" w:styleId="ABED3C7FDAF64E0FA44066597A16DFC2">
    <w:name w:val="ABED3C7FDAF64E0FA44066597A16DFC2"/>
    <w:rsid w:val="004B0B4D"/>
    <w:pPr>
      <w:spacing w:after="160" w:line="259" w:lineRule="auto"/>
    </w:pPr>
    <w:rPr>
      <w:lang w:eastAsia="zh-CN"/>
    </w:rPr>
  </w:style>
  <w:style w:type="paragraph" w:customStyle="1" w:styleId="75638C2C2329400DB4019EC8058BC6A2">
    <w:name w:val="75638C2C2329400DB4019EC8058BC6A2"/>
    <w:rsid w:val="004B0B4D"/>
    <w:pPr>
      <w:spacing w:after="160" w:line="259" w:lineRule="auto"/>
    </w:pPr>
    <w:rPr>
      <w:lang w:eastAsia="zh-CN"/>
    </w:rPr>
  </w:style>
  <w:style w:type="paragraph" w:customStyle="1" w:styleId="40FBFCBE9B214C2BAE1BAE51FAF01B64">
    <w:name w:val="40FBFCBE9B214C2BAE1BAE51FAF01B64"/>
    <w:rsid w:val="004B0B4D"/>
    <w:pPr>
      <w:spacing w:after="160" w:line="259" w:lineRule="auto"/>
    </w:pPr>
    <w:rPr>
      <w:lang w:eastAsia="zh-CN"/>
    </w:rPr>
  </w:style>
  <w:style w:type="paragraph" w:customStyle="1" w:styleId="3E883F4272DB46C9A73488A7AC347544">
    <w:name w:val="3E883F4272DB46C9A73488A7AC347544"/>
    <w:rsid w:val="004B0B4D"/>
    <w:pPr>
      <w:spacing w:after="160" w:line="259" w:lineRule="auto"/>
    </w:pPr>
    <w:rPr>
      <w:lang w:eastAsia="zh-CN"/>
    </w:rPr>
  </w:style>
  <w:style w:type="paragraph" w:customStyle="1" w:styleId="C31F86F1575A451DA3A2965F45833D5F">
    <w:name w:val="C31F86F1575A451DA3A2965F45833D5F"/>
    <w:rsid w:val="004B0B4D"/>
    <w:pPr>
      <w:spacing w:after="160" w:line="259" w:lineRule="auto"/>
    </w:pPr>
    <w:rPr>
      <w:lang w:eastAsia="zh-CN"/>
    </w:rPr>
  </w:style>
  <w:style w:type="paragraph" w:customStyle="1" w:styleId="132ED89C50AE458CB1FB7AF6E9A5F590">
    <w:name w:val="132ED89C50AE458CB1FB7AF6E9A5F590"/>
    <w:rsid w:val="004B0B4D"/>
    <w:pPr>
      <w:spacing w:after="160" w:line="259" w:lineRule="auto"/>
    </w:pPr>
    <w:rPr>
      <w:lang w:eastAsia="zh-CN"/>
    </w:rPr>
  </w:style>
  <w:style w:type="paragraph" w:customStyle="1" w:styleId="EAB0BB4F4B0B42CDB6B1EACFD3CBB434">
    <w:name w:val="EAB0BB4F4B0B42CDB6B1EACFD3CBB434"/>
    <w:rsid w:val="004B0B4D"/>
    <w:pPr>
      <w:spacing w:after="160" w:line="259" w:lineRule="auto"/>
    </w:pPr>
    <w:rPr>
      <w:lang w:eastAsia="zh-CN"/>
    </w:rPr>
  </w:style>
  <w:style w:type="paragraph" w:customStyle="1" w:styleId="760D43AD37EB4FBAA266149C78FA1ED8">
    <w:name w:val="760D43AD37EB4FBAA266149C78FA1ED8"/>
    <w:rsid w:val="004B0B4D"/>
    <w:pPr>
      <w:spacing w:after="160" w:line="259" w:lineRule="auto"/>
    </w:pPr>
    <w:rPr>
      <w:lang w:eastAsia="zh-CN"/>
    </w:rPr>
  </w:style>
  <w:style w:type="paragraph" w:customStyle="1" w:styleId="E04C8934AF58449FA61EDCCC942F29AE">
    <w:name w:val="E04C8934AF58449FA61EDCCC942F29AE"/>
    <w:rsid w:val="004B0B4D"/>
    <w:pPr>
      <w:spacing w:after="160" w:line="259" w:lineRule="auto"/>
    </w:pPr>
    <w:rPr>
      <w:lang w:eastAsia="zh-CN"/>
    </w:rPr>
  </w:style>
  <w:style w:type="paragraph" w:customStyle="1" w:styleId="DF6E98A0275B4B3480BFECDB478E05CB">
    <w:name w:val="DF6E98A0275B4B3480BFECDB478E05CB"/>
    <w:rsid w:val="004B0B4D"/>
    <w:pPr>
      <w:spacing w:after="160" w:line="259" w:lineRule="auto"/>
    </w:pPr>
    <w:rPr>
      <w:lang w:eastAsia="zh-CN"/>
    </w:rPr>
  </w:style>
  <w:style w:type="paragraph" w:customStyle="1" w:styleId="9E2943F908C840428C524EF52A12A28B">
    <w:name w:val="9E2943F908C840428C524EF52A12A28B"/>
    <w:rsid w:val="004B0B4D"/>
    <w:pPr>
      <w:spacing w:after="160" w:line="259" w:lineRule="auto"/>
    </w:pPr>
    <w:rPr>
      <w:lang w:eastAsia="zh-CN"/>
    </w:rPr>
  </w:style>
  <w:style w:type="paragraph" w:customStyle="1" w:styleId="2A9EC18A5D4D47CCB09ACE501BCFAADA">
    <w:name w:val="2A9EC18A5D4D47CCB09ACE501BCFAADA"/>
    <w:rsid w:val="004B0B4D"/>
    <w:pPr>
      <w:spacing w:after="160" w:line="259" w:lineRule="auto"/>
    </w:pPr>
    <w:rPr>
      <w:lang w:eastAsia="zh-CN"/>
    </w:rPr>
  </w:style>
  <w:style w:type="paragraph" w:customStyle="1" w:styleId="B5B6F903893B4A9AAD217226C1B17A0E">
    <w:name w:val="B5B6F903893B4A9AAD217226C1B17A0E"/>
    <w:rsid w:val="004B0B4D"/>
    <w:pPr>
      <w:spacing w:after="160" w:line="259" w:lineRule="auto"/>
    </w:pPr>
    <w:rPr>
      <w:lang w:eastAsia="zh-CN"/>
    </w:rPr>
  </w:style>
  <w:style w:type="paragraph" w:customStyle="1" w:styleId="47674585BC7D423CB4B5E1873E881949">
    <w:name w:val="47674585BC7D423CB4B5E1873E881949"/>
    <w:rsid w:val="004B0B4D"/>
    <w:pPr>
      <w:spacing w:after="160" w:line="259" w:lineRule="auto"/>
    </w:pPr>
    <w:rPr>
      <w:lang w:eastAsia="zh-CN"/>
    </w:rPr>
  </w:style>
  <w:style w:type="paragraph" w:customStyle="1" w:styleId="D623813EDE9B4CD18425CE76FCA565CD">
    <w:name w:val="D623813EDE9B4CD18425CE76FCA565CD"/>
    <w:rsid w:val="004B0B4D"/>
    <w:pPr>
      <w:spacing w:after="160" w:line="259" w:lineRule="auto"/>
    </w:pPr>
    <w:rPr>
      <w:lang w:eastAsia="zh-CN"/>
    </w:rPr>
  </w:style>
  <w:style w:type="paragraph" w:customStyle="1" w:styleId="EF6492505EBA4B45B28388CF74CF368B">
    <w:name w:val="EF6492505EBA4B45B28388CF74CF368B"/>
    <w:rsid w:val="004B0B4D"/>
    <w:pPr>
      <w:spacing w:after="160" w:line="259" w:lineRule="auto"/>
    </w:pPr>
    <w:rPr>
      <w:lang w:eastAsia="zh-CN"/>
    </w:rPr>
  </w:style>
  <w:style w:type="paragraph" w:customStyle="1" w:styleId="3B0CE0F477874107B2D5CBA152FEE905">
    <w:name w:val="3B0CE0F477874107B2D5CBA152FEE905"/>
    <w:rsid w:val="004B0B4D"/>
    <w:pPr>
      <w:spacing w:after="160" w:line="259" w:lineRule="auto"/>
    </w:pPr>
    <w:rPr>
      <w:lang w:eastAsia="zh-CN"/>
    </w:rPr>
  </w:style>
  <w:style w:type="paragraph" w:customStyle="1" w:styleId="DC2429DD65D8443A934D8FADB7AC2140">
    <w:name w:val="DC2429DD65D8443A934D8FADB7AC2140"/>
    <w:rsid w:val="004B0B4D"/>
    <w:pPr>
      <w:spacing w:after="160" w:line="259" w:lineRule="auto"/>
    </w:pPr>
    <w:rPr>
      <w:lang w:eastAsia="zh-CN"/>
    </w:rPr>
  </w:style>
  <w:style w:type="paragraph" w:customStyle="1" w:styleId="AAFA4F142BD9477CB008E40E6D5DFDAF">
    <w:name w:val="AAFA4F142BD9477CB008E40E6D5DFDAF"/>
    <w:rsid w:val="004B0B4D"/>
    <w:pPr>
      <w:spacing w:after="160" w:line="259" w:lineRule="auto"/>
    </w:pPr>
    <w:rPr>
      <w:lang w:eastAsia="zh-CN"/>
    </w:rPr>
  </w:style>
  <w:style w:type="paragraph" w:customStyle="1" w:styleId="9D93D16931814C5AA6E6F9A3BC25EA55">
    <w:name w:val="9D93D16931814C5AA6E6F9A3BC25EA55"/>
    <w:rsid w:val="004B0B4D"/>
    <w:pPr>
      <w:spacing w:after="160" w:line="259" w:lineRule="auto"/>
    </w:pPr>
    <w:rPr>
      <w:lang w:eastAsia="zh-CN"/>
    </w:rPr>
  </w:style>
  <w:style w:type="paragraph" w:customStyle="1" w:styleId="74A541576A4F4EE680D0565EDB878639">
    <w:name w:val="74A541576A4F4EE680D0565EDB878639"/>
    <w:rsid w:val="004B0B4D"/>
    <w:pPr>
      <w:spacing w:after="160" w:line="259" w:lineRule="auto"/>
    </w:pPr>
    <w:rPr>
      <w:lang w:eastAsia="zh-CN"/>
    </w:rPr>
  </w:style>
  <w:style w:type="paragraph" w:customStyle="1" w:styleId="952AB0FB373243BB943AF4BDA7ADF4FC">
    <w:name w:val="952AB0FB373243BB943AF4BDA7ADF4FC"/>
    <w:rsid w:val="004B0B4D"/>
    <w:pPr>
      <w:spacing w:after="160" w:line="259" w:lineRule="auto"/>
    </w:pPr>
    <w:rPr>
      <w:lang w:eastAsia="zh-CN"/>
    </w:rPr>
  </w:style>
  <w:style w:type="paragraph" w:customStyle="1" w:styleId="787D5B0F666C4170843FDDD302D9C8B5">
    <w:name w:val="787D5B0F666C4170843FDDD302D9C8B5"/>
    <w:rsid w:val="004B0B4D"/>
    <w:pPr>
      <w:spacing w:after="160" w:line="259" w:lineRule="auto"/>
    </w:pPr>
    <w:rPr>
      <w:lang w:eastAsia="zh-CN"/>
    </w:rPr>
  </w:style>
  <w:style w:type="paragraph" w:customStyle="1" w:styleId="CEF41E192DD54F558B398229B841E387">
    <w:name w:val="CEF41E192DD54F558B398229B841E387"/>
    <w:rsid w:val="004B0B4D"/>
    <w:pPr>
      <w:spacing w:after="160" w:line="259" w:lineRule="auto"/>
    </w:pPr>
    <w:rPr>
      <w:lang w:eastAsia="zh-CN"/>
    </w:rPr>
  </w:style>
  <w:style w:type="paragraph" w:customStyle="1" w:styleId="5B189595EDC04928A9EBE9BC7D300E27">
    <w:name w:val="5B189595EDC04928A9EBE9BC7D300E27"/>
    <w:rsid w:val="004B0B4D"/>
    <w:pPr>
      <w:spacing w:after="160" w:line="259" w:lineRule="auto"/>
    </w:pPr>
    <w:rPr>
      <w:lang w:eastAsia="zh-CN"/>
    </w:rPr>
  </w:style>
  <w:style w:type="paragraph" w:customStyle="1" w:styleId="9A38606FC8234E8CB1C22FA98B658FFD">
    <w:name w:val="9A38606FC8234E8CB1C22FA98B658FFD"/>
    <w:rsid w:val="004B0B4D"/>
    <w:pPr>
      <w:spacing w:after="160" w:line="259" w:lineRule="auto"/>
    </w:pPr>
    <w:rPr>
      <w:lang w:eastAsia="zh-CN"/>
    </w:rPr>
  </w:style>
  <w:style w:type="paragraph" w:customStyle="1" w:styleId="737D12BA6C2146C480044B4D6DD8D237">
    <w:name w:val="737D12BA6C2146C480044B4D6DD8D237"/>
    <w:rsid w:val="004B0B4D"/>
    <w:pPr>
      <w:spacing w:after="160" w:line="259" w:lineRule="auto"/>
    </w:pPr>
    <w:rPr>
      <w:lang w:eastAsia="zh-CN"/>
    </w:rPr>
  </w:style>
  <w:style w:type="paragraph" w:customStyle="1" w:styleId="A55DD906C3524183832A7A131559D16E">
    <w:name w:val="A55DD906C3524183832A7A131559D16E"/>
    <w:rsid w:val="004B0B4D"/>
    <w:pPr>
      <w:spacing w:after="160" w:line="259" w:lineRule="auto"/>
    </w:pPr>
    <w:rPr>
      <w:lang w:eastAsia="zh-CN"/>
    </w:rPr>
  </w:style>
  <w:style w:type="paragraph" w:customStyle="1" w:styleId="C1CCA5E7C442471FAB99B96E6EEFA1B4">
    <w:name w:val="C1CCA5E7C442471FAB99B96E6EEFA1B4"/>
    <w:rsid w:val="004B0B4D"/>
    <w:pPr>
      <w:spacing w:after="160" w:line="259" w:lineRule="auto"/>
    </w:pPr>
    <w:rPr>
      <w:lang w:eastAsia="zh-CN"/>
    </w:rPr>
  </w:style>
  <w:style w:type="paragraph" w:customStyle="1" w:styleId="647A80444AE24AC2843FC70B10FAEE0C">
    <w:name w:val="647A80444AE24AC2843FC70B10FAEE0C"/>
    <w:rsid w:val="004B0B4D"/>
    <w:pPr>
      <w:spacing w:after="160" w:line="259" w:lineRule="auto"/>
    </w:pPr>
    <w:rPr>
      <w:lang w:eastAsia="zh-CN"/>
    </w:rPr>
  </w:style>
  <w:style w:type="paragraph" w:customStyle="1" w:styleId="C255229E6D9C45F3BAE9FF7DC5493291">
    <w:name w:val="C255229E6D9C45F3BAE9FF7DC5493291"/>
    <w:rsid w:val="004B0B4D"/>
    <w:pPr>
      <w:spacing w:after="160" w:line="259" w:lineRule="auto"/>
    </w:pPr>
    <w:rPr>
      <w:lang w:eastAsia="zh-CN"/>
    </w:rPr>
  </w:style>
  <w:style w:type="paragraph" w:customStyle="1" w:styleId="9D4544DF0ED4430ABCEED3EF3D21F6B2">
    <w:name w:val="9D4544DF0ED4430ABCEED3EF3D21F6B2"/>
    <w:rsid w:val="004B0B4D"/>
    <w:pPr>
      <w:spacing w:after="160" w:line="259" w:lineRule="auto"/>
    </w:pPr>
    <w:rPr>
      <w:lang w:eastAsia="zh-CN"/>
    </w:rPr>
  </w:style>
  <w:style w:type="paragraph" w:customStyle="1" w:styleId="8E3438982199485A8F68AA7CE42F6440">
    <w:name w:val="8E3438982199485A8F68AA7CE42F6440"/>
    <w:rsid w:val="004B0B4D"/>
    <w:pPr>
      <w:spacing w:after="160" w:line="259" w:lineRule="auto"/>
    </w:pPr>
    <w:rPr>
      <w:lang w:eastAsia="zh-CN"/>
    </w:rPr>
  </w:style>
  <w:style w:type="paragraph" w:customStyle="1" w:styleId="55C58BD2A02F4B17A839474840DFFDD5">
    <w:name w:val="55C58BD2A02F4B17A839474840DFFDD5"/>
    <w:rsid w:val="004B0B4D"/>
    <w:pPr>
      <w:spacing w:after="160" w:line="259" w:lineRule="auto"/>
    </w:pPr>
    <w:rPr>
      <w:lang w:eastAsia="zh-CN"/>
    </w:rPr>
  </w:style>
  <w:style w:type="paragraph" w:customStyle="1" w:styleId="F52591C436B94FDEBF355F5C29E13A5B">
    <w:name w:val="F52591C436B94FDEBF355F5C29E13A5B"/>
    <w:rsid w:val="004B0B4D"/>
    <w:pPr>
      <w:spacing w:after="160" w:line="259" w:lineRule="auto"/>
    </w:pPr>
    <w:rPr>
      <w:lang w:eastAsia="zh-CN"/>
    </w:rPr>
  </w:style>
  <w:style w:type="paragraph" w:customStyle="1" w:styleId="BEE2C9CE4A854C98B864E4DBF9A1220E">
    <w:name w:val="BEE2C9CE4A854C98B864E4DBF9A1220E"/>
    <w:rsid w:val="004B0B4D"/>
    <w:pPr>
      <w:spacing w:after="160" w:line="259" w:lineRule="auto"/>
    </w:pPr>
    <w:rPr>
      <w:lang w:eastAsia="zh-CN"/>
    </w:rPr>
  </w:style>
  <w:style w:type="paragraph" w:customStyle="1" w:styleId="5088D56E08154B4BAFE4984E492CA0AA">
    <w:name w:val="5088D56E08154B4BAFE4984E492CA0AA"/>
    <w:rsid w:val="004B0B4D"/>
    <w:pPr>
      <w:spacing w:after="160" w:line="259" w:lineRule="auto"/>
    </w:pPr>
    <w:rPr>
      <w:lang w:eastAsia="zh-CN"/>
    </w:rPr>
  </w:style>
  <w:style w:type="paragraph" w:customStyle="1" w:styleId="587ADA2292324938906DF8336EC66C4A">
    <w:name w:val="587ADA2292324938906DF8336EC66C4A"/>
    <w:rsid w:val="004B0B4D"/>
    <w:pPr>
      <w:spacing w:after="160" w:line="259" w:lineRule="auto"/>
    </w:pPr>
    <w:rPr>
      <w:lang w:eastAsia="zh-CN"/>
    </w:rPr>
  </w:style>
  <w:style w:type="paragraph" w:customStyle="1" w:styleId="5218CFD212D14B608777AD463BBA7D52">
    <w:name w:val="5218CFD212D14B608777AD463BBA7D52"/>
    <w:rsid w:val="004B0B4D"/>
    <w:pPr>
      <w:spacing w:after="160" w:line="259" w:lineRule="auto"/>
    </w:pPr>
    <w:rPr>
      <w:lang w:eastAsia="zh-CN"/>
    </w:rPr>
  </w:style>
  <w:style w:type="paragraph" w:customStyle="1" w:styleId="AFF585E66F7243A595C28AE37230839C">
    <w:name w:val="AFF585E66F7243A595C28AE37230839C"/>
    <w:rsid w:val="004B0B4D"/>
    <w:pPr>
      <w:spacing w:after="160" w:line="259" w:lineRule="auto"/>
    </w:pPr>
    <w:rPr>
      <w:lang w:eastAsia="zh-CN"/>
    </w:rPr>
  </w:style>
  <w:style w:type="paragraph" w:customStyle="1" w:styleId="037A57E7A50C40D59FF5155E760A80BA">
    <w:name w:val="037A57E7A50C40D59FF5155E760A80BA"/>
    <w:rsid w:val="004B0B4D"/>
    <w:pPr>
      <w:spacing w:after="160" w:line="259" w:lineRule="auto"/>
    </w:pPr>
    <w:rPr>
      <w:lang w:eastAsia="zh-CN"/>
    </w:rPr>
  </w:style>
  <w:style w:type="paragraph" w:customStyle="1" w:styleId="7312D9B39B0E48938AA7404F3C753419">
    <w:name w:val="7312D9B39B0E48938AA7404F3C753419"/>
    <w:rsid w:val="004B0B4D"/>
    <w:pPr>
      <w:spacing w:after="160" w:line="259" w:lineRule="auto"/>
    </w:pPr>
    <w:rPr>
      <w:lang w:eastAsia="zh-CN"/>
    </w:rPr>
  </w:style>
  <w:style w:type="paragraph" w:customStyle="1" w:styleId="B7FBD7C76757453EB0FC0633C0D67C5E">
    <w:name w:val="B7FBD7C76757453EB0FC0633C0D67C5E"/>
    <w:rsid w:val="004B0B4D"/>
    <w:pPr>
      <w:spacing w:after="160" w:line="259" w:lineRule="auto"/>
    </w:pPr>
    <w:rPr>
      <w:lang w:eastAsia="zh-CN"/>
    </w:rPr>
  </w:style>
  <w:style w:type="paragraph" w:customStyle="1" w:styleId="FC19E929B5174BBE8D8834EB8799697E">
    <w:name w:val="FC19E929B5174BBE8D8834EB8799697E"/>
    <w:rsid w:val="004B0B4D"/>
    <w:pPr>
      <w:spacing w:after="160" w:line="259" w:lineRule="auto"/>
    </w:pPr>
    <w:rPr>
      <w:lang w:eastAsia="zh-CN"/>
    </w:rPr>
  </w:style>
  <w:style w:type="paragraph" w:customStyle="1" w:styleId="82C124A3DEE74F38BEA816F4F066F102">
    <w:name w:val="82C124A3DEE74F38BEA816F4F066F102"/>
    <w:rsid w:val="004B0B4D"/>
    <w:pPr>
      <w:spacing w:after="160" w:line="259" w:lineRule="auto"/>
    </w:pPr>
    <w:rPr>
      <w:lang w:eastAsia="zh-CN"/>
    </w:rPr>
  </w:style>
  <w:style w:type="paragraph" w:customStyle="1" w:styleId="658CB6AF0C4B4228B5D59F0FF5952D0E">
    <w:name w:val="658CB6AF0C4B4228B5D59F0FF5952D0E"/>
    <w:rsid w:val="004B0B4D"/>
    <w:pPr>
      <w:spacing w:after="160" w:line="259" w:lineRule="auto"/>
    </w:pPr>
    <w:rPr>
      <w:lang w:eastAsia="zh-CN"/>
    </w:rPr>
  </w:style>
  <w:style w:type="paragraph" w:customStyle="1" w:styleId="799BA367820544B39A3F009E4EA5F489">
    <w:name w:val="799BA367820544B39A3F009E4EA5F489"/>
    <w:rsid w:val="004B0B4D"/>
    <w:pPr>
      <w:spacing w:after="160" w:line="259" w:lineRule="auto"/>
    </w:pPr>
    <w:rPr>
      <w:lang w:eastAsia="zh-CN"/>
    </w:rPr>
  </w:style>
  <w:style w:type="paragraph" w:customStyle="1" w:styleId="2150B3EFCFCF4A29A8E171DD439BD4A0">
    <w:name w:val="2150B3EFCFCF4A29A8E171DD439BD4A0"/>
    <w:rsid w:val="004B0B4D"/>
    <w:pPr>
      <w:spacing w:after="160" w:line="259" w:lineRule="auto"/>
    </w:pPr>
    <w:rPr>
      <w:lang w:eastAsia="zh-CN"/>
    </w:rPr>
  </w:style>
  <w:style w:type="paragraph" w:customStyle="1" w:styleId="AFB0F712796F49318087DE5B896E3ECD">
    <w:name w:val="AFB0F712796F49318087DE5B896E3ECD"/>
    <w:rsid w:val="004B0B4D"/>
    <w:pPr>
      <w:spacing w:after="160" w:line="259" w:lineRule="auto"/>
    </w:pPr>
    <w:rPr>
      <w:lang w:eastAsia="zh-CN"/>
    </w:rPr>
  </w:style>
  <w:style w:type="paragraph" w:customStyle="1" w:styleId="463B6BE423AB454FB172218347353126">
    <w:name w:val="463B6BE423AB454FB172218347353126"/>
    <w:rsid w:val="004B0B4D"/>
    <w:pPr>
      <w:spacing w:after="160" w:line="259" w:lineRule="auto"/>
    </w:pPr>
    <w:rPr>
      <w:lang w:eastAsia="zh-CN"/>
    </w:rPr>
  </w:style>
  <w:style w:type="paragraph" w:customStyle="1" w:styleId="5D96324E5DC342D6BF82FC80CBA93D19">
    <w:name w:val="5D96324E5DC342D6BF82FC80CBA93D19"/>
    <w:rsid w:val="004B0B4D"/>
    <w:pPr>
      <w:spacing w:after="160" w:line="259" w:lineRule="auto"/>
    </w:pPr>
    <w:rPr>
      <w:lang w:eastAsia="zh-CN"/>
    </w:rPr>
  </w:style>
  <w:style w:type="paragraph" w:customStyle="1" w:styleId="BAB386174B7A4C46B059338D4AADB802">
    <w:name w:val="BAB386174B7A4C46B059338D4AADB802"/>
    <w:rsid w:val="004B0B4D"/>
    <w:pPr>
      <w:spacing w:after="160" w:line="259" w:lineRule="auto"/>
    </w:pPr>
    <w:rPr>
      <w:lang w:eastAsia="zh-CN"/>
    </w:rPr>
  </w:style>
  <w:style w:type="paragraph" w:customStyle="1" w:styleId="E7D3EF937ADC495DBFF57FCFE0333DE7">
    <w:name w:val="E7D3EF937ADC495DBFF57FCFE0333DE7"/>
    <w:rsid w:val="004B0B4D"/>
    <w:pPr>
      <w:spacing w:after="160" w:line="259" w:lineRule="auto"/>
    </w:pPr>
    <w:rPr>
      <w:lang w:eastAsia="zh-CN"/>
    </w:rPr>
  </w:style>
  <w:style w:type="paragraph" w:customStyle="1" w:styleId="A2D3A11B081245FEAD98E0B8C87BBA9D">
    <w:name w:val="A2D3A11B081245FEAD98E0B8C87BBA9D"/>
    <w:rsid w:val="004B0B4D"/>
    <w:pPr>
      <w:spacing w:after="160" w:line="259" w:lineRule="auto"/>
    </w:pPr>
    <w:rPr>
      <w:lang w:eastAsia="zh-CN"/>
    </w:rPr>
  </w:style>
  <w:style w:type="paragraph" w:customStyle="1" w:styleId="DF2FF5F2F7F249F0B77A346BBEF5F238">
    <w:name w:val="DF2FF5F2F7F249F0B77A346BBEF5F238"/>
    <w:rsid w:val="004B0B4D"/>
    <w:pPr>
      <w:spacing w:after="160" w:line="259" w:lineRule="auto"/>
    </w:pPr>
    <w:rPr>
      <w:lang w:eastAsia="zh-CN"/>
    </w:rPr>
  </w:style>
  <w:style w:type="paragraph" w:customStyle="1" w:styleId="18E4006B793E4F81B92F53D4B227E509">
    <w:name w:val="18E4006B793E4F81B92F53D4B227E509"/>
    <w:rsid w:val="004B0B4D"/>
    <w:pPr>
      <w:spacing w:after="160" w:line="259" w:lineRule="auto"/>
    </w:pPr>
    <w:rPr>
      <w:lang w:eastAsia="zh-CN"/>
    </w:rPr>
  </w:style>
  <w:style w:type="paragraph" w:customStyle="1" w:styleId="D818CBA1969B4DF1A868EFA13654B27C">
    <w:name w:val="D818CBA1969B4DF1A868EFA13654B27C"/>
    <w:rsid w:val="004B0B4D"/>
    <w:pPr>
      <w:spacing w:after="160" w:line="259" w:lineRule="auto"/>
    </w:pPr>
    <w:rPr>
      <w:lang w:eastAsia="zh-CN"/>
    </w:rPr>
  </w:style>
  <w:style w:type="paragraph" w:customStyle="1" w:styleId="C678E71F905043FDAA21C4E268C6FE9E">
    <w:name w:val="C678E71F905043FDAA21C4E268C6FE9E"/>
    <w:rsid w:val="004B0B4D"/>
    <w:pPr>
      <w:spacing w:after="160" w:line="259" w:lineRule="auto"/>
    </w:pPr>
    <w:rPr>
      <w:lang w:eastAsia="zh-CN"/>
    </w:rPr>
  </w:style>
  <w:style w:type="paragraph" w:customStyle="1" w:styleId="5B509A4B9B96458D8264FF6C84B0A5AD">
    <w:name w:val="5B509A4B9B96458D8264FF6C84B0A5AD"/>
    <w:rsid w:val="004B0B4D"/>
    <w:pPr>
      <w:spacing w:after="160" w:line="259" w:lineRule="auto"/>
    </w:pPr>
    <w:rPr>
      <w:lang w:eastAsia="zh-CN"/>
    </w:rPr>
  </w:style>
  <w:style w:type="paragraph" w:customStyle="1" w:styleId="BFD49AA3A96D42109D50B93F64E7E5DB">
    <w:name w:val="BFD49AA3A96D42109D50B93F64E7E5DB"/>
    <w:rsid w:val="004B0B4D"/>
    <w:pPr>
      <w:spacing w:after="160" w:line="259" w:lineRule="auto"/>
    </w:pPr>
    <w:rPr>
      <w:lang w:eastAsia="zh-CN"/>
    </w:rPr>
  </w:style>
  <w:style w:type="paragraph" w:customStyle="1" w:styleId="6DB8793FCBD54ABFA4AA2F2315725899">
    <w:name w:val="6DB8793FCBD54ABFA4AA2F2315725899"/>
    <w:rsid w:val="004B0B4D"/>
    <w:pPr>
      <w:spacing w:after="160" w:line="259" w:lineRule="auto"/>
    </w:pPr>
    <w:rPr>
      <w:lang w:eastAsia="zh-CN"/>
    </w:rPr>
  </w:style>
  <w:style w:type="paragraph" w:customStyle="1" w:styleId="7E22ED68D2CB4F23916DDEDB91BE5F40">
    <w:name w:val="7E22ED68D2CB4F23916DDEDB91BE5F40"/>
    <w:rsid w:val="004B0B4D"/>
    <w:pPr>
      <w:spacing w:after="160" w:line="259" w:lineRule="auto"/>
    </w:pPr>
    <w:rPr>
      <w:lang w:eastAsia="zh-CN"/>
    </w:rPr>
  </w:style>
  <w:style w:type="paragraph" w:customStyle="1" w:styleId="4E433789BBC34AF1B198B8643A8D98FC">
    <w:name w:val="4E433789BBC34AF1B198B8643A8D98FC"/>
    <w:rsid w:val="004B0B4D"/>
    <w:pPr>
      <w:spacing w:after="160" w:line="259" w:lineRule="auto"/>
    </w:pPr>
    <w:rPr>
      <w:lang w:eastAsia="zh-CN"/>
    </w:rPr>
  </w:style>
  <w:style w:type="paragraph" w:customStyle="1" w:styleId="24097C0BDC30445C9A8EF08D4F39E305">
    <w:name w:val="24097C0BDC30445C9A8EF08D4F39E305"/>
    <w:rsid w:val="004B0B4D"/>
    <w:pPr>
      <w:spacing w:after="160" w:line="259" w:lineRule="auto"/>
    </w:pPr>
    <w:rPr>
      <w:lang w:eastAsia="zh-CN"/>
    </w:rPr>
  </w:style>
  <w:style w:type="paragraph" w:customStyle="1" w:styleId="F6958545D1334CB3B71A3FE91B8F9330">
    <w:name w:val="F6958545D1334CB3B71A3FE91B8F9330"/>
    <w:rsid w:val="004B0B4D"/>
    <w:pPr>
      <w:spacing w:after="160" w:line="259" w:lineRule="auto"/>
    </w:pPr>
    <w:rPr>
      <w:lang w:eastAsia="zh-CN"/>
    </w:rPr>
  </w:style>
  <w:style w:type="paragraph" w:customStyle="1" w:styleId="1A3AEE8814404DBA9569E5531CD481F9">
    <w:name w:val="1A3AEE8814404DBA9569E5531CD481F9"/>
    <w:rsid w:val="004B0B4D"/>
    <w:pPr>
      <w:spacing w:after="160" w:line="259" w:lineRule="auto"/>
    </w:pPr>
    <w:rPr>
      <w:lang w:eastAsia="zh-CN"/>
    </w:rPr>
  </w:style>
  <w:style w:type="paragraph" w:customStyle="1" w:styleId="761C483B1AA548B5BC1D1FFCBCA2C9ED">
    <w:name w:val="761C483B1AA548B5BC1D1FFCBCA2C9ED"/>
    <w:rsid w:val="004B0B4D"/>
    <w:pPr>
      <w:spacing w:after="160" w:line="259" w:lineRule="auto"/>
    </w:pPr>
    <w:rPr>
      <w:lang w:eastAsia="zh-CN"/>
    </w:rPr>
  </w:style>
  <w:style w:type="paragraph" w:customStyle="1" w:styleId="09E1C646175448F08DA38A258EBB03EA">
    <w:name w:val="09E1C646175448F08DA38A258EBB03EA"/>
    <w:rsid w:val="004B0B4D"/>
    <w:pPr>
      <w:spacing w:after="160" w:line="259" w:lineRule="auto"/>
    </w:pPr>
    <w:rPr>
      <w:lang w:eastAsia="zh-CN"/>
    </w:rPr>
  </w:style>
  <w:style w:type="paragraph" w:customStyle="1" w:styleId="54033E6383D24B8B9557B6C616337A08">
    <w:name w:val="54033E6383D24B8B9557B6C616337A08"/>
    <w:rsid w:val="004B0B4D"/>
    <w:pPr>
      <w:spacing w:after="160" w:line="259" w:lineRule="auto"/>
    </w:pPr>
    <w:rPr>
      <w:lang w:eastAsia="zh-CN"/>
    </w:rPr>
  </w:style>
  <w:style w:type="paragraph" w:customStyle="1" w:styleId="473746377FD64D58B7AE0EAE81B075BD">
    <w:name w:val="473746377FD64D58B7AE0EAE81B075BD"/>
    <w:rsid w:val="004B0B4D"/>
    <w:pPr>
      <w:spacing w:after="160" w:line="259" w:lineRule="auto"/>
    </w:pPr>
    <w:rPr>
      <w:lang w:eastAsia="zh-CN"/>
    </w:rPr>
  </w:style>
  <w:style w:type="paragraph" w:customStyle="1" w:styleId="A397397E6F8D42778F8B7A3911BDC857">
    <w:name w:val="A397397E6F8D42778F8B7A3911BDC857"/>
    <w:rsid w:val="004B0B4D"/>
    <w:pPr>
      <w:spacing w:after="160" w:line="259" w:lineRule="auto"/>
    </w:pPr>
    <w:rPr>
      <w:lang w:eastAsia="zh-CN"/>
    </w:rPr>
  </w:style>
  <w:style w:type="paragraph" w:customStyle="1" w:styleId="3E5CB7384FAE4E97A8E6F84CA10181B8">
    <w:name w:val="3E5CB7384FAE4E97A8E6F84CA10181B8"/>
    <w:rsid w:val="004B0B4D"/>
    <w:pPr>
      <w:spacing w:after="160" w:line="259" w:lineRule="auto"/>
    </w:pPr>
    <w:rPr>
      <w:lang w:eastAsia="zh-CN"/>
    </w:rPr>
  </w:style>
  <w:style w:type="paragraph" w:customStyle="1" w:styleId="529136F9CB454D2AA0AEADE0F0B1E285">
    <w:name w:val="529136F9CB454D2AA0AEADE0F0B1E285"/>
    <w:rsid w:val="004B0B4D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2C78-40BE-413D-B2C5-D05EF293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Advancement - 2017</Template>
  <TotalTime>0</TotalTime>
  <Pages>7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and Community First CHOICES - Career Advancement Plan Template For Person with Goal of Career Advancement</vt:lpstr>
    </vt:vector>
  </TitlesOfParts>
  <Company>BlueCross BlueShield of Tennessee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Community First CHOICES - Career Advancement Plan Template For Person with Goal of Career Advancement</dc:title>
  <dc:subject>Employment and Community First CHOICES - Career Advancement Plan Template For Person with Goal of Career Advancement</dc:subject>
  <dc:creator>Blue Care Tennessee;BlueCross BlueShield of Tennessee</dc:creator>
  <cp:keywords>Blue Care Tennessee; Employment and Community First CHOICES; Career Advancement Plan Template; Person with Goal of Career Advancement</cp:keywords>
  <cp:lastModifiedBy>Eldar, Naveh</cp:lastModifiedBy>
  <cp:revision>2</cp:revision>
  <dcterms:created xsi:type="dcterms:W3CDTF">2019-08-05T22:06:00Z</dcterms:created>
  <dcterms:modified xsi:type="dcterms:W3CDTF">2019-08-05T22:06:00Z</dcterms:modified>
</cp:coreProperties>
</file>