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A39" w:rsidRPr="007E6A39" w:rsidRDefault="007E6A39" w:rsidP="007E6A39">
      <w:pPr>
        <w:pStyle w:val="Logo"/>
      </w:pPr>
      <w:r>
        <w:rPr>
          <w:noProof/>
        </w:rPr>
        <w:drawing>
          <wp:inline distT="0" distB="0" distL="0" distR="0" wp14:anchorId="55B92B5F">
            <wp:extent cx="1440872" cy="450272"/>
            <wp:effectExtent l="0" t="0" r="6985" b="6985"/>
            <wp:docPr id="1" name="Picture 1" descr="Logo of the Blue Cross Blue Shield Blue Care Tennessee. "/>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440872" cy="450272"/>
                    </a:xfrm>
                    <a:prstGeom prst="rect">
                      <a:avLst/>
                    </a:prstGeom>
                  </pic:spPr>
                </pic:pic>
              </a:graphicData>
            </a:graphic>
          </wp:inline>
        </w:drawing>
      </w:r>
    </w:p>
    <w:p w:rsidR="0043773B" w:rsidRPr="007D1C2B" w:rsidRDefault="007E70B3" w:rsidP="007D1C2B">
      <w:pPr>
        <w:pStyle w:val="Heading1"/>
      </w:pPr>
      <w:r w:rsidRPr="007D1C2B">
        <w:t>Employment and Community First CHOICES</w:t>
      </w:r>
      <w:r w:rsidR="007E6A39" w:rsidRPr="007D1C2B">
        <w:t xml:space="preserve"> </w:t>
      </w:r>
      <w:r w:rsidR="007E6A39" w:rsidRPr="007D1C2B">
        <w:br/>
      </w:r>
      <w:r w:rsidR="007D1C2B" w:rsidRPr="004F1D1E">
        <w:t>Discovery Report Template</w:t>
      </w:r>
    </w:p>
    <w:p w:rsidR="007D1C2B" w:rsidRDefault="007D1C2B" w:rsidP="007D1C2B">
      <w:pPr>
        <w:spacing w:after="0"/>
        <w:rPr>
          <w:b/>
          <w:i/>
          <w:u w:val="single"/>
        </w:rPr>
      </w:pPr>
      <w:r w:rsidRPr="004F1D1E">
        <w:rPr>
          <w:i/>
        </w:rPr>
        <w:t>This report template is password protected</w:t>
      </w:r>
      <w:r>
        <w:rPr>
          <w:i/>
        </w:rPr>
        <w:t>,</w:t>
      </w:r>
      <w:r w:rsidRPr="004F1D1E">
        <w:rPr>
          <w:i/>
        </w:rPr>
        <w:t xml:space="preserve"> and changes to the format are not permitted, with the exception of the cell you type your response and adjusting row height. Please provide the required information in the blue highlighted boxes. If you need more room in a cell, you</w:t>
      </w:r>
      <w:r>
        <w:rPr>
          <w:i/>
        </w:rPr>
        <w:t>’re</w:t>
      </w:r>
      <w:r w:rsidRPr="004F1D1E">
        <w:rPr>
          <w:i/>
        </w:rPr>
        <w:t xml:space="preserve"> able to widen the row height so all information can be viewed. </w:t>
      </w:r>
      <w:r w:rsidRPr="004F1D1E">
        <w:rPr>
          <w:b/>
          <w:i/>
          <w:u w:val="single"/>
        </w:rPr>
        <w:t>All report templates must be typed or they will not be accepted.</w:t>
      </w:r>
    </w:p>
    <w:p w:rsidR="00FE65E6" w:rsidRPr="007E6A39" w:rsidRDefault="007E70B3" w:rsidP="007D1C2B">
      <w:pPr>
        <w:pStyle w:val="Heading2"/>
      </w:pPr>
      <w:r w:rsidRPr="007E6A39">
        <w:t>ECF</w:t>
      </w:r>
      <w:r w:rsidR="00FE669D" w:rsidRPr="007E6A39">
        <w:t xml:space="preserve"> </w:t>
      </w:r>
      <w:r w:rsidRPr="007E6A39">
        <w:t>Member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6588"/>
        <w:gridCol w:w="6588"/>
      </w:tblGrid>
      <w:tr w:rsidR="0043773B" w:rsidTr="001F1864">
        <w:tc>
          <w:tcPr>
            <w:tcW w:w="6588" w:type="dxa"/>
            <w:shd w:val="clear" w:color="auto" w:fill="B6DDE8"/>
          </w:tcPr>
          <w:p w:rsidR="0043773B" w:rsidRPr="001F1864" w:rsidRDefault="0043773B" w:rsidP="001F1864">
            <w:pPr>
              <w:pStyle w:val="LayoutTable"/>
            </w:pPr>
            <w:r w:rsidRPr="0043773B">
              <w:t>Name:</w:t>
            </w:r>
            <w:r>
              <w:t xml:space="preserve"> </w:t>
            </w:r>
            <w:r w:rsidR="001F1864">
              <w:fldChar w:fldCharType="begin">
                <w:ffData>
                  <w:name w:val="Text1"/>
                  <w:enabled/>
                  <w:calcOnExit w:val="0"/>
                  <w:helpText w:type="text" w:val="1. ECF Member Information: Name"/>
                  <w:statusText w:type="text" w:val="1. ECF Member Information: Name"/>
                  <w:textInput/>
                </w:ffData>
              </w:fldChar>
            </w:r>
            <w:bookmarkStart w:id="0" w:name="Text1"/>
            <w:r w:rsidR="001F1864">
              <w:instrText xml:space="preserve"> FORMTEXT </w:instrText>
            </w:r>
            <w:r w:rsidR="001F1864">
              <w:fldChar w:fldCharType="separate"/>
            </w:r>
            <w:bookmarkStart w:id="1" w:name="_GoBack"/>
            <w:r w:rsidR="001F1864">
              <w:rPr>
                <w:noProof/>
              </w:rPr>
              <w:t> </w:t>
            </w:r>
            <w:r w:rsidR="001F1864">
              <w:rPr>
                <w:noProof/>
              </w:rPr>
              <w:t> </w:t>
            </w:r>
            <w:r w:rsidR="001F1864">
              <w:rPr>
                <w:noProof/>
              </w:rPr>
              <w:t> </w:t>
            </w:r>
            <w:r w:rsidR="001F1864">
              <w:rPr>
                <w:noProof/>
              </w:rPr>
              <w:t> </w:t>
            </w:r>
            <w:r w:rsidR="001F1864">
              <w:rPr>
                <w:noProof/>
              </w:rPr>
              <w:t> </w:t>
            </w:r>
            <w:bookmarkEnd w:id="1"/>
            <w:r w:rsidR="001F1864">
              <w:fldChar w:fldCharType="end"/>
            </w:r>
            <w:bookmarkEnd w:id="0"/>
          </w:p>
        </w:tc>
        <w:tc>
          <w:tcPr>
            <w:tcW w:w="6588" w:type="dxa"/>
            <w:shd w:val="clear" w:color="auto" w:fill="B6DDE8"/>
          </w:tcPr>
          <w:p w:rsidR="0043773B" w:rsidRDefault="0043773B" w:rsidP="001F1864">
            <w:pPr>
              <w:pStyle w:val="LayoutTable"/>
            </w:pPr>
            <w:r w:rsidRPr="0043773B">
              <w:t>Date of Birth</w:t>
            </w:r>
            <w:r>
              <w:t xml:space="preserve">: </w:t>
            </w:r>
            <w:r w:rsidR="001F1864">
              <w:fldChar w:fldCharType="begin">
                <w:ffData>
                  <w:name w:val="Text2"/>
                  <w:enabled/>
                  <w:calcOnExit w:val="0"/>
                  <w:helpText w:type="text" w:val="Date of Birth"/>
                  <w:statusText w:type="text" w:val="Date of Birth"/>
                  <w:textInput/>
                </w:ffData>
              </w:fldChar>
            </w:r>
            <w:bookmarkStart w:id="2" w:name="Text2"/>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2"/>
          </w:p>
        </w:tc>
      </w:tr>
      <w:tr w:rsidR="0043773B" w:rsidTr="001F1864">
        <w:tc>
          <w:tcPr>
            <w:tcW w:w="6588" w:type="dxa"/>
            <w:shd w:val="clear" w:color="auto" w:fill="B6DDE8"/>
          </w:tcPr>
          <w:p w:rsidR="0043773B" w:rsidRPr="0043773B" w:rsidRDefault="0043773B" w:rsidP="001F1864">
            <w:pPr>
              <w:pStyle w:val="LayoutTable"/>
            </w:pPr>
            <w:r w:rsidRPr="0043773B">
              <w:t xml:space="preserve">Support Coordinator: </w:t>
            </w:r>
            <w:r w:rsidR="001F1864">
              <w:fldChar w:fldCharType="begin">
                <w:ffData>
                  <w:name w:val="Text3"/>
                  <w:enabled/>
                  <w:calcOnExit w:val="0"/>
                  <w:helpText w:type="text" w:val="Support Coordinator"/>
                  <w:statusText w:type="text" w:val="Support Coordinator"/>
                  <w:textInput/>
                </w:ffData>
              </w:fldChar>
            </w:r>
            <w:bookmarkStart w:id="3" w:name="Text3"/>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3"/>
          </w:p>
        </w:tc>
        <w:tc>
          <w:tcPr>
            <w:tcW w:w="6588" w:type="dxa"/>
            <w:shd w:val="clear" w:color="auto" w:fill="B6DDE8"/>
          </w:tcPr>
          <w:p w:rsidR="0043773B" w:rsidRDefault="0043773B" w:rsidP="001F1864">
            <w:pPr>
              <w:pStyle w:val="LayoutTable"/>
            </w:pPr>
            <w:r w:rsidRPr="0043773B">
              <w:t xml:space="preserve">ECF Region: </w:t>
            </w:r>
            <w:r w:rsidR="001F1864">
              <w:fldChar w:fldCharType="begin">
                <w:ffData>
                  <w:name w:val="Dropdown1"/>
                  <w:enabled/>
                  <w:calcOnExit w:val="0"/>
                  <w:helpText w:type="text" w:val="EFC Region"/>
                  <w:statusText w:type="text" w:val="EFC Region"/>
                  <w:ddList>
                    <w:listEntry w:val="-Choose One-"/>
                    <w:listEntry w:val="East"/>
                    <w:listEntry w:val="Middle"/>
                    <w:listEntry w:val="West"/>
                  </w:ddList>
                </w:ffData>
              </w:fldChar>
            </w:r>
            <w:bookmarkStart w:id="4" w:name="Dropdown1"/>
            <w:r w:rsidR="001F1864">
              <w:instrText xml:space="preserve"> FORMDROPDOWN </w:instrText>
            </w:r>
            <w:r w:rsidR="009B0B29">
              <w:fldChar w:fldCharType="separate"/>
            </w:r>
            <w:r w:rsidR="001F1864">
              <w:fldChar w:fldCharType="end"/>
            </w:r>
            <w:bookmarkEnd w:id="4"/>
          </w:p>
        </w:tc>
      </w:tr>
      <w:tr w:rsidR="0043773B" w:rsidTr="001F1864">
        <w:tc>
          <w:tcPr>
            <w:tcW w:w="6588" w:type="dxa"/>
            <w:shd w:val="clear" w:color="auto" w:fill="B6DDE8"/>
          </w:tcPr>
          <w:p w:rsidR="0043773B" w:rsidRPr="0043773B" w:rsidRDefault="0043773B" w:rsidP="001F1864">
            <w:pPr>
              <w:pStyle w:val="LayoutTable"/>
            </w:pPr>
            <w:r w:rsidRPr="0043773B">
              <w:t>Member ID:</w:t>
            </w:r>
            <w:r>
              <w:t xml:space="preserve"> </w:t>
            </w:r>
            <w:r w:rsidR="001F1864">
              <w:fldChar w:fldCharType="begin">
                <w:ffData>
                  <w:name w:val="Text4"/>
                  <w:enabled/>
                  <w:calcOnExit w:val="0"/>
                  <w:helpText w:type="text" w:val="Member ID"/>
                  <w:statusText w:type="text" w:val="Member ID"/>
                  <w:textInput/>
                </w:ffData>
              </w:fldChar>
            </w:r>
            <w:bookmarkStart w:id="5" w:name="Text4"/>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5"/>
          </w:p>
        </w:tc>
        <w:tc>
          <w:tcPr>
            <w:tcW w:w="6588" w:type="dxa"/>
            <w:shd w:val="clear" w:color="auto" w:fill="B6DDE8"/>
          </w:tcPr>
          <w:p w:rsidR="0043773B" w:rsidRDefault="0043773B" w:rsidP="001F1864">
            <w:pPr>
              <w:pStyle w:val="LayoutTable"/>
            </w:pPr>
            <w:r w:rsidRPr="0043773B">
              <w:t>Member Address:</w:t>
            </w:r>
            <w:r>
              <w:t xml:space="preserve"> </w:t>
            </w:r>
            <w:r w:rsidR="001F1864">
              <w:fldChar w:fldCharType="begin">
                <w:ffData>
                  <w:name w:val="Text5"/>
                  <w:enabled/>
                  <w:calcOnExit w:val="0"/>
                  <w:helpText w:type="text" w:val="Member Address"/>
                  <w:statusText w:type="text" w:val="Member Address"/>
                  <w:textInput/>
                </w:ffData>
              </w:fldChar>
            </w:r>
            <w:bookmarkStart w:id="6" w:name="Text5"/>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6"/>
          </w:p>
        </w:tc>
      </w:tr>
    </w:tbl>
    <w:p w:rsidR="0043773B" w:rsidRDefault="0043773B" w:rsidP="007D1C2B">
      <w:pPr>
        <w:pStyle w:val="Heading2"/>
      </w:pPr>
      <w:r>
        <w:t>ECF</w:t>
      </w:r>
      <w:r w:rsidR="00FE669D">
        <w:t xml:space="preserve"> </w:t>
      </w:r>
      <w:r>
        <w:t>Career Advancement Provider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6476"/>
        <w:gridCol w:w="6474"/>
      </w:tblGrid>
      <w:tr w:rsidR="0043773B" w:rsidRPr="0043773B" w:rsidTr="007D1C2B">
        <w:tc>
          <w:tcPr>
            <w:tcW w:w="12950" w:type="dxa"/>
            <w:gridSpan w:val="2"/>
            <w:shd w:val="clear" w:color="auto" w:fill="B6DDE8"/>
          </w:tcPr>
          <w:p w:rsidR="0043773B" w:rsidRPr="0043773B" w:rsidRDefault="0043773B" w:rsidP="001F1864">
            <w:pPr>
              <w:pStyle w:val="LayoutTable"/>
            </w:pPr>
            <w:r w:rsidRPr="0043773B">
              <w:t>Agency:</w:t>
            </w:r>
            <w:r>
              <w:t xml:space="preserve"> </w:t>
            </w:r>
            <w:r w:rsidR="001F1864">
              <w:fldChar w:fldCharType="begin">
                <w:ffData>
                  <w:name w:val="Text6"/>
                  <w:enabled/>
                  <w:calcOnExit w:val="0"/>
                  <w:helpText w:type="text" w:val="2. ECF Career Advancement Provider Information: Agency"/>
                  <w:statusText w:type="text" w:val="2. ECF Career Advancement Provider Information: Agency"/>
                  <w:textInput/>
                </w:ffData>
              </w:fldChar>
            </w:r>
            <w:bookmarkStart w:id="7" w:name="Text6"/>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7"/>
          </w:p>
        </w:tc>
      </w:tr>
      <w:tr w:rsidR="0043773B" w:rsidRPr="0043773B" w:rsidTr="007D1C2B">
        <w:tc>
          <w:tcPr>
            <w:tcW w:w="12950" w:type="dxa"/>
            <w:gridSpan w:val="2"/>
            <w:shd w:val="clear" w:color="auto" w:fill="B6DDE8"/>
          </w:tcPr>
          <w:p w:rsidR="0043773B" w:rsidRPr="0043773B" w:rsidRDefault="007D1C2B" w:rsidP="001F1864">
            <w:pPr>
              <w:pStyle w:val="LayoutTable"/>
            </w:pPr>
            <w:r>
              <w:t>Discovery Facilitator Name (i</w:t>
            </w:r>
            <w:r w:rsidRPr="004F1D1E">
              <w:t>f more than one person, list all names):</w:t>
            </w:r>
            <w:r>
              <w:t xml:space="preserve"> </w:t>
            </w:r>
            <w:r>
              <w:fldChar w:fldCharType="begin">
                <w:ffData>
                  <w:name w:val="Text7"/>
                  <w:enabled/>
                  <w:calcOnExit w:val="0"/>
                  <w:helpText w:type="text" w:val="Discovery Facilitator Name (if more than one person, list all names): "/>
                  <w:statusText w:type="text" w:val="Discovery Facilitator Name (if more than one person, list all names): "/>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7D1C2B" w:rsidRPr="0043773B" w:rsidTr="007D1C2B">
        <w:tc>
          <w:tcPr>
            <w:tcW w:w="12950" w:type="dxa"/>
            <w:gridSpan w:val="2"/>
            <w:shd w:val="clear" w:color="auto" w:fill="B6DDE8"/>
          </w:tcPr>
          <w:p w:rsidR="007D1C2B" w:rsidRDefault="007D1C2B" w:rsidP="001F1864">
            <w:pPr>
              <w:pStyle w:val="LayoutTable"/>
            </w:pPr>
            <w:r w:rsidRPr="004F1D1E">
              <w:t>Primary Contact (Lead Discovery Facilitator):</w:t>
            </w:r>
            <w:r>
              <w:t xml:space="preserve"> </w:t>
            </w:r>
            <w:r>
              <w:fldChar w:fldCharType="begin">
                <w:ffData>
                  <w:name w:val=""/>
                  <w:enabled/>
                  <w:calcOnExit w:val="0"/>
                  <w:helpText w:type="text" w:val="Primary Contact (Lead Discovery Facilitator): "/>
                  <w:statusText w:type="text" w:val="Primary Contact (Lead Discovery Facilitato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773B" w:rsidRPr="0043773B" w:rsidTr="007D1C2B">
        <w:tc>
          <w:tcPr>
            <w:tcW w:w="6476" w:type="dxa"/>
            <w:shd w:val="clear" w:color="auto" w:fill="B6DDE8"/>
          </w:tcPr>
          <w:p w:rsidR="0043773B" w:rsidRPr="0043773B" w:rsidRDefault="0043773B" w:rsidP="001F1864">
            <w:pPr>
              <w:pStyle w:val="LayoutTable"/>
            </w:pPr>
            <w:r w:rsidRPr="0043773B">
              <w:t>Cell Phone:</w:t>
            </w:r>
            <w:r>
              <w:t xml:space="preserve"> </w:t>
            </w:r>
            <w:r w:rsidR="007D1C2B">
              <w:fldChar w:fldCharType="begin">
                <w:ffData>
                  <w:name w:val="Text8"/>
                  <w:enabled/>
                  <w:calcOnExit w:val="0"/>
                  <w:helpText w:type="text" w:val="Cell Phone"/>
                  <w:statusText w:type="text" w:val="Cell Phone"/>
                  <w:textInput/>
                </w:ffData>
              </w:fldChar>
            </w:r>
            <w:bookmarkStart w:id="9" w:name="Text8"/>
            <w:r w:rsidR="007D1C2B">
              <w:instrText xml:space="preserve"> FORMTEXT </w:instrText>
            </w:r>
            <w:r w:rsidR="007D1C2B">
              <w:fldChar w:fldCharType="separate"/>
            </w:r>
            <w:r w:rsidR="007D1C2B">
              <w:rPr>
                <w:noProof/>
              </w:rPr>
              <w:t> </w:t>
            </w:r>
            <w:r w:rsidR="007D1C2B">
              <w:rPr>
                <w:noProof/>
              </w:rPr>
              <w:t> </w:t>
            </w:r>
            <w:r w:rsidR="007D1C2B">
              <w:rPr>
                <w:noProof/>
              </w:rPr>
              <w:t> </w:t>
            </w:r>
            <w:r w:rsidR="007D1C2B">
              <w:rPr>
                <w:noProof/>
              </w:rPr>
              <w:t> </w:t>
            </w:r>
            <w:r w:rsidR="007D1C2B">
              <w:rPr>
                <w:noProof/>
              </w:rPr>
              <w:t> </w:t>
            </w:r>
            <w:r w:rsidR="007D1C2B">
              <w:fldChar w:fldCharType="end"/>
            </w:r>
            <w:bookmarkEnd w:id="9"/>
          </w:p>
        </w:tc>
        <w:tc>
          <w:tcPr>
            <w:tcW w:w="6474" w:type="dxa"/>
            <w:shd w:val="clear" w:color="auto" w:fill="B6DDE8"/>
          </w:tcPr>
          <w:p w:rsidR="0043773B" w:rsidRPr="0043773B" w:rsidRDefault="0043773B" w:rsidP="001F1864">
            <w:pPr>
              <w:pStyle w:val="LayoutTable"/>
            </w:pPr>
            <w:r w:rsidRPr="0043773B">
              <w:t>Email:</w:t>
            </w:r>
            <w:r>
              <w:t xml:space="preserve"> </w:t>
            </w:r>
            <w:r w:rsidR="001F1864">
              <w:fldChar w:fldCharType="begin">
                <w:ffData>
                  <w:name w:val="Text9"/>
                  <w:enabled/>
                  <w:calcOnExit w:val="0"/>
                  <w:helpText w:type="text" w:val="Email"/>
                  <w:statusText w:type="text" w:val="Email"/>
                  <w:textInput/>
                </w:ffData>
              </w:fldChar>
            </w:r>
            <w:bookmarkStart w:id="10" w:name="Text9"/>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10"/>
          </w:p>
        </w:tc>
      </w:tr>
      <w:tr w:rsidR="0043773B" w:rsidTr="007D1C2B">
        <w:tc>
          <w:tcPr>
            <w:tcW w:w="12950" w:type="dxa"/>
            <w:gridSpan w:val="2"/>
            <w:shd w:val="clear" w:color="auto" w:fill="B6DDE8"/>
          </w:tcPr>
          <w:p w:rsidR="0043773B" w:rsidRDefault="007D1C2B" w:rsidP="001F1864">
            <w:pPr>
              <w:pStyle w:val="LayoutTable"/>
            </w:pPr>
            <w:r w:rsidRPr="004F1D1E">
              <w:t>Date Authorization for Discovery Service Received</w:t>
            </w:r>
            <w:r w:rsidR="0043773B" w:rsidRPr="0043773B">
              <w:t xml:space="preserve">: </w:t>
            </w:r>
            <w:r>
              <w:fldChar w:fldCharType="begin">
                <w:ffData>
                  <w:name w:val="Text10"/>
                  <w:enabled/>
                  <w:calcOnExit w:val="0"/>
                  <w:helpText w:type="text" w:val="Date Authorization for Discovery Service Received"/>
                  <w:statusText w:type="text" w:val="Date Authorization for Discovery Service Received"/>
                  <w:textInput/>
                </w:ffData>
              </w:fldChar>
            </w:r>
            <w:bookmarkStart w:id="11"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rsidR="00B36262" w:rsidRDefault="00B36262" w:rsidP="007D1C2B">
      <w:pPr>
        <w:pStyle w:val="Heading2"/>
        <w:sectPr w:rsidR="00B36262" w:rsidSect="007E6A39">
          <w:headerReference w:type="default" r:id="rId10"/>
          <w:footerReference w:type="default" r:id="rId11"/>
          <w:footerReference w:type="first" r:id="rId12"/>
          <w:pgSz w:w="15840" w:h="12240" w:orient="landscape"/>
          <w:pgMar w:top="288" w:right="1440" w:bottom="1440" w:left="1440" w:header="0" w:footer="720" w:gutter="0"/>
          <w:cols w:space="720"/>
          <w:titlePg/>
          <w:docGrid w:linePitch="360"/>
        </w:sectPr>
      </w:pPr>
    </w:p>
    <w:p w:rsidR="007D1C2B" w:rsidRDefault="007D1C2B" w:rsidP="007D1C2B">
      <w:pPr>
        <w:pStyle w:val="Heading2"/>
      </w:pPr>
      <w:r w:rsidRPr="004F1D1E">
        <w:lastRenderedPageBreak/>
        <w:t xml:space="preserve">Background Information </w:t>
      </w:r>
      <w:r w:rsidRPr="007D1C2B">
        <w:rPr>
          <w:b w:val="0"/>
          <w:bCs w:val="0"/>
        </w:rPr>
        <w:t>(Complete as one of the very first Discovery activities; Use to inform remainder of Discovery process.)</w:t>
      </w:r>
    </w:p>
    <w:p w:rsidR="007D1C2B" w:rsidRDefault="007D1C2B" w:rsidP="007D1C2B">
      <w:pPr>
        <w:spacing w:after="0"/>
        <w:rPr>
          <w:i/>
        </w:rPr>
      </w:pPr>
      <w:r w:rsidRPr="004F1D1E">
        <w:rPr>
          <w:i/>
        </w:rPr>
        <w:t>If ECF Exploration service</w:t>
      </w:r>
      <w:r>
        <w:rPr>
          <w:i/>
        </w:rPr>
        <w:t xml:space="preserve"> is</w:t>
      </w:r>
      <w:r w:rsidRPr="004F1D1E">
        <w:rPr>
          <w:i/>
        </w:rPr>
        <w:t xml:space="preserve"> completed prior to Discovery, review and utilize (as appropriate) information from</w:t>
      </w:r>
      <w:r>
        <w:rPr>
          <w:i/>
        </w:rPr>
        <w:t xml:space="preserve"> the</w:t>
      </w:r>
      <w:r w:rsidRPr="004F1D1E">
        <w:rPr>
          <w:i/>
        </w:rPr>
        <w:t xml:space="preserve"> Exploration report.</w:t>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ayout w:type="fixed"/>
        <w:tblLook w:val="04A0" w:firstRow="1" w:lastRow="0" w:firstColumn="1" w:lastColumn="0" w:noHBand="0" w:noVBand="1"/>
      </w:tblPr>
      <w:tblGrid>
        <w:gridCol w:w="2580"/>
        <w:gridCol w:w="10596"/>
      </w:tblGrid>
      <w:tr w:rsidR="007D1C2B" w:rsidTr="00B36262">
        <w:tc>
          <w:tcPr>
            <w:tcW w:w="2580" w:type="dxa"/>
            <w:shd w:val="clear" w:color="auto" w:fill="B6DDE8"/>
          </w:tcPr>
          <w:p w:rsidR="007D1C2B" w:rsidRPr="004F1D1E" w:rsidRDefault="007D1C2B" w:rsidP="00B36262">
            <w:pPr>
              <w:pStyle w:val="LayoutTable"/>
            </w:pPr>
            <w:r w:rsidRPr="004F1D1E">
              <w:t>Education Level</w:t>
            </w:r>
          </w:p>
        </w:tc>
        <w:tc>
          <w:tcPr>
            <w:tcW w:w="10596" w:type="dxa"/>
            <w:shd w:val="clear" w:color="auto" w:fill="B6DDE8"/>
          </w:tcPr>
          <w:p w:rsidR="007D1C2B" w:rsidRDefault="007D1C2B" w:rsidP="00B36262">
            <w:pPr>
              <w:pStyle w:val="LayoutTable"/>
            </w:pPr>
            <w:r>
              <w:fldChar w:fldCharType="begin">
                <w:ffData>
                  <w:name w:val=""/>
                  <w:enabled/>
                  <w:calcOnExit w:val="0"/>
                  <w:helpText w:type="text" w:val="3. Background Information: Education Level"/>
                  <w:statusText w:type="text" w:val="3. Background Information: Education Leve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1C2B" w:rsidTr="00B36262">
        <w:tc>
          <w:tcPr>
            <w:tcW w:w="2580" w:type="dxa"/>
            <w:shd w:val="clear" w:color="auto" w:fill="B6DDE8"/>
          </w:tcPr>
          <w:p w:rsidR="007D1C2B" w:rsidRPr="004F1D1E" w:rsidRDefault="007D1C2B" w:rsidP="00B36262">
            <w:pPr>
              <w:pStyle w:val="LayoutTable"/>
            </w:pPr>
            <w:r w:rsidRPr="004F1D1E">
              <w:t>Reading Level</w:t>
            </w:r>
          </w:p>
        </w:tc>
        <w:tc>
          <w:tcPr>
            <w:tcW w:w="10596" w:type="dxa"/>
            <w:shd w:val="clear" w:color="auto" w:fill="B6DDE8"/>
          </w:tcPr>
          <w:p w:rsidR="007D1C2B" w:rsidRDefault="007D1C2B" w:rsidP="00B36262">
            <w:pPr>
              <w:pStyle w:val="LayoutTable"/>
            </w:pPr>
            <w:r>
              <w:fldChar w:fldCharType="begin">
                <w:ffData>
                  <w:name w:val=""/>
                  <w:enabled/>
                  <w:calcOnExit w:val="0"/>
                  <w:helpText w:type="text" w:val="Reading Level"/>
                  <w:statusText w:type="text" w:val="Reading Leve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1C2B" w:rsidTr="00B36262">
        <w:tc>
          <w:tcPr>
            <w:tcW w:w="2580" w:type="dxa"/>
            <w:shd w:val="clear" w:color="auto" w:fill="B6DDE8"/>
          </w:tcPr>
          <w:p w:rsidR="007D1C2B" w:rsidRPr="004F1D1E" w:rsidRDefault="007D1C2B" w:rsidP="00B36262">
            <w:pPr>
              <w:pStyle w:val="LayoutTable"/>
            </w:pPr>
            <w:r>
              <w:t>Math Level</w:t>
            </w:r>
          </w:p>
        </w:tc>
        <w:tc>
          <w:tcPr>
            <w:tcW w:w="10596" w:type="dxa"/>
            <w:shd w:val="clear" w:color="auto" w:fill="B6DDE8"/>
          </w:tcPr>
          <w:p w:rsidR="007D1C2B" w:rsidRDefault="007D1C2B" w:rsidP="00B36262">
            <w:pPr>
              <w:pStyle w:val="LayoutTable"/>
            </w:pPr>
            <w:r>
              <w:fldChar w:fldCharType="begin">
                <w:ffData>
                  <w:name w:val=""/>
                  <w:enabled/>
                  <w:calcOnExit w:val="0"/>
                  <w:helpText w:type="text" w:val="Math Level"/>
                  <w:statusText w:type="text" w:val="Math Leve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1C2B" w:rsidTr="00B36262">
        <w:tc>
          <w:tcPr>
            <w:tcW w:w="2580" w:type="dxa"/>
            <w:shd w:val="clear" w:color="auto" w:fill="B6DDE8"/>
          </w:tcPr>
          <w:p w:rsidR="007D1C2B" w:rsidRPr="004F1D1E" w:rsidRDefault="007D1C2B" w:rsidP="00B36262">
            <w:pPr>
              <w:pStyle w:val="LayoutTable"/>
            </w:pPr>
            <w:r>
              <w:t>Money Skills</w:t>
            </w:r>
          </w:p>
        </w:tc>
        <w:tc>
          <w:tcPr>
            <w:tcW w:w="10596" w:type="dxa"/>
            <w:shd w:val="clear" w:color="auto" w:fill="B6DDE8"/>
          </w:tcPr>
          <w:p w:rsidR="007D1C2B" w:rsidRDefault="007D1C2B" w:rsidP="00B36262">
            <w:pPr>
              <w:pStyle w:val="LayoutTable"/>
            </w:pPr>
            <w:r>
              <w:fldChar w:fldCharType="begin">
                <w:ffData>
                  <w:name w:val=""/>
                  <w:enabled/>
                  <w:calcOnExit w:val="0"/>
                  <w:helpText w:type="text" w:val="Money Skills"/>
                  <w:statusText w:type="text" w:val="Money Skil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1C2B" w:rsidTr="00B36262">
        <w:tc>
          <w:tcPr>
            <w:tcW w:w="2580" w:type="dxa"/>
            <w:shd w:val="clear" w:color="auto" w:fill="B6DDE8"/>
          </w:tcPr>
          <w:p w:rsidR="007D1C2B" w:rsidRDefault="007D1C2B" w:rsidP="00B36262">
            <w:pPr>
              <w:pStyle w:val="LayoutTable"/>
            </w:pPr>
            <w:r>
              <w:t>Work History</w:t>
            </w:r>
          </w:p>
          <w:p w:rsidR="007D1C2B" w:rsidRPr="004F1D1E" w:rsidRDefault="007D1C2B" w:rsidP="00B36262">
            <w:pPr>
              <w:pStyle w:val="LayoutTable"/>
              <w:rPr>
                <w:sz w:val="16"/>
                <w:szCs w:val="16"/>
              </w:rPr>
            </w:pPr>
            <w:r>
              <w:rPr>
                <w:sz w:val="16"/>
                <w:szCs w:val="16"/>
              </w:rPr>
              <w:t>Note if references available</w:t>
            </w:r>
          </w:p>
        </w:tc>
        <w:tc>
          <w:tcPr>
            <w:tcW w:w="10596" w:type="dxa"/>
            <w:shd w:val="clear" w:color="auto" w:fill="B6DDE8"/>
          </w:tcPr>
          <w:p w:rsidR="007D1C2B" w:rsidRDefault="007D1C2B" w:rsidP="00B36262">
            <w:pPr>
              <w:pStyle w:val="LayoutTable"/>
            </w:pPr>
            <w:r>
              <w:fldChar w:fldCharType="begin">
                <w:ffData>
                  <w:name w:val=""/>
                  <w:enabled/>
                  <w:calcOnExit w:val="0"/>
                  <w:helpText w:type="text" w:val="Work History (Note if references available)"/>
                  <w:statusText w:type="text" w:val="Work History (Note if references availabl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1C2B" w:rsidTr="00B36262">
        <w:tc>
          <w:tcPr>
            <w:tcW w:w="2580" w:type="dxa"/>
            <w:shd w:val="clear" w:color="auto" w:fill="B6DDE8"/>
          </w:tcPr>
          <w:p w:rsidR="007D1C2B" w:rsidRDefault="007D1C2B" w:rsidP="00B36262">
            <w:pPr>
              <w:pStyle w:val="LayoutTable"/>
            </w:pPr>
            <w:r>
              <w:t>Internship/Work Experience History</w:t>
            </w:r>
          </w:p>
          <w:p w:rsidR="007D1C2B" w:rsidRPr="004F1D1E" w:rsidRDefault="007D1C2B" w:rsidP="00B36262">
            <w:pPr>
              <w:pStyle w:val="LayoutTable"/>
              <w:rPr>
                <w:sz w:val="16"/>
                <w:szCs w:val="16"/>
              </w:rPr>
            </w:pPr>
            <w:r>
              <w:rPr>
                <w:sz w:val="16"/>
                <w:szCs w:val="16"/>
              </w:rPr>
              <w:t>Note if references available</w:t>
            </w:r>
          </w:p>
        </w:tc>
        <w:tc>
          <w:tcPr>
            <w:tcW w:w="10596" w:type="dxa"/>
            <w:shd w:val="clear" w:color="auto" w:fill="B6DDE8"/>
          </w:tcPr>
          <w:p w:rsidR="007D1C2B" w:rsidRDefault="007D1C2B" w:rsidP="00B36262">
            <w:pPr>
              <w:pStyle w:val="LayoutTable"/>
            </w:pPr>
            <w:r>
              <w:fldChar w:fldCharType="begin">
                <w:ffData>
                  <w:name w:val=""/>
                  <w:enabled/>
                  <w:calcOnExit w:val="0"/>
                  <w:helpText w:type="text" w:val="Internship/Work Experience History (Note if references available)&#10;"/>
                  <w:statusText w:type="text" w:val="Internship/Work Experience History (Note if references availabl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1C2B" w:rsidTr="00B36262">
        <w:tc>
          <w:tcPr>
            <w:tcW w:w="2580" w:type="dxa"/>
            <w:shd w:val="clear" w:color="auto" w:fill="B6DDE8"/>
          </w:tcPr>
          <w:p w:rsidR="007D1C2B" w:rsidRDefault="007D1C2B" w:rsidP="00B36262">
            <w:pPr>
              <w:pStyle w:val="LayoutTable"/>
            </w:pPr>
            <w:r>
              <w:t>Volunteering History</w:t>
            </w:r>
          </w:p>
          <w:p w:rsidR="007D1C2B" w:rsidRPr="004F1D1E" w:rsidRDefault="007D1C2B" w:rsidP="00B36262">
            <w:pPr>
              <w:pStyle w:val="LayoutTable"/>
            </w:pPr>
            <w:r>
              <w:rPr>
                <w:sz w:val="16"/>
                <w:szCs w:val="16"/>
              </w:rPr>
              <w:t>Note if references available</w:t>
            </w:r>
          </w:p>
        </w:tc>
        <w:tc>
          <w:tcPr>
            <w:tcW w:w="10596" w:type="dxa"/>
            <w:shd w:val="clear" w:color="auto" w:fill="B6DDE8"/>
          </w:tcPr>
          <w:p w:rsidR="007D1C2B" w:rsidRDefault="007D1C2B" w:rsidP="00B36262">
            <w:pPr>
              <w:pStyle w:val="LayoutTable"/>
            </w:pPr>
            <w:r>
              <w:fldChar w:fldCharType="begin">
                <w:ffData>
                  <w:name w:val=""/>
                  <w:enabled/>
                  <w:calcOnExit w:val="0"/>
                  <w:helpText w:type="text" w:val="Volunteering History (Note if references available)&#10;"/>
                  <w:statusText w:type="text" w:val="Volunteering History (Note if references availabl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1C2B" w:rsidTr="00B36262">
        <w:tc>
          <w:tcPr>
            <w:tcW w:w="2580" w:type="dxa"/>
            <w:shd w:val="clear" w:color="auto" w:fill="B6DDE8"/>
          </w:tcPr>
          <w:p w:rsidR="007D1C2B" w:rsidRDefault="007D1C2B" w:rsidP="00B36262">
            <w:pPr>
              <w:pStyle w:val="LayoutTable"/>
            </w:pPr>
            <w:r>
              <w:t>Chores Consistently Done</w:t>
            </w:r>
          </w:p>
          <w:p w:rsidR="007D1C2B" w:rsidRPr="004F1D1E" w:rsidRDefault="007D1C2B" w:rsidP="00B36262">
            <w:pPr>
              <w:pStyle w:val="LayoutTable"/>
              <w:rPr>
                <w:sz w:val="16"/>
                <w:szCs w:val="16"/>
              </w:rPr>
            </w:pPr>
            <w:r>
              <w:rPr>
                <w:sz w:val="16"/>
                <w:szCs w:val="16"/>
              </w:rPr>
              <w:t>For family/friends/neighbors/etc.</w:t>
            </w:r>
          </w:p>
        </w:tc>
        <w:tc>
          <w:tcPr>
            <w:tcW w:w="10596" w:type="dxa"/>
            <w:shd w:val="clear" w:color="auto" w:fill="B6DDE8"/>
          </w:tcPr>
          <w:p w:rsidR="007D1C2B" w:rsidRDefault="007D1C2B" w:rsidP="00B36262">
            <w:pPr>
              <w:pStyle w:val="LayoutTable"/>
            </w:pPr>
            <w:r>
              <w:fldChar w:fldCharType="begin">
                <w:ffData>
                  <w:name w:val=""/>
                  <w:enabled/>
                  <w:calcOnExit w:val="0"/>
                  <w:helpText w:type="text" w:val="Chores Consistently Done (For family/friends/neighbors/etc.)&#10;"/>
                  <w:statusText w:type="text" w:val="Chores Consistently Done (For family/friends/neighbors/etc.)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1C2B" w:rsidTr="00B36262">
        <w:tc>
          <w:tcPr>
            <w:tcW w:w="2580" w:type="dxa"/>
            <w:shd w:val="clear" w:color="auto" w:fill="B6DDE8"/>
          </w:tcPr>
          <w:p w:rsidR="007D1C2B" w:rsidRDefault="007D1C2B" w:rsidP="00B36262">
            <w:pPr>
              <w:pStyle w:val="LayoutTable"/>
            </w:pPr>
            <w:r w:rsidRPr="004F1D1E">
              <w:t>Current Benefits Received</w:t>
            </w:r>
          </w:p>
        </w:tc>
        <w:tc>
          <w:tcPr>
            <w:tcW w:w="10596" w:type="dxa"/>
            <w:shd w:val="clear" w:color="auto" w:fill="B6DDE8"/>
          </w:tcPr>
          <w:p w:rsidR="007D1C2B" w:rsidRDefault="007D1C2B" w:rsidP="00B36262">
            <w:pPr>
              <w:pStyle w:val="LayoutTable"/>
            </w:pPr>
            <w:r>
              <w:fldChar w:fldCharType="begin">
                <w:ffData>
                  <w:name w:val=""/>
                  <w:enabled/>
                  <w:calcOnExit w:val="0"/>
                  <w:helpText w:type="text" w:val="Current Benefits Received"/>
                  <w:statusText w:type="text" w:val="Current Benefits Recei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1C2B" w:rsidTr="00B36262">
        <w:tc>
          <w:tcPr>
            <w:tcW w:w="2580" w:type="dxa"/>
            <w:shd w:val="clear" w:color="auto" w:fill="B6DDE8"/>
          </w:tcPr>
          <w:p w:rsidR="007D1C2B" w:rsidRPr="004F1D1E" w:rsidRDefault="007D1C2B" w:rsidP="00B36262">
            <w:pPr>
              <w:pStyle w:val="LayoutTable"/>
            </w:pPr>
            <w:r w:rsidRPr="004F1D1E">
              <w:t>Individual/Family/Friends</w:t>
            </w:r>
          </w:p>
          <w:p w:rsidR="007D1C2B" w:rsidRPr="004F1D1E" w:rsidRDefault="007D1C2B" w:rsidP="00B36262">
            <w:pPr>
              <w:pStyle w:val="LayoutTable"/>
            </w:pPr>
            <w:r w:rsidRPr="004F1D1E">
              <w:t xml:space="preserve">Existing Connections to Local Businesses </w:t>
            </w:r>
          </w:p>
          <w:p w:rsidR="007D1C2B" w:rsidRPr="004F1D1E" w:rsidRDefault="007D1C2B" w:rsidP="00B36262">
            <w:pPr>
              <w:pStyle w:val="LayoutTable"/>
              <w:rPr>
                <w:sz w:val="16"/>
                <w:szCs w:val="16"/>
              </w:rPr>
            </w:pPr>
            <w:r>
              <w:rPr>
                <w:sz w:val="16"/>
                <w:szCs w:val="16"/>
              </w:rPr>
              <w:t>(Business name,</w:t>
            </w:r>
            <w:r w:rsidRPr="004F1D1E">
              <w:rPr>
                <w:sz w:val="16"/>
                <w:szCs w:val="16"/>
              </w:rPr>
              <w:t xml:space="preserve"> nature of connection</w:t>
            </w:r>
            <w:r>
              <w:rPr>
                <w:sz w:val="16"/>
                <w:szCs w:val="16"/>
              </w:rPr>
              <w:t>,</w:t>
            </w:r>
            <w:r w:rsidRPr="004F1D1E">
              <w:rPr>
                <w:sz w:val="16"/>
                <w:szCs w:val="16"/>
              </w:rPr>
              <w:t xml:space="preserve"> etc.)</w:t>
            </w:r>
          </w:p>
        </w:tc>
        <w:tc>
          <w:tcPr>
            <w:tcW w:w="10596" w:type="dxa"/>
            <w:shd w:val="clear" w:color="auto" w:fill="B6DDE8"/>
          </w:tcPr>
          <w:p w:rsidR="007D1C2B" w:rsidRDefault="007D1C2B" w:rsidP="00B36262">
            <w:pPr>
              <w:pStyle w:val="LayoutTable"/>
            </w:pPr>
            <w:r>
              <w:fldChar w:fldCharType="begin">
                <w:ffData>
                  <w:name w:val="Text20"/>
                  <w:enabled/>
                  <w:calcOnExit w:val="0"/>
                  <w:helpText w:type="text" w:val="Individual/Family/Friends Existing Connections to Local Businesses (Business name, nature of connection, etc.)&#10;"/>
                  <w:statusText w:type="text" w:val="Individual/Family/Friends Existing Connections to Local Businesses (Business name, nature of connection, etc.)  "/>
                  <w:textInput/>
                </w:ffData>
              </w:fldChar>
            </w:r>
            <w:bookmarkStart w:id="12"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7D1C2B" w:rsidTr="00B36262">
        <w:tc>
          <w:tcPr>
            <w:tcW w:w="2580" w:type="dxa"/>
            <w:shd w:val="clear" w:color="auto" w:fill="B6DDE8"/>
          </w:tcPr>
          <w:p w:rsidR="007D1C2B" w:rsidRPr="004F1D1E" w:rsidRDefault="007D1C2B" w:rsidP="00B36262">
            <w:pPr>
              <w:pStyle w:val="LayoutTable"/>
            </w:pPr>
            <w:r w:rsidRPr="004F1D1E">
              <w:t xml:space="preserve">Reported </w:t>
            </w:r>
            <w:r w:rsidRPr="004F1D1E">
              <w:rPr>
                <w:sz w:val="16"/>
                <w:szCs w:val="16"/>
              </w:rPr>
              <w:t>(not yet verified)</w:t>
            </w:r>
            <w:r w:rsidRPr="004F1D1E">
              <w:t xml:space="preserve"> Interests Related to Work</w:t>
            </w:r>
          </w:p>
        </w:tc>
        <w:tc>
          <w:tcPr>
            <w:tcW w:w="10596" w:type="dxa"/>
            <w:shd w:val="clear" w:color="auto" w:fill="B6DDE8"/>
          </w:tcPr>
          <w:p w:rsidR="007D1C2B" w:rsidRDefault="007D1C2B" w:rsidP="00B36262">
            <w:pPr>
              <w:pStyle w:val="LayoutTable"/>
            </w:pPr>
            <w:r>
              <w:fldChar w:fldCharType="begin">
                <w:ffData>
                  <w:name w:val=""/>
                  <w:enabled/>
                  <w:calcOnExit w:val="0"/>
                  <w:helpText w:type="text" w:val="Reported (not yet verified) Interests Related to Work"/>
                  <w:statusText w:type="text" w:val="Reported (not yet verified) Interests Related to Wor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1C2B" w:rsidTr="00B36262">
        <w:tc>
          <w:tcPr>
            <w:tcW w:w="2580" w:type="dxa"/>
            <w:shd w:val="clear" w:color="auto" w:fill="B6DDE8"/>
          </w:tcPr>
          <w:p w:rsidR="007D1C2B" w:rsidRPr="004F1D1E" w:rsidRDefault="007D1C2B" w:rsidP="00B36262">
            <w:pPr>
              <w:pStyle w:val="LayoutTable"/>
            </w:pPr>
            <w:r w:rsidRPr="004F1D1E">
              <w:t xml:space="preserve">Reported </w:t>
            </w:r>
            <w:r>
              <w:rPr>
                <w:sz w:val="16"/>
                <w:szCs w:val="16"/>
              </w:rPr>
              <w:t xml:space="preserve">(not yet verified)  </w:t>
            </w:r>
            <w:r w:rsidRPr="004F1D1E">
              <w:t>Skills Related to Work</w:t>
            </w:r>
          </w:p>
        </w:tc>
        <w:tc>
          <w:tcPr>
            <w:tcW w:w="10596" w:type="dxa"/>
            <w:shd w:val="clear" w:color="auto" w:fill="B6DDE8"/>
          </w:tcPr>
          <w:p w:rsidR="007D1C2B" w:rsidRDefault="007D1C2B" w:rsidP="00B36262">
            <w:pPr>
              <w:pStyle w:val="LayoutTable"/>
            </w:pPr>
            <w:r>
              <w:fldChar w:fldCharType="begin">
                <w:ffData>
                  <w:name w:val=""/>
                  <w:enabled/>
                  <w:calcOnExit w:val="0"/>
                  <w:helpText w:type="text" w:val="Reported (not yet verified) Skills Related to Work"/>
                  <w:statusText w:type="text" w:val="Reported (not yet verified) Skills Related to Wor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1C2B" w:rsidTr="00B36262">
        <w:tc>
          <w:tcPr>
            <w:tcW w:w="2580" w:type="dxa"/>
            <w:shd w:val="clear" w:color="auto" w:fill="B6DDE8"/>
          </w:tcPr>
          <w:p w:rsidR="007D1C2B" w:rsidRPr="004F1D1E" w:rsidRDefault="007D1C2B" w:rsidP="00B36262">
            <w:pPr>
              <w:pStyle w:val="LayoutTable"/>
            </w:pPr>
            <w:r w:rsidRPr="004F1D1E">
              <w:t>Potential Sources of Transportation for Work</w:t>
            </w:r>
          </w:p>
        </w:tc>
        <w:tc>
          <w:tcPr>
            <w:tcW w:w="10596" w:type="dxa"/>
            <w:shd w:val="clear" w:color="auto" w:fill="B6DDE8"/>
          </w:tcPr>
          <w:p w:rsidR="007D1C2B" w:rsidRDefault="007D1C2B" w:rsidP="00B36262">
            <w:pPr>
              <w:pStyle w:val="LayoutTable"/>
            </w:pPr>
            <w:r>
              <w:fldChar w:fldCharType="begin">
                <w:ffData>
                  <w:name w:val="Text23"/>
                  <w:enabled/>
                  <w:calcOnExit w:val="0"/>
                  <w:helpText w:type="text" w:val="Potential Sources of Transportation for Work"/>
                  <w:statusText w:type="text" w:val="Potential Sources of Transportation for Work"/>
                  <w:textInput/>
                </w:ffData>
              </w:fldChar>
            </w:r>
            <w:bookmarkStart w:id="1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7D1C2B" w:rsidTr="00B36262">
        <w:tc>
          <w:tcPr>
            <w:tcW w:w="2580" w:type="dxa"/>
            <w:shd w:val="clear" w:color="auto" w:fill="B6DDE8"/>
          </w:tcPr>
          <w:p w:rsidR="007D1C2B" w:rsidRPr="004F1D1E" w:rsidRDefault="007D1C2B" w:rsidP="00B36262">
            <w:pPr>
              <w:pStyle w:val="LayoutTable"/>
            </w:pPr>
            <w:r w:rsidRPr="004F1D1E">
              <w:t>Reported</w:t>
            </w:r>
            <w:r w:rsidRPr="00D54E32">
              <w:rPr>
                <w:sz w:val="16"/>
                <w:szCs w:val="16"/>
              </w:rPr>
              <w:t xml:space="preserve"> (not yet verified)</w:t>
            </w:r>
            <w:r w:rsidRPr="00D54E32">
              <w:t xml:space="preserve"> </w:t>
            </w:r>
            <w:r w:rsidRPr="004F1D1E">
              <w:t>Conditions Necessary for Success in Work</w:t>
            </w:r>
          </w:p>
        </w:tc>
        <w:tc>
          <w:tcPr>
            <w:tcW w:w="10596" w:type="dxa"/>
            <w:shd w:val="clear" w:color="auto" w:fill="B6DDE8"/>
          </w:tcPr>
          <w:p w:rsidR="007D1C2B" w:rsidRDefault="007D1C2B" w:rsidP="00B36262">
            <w:pPr>
              <w:pStyle w:val="LayoutTable"/>
            </w:pPr>
            <w:r>
              <w:fldChar w:fldCharType="begin">
                <w:ffData>
                  <w:name w:val="Text24"/>
                  <w:enabled/>
                  <w:calcOnExit w:val="0"/>
                  <w:helpText w:type="text" w:val="Reported (not yet verified) Conditions Necessary for Success in Work"/>
                  <w:statusText w:type="text" w:val="Reported (not yet verified) Conditions Necessary for Success in Work"/>
                  <w:textInput/>
                </w:ffData>
              </w:fldChar>
            </w:r>
            <w:bookmarkStart w:id="1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rsidR="007D1C2B" w:rsidRPr="004F1D1E" w:rsidRDefault="007D1C2B" w:rsidP="007D1C2B">
      <w:pPr>
        <w:pStyle w:val="Heading2"/>
      </w:pPr>
      <w:r>
        <w:lastRenderedPageBreak/>
        <w:t>Discovery Service Log</w:t>
      </w:r>
    </w:p>
    <w:tbl>
      <w:tblPr>
        <w:tblStyle w:val="TableGrid"/>
        <w:tblW w:w="13158" w:type="dxa"/>
        <w:tblLayout w:type="fixed"/>
        <w:tblLook w:val="04A0" w:firstRow="1" w:lastRow="0" w:firstColumn="1" w:lastColumn="0" w:noHBand="0" w:noVBand="1"/>
      </w:tblPr>
      <w:tblGrid>
        <w:gridCol w:w="1638"/>
        <w:gridCol w:w="6210"/>
        <w:gridCol w:w="1620"/>
        <w:gridCol w:w="1710"/>
        <w:gridCol w:w="1980"/>
      </w:tblGrid>
      <w:tr w:rsidR="007D1C2B" w:rsidRPr="004F1D1E" w:rsidTr="00B36262">
        <w:trPr>
          <w:cantSplit/>
          <w:tblHeader/>
        </w:trPr>
        <w:tc>
          <w:tcPr>
            <w:tcW w:w="1638" w:type="dxa"/>
            <w:shd w:val="clear" w:color="auto" w:fill="FFFFFF" w:themeFill="background1"/>
          </w:tcPr>
          <w:p w:rsidR="007D1C2B" w:rsidRPr="004F1D1E" w:rsidRDefault="007D1C2B" w:rsidP="007D1C2B">
            <w:pPr>
              <w:rPr>
                <w:b/>
              </w:rPr>
            </w:pPr>
            <w:r w:rsidRPr="004F1D1E">
              <w:rPr>
                <w:b/>
              </w:rPr>
              <w:t>Date of Service</w:t>
            </w:r>
          </w:p>
        </w:tc>
        <w:tc>
          <w:tcPr>
            <w:tcW w:w="6210" w:type="dxa"/>
            <w:shd w:val="clear" w:color="auto" w:fill="FFFFFF" w:themeFill="background1"/>
          </w:tcPr>
          <w:p w:rsidR="007D1C2B" w:rsidRDefault="007D1C2B" w:rsidP="007D1C2B">
            <w:pPr>
              <w:jc w:val="center"/>
              <w:rPr>
                <w:b/>
              </w:rPr>
            </w:pPr>
            <w:r w:rsidRPr="004F1D1E">
              <w:rPr>
                <w:b/>
              </w:rPr>
              <w:t>Activity and Location</w:t>
            </w:r>
          </w:p>
          <w:p w:rsidR="007D1C2B" w:rsidRPr="000D2835" w:rsidRDefault="007D1C2B" w:rsidP="007D1C2B">
            <w:pPr>
              <w:jc w:val="center"/>
              <w:rPr>
                <w:sz w:val="16"/>
                <w:szCs w:val="16"/>
              </w:rPr>
            </w:pPr>
            <w:r w:rsidRPr="000D2835">
              <w:rPr>
                <w:sz w:val="16"/>
                <w:szCs w:val="16"/>
              </w:rPr>
              <w:t>If person demonstrated/tried specific tasks, briefly note these.</w:t>
            </w:r>
          </w:p>
          <w:p w:rsidR="007D1C2B" w:rsidRPr="000D2835" w:rsidRDefault="007D1C2B" w:rsidP="007D1C2B">
            <w:pPr>
              <w:jc w:val="center"/>
              <w:rPr>
                <w:sz w:val="16"/>
                <w:szCs w:val="16"/>
              </w:rPr>
            </w:pPr>
            <w:r w:rsidRPr="000D2835">
              <w:rPr>
                <w:sz w:val="16"/>
                <w:szCs w:val="16"/>
              </w:rPr>
              <w:t>Note person’s reaction: positive</w:t>
            </w:r>
            <w:r>
              <w:rPr>
                <w:sz w:val="16"/>
                <w:szCs w:val="16"/>
              </w:rPr>
              <w:t>,</w:t>
            </w:r>
            <w:r w:rsidRPr="000D2835">
              <w:rPr>
                <w:sz w:val="16"/>
                <w:szCs w:val="16"/>
              </w:rPr>
              <w:t xml:space="preserve"> neutral or negative.</w:t>
            </w:r>
          </w:p>
          <w:p w:rsidR="007D1C2B" w:rsidRPr="004F1D1E" w:rsidRDefault="007D1C2B" w:rsidP="007D1C2B">
            <w:pPr>
              <w:jc w:val="center"/>
              <w:rPr>
                <w:b/>
              </w:rPr>
            </w:pPr>
            <w:r w:rsidRPr="000D2835">
              <w:rPr>
                <w:sz w:val="16"/>
                <w:szCs w:val="16"/>
              </w:rPr>
              <w:t>If positive or negative reaction, note why.</w:t>
            </w:r>
          </w:p>
        </w:tc>
        <w:tc>
          <w:tcPr>
            <w:tcW w:w="1620" w:type="dxa"/>
            <w:shd w:val="clear" w:color="auto" w:fill="FFFFFF" w:themeFill="background1"/>
          </w:tcPr>
          <w:p w:rsidR="007D1C2B" w:rsidRPr="004F1D1E" w:rsidRDefault="007D1C2B" w:rsidP="007D1C2B">
            <w:pPr>
              <w:rPr>
                <w:sz w:val="16"/>
                <w:szCs w:val="16"/>
              </w:rPr>
            </w:pPr>
            <w:r w:rsidRPr="004F1D1E">
              <w:rPr>
                <w:b/>
              </w:rPr>
              <w:t xml:space="preserve">Time Spent Completing Activity </w:t>
            </w:r>
            <w:r w:rsidRPr="004F1D1E">
              <w:rPr>
                <w:sz w:val="16"/>
                <w:szCs w:val="16"/>
              </w:rPr>
              <w:t>(including Travel Time with Member)</w:t>
            </w:r>
          </w:p>
        </w:tc>
        <w:tc>
          <w:tcPr>
            <w:tcW w:w="1710" w:type="dxa"/>
            <w:shd w:val="clear" w:color="auto" w:fill="FFFFFF" w:themeFill="background1"/>
          </w:tcPr>
          <w:p w:rsidR="007D1C2B" w:rsidRPr="004F1D1E" w:rsidRDefault="007D1C2B" w:rsidP="007D1C2B">
            <w:pPr>
              <w:rPr>
                <w:b/>
              </w:rPr>
            </w:pPr>
            <w:r w:rsidRPr="004F1D1E">
              <w:rPr>
                <w:b/>
              </w:rPr>
              <w:t xml:space="preserve">Travel Time </w:t>
            </w:r>
            <w:r w:rsidRPr="004F1D1E">
              <w:rPr>
                <w:sz w:val="16"/>
                <w:szCs w:val="16"/>
              </w:rPr>
              <w:t xml:space="preserve">(without Member) </w:t>
            </w:r>
            <w:r w:rsidRPr="004F1D1E">
              <w:rPr>
                <w:b/>
              </w:rPr>
              <w:t>Associated with Activity</w:t>
            </w:r>
          </w:p>
        </w:tc>
        <w:tc>
          <w:tcPr>
            <w:tcW w:w="1980" w:type="dxa"/>
            <w:shd w:val="clear" w:color="auto" w:fill="FFFFFF" w:themeFill="background1"/>
          </w:tcPr>
          <w:p w:rsidR="007D1C2B" w:rsidRPr="004F1D1E" w:rsidRDefault="007D1C2B" w:rsidP="007D1C2B">
            <w:pPr>
              <w:rPr>
                <w:sz w:val="16"/>
                <w:szCs w:val="16"/>
              </w:rPr>
            </w:pPr>
            <w:r w:rsidRPr="004F1D1E">
              <w:rPr>
                <w:b/>
              </w:rPr>
              <w:t xml:space="preserve">Staff Miles Driven </w:t>
            </w:r>
            <w:r w:rsidRPr="004F1D1E">
              <w:rPr>
                <w:sz w:val="16"/>
                <w:szCs w:val="16"/>
              </w:rPr>
              <w:t>(during travel with and without the Member)</w:t>
            </w:r>
          </w:p>
        </w:tc>
      </w:tr>
      <w:tr w:rsidR="00747E37" w:rsidRPr="004F1D1E" w:rsidTr="00B36262">
        <w:trPr>
          <w:cantSplit/>
        </w:trPr>
        <w:sdt>
          <w:sdtPr>
            <w:rPr>
              <w:b/>
            </w:rPr>
            <w:alias w:val="4. Discovery Service Log: Date of Service (1)"/>
            <w:tag w:val="4. Discovery Service Log: Date of Service (1)"/>
            <w:id w:val="-989403711"/>
            <w:placeholder>
              <w:docPart w:val="AA29D943EB0B4587B57704EF5A251D31"/>
            </w:placeholder>
            <w:date>
              <w:dateFormat w:val="M/d/yyyy"/>
              <w:lid w:val="en-US"/>
              <w:storeMappedDataAs w:val="dateTime"/>
              <w:calendar w:val="gregorian"/>
            </w:date>
          </w:sdtPr>
          <w:sdtEndPr/>
          <w:sdtContent>
            <w:tc>
              <w:tcPr>
                <w:tcW w:w="1638" w:type="dxa"/>
                <w:shd w:val="clear" w:color="auto" w:fill="B6DDE8" w:themeFill="accent5" w:themeFillTint="66"/>
              </w:tcPr>
              <w:p w:rsidR="00747E37" w:rsidRDefault="00747E37" w:rsidP="00747E37">
                <w:pPr>
                  <w:tabs>
                    <w:tab w:val="left" w:pos="1050"/>
                  </w:tabs>
                  <w:rPr>
                    <w:b/>
                  </w:rPr>
                </w:pPr>
                <w:r>
                  <w:rPr>
                    <w:b/>
                  </w:rPr>
                  <w:tab/>
                </w:r>
              </w:p>
            </w:tc>
          </w:sdtContent>
        </w:sdt>
        <w:tc>
          <w:tcPr>
            <w:tcW w:w="62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Activity and Location (If demonstrated/tried specific tasks, briefly note these. Note reaction: positive, neutral or negative, and why)"/>
                  <w:statusText w:type="text" w:val="Activity and Location (If demonstrated/tried specific tasks, briefly note these. Note reaction: positive, neutral or negative, and wh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47E37" w:rsidRPr="004F1D1E" w:rsidTr="00B36262">
        <w:trPr>
          <w:cantSplit/>
        </w:trPr>
        <w:sdt>
          <w:sdtPr>
            <w:rPr>
              <w:b/>
            </w:rPr>
            <w:alias w:val="Date of Service (2)"/>
            <w:tag w:val="Date of Service (2)"/>
            <w:id w:val="2008710917"/>
            <w:placeholder>
              <w:docPart w:val="6BF03FCCF6F44231A0A282786A3585C4"/>
            </w:placeholder>
            <w:date>
              <w:dateFormat w:val="M/d/yyyy"/>
              <w:lid w:val="en-US"/>
              <w:storeMappedDataAs w:val="dateTime"/>
              <w:calendar w:val="gregorian"/>
            </w:date>
          </w:sdtPr>
          <w:sdtEndPr/>
          <w:sdtContent>
            <w:tc>
              <w:tcPr>
                <w:tcW w:w="1638" w:type="dxa"/>
                <w:shd w:val="clear" w:color="auto" w:fill="B6DDE8" w:themeFill="accent5" w:themeFillTint="66"/>
              </w:tcPr>
              <w:p w:rsidR="00747E37" w:rsidRDefault="00747E37" w:rsidP="00747E37">
                <w:pPr>
                  <w:tabs>
                    <w:tab w:val="left" w:pos="1050"/>
                  </w:tabs>
                  <w:rPr>
                    <w:b/>
                  </w:rPr>
                </w:pPr>
                <w:r>
                  <w:rPr>
                    <w:b/>
                  </w:rPr>
                  <w:tab/>
                </w:r>
              </w:p>
            </w:tc>
          </w:sdtContent>
        </w:sdt>
        <w:tc>
          <w:tcPr>
            <w:tcW w:w="62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Activity and Location (If demonstrated/tried specific tasks, briefly note these. Note reaction: positive, neutral or negative, and why)"/>
                  <w:statusText w:type="text" w:val="Activity and Location (If demonstrated/tried specific tasks, briefly note these. Note reaction: positive, neutral or negative, and wh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47E37" w:rsidRPr="004F1D1E" w:rsidTr="00B36262">
        <w:trPr>
          <w:cantSplit/>
        </w:trPr>
        <w:sdt>
          <w:sdtPr>
            <w:rPr>
              <w:b/>
            </w:rPr>
            <w:alias w:val="Date of Service (3)"/>
            <w:tag w:val="Date of Service (3)"/>
            <w:id w:val="748538029"/>
            <w:placeholder>
              <w:docPart w:val="45A56B7CCFAD4F98BCC55179BCD7E1B7"/>
            </w:placeholder>
            <w:date>
              <w:dateFormat w:val="M/d/yyyy"/>
              <w:lid w:val="en-US"/>
              <w:storeMappedDataAs w:val="dateTime"/>
              <w:calendar w:val="gregorian"/>
            </w:date>
          </w:sdtPr>
          <w:sdtEndPr/>
          <w:sdtContent>
            <w:tc>
              <w:tcPr>
                <w:tcW w:w="1638" w:type="dxa"/>
                <w:shd w:val="clear" w:color="auto" w:fill="B6DDE8" w:themeFill="accent5" w:themeFillTint="66"/>
              </w:tcPr>
              <w:p w:rsidR="00747E37" w:rsidRPr="0004501B" w:rsidRDefault="00747E37" w:rsidP="00747E37">
                <w:pPr>
                  <w:tabs>
                    <w:tab w:val="left" w:pos="1050"/>
                  </w:tabs>
                  <w:rPr>
                    <w:b/>
                  </w:rPr>
                </w:pPr>
                <w:r>
                  <w:rPr>
                    <w:b/>
                  </w:rPr>
                  <w:tab/>
                </w:r>
              </w:p>
            </w:tc>
          </w:sdtContent>
        </w:sdt>
        <w:tc>
          <w:tcPr>
            <w:tcW w:w="62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Activity and Location (If demonstrated/tried specific tasks, briefly note these. Note reaction: positive, neutral or negative, and why)"/>
                  <w:statusText w:type="text" w:val="Activity and Location (If demonstrated/tried specific tasks, briefly note these. Note reaction: positive, neutral or negative, and wh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47E37" w:rsidRPr="004F1D1E" w:rsidTr="00B36262">
        <w:trPr>
          <w:cantSplit/>
        </w:trPr>
        <w:sdt>
          <w:sdtPr>
            <w:rPr>
              <w:b/>
            </w:rPr>
            <w:alias w:val="Date of Service (4)"/>
            <w:tag w:val="Date of Service (4)"/>
            <w:id w:val="-48225617"/>
            <w:placeholder>
              <w:docPart w:val="B4C3252BBF524681AFA141A188D3590B"/>
            </w:placeholder>
            <w:date>
              <w:dateFormat w:val="M/d/yyyy"/>
              <w:lid w:val="en-US"/>
              <w:storeMappedDataAs w:val="dateTime"/>
              <w:calendar w:val="gregorian"/>
            </w:date>
          </w:sdtPr>
          <w:sdtEndPr/>
          <w:sdtContent>
            <w:tc>
              <w:tcPr>
                <w:tcW w:w="1638" w:type="dxa"/>
                <w:shd w:val="clear" w:color="auto" w:fill="B6DDE8" w:themeFill="accent5" w:themeFillTint="66"/>
              </w:tcPr>
              <w:p w:rsidR="00747E37" w:rsidRDefault="00747E37" w:rsidP="00747E37">
                <w:pPr>
                  <w:tabs>
                    <w:tab w:val="left" w:pos="1050"/>
                  </w:tabs>
                  <w:rPr>
                    <w:b/>
                  </w:rPr>
                </w:pPr>
                <w:r>
                  <w:rPr>
                    <w:b/>
                  </w:rPr>
                  <w:tab/>
                </w:r>
              </w:p>
            </w:tc>
          </w:sdtContent>
        </w:sdt>
        <w:tc>
          <w:tcPr>
            <w:tcW w:w="62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Activity and Location (If demonstrated/tried specific tasks, briefly note these. Note reaction: positive, neutral or negative, and why)"/>
                  <w:statusText w:type="text" w:val="Activity and Location (If demonstrated/tried specific tasks, briefly note these. Note reaction: positive, neutral or negative, and wh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47E37" w:rsidRPr="004F1D1E" w:rsidTr="00B36262">
        <w:trPr>
          <w:cantSplit/>
        </w:trPr>
        <w:sdt>
          <w:sdtPr>
            <w:rPr>
              <w:b/>
            </w:rPr>
            <w:alias w:val="Date of Service (5)"/>
            <w:tag w:val="Date of Service (5)"/>
            <w:id w:val="-236790769"/>
            <w:placeholder>
              <w:docPart w:val="2AA4C168DF59445696998E7B73B7E4CD"/>
            </w:placeholder>
            <w:date>
              <w:dateFormat w:val="M/d/yyyy"/>
              <w:lid w:val="en-US"/>
              <w:storeMappedDataAs w:val="dateTime"/>
              <w:calendar w:val="gregorian"/>
            </w:date>
          </w:sdtPr>
          <w:sdtEndPr/>
          <w:sdtContent>
            <w:tc>
              <w:tcPr>
                <w:tcW w:w="1638" w:type="dxa"/>
                <w:shd w:val="clear" w:color="auto" w:fill="B6DDE8" w:themeFill="accent5" w:themeFillTint="66"/>
              </w:tcPr>
              <w:p w:rsidR="00747E37" w:rsidRPr="0004501B" w:rsidRDefault="00747E37" w:rsidP="00747E37">
                <w:pPr>
                  <w:tabs>
                    <w:tab w:val="left" w:pos="1050"/>
                  </w:tabs>
                  <w:rPr>
                    <w:b/>
                  </w:rPr>
                </w:pPr>
                <w:r>
                  <w:rPr>
                    <w:b/>
                  </w:rPr>
                  <w:tab/>
                </w:r>
              </w:p>
            </w:tc>
          </w:sdtContent>
        </w:sdt>
        <w:tc>
          <w:tcPr>
            <w:tcW w:w="62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Activity and Location (If demonstrated/tried specific tasks, briefly note these. Note reaction: positive, neutral or negative, and why)"/>
                  <w:statusText w:type="text" w:val="Activity and Location (If demonstrated/tried specific tasks, briefly note these. Note reaction: positive, neutral or negative, and wh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47E37" w:rsidRPr="004F1D1E" w:rsidTr="00B36262">
        <w:trPr>
          <w:cantSplit/>
        </w:trPr>
        <w:sdt>
          <w:sdtPr>
            <w:rPr>
              <w:b/>
            </w:rPr>
            <w:alias w:val="Date of Service (6)"/>
            <w:tag w:val="Date of Service (6)"/>
            <w:id w:val="-2074034094"/>
            <w:placeholder>
              <w:docPart w:val="F62D1039E5C24399834A0F7C892BFF93"/>
            </w:placeholder>
            <w:date>
              <w:dateFormat w:val="M/d/yyyy"/>
              <w:lid w:val="en-US"/>
              <w:storeMappedDataAs w:val="dateTime"/>
              <w:calendar w:val="gregorian"/>
            </w:date>
          </w:sdtPr>
          <w:sdtEndPr/>
          <w:sdtContent>
            <w:tc>
              <w:tcPr>
                <w:tcW w:w="1638" w:type="dxa"/>
                <w:shd w:val="clear" w:color="auto" w:fill="B6DDE8" w:themeFill="accent5" w:themeFillTint="66"/>
              </w:tcPr>
              <w:p w:rsidR="00747E37" w:rsidRDefault="00747E37" w:rsidP="00747E37">
                <w:pPr>
                  <w:tabs>
                    <w:tab w:val="left" w:pos="1050"/>
                  </w:tabs>
                  <w:rPr>
                    <w:b/>
                  </w:rPr>
                </w:pPr>
                <w:r>
                  <w:rPr>
                    <w:b/>
                  </w:rPr>
                  <w:tab/>
                </w:r>
              </w:p>
            </w:tc>
          </w:sdtContent>
        </w:sdt>
        <w:tc>
          <w:tcPr>
            <w:tcW w:w="62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Activity and Location (If demonstrated/tried specific tasks, briefly note these. Note reaction: positive, neutral or negative, and why)"/>
                  <w:statusText w:type="text" w:val="Activity and Location (If demonstrated/tried specific tasks, briefly note these. Note reaction: positive, neutral or negative, and wh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47E37" w:rsidRPr="004F1D1E" w:rsidTr="00B36262">
        <w:trPr>
          <w:cantSplit/>
        </w:trPr>
        <w:sdt>
          <w:sdtPr>
            <w:rPr>
              <w:b/>
            </w:rPr>
            <w:alias w:val="Date of Service (7)"/>
            <w:tag w:val="Date of Service (7)"/>
            <w:id w:val="2145379656"/>
            <w:placeholder>
              <w:docPart w:val="6DDF7AC3938C4DFAB5542267CE20255C"/>
            </w:placeholder>
            <w:date>
              <w:dateFormat w:val="M/d/yyyy"/>
              <w:lid w:val="en-US"/>
              <w:storeMappedDataAs w:val="dateTime"/>
              <w:calendar w:val="gregorian"/>
            </w:date>
          </w:sdtPr>
          <w:sdtEndPr/>
          <w:sdtContent>
            <w:tc>
              <w:tcPr>
                <w:tcW w:w="1638" w:type="dxa"/>
                <w:shd w:val="clear" w:color="auto" w:fill="B6DDE8" w:themeFill="accent5" w:themeFillTint="66"/>
              </w:tcPr>
              <w:p w:rsidR="00747E37" w:rsidRPr="0004501B" w:rsidRDefault="00747E37" w:rsidP="00747E37">
                <w:pPr>
                  <w:tabs>
                    <w:tab w:val="left" w:pos="1050"/>
                  </w:tabs>
                  <w:rPr>
                    <w:b/>
                  </w:rPr>
                </w:pPr>
                <w:r>
                  <w:rPr>
                    <w:b/>
                  </w:rPr>
                  <w:tab/>
                </w:r>
              </w:p>
            </w:tc>
          </w:sdtContent>
        </w:sdt>
        <w:tc>
          <w:tcPr>
            <w:tcW w:w="62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Activity and Location (If demonstrated/tried specific tasks, briefly note these. Note reaction: positive, neutral or negative, and why)"/>
                  <w:statusText w:type="text" w:val="Activity and Location (If demonstrated/tried specific tasks, briefly note these. Note reaction: positive, neutral or negative, and wh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47E37" w:rsidRPr="004F1D1E" w:rsidTr="00B36262">
        <w:trPr>
          <w:cantSplit/>
        </w:trPr>
        <w:sdt>
          <w:sdtPr>
            <w:rPr>
              <w:b/>
            </w:rPr>
            <w:alias w:val="Date of Service (8)"/>
            <w:tag w:val="Date of Service (8)"/>
            <w:id w:val="1409576902"/>
            <w:placeholder>
              <w:docPart w:val="A621C4DB037448EA903F0DCB07125EB4"/>
            </w:placeholder>
            <w:date>
              <w:dateFormat w:val="M/d/yyyy"/>
              <w:lid w:val="en-US"/>
              <w:storeMappedDataAs w:val="dateTime"/>
              <w:calendar w:val="gregorian"/>
            </w:date>
          </w:sdtPr>
          <w:sdtEndPr/>
          <w:sdtContent>
            <w:tc>
              <w:tcPr>
                <w:tcW w:w="1638" w:type="dxa"/>
                <w:shd w:val="clear" w:color="auto" w:fill="B6DDE8" w:themeFill="accent5" w:themeFillTint="66"/>
              </w:tcPr>
              <w:p w:rsidR="00747E37" w:rsidRDefault="00747E37" w:rsidP="00747E37">
                <w:pPr>
                  <w:tabs>
                    <w:tab w:val="left" w:pos="1050"/>
                  </w:tabs>
                  <w:rPr>
                    <w:b/>
                  </w:rPr>
                </w:pPr>
                <w:r>
                  <w:rPr>
                    <w:b/>
                  </w:rPr>
                  <w:tab/>
                </w:r>
              </w:p>
            </w:tc>
          </w:sdtContent>
        </w:sdt>
        <w:tc>
          <w:tcPr>
            <w:tcW w:w="62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Activity and Location (If demonstrated/tried specific tasks, briefly note these. Note reaction: positive, neutral or negative, and why)"/>
                  <w:statusText w:type="text" w:val="Activity and Location (If demonstrated/tried specific tasks, briefly note these. Note reaction: positive, neutral or negative, and wh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47E37" w:rsidRPr="004F1D1E" w:rsidTr="00B36262">
        <w:trPr>
          <w:cantSplit/>
        </w:trPr>
        <w:sdt>
          <w:sdtPr>
            <w:rPr>
              <w:b/>
            </w:rPr>
            <w:alias w:val="Date of Service (9)"/>
            <w:tag w:val="Date of Service (9)"/>
            <w:id w:val="1404415234"/>
            <w:placeholder>
              <w:docPart w:val="192988FF38104735B0F038B78C66D3DE"/>
            </w:placeholder>
            <w:date>
              <w:dateFormat w:val="M/d/yyyy"/>
              <w:lid w:val="en-US"/>
              <w:storeMappedDataAs w:val="dateTime"/>
              <w:calendar w:val="gregorian"/>
            </w:date>
          </w:sdtPr>
          <w:sdtEndPr/>
          <w:sdtContent>
            <w:tc>
              <w:tcPr>
                <w:tcW w:w="1638" w:type="dxa"/>
                <w:shd w:val="clear" w:color="auto" w:fill="B6DDE8" w:themeFill="accent5" w:themeFillTint="66"/>
              </w:tcPr>
              <w:p w:rsidR="00747E37" w:rsidRPr="0004501B" w:rsidRDefault="00747E37" w:rsidP="00747E37">
                <w:pPr>
                  <w:tabs>
                    <w:tab w:val="left" w:pos="1050"/>
                  </w:tabs>
                  <w:rPr>
                    <w:b/>
                  </w:rPr>
                </w:pPr>
                <w:r>
                  <w:rPr>
                    <w:b/>
                  </w:rPr>
                  <w:tab/>
                </w:r>
              </w:p>
            </w:tc>
          </w:sdtContent>
        </w:sdt>
        <w:tc>
          <w:tcPr>
            <w:tcW w:w="62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Activity and Location (If demonstrated/tried specific tasks, briefly note these. Note reaction: positive, neutral or negative, and why)"/>
                  <w:statusText w:type="text" w:val="Activity and Location (If demonstrated/tried specific tasks, briefly note these. Note reaction: positive, neutral or negative, and wh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47E37" w:rsidRPr="004F1D1E" w:rsidTr="00B36262">
        <w:trPr>
          <w:cantSplit/>
        </w:trPr>
        <w:sdt>
          <w:sdtPr>
            <w:rPr>
              <w:b/>
            </w:rPr>
            <w:alias w:val="Date of Service (10)"/>
            <w:tag w:val="Date of Service (10)"/>
            <w:id w:val="-2066951974"/>
            <w:placeholder>
              <w:docPart w:val="69AE4C45350E433C8AED99AB723CB170"/>
            </w:placeholder>
            <w:date>
              <w:dateFormat w:val="M/d/yyyy"/>
              <w:lid w:val="en-US"/>
              <w:storeMappedDataAs w:val="dateTime"/>
              <w:calendar w:val="gregorian"/>
            </w:date>
          </w:sdtPr>
          <w:sdtEndPr/>
          <w:sdtContent>
            <w:tc>
              <w:tcPr>
                <w:tcW w:w="1638" w:type="dxa"/>
                <w:shd w:val="clear" w:color="auto" w:fill="B6DDE8" w:themeFill="accent5" w:themeFillTint="66"/>
              </w:tcPr>
              <w:p w:rsidR="00747E37" w:rsidRDefault="00747E37" w:rsidP="00747E37">
                <w:pPr>
                  <w:tabs>
                    <w:tab w:val="left" w:pos="1050"/>
                  </w:tabs>
                  <w:rPr>
                    <w:b/>
                  </w:rPr>
                </w:pPr>
                <w:r>
                  <w:rPr>
                    <w:b/>
                  </w:rPr>
                  <w:tab/>
                </w:r>
              </w:p>
            </w:tc>
          </w:sdtContent>
        </w:sdt>
        <w:tc>
          <w:tcPr>
            <w:tcW w:w="62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Activity and Location (If demonstrated/tried specific tasks, briefly note these. Note reaction: positive, neutral or negative, and why)"/>
                  <w:statusText w:type="text" w:val="Activity and Location (If demonstrated/tried specific tasks, briefly note these. Note reaction: positive, neutral or negative, and wh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47E37" w:rsidRPr="004F1D1E" w:rsidTr="00B36262">
        <w:trPr>
          <w:cantSplit/>
        </w:trPr>
        <w:sdt>
          <w:sdtPr>
            <w:rPr>
              <w:b/>
            </w:rPr>
            <w:alias w:val="Date of Service (11)"/>
            <w:tag w:val="Date of Service (11)"/>
            <w:id w:val="-1230536945"/>
            <w:placeholder>
              <w:docPart w:val="4D7CF9F739284362820E92647AC407F9"/>
            </w:placeholder>
            <w:date>
              <w:dateFormat w:val="M/d/yyyy"/>
              <w:lid w:val="en-US"/>
              <w:storeMappedDataAs w:val="dateTime"/>
              <w:calendar w:val="gregorian"/>
            </w:date>
          </w:sdtPr>
          <w:sdtEndPr/>
          <w:sdtContent>
            <w:tc>
              <w:tcPr>
                <w:tcW w:w="1638" w:type="dxa"/>
                <w:shd w:val="clear" w:color="auto" w:fill="B6DDE8" w:themeFill="accent5" w:themeFillTint="66"/>
              </w:tcPr>
              <w:p w:rsidR="00747E37" w:rsidRDefault="00747E37" w:rsidP="00747E37">
                <w:pPr>
                  <w:tabs>
                    <w:tab w:val="left" w:pos="1050"/>
                  </w:tabs>
                  <w:rPr>
                    <w:b/>
                  </w:rPr>
                </w:pPr>
                <w:r>
                  <w:rPr>
                    <w:b/>
                  </w:rPr>
                  <w:tab/>
                </w:r>
              </w:p>
            </w:tc>
          </w:sdtContent>
        </w:sdt>
        <w:tc>
          <w:tcPr>
            <w:tcW w:w="62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Activity and Location (If demonstrated/tried specific tasks, briefly note these. Note reaction: positive, neutral or negative, and why)"/>
                  <w:statusText w:type="text" w:val="Activity and Location (If demonstrated/tried specific tasks, briefly note these. Note reaction: positive, neutral or negative, and wh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47E37" w:rsidRPr="004F1D1E" w:rsidTr="00B36262">
        <w:trPr>
          <w:cantSplit/>
        </w:trPr>
        <w:sdt>
          <w:sdtPr>
            <w:rPr>
              <w:b/>
            </w:rPr>
            <w:alias w:val="Date of Service (12)"/>
            <w:tag w:val="Date of Service (12)"/>
            <w:id w:val="-1223211965"/>
            <w:placeholder>
              <w:docPart w:val="DD6854904A9040449F9EBF4596B19EDA"/>
            </w:placeholder>
            <w:date>
              <w:dateFormat w:val="M/d/yyyy"/>
              <w:lid w:val="en-US"/>
              <w:storeMappedDataAs w:val="dateTime"/>
              <w:calendar w:val="gregorian"/>
            </w:date>
          </w:sdtPr>
          <w:sdtEndPr/>
          <w:sdtContent>
            <w:tc>
              <w:tcPr>
                <w:tcW w:w="1638" w:type="dxa"/>
                <w:shd w:val="clear" w:color="auto" w:fill="B6DDE8" w:themeFill="accent5" w:themeFillTint="66"/>
              </w:tcPr>
              <w:p w:rsidR="00747E37" w:rsidRDefault="00747E37" w:rsidP="00747E37">
                <w:pPr>
                  <w:tabs>
                    <w:tab w:val="left" w:pos="1050"/>
                  </w:tabs>
                  <w:rPr>
                    <w:b/>
                  </w:rPr>
                </w:pPr>
                <w:r>
                  <w:rPr>
                    <w:b/>
                  </w:rPr>
                  <w:tab/>
                </w:r>
              </w:p>
            </w:tc>
          </w:sdtContent>
        </w:sdt>
        <w:tc>
          <w:tcPr>
            <w:tcW w:w="62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Activity and Location (If demonstrated/tried specific tasks, briefly note these. Note reaction: positive, neutral or negative, and why)"/>
                  <w:statusText w:type="text" w:val="Activity and Location (If demonstrated/tried specific tasks, briefly note these. Note reaction: positive, neutral or negative, and wh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47E37" w:rsidRPr="004F1D1E" w:rsidTr="00B36262">
        <w:trPr>
          <w:cantSplit/>
        </w:trPr>
        <w:sdt>
          <w:sdtPr>
            <w:rPr>
              <w:b/>
            </w:rPr>
            <w:alias w:val="Date of Service (13)"/>
            <w:tag w:val="Date of Service (13)"/>
            <w:id w:val="236288000"/>
            <w:placeholder>
              <w:docPart w:val="4EC7D47A08594C74B312F2F2C240D1E9"/>
            </w:placeholder>
            <w:date>
              <w:dateFormat w:val="M/d/yyyy"/>
              <w:lid w:val="en-US"/>
              <w:storeMappedDataAs w:val="dateTime"/>
              <w:calendar w:val="gregorian"/>
            </w:date>
          </w:sdtPr>
          <w:sdtEndPr/>
          <w:sdtContent>
            <w:tc>
              <w:tcPr>
                <w:tcW w:w="1638" w:type="dxa"/>
                <w:shd w:val="clear" w:color="auto" w:fill="B6DDE8" w:themeFill="accent5" w:themeFillTint="66"/>
              </w:tcPr>
              <w:p w:rsidR="00747E37" w:rsidRDefault="00747E37" w:rsidP="00747E37">
                <w:pPr>
                  <w:tabs>
                    <w:tab w:val="left" w:pos="1050"/>
                  </w:tabs>
                  <w:rPr>
                    <w:b/>
                  </w:rPr>
                </w:pPr>
                <w:r>
                  <w:rPr>
                    <w:b/>
                  </w:rPr>
                  <w:tab/>
                </w:r>
              </w:p>
            </w:tc>
          </w:sdtContent>
        </w:sdt>
        <w:tc>
          <w:tcPr>
            <w:tcW w:w="62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Activity and Location (If demonstrated/tried specific tasks, briefly note these. Note reaction: positive, neutral or negative, and why)"/>
                  <w:statusText w:type="text" w:val="Activity and Location (If demonstrated/tried specific tasks, briefly note these. Note reaction: positive, neutral or negative, and wh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47E37" w:rsidRPr="004F1D1E" w:rsidTr="00B36262">
        <w:trPr>
          <w:cantSplit/>
        </w:trPr>
        <w:sdt>
          <w:sdtPr>
            <w:rPr>
              <w:b/>
            </w:rPr>
            <w:alias w:val="Date of Service (14)"/>
            <w:tag w:val="Date of Service (14)"/>
            <w:id w:val="-347802755"/>
            <w:placeholder>
              <w:docPart w:val="C6257F7D098C4ED890F4179308A273BB"/>
            </w:placeholder>
            <w:date>
              <w:dateFormat w:val="M/d/yyyy"/>
              <w:lid w:val="en-US"/>
              <w:storeMappedDataAs w:val="dateTime"/>
              <w:calendar w:val="gregorian"/>
            </w:date>
          </w:sdtPr>
          <w:sdtEndPr/>
          <w:sdtContent>
            <w:tc>
              <w:tcPr>
                <w:tcW w:w="1638" w:type="dxa"/>
                <w:shd w:val="clear" w:color="auto" w:fill="B6DDE8" w:themeFill="accent5" w:themeFillTint="66"/>
              </w:tcPr>
              <w:p w:rsidR="00747E37" w:rsidRDefault="00747E37" w:rsidP="00747E37">
                <w:pPr>
                  <w:tabs>
                    <w:tab w:val="left" w:pos="1050"/>
                  </w:tabs>
                  <w:rPr>
                    <w:b/>
                  </w:rPr>
                </w:pPr>
                <w:r>
                  <w:rPr>
                    <w:b/>
                  </w:rPr>
                  <w:tab/>
                </w:r>
              </w:p>
            </w:tc>
          </w:sdtContent>
        </w:sdt>
        <w:tc>
          <w:tcPr>
            <w:tcW w:w="62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Activity and Location (If demonstrated/tried specific tasks, briefly note these. Note reaction: positive, neutral or negative, and why)"/>
                  <w:statusText w:type="text" w:val="Activity and Location (If demonstrated/tried specific tasks, briefly note these. Note reaction: positive, neutral or negative, and wh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47E37" w:rsidRPr="004F1D1E" w:rsidTr="00B36262">
        <w:trPr>
          <w:cantSplit/>
        </w:trPr>
        <w:sdt>
          <w:sdtPr>
            <w:rPr>
              <w:b/>
            </w:rPr>
            <w:alias w:val="Date of Service (15)"/>
            <w:tag w:val="Date of Service (15)"/>
            <w:id w:val="2003078979"/>
            <w:placeholder>
              <w:docPart w:val="C93B6425A8DD4AE6B55EA609840897CD"/>
            </w:placeholder>
            <w:date>
              <w:dateFormat w:val="M/d/yyyy"/>
              <w:lid w:val="en-US"/>
              <w:storeMappedDataAs w:val="dateTime"/>
              <w:calendar w:val="gregorian"/>
            </w:date>
          </w:sdtPr>
          <w:sdtEndPr/>
          <w:sdtContent>
            <w:tc>
              <w:tcPr>
                <w:tcW w:w="1638" w:type="dxa"/>
                <w:shd w:val="clear" w:color="auto" w:fill="B6DDE8" w:themeFill="accent5" w:themeFillTint="66"/>
              </w:tcPr>
              <w:p w:rsidR="00747E37" w:rsidRDefault="00747E37" w:rsidP="00747E37">
                <w:pPr>
                  <w:tabs>
                    <w:tab w:val="left" w:pos="1050"/>
                  </w:tabs>
                  <w:rPr>
                    <w:b/>
                  </w:rPr>
                </w:pPr>
                <w:r>
                  <w:rPr>
                    <w:b/>
                  </w:rPr>
                  <w:tab/>
                </w:r>
              </w:p>
            </w:tc>
          </w:sdtContent>
        </w:sdt>
        <w:tc>
          <w:tcPr>
            <w:tcW w:w="62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Activity and Location (If demonstrated/tried specific tasks, briefly note these. Note reaction: positive, neutral or negative, and why)"/>
                  <w:statusText w:type="text" w:val="Activity and Location (If demonstrated/tried specific tasks, briefly note these. Note reaction: positive, neutral or negative, and wh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47E37" w:rsidRPr="004F1D1E" w:rsidTr="00B36262">
        <w:trPr>
          <w:cantSplit/>
        </w:trPr>
        <w:sdt>
          <w:sdtPr>
            <w:rPr>
              <w:b/>
            </w:rPr>
            <w:alias w:val="Date of Service (16)"/>
            <w:tag w:val="Date of Service (16)"/>
            <w:id w:val="1736665725"/>
            <w:placeholder>
              <w:docPart w:val="4E9D8B6229CA4D549F11FE34DB2B7F78"/>
            </w:placeholder>
            <w:date>
              <w:dateFormat w:val="M/d/yyyy"/>
              <w:lid w:val="en-US"/>
              <w:storeMappedDataAs w:val="dateTime"/>
              <w:calendar w:val="gregorian"/>
            </w:date>
          </w:sdtPr>
          <w:sdtEndPr/>
          <w:sdtContent>
            <w:tc>
              <w:tcPr>
                <w:tcW w:w="1638" w:type="dxa"/>
                <w:shd w:val="clear" w:color="auto" w:fill="B6DDE8" w:themeFill="accent5" w:themeFillTint="66"/>
              </w:tcPr>
              <w:p w:rsidR="00747E37" w:rsidRDefault="00747E37" w:rsidP="00747E37">
                <w:pPr>
                  <w:tabs>
                    <w:tab w:val="left" w:pos="1050"/>
                  </w:tabs>
                  <w:rPr>
                    <w:b/>
                  </w:rPr>
                </w:pPr>
                <w:r>
                  <w:rPr>
                    <w:b/>
                  </w:rPr>
                  <w:tab/>
                </w:r>
              </w:p>
            </w:tc>
          </w:sdtContent>
        </w:sdt>
        <w:tc>
          <w:tcPr>
            <w:tcW w:w="62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Activity and Location (If demonstrated/tried specific tasks, briefly note these. Note reaction: positive, neutral or negative, and why)"/>
                  <w:statusText w:type="text" w:val="Activity and Location (If demonstrated/tried specific tasks, briefly note these. Note reaction: positive, neutral or negative, and wh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47E37" w:rsidRPr="004F1D1E" w:rsidTr="00B36262">
        <w:trPr>
          <w:cantSplit/>
        </w:trPr>
        <w:sdt>
          <w:sdtPr>
            <w:rPr>
              <w:b/>
            </w:rPr>
            <w:alias w:val="Date of Service (17)"/>
            <w:tag w:val="Date of Service (17)"/>
            <w:id w:val="-1605571983"/>
            <w:placeholder>
              <w:docPart w:val="3FF06AE1800C4E8E97F1A449623EA18C"/>
            </w:placeholder>
            <w:date>
              <w:dateFormat w:val="M/d/yyyy"/>
              <w:lid w:val="en-US"/>
              <w:storeMappedDataAs w:val="dateTime"/>
              <w:calendar w:val="gregorian"/>
            </w:date>
          </w:sdtPr>
          <w:sdtEndPr/>
          <w:sdtContent>
            <w:tc>
              <w:tcPr>
                <w:tcW w:w="1638" w:type="dxa"/>
                <w:shd w:val="clear" w:color="auto" w:fill="B6DDE8" w:themeFill="accent5" w:themeFillTint="66"/>
              </w:tcPr>
              <w:p w:rsidR="00747E37" w:rsidRDefault="00747E37" w:rsidP="00747E37">
                <w:pPr>
                  <w:tabs>
                    <w:tab w:val="left" w:pos="1050"/>
                  </w:tabs>
                  <w:rPr>
                    <w:b/>
                  </w:rPr>
                </w:pPr>
                <w:r>
                  <w:rPr>
                    <w:b/>
                  </w:rPr>
                  <w:tab/>
                </w:r>
              </w:p>
            </w:tc>
          </w:sdtContent>
        </w:sdt>
        <w:tc>
          <w:tcPr>
            <w:tcW w:w="62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Activity and Location (If demonstrated/tried specific tasks, briefly note these. Note reaction: positive, neutral or negative, and why)"/>
                  <w:statusText w:type="text" w:val="Activity and Location (If demonstrated/tried specific tasks, briefly note these. Note reaction: positive, neutral or negative, and wh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47E37" w:rsidRPr="004F1D1E" w:rsidTr="00B36262">
        <w:trPr>
          <w:cantSplit/>
        </w:trPr>
        <w:sdt>
          <w:sdtPr>
            <w:rPr>
              <w:b/>
            </w:rPr>
            <w:alias w:val="Date of Service (18)"/>
            <w:tag w:val="Date of Service (18)"/>
            <w:id w:val="1459307128"/>
            <w:placeholder>
              <w:docPart w:val="C327E84CA3EA4CD9B020B777ACAEE3A5"/>
            </w:placeholder>
            <w:date>
              <w:dateFormat w:val="M/d/yyyy"/>
              <w:lid w:val="en-US"/>
              <w:storeMappedDataAs w:val="dateTime"/>
              <w:calendar w:val="gregorian"/>
            </w:date>
          </w:sdtPr>
          <w:sdtEndPr/>
          <w:sdtContent>
            <w:tc>
              <w:tcPr>
                <w:tcW w:w="1638" w:type="dxa"/>
                <w:shd w:val="clear" w:color="auto" w:fill="B6DDE8" w:themeFill="accent5" w:themeFillTint="66"/>
              </w:tcPr>
              <w:p w:rsidR="00747E37" w:rsidRDefault="00747E37" w:rsidP="00747E37">
                <w:pPr>
                  <w:tabs>
                    <w:tab w:val="left" w:pos="1050"/>
                  </w:tabs>
                  <w:rPr>
                    <w:b/>
                  </w:rPr>
                </w:pPr>
                <w:r>
                  <w:rPr>
                    <w:b/>
                  </w:rPr>
                  <w:tab/>
                </w:r>
              </w:p>
            </w:tc>
          </w:sdtContent>
        </w:sdt>
        <w:tc>
          <w:tcPr>
            <w:tcW w:w="62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Activity and Location (If demonstrated/tried specific tasks, briefly note these. Note reaction: positive, neutral or negative, and why)"/>
                  <w:statusText w:type="text" w:val="Activity and Location (If demonstrated/tried specific tasks, briefly note these. Note reaction: positive, neutral or negative, and wh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47E37" w:rsidRPr="004F1D1E" w:rsidTr="00B36262">
        <w:trPr>
          <w:cantSplit/>
        </w:trPr>
        <w:sdt>
          <w:sdtPr>
            <w:rPr>
              <w:b/>
            </w:rPr>
            <w:alias w:val="Date of Service (19)"/>
            <w:tag w:val="Date of Service (19)"/>
            <w:id w:val="1490758960"/>
            <w:placeholder>
              <w:docPart w:val="D88F291A0735466C8A4F7F0020D5C66B"/>
            </w:placeholder>
            <w:date>
              <w:dateFormat w:val="M/d/yyyy"/>
              <w:lid w:val="en-US"/>
              <w:storeMappedDataAs w:val="dateTime"/>
              <w:calendar w:val="gregorian"/>
            </w:date>
          </w:sdtPr>
          <w:sdtEndPr/>
          <w:sdtContent>
            <w:tc>
              <w:tcPr>
                <w:tcW w:w="1638" w:type="dxa"/>
                <w:shd w:val="clear" w:color="auto" w:fill="B6DDE8" w:themeFill="accent5" w:themeFillTint="66"/>
              </w:tcPr>
              <w:p w:rsidR="00747E37" w:rsidRDefault="00747E37" w:rsidP="00747E37">
                <w:pPr>
                  <w:tabs>
                    <w:tab w:val="left" w:pos="1050"/>
                  </w:tabs>
                  <w:rPr>
                    <w:b/>
                  </w:rPr>
                </w:pPr>
                <w:r>
                  <w:rPr>
                    <w:b/>
                  </w:rPr>
                  <w:tab/>
                </w:r>
              </w:p>
            </w:tc>
          </w:sdtContent>
        </w:sdt>
        <w:tc>
          <w:tcPr>
            <w:tcW w:w="62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Activity and Location (If demonstrated/tried specific tasks, briefly note these. Note reaction: positive, neutral or negative, and why)"/>
                  <w:statusText w:type="text" w:val="Activity and Location (If demonstrated/tried specific tasks, briefly note these. Note reaction: positive, neutral or negative, and wh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47E37" w:rsidRPr="004F1D1E" w:rsidTr="00B36262">
        <w:trPr>
          <w:cantSplit/>
        </w:trPr>
        <w:sdt>
          <w:sdtPr>
            <w:rPr>
              <w:b/>
            </w:rPr>
            <w:alias w:val="Date of Service (20)"/>
            <w:tag w:val="Date of Service (20)"/>
            <w:id w:val="-938835777"/>
            <w:placeholder>
              <w:docPart w:val="315C38C4CC144F88946E9D4D2DAA766C"/>
            </w:placeholder>
            <w:date>
              <w:dateFormat w:val="M/d/yyyy"/>
              <w:lid w:val="en-US"/>
              <w:storeMappedDataAs w:val="dateTime"/>
              <w:calendar w:val="gregorian"/>
            </w:date>
          </w:sdtPr>
          <w:sdtEndPr/>
          <w:sdtContent>
            <w:tc>
              <w:tcPr>
                <w:tcW w:w="1638" w:type="dxa"/>
                <w:shd w:val="clear" w:color="auto" w:fill="B6DDE8" w:themeFill="accent5" w:themeFillTint="66"/>
              </w:tcPr>
              <w:p w:rsidR="00747E37" w:rsidRDefault="00747E37" w:rsidP="00747E37">
                <w:pPr>
                  <w:tabs>
                    <w:tab w:val="left" w:pos="1050"/>
                  </w:tabs>
                  <w:rPr>
                    <w:b/>
                  </w:rPr>
                </w:pPr>
                <w:r>
                  <w:rPr>
                    <w:b/>
                  </w:rPr>
                  <w:tab/>
                </w:r>
              </w:p>
            </w:tc>
          </w:sdtContent>
        </w:sdt>
        <w:tc>
          <w:tcPr>
            <w:tcW w:w="62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Activity and Location (If demonstrated/tried specific tasks, briefly note these. Note reaction: positive, neutral or negative, and why)"/>
                  <w:statusText w:type="text" w:val="Activity and Location (If demonstrated/tried specific tasks, briefly note these. Note reaction: positive, neutral or negative, and wh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747E37" w:rsidRDefault="00747E37" w:rsidP="00747E37">
      <w:pPr>
        <w:pStyle w:val="Heading2"/>
      </w:pPr>
      <w:r>
        <w:t>Discovery Profile</w:t>
      </w:r>
    </w:p>
    <w:p w:rsidR="00747E37" w:rsidRDefault="00747E37" w:rsidP="00747E37">
      <w:pPr>
        <w:pStyle w:val="ListParagraph"/>
        <w:numPr>
          <w:ilvl w:val="1"/>
          <w:numId w:val="3"/>
        </w:numPr>
        <w:spacing w:after="0"/>
        <w:rPr>
          <w:i/>
        </w:rPr>
      </w:pPr>
      <w:r w:rsidRPr="000D2835">
        <w:rPr>
          <w:i/>
        </w:rPr>
        <w:t>Strong, Verified Interests Connected to Businesses or Self-Employment Options</w:t>
      </w:r>
    </w:p>
    <w:tbl>
      <w:tblPr>
        <w:tblStyle w:val="TableGrid"/>
        <w:tblW w:w="13176" w:type="dxa"/>
        <w:shd w:val="clear" w:color="auto" w:fill="B6DDE8" w:themeFill="accent5" w:themeFillTint="66"/>
        <w:tblLayout w:type="fixed"/>
        <w:tblLook w:val="04A0" w:firstRow="1" w:lastRow="0" w:firstColumn="1" w:lastColumn="0" w:noHBand="0" w:noVBand="1"/>
      </w:tblPr>
      <w:tblGrid>
        <w:gridCol w:w="3168"/>
        <w:gridCol w:w="5616"/>
        <w:gridCol w:w="4392"/>
      </w:tblGrid>
      <w:tr w:rsidR="00747E37" w:rsidRPr="000D2835" w:rsidTr="00B36262">
        <w:trPr>
          <w:cantSplit/>
          <w:tblHeader/>
        </w:trPr>
        <w:tc>
          <w:tcPr>
            <w:tcW w:w="3168" w:type="dxa"/>
            <w:shd w:val="clear" w:color="auto" w:fill="FFFFFF" w:themeFill="background1"/>
          </w:tcPr>
          <w:p w:rsidR="00747E37" w:rsidRPr="000D2835" w:rsidRDefault="00747E37" w:rsidP="009758CC">
            <w:pPr>
              <w:jc w:val="center"/>
              <w:rPr>
                <w:b/>
              </w:rPr>
            </w:pPr>
            <w:r w:rsidRPr="000D2835">
              <w:rPr>
                <w:b/>
              </w:rPr>
              <w:lastRenderedPageBreak/>
              <w:t>Interest</w:t>
            </w:r>
          </w:p>
        </w:tc>
        <w:tc>
          <w:tcPr>
            <w:tcW w:w="5616" w:type="dxa"/>
            <w:shd w:val="clear" w:color="auto" w:fill="FFFFFF" w:themeFill="background1"/>
          </w:tcPr>
          <w:p w:rsidR="00747E37" w:rsidRDefault="00747E37" w:rsidP="009758CC">
            <w:pPr>
              <w:jc w:val="center"/>
              <w:rPr>
                <w:b/>
              </w:rPr>
            </w:pPr>
            <w:r w:rsidRPr="000D2835">
              <w:rPr>
                <w:b/>
              </w:rPr>
              <w:t>How Verified as a Strong Interest?</w:t>
            </w:r>
          </w:p>
          <w:p w:rsidR="00747E37" w:rsidRPr="000D2835" w:rsidRDefault="00747E37" w:rsidP="009758CC">
            <w:pPr>
              <w:jc w:val="center"/>
              <w:rPr>
                <w:b/>
              </w:rPr>
            </w:pPr>
            <w:r>
              <w:rPr>
                <w:b/>
              </w:rPr>
              <w:t>(Multiple ways of verifying should have occurred)</w:t>
            </w:r>
          </w:p>
        </w:tc>
        <w:tc>
          <w:tcPr>
            <w:tcW w:w="4392" w:type="dxa"/>
            <w:shd w:val="clear" w:color="auto" w:fill="FFFFFF" w:themeFill="background1"/>
          </w:tcPr>
          <w:p w:rsidR="00747E37" w:rsidRDefault="00747E37" w:rsidP="009758CC">
            <w:pPr>
              <w:jc w:val="center"/>
              <w:rPr>
                <w:b/>
              </w:rPr>
            </w:pPr>
            <w:r w:rsidRPr="000D2835">
              <w:rPr>
                <w:b/>
              </w:rPr>
              <w:t>Types of Businesses or Self</w:t>
            </w:r>
            <w:r>
              <w:rPr>
                <w:b/>
              </w:rPr>
              <w:t>-</w:t>
            </w:r>
            <w:r w:rsidRPr="000D2835">
              <w:rPr>
                <w:b/>
              </w:rPr>
              <w:t>Employment Ventures that the Interest Best Matches</w:t>
            </w:r>
          </w:p>
          <w:p w:rsidR="00747E37" w:rsidRPr="001C2FC9" w:rsidRDefault="00747E37" w:rsidP="009758CC">
            <w:pPr>
              <w:jc w:val="center"/>
              <w:rPr>
                <w:sz w:val="16"/>
                <w:szCs w:val="16"/>
              </w:rPr>
            </w:pPr>
            <w:r w:rsidRPr="001C2FC9">
              <w:rPr>
                <w:sz w:val="16"/>
                <w:szCs w:val="16"/>
              </w:rPr>
              <w:t xml:space="preserve">Consider local businesses person/family/friends has existing connection to </w:t>
            </w:r>
            <w:r>
              <w:rPr>
                <w:rFonts w:cstheme="minorHAnsi"/>
                <w:sz w:val="16"/>
                <w:szCs w:val="16"/>
              </w:rPr>
              <w:t>–</w:t>
            </w:r>
            <w:r w:rsidRPr="001C2FC9">
              <w:rPr>
                <w:sz w:val="16"/>
                <w:szCs w:val="16"/>
              </w:rPr>
              <w:t xml:space="preserve"> see Background Information section above.</w:t>
            </w:r>
          </w:p>
          <w:p w:rsidR="00747E37" w:rsidRPr="000D2835" w:rsidRDefault="00747E37" w:rsidP="009758CC">
            <w:pPr>
              <w:jc w:val="center"/>
              <w:rPr>
                <w:b/>
              </w:rPr>
            </w:pPr>
            <w:r w:rsidRPr="001C2FC9">
              <w:rPr>
                <w:b/>
              </w:rPr>
              <w:t xml:space="preserve">(List </w:t>
            </w:r>
            <w:r>
              <w:rPr>
                <w:b/>
              </w:rPr>
              <w:t>U</w:t>
            </w:r>
            <w:r w:rsidRPr="001C2FC9">
              <w:rPr>
                <w:b/>
              </w:rPr>
              <w:t xml:space="preserve">p to </w:t>
            </w:r>
            <w:r>
              <w:rPr>
                <w:b/>
              </w:rPr>
              <w:t>Five T</w:t>
            </w:r>
            <w:r w:rsidRPr="001C2FC9">
              <w:rPr>
                <w:b/>
              </w:rPr>
              <w:t>ypes)</w:t>
            </w:r>
          </w:p>
        </w:tc>
      </w:tr>
      <w:tr w:rsidR="00747E37" w:rsidTr="00B36262">
        <w:trPr>
          <w:cantSplit/>
        </w:trPr>
        <w:tc>
          <w:tcPr>
            <w:tcW w:w="3168" w:type="dxa"/>
            <w:shd w:val="clear" w:color="auto" w:fill="B6DDE8" w:themeFill="accent5" w:themeFillTint="66"/>
          </w:tcPr>
          <w:p w:rsidR="00747E37" w:rsidRDefault="00747E37" w:rsidP="009758CC">
            <w:pPr>
              <w:rPr>
                <w:b/>
              </w:rPr>
            </w:pPr>
            <w:r>
              <w:rPr>
                <w:b/>
              </w:rPr>
              <w:fldChar w:fldCharType="begin">
                <w:ffData>
                  <w:name w:val=""/>
                  <w:enabled/>
                  <w:calcOnExit w:val="0"/>
                  <w:helpText w:type="text" w:val="5. Discovery Profile: Interest (1)"/>
                  <w:statusText w:type="text" w:val="5. Discovery Profile: Interest (1)"/>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616" w:type="dxa"/>
            <w:shd w:val="clear" w:color="auto" w:fill="B6DDE8" w:themeFill="accent5" w:themeFillTint="66"/>
          </w:tcPr>
          <w:p w:rsidR="00747E37" w:rsidRPr="001C2FC9" w:rsidRDefault="00747E37" w:rsidP="00747E37">
            <w:pPr>
              <w:spacing w:line="276" w:lineRule="auto"/>
            </w:pPr>
            <w:r w:rsidRPr="001C2FC9">
              <w:t>1.</w:t>
            </w:r>
            <w:r>
              <w:t xml:space="preserve"> </w:t>
            </w:r>
            <w:r>
              <w:fldChar w:fldCharType="begin">
                <w:ffData>
                  <w:name w:val=""/>
                  <w:enabled/>
                  <w:calcOnExit w:val="0"/>
                  <w:helpText w:type="text" w:val="Way of verifying as a strong interest (1)"/>
                  <w:statusText w:type="text" w:val="Way of verifying as a strong interest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47E37" w:rsidRPr="001C2FC9" w:rsidRDefault="00747E37" w:rsidP="00747E37">
            <w:pPr>
              <w:spacing w:line="276" w:lineRule="auto"/>
            </w:pPr>
            <w:r w:rsidRPr="001C2FC9">
              <w:t>2.</w:t>
            </w:r>
            <w:r>
              <w:t xml:space="preserve"> </w:t>
            </w:r>
            <w:r>
              <w:fldChar w:fldCharType="begin">
                <w:ffData>
                  <w:name w:val=""/>
                  <w:enabled/>
                  <w:calcOnExit w:val="0"/>
                  <w:helpText w:type="text" w:val="Way of verifying as a strong interest (2)"/>
                  <w:statusText w:type="text" w:val="Way of verifying as a strong interest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47E37" w:rsidRPr="001C2FC9" w:rsidRDefault="00747E37" w:rsidP="00747E37">
            <w:pPr>
              <w:spacing w:line="276" w:lineRule="auto"/>
            </w:pPr>
            <w:r w:rsidRPr="001C2FC9">
              <w:t>3.</w:t>
            </w:r>
            <w:r>
              <w:t xml:space="preserve"> </w:t>
            </w:r>
            <w:r>
              <w:fldChar w:fldCharType="begin">
                <w:ffData>
                  <w:name w:val=""/>
                  <w:enabled/>
                  <w:calcOnExit w:val="0"/>
                  <w:helpText w:type="text" w:val="Way of verifying as a strong interest (3)"/>
                  <w:statusText w:type="text" w:val="Way of verifying as a strong interest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92" w:type="dxa"/>
            <w:shd w:val="clear" w:color="auto" w:fill="B6DDE8" w:themeFill="accent5" w:themeFillTint="66"/>
          </w:tcPr>
          <w:p w:rsidR="00747E37" w:rsidRPr="001C2FC9" w:rsidRDefault="00747E37" w:rsidP="00747E37">
            <w:pPr>
              <w:spacing w:line="276" w:lineRule="auto"/>
            </w:pPr>
            <w:r w:rsidRPr="001C2FC9">
              <w:t>1.</w:t>
            </w:r>
            <w:r>
              <w:t xml:space="preserve"> </w:t>
            </w:r>
            <w:r>
              <w:fldChar w:fldCharType="begin">
                <w:ffData>
                  <w:name w:val=""/>
                  <w:enabled/>
                  <w:calcOnExit w:val="0"/>
                  <w:helpText w:type="text" w:val="Types of Businesse or Self-Employment Venture that the Interest Best Matches (1)"/>
                  <w:statusText w:type="text" w:val="Types of Businesse or Self-Employment Venture that the Interest Best Matches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47E37" w:rsidRPr="001C2FC9" w:rsidRDefault="00747E37" w:rsidP="00747E37">
            <w:pPr>
              <w:spacing w:line="276" w:lineRule="auto"/>
            </w:pPr>
            <w:r w:rsidRPr="001C2FC9">
              <w:t>2.</w:t>
            </w:r>
            <w:r>
              <w:t xml:space="preserve"> </w:t>
            </w:r>
            <w:r>
              <w:fldChar w:fldCharType="begin">
                <w:ffData>
                  <w:name w:val=""/>
                  <w:enabled/>
                  <w:calcOnExit w:val="0"/>
                  <w:helpText w:type="text" w:val="Types of Businesse or Self-Employment Venture that the Interest Best Matches (2)"/>
                  <w:statusText w:type="text" w:val="Types of Businesse or Self-Employment Venture that the Interest Best Matches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47E37" w:rsidRPr="001C2FC9" w:rsidRDefault="00747E37" w:rsidP="00747E37">
            <w:pPr>
              <w:spacing w:line="276" w:lineRule="auto"/>
            </w:pPr>
            <w:r w:rsidRPr="001C2FC9">
              <w:t>3.</w:t>
            </w:r>
            <w:r>
              <w:t xml:space="preserve"> </w:t>
            </w:r>
            <w:r>
              <w:fldChar w:fldCharType="begin">
                <w:ffData>
                  <w:name w:val="Text141"/>
                  <w:enabled/>
                  <w:calcOnExit w:val="0"/>
                  <w:helpText w:type="text" w:val="Types of Businesse or Self-Employment Venture that the Interest Best Matches (3)"/>
                  <w:statusText w:type="text" w:val="Types of Businesse or Self-Employment Venture that the Interest Best Matches (3)"/>
                  <w:textInput/>
                </w:ffData>
              </w:fldChar>
            </w:r>
            <w:bookmarkStart w:id="15" w:name="Text1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 xml:space="preserve"> </w:t>
            </w:r>
          </w:p>
          <w:p w:rsidR="00747E37" w:rsidRPr="001C2FC9" w:rsidRDefault="00747E37" w:rsidP="00747E37">
            <w:pPr>
              <w:spacing w:line="276" w:lineRule="auto"/>
            </w:pPr>
            <w:r w:rsidRPr="001C2FC9">
              <w:t>4.</w:t>
            </w:r>
            <w:r>
              <w:t xml:space="preserve"> </w:t>
            </w:r>
            <w:r>
              <w:fldChar w:fldCharType="begin">
                <w:ffData>
                  <w:name w:val="Text142"/>
                  <w:enabled/>
                  <w:calcOnExit w:val="0"/>
                  <w:helpText w:type="text" w:val="Types of Businesse or Self-Employment Venture that the Interest Best Matches (4)"/>
                  <w:statusText w:type="text" w:val="Types of Businesse or Self-Employment Venture that the Interest Best Matches (4)"/>
                  <w:textInput/>
                </w:ffData>
              </w:fldChar>
            </w:r>
            <w:bookmarkStart w:id="16" w:name="Text1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sidR="00747E37" w:rsidRDefault="00747E37" w:rsidP="00747E37">
            <w:pPr>
              <w:spacing w:line="276" w:lineRule="auto"/>
              <w:rPr>
                <w:b/>
              </w:rPr>
            </w:pPr>
            <w:r w:rsidRPr="001C2FC9">
              <w:t>5.</w:t>
            </w:r>
            <w:r>
              <w:t xml:space="preserve"> </w:t>
            </w:r>
            <w:r>
              <w:fldChar w:fldCharType="begin">
                <w:ffData>
                  <w:name w:val="Text143"/>
                  <w:enabled/>
                  <w:calcOnExit w:val="0"/>
                  <w:helpText w:type="text" w:val="Types of Businesse or Self-Employment Venture that the Interest Best Matches (5)"/>
                  <w:statusText w:type="text" w:val="Types of Businesse or Self-Employment Venture that the Interest Best Matches (5)"/>
                  <w:textInput/>
                </w:ffData>
              </w:fldChar>
            </w:r>
            <w:bookmarkStart w:id="17" w:name="Text1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747E37" w:rsidTr="00B36262">
        <w:trPr>
          <w:cantSplit/>
        </w:trPr>
        <w:tc>
          <w:tcPr>
            <w:tcW w:w="3168" w:type="dxa"/>
            <w:shd w:val="clear" w:color="auto" w:fill="B6DDE8" w:themeFill="accent5" w:themeFillTint="66"/>
          </w:tcPr>
          <w:p w:rsidR="00747E37" w:rsidRDefault="00747E37" w:rsidP="00747E37">
            <w:pPr>
              <w:rPr>
                <w:b/>
              </w:rPr>
            </w:pPr>
            <w:r>
              <w:rPr>
                <w:b/>
              </w:rPr>
              <w:fldChar w:fldCharType="begin">
                <w:ffData>
                  <w:name w:val="Text145"/>
                  <w:enabled/>
                  <w:calcOnExit w:val="0"/>
                  <w:helpText w:type="text" w:val="Interest (2)"/>
                  <w:statusText w:type="text" w:val="Interest (2)"/>
                  <w:textInput/>
                </w:ffData>
              </w:fldChar>
            </w:r>
            <w:bookmarkStart w:id="18" w:name="Text14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
          </w:p>
        </w:tc>
        <w:tc>
          <w:tcPr>
            <w:tcW w:w="5616" w:type="dxa"/>
            <w:shd w:val="clear" w:color="auto" w:fill="B6DDE8" w:themeFill="accent5" w:themeFillTint="66"/>
          </w:tcPr>
          <w:p w:rsidR="00747E37" w:rsidRPr="001C2FC9" w:rsidRDefault="00747E37" w:rsidP="00747E37">
            <w:pPr>
              <w:spacing w:line="276" w:lineRule="auto"/>
            </w:pPr>
            <w:r w:rsidRPr="001C2FC9">
              <w:t>1.</w:t>
            </w:r>
            <w:r>
              <w:t xml:space="preserve"> </w:t>
            </w:r>
            <w:r>
              <w:fldChar w:fldCharType="begin">
                <w:ffData>
                  <w:name w:val=""/>
                  <w:enabled/>
                  <w:calcOnExit w:val="0"/>
                  <w:helpText w:type="text" w:val="Way of verifying as a strong interest (1)"/>
                  <w:statusText w:type="text" w:val="Way of verifying as a strong interest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47E37" w:rsidRPr="001C2FC9" w:rsidRDefault="00747E37" w:rsidP="00747E37">
            <w:pPr>
              <w:spacing w:line="276" w:lineRule="auto"/>
            </w:pPr>
            <w:r w:rsidRPr="001C2FC9">
              <w:t>2.</w:t>
            </w:r>
            <w:r>
              <w:t xml:space="preserve"> </w:t>
            </w:r>
            <w:r>
              <w:fldChar w:fldCharType="begin">
                <w:ffData>
                  <w:name w:val=""/>
                  <w:enabled/>
                  <w:calcOnExit w:val="0"/>
                  <w:helpText w:type="text" w:val="Way of verifying as a strong interest (2)"/>
                  <w:statusText w:type="text" w:val="Way of verifying as a strong interest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47E37" w:rsidRPr="001C2FC9" w:rsidRDefault="00747E37" w:rsidP="00747E37">
            <w:pPr>
              <w:spacing w:line="276" w:lineRule="auto"/>
            </w:pPr>
            <w:r w:rsidRPr="001C2FC9">
              <w:t>3.</w:t>
            </w:r>
            <w:r>
              <w:t xml:space="preserve"> </w:t>
            </w:r>
            <w:r>
              <w:fldChar w:fldCharType="begin">
                <w:ffData>
                  <w:name w:val=""/>
                  <w:enabled/>
                  <w:calcOnExit w:val="0"/>
                  <w:helpText w:type="text" w:val="Way of verifying as a strong interest (3)"/>
                  <w:statusText w:type="text" w:val="Way of verifying as a strong interest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92" w:type="dxa"/>
            <w:shd w:val="clear" w:color="auto" w:fill="B6DDE8" w:themeFill="accent5" w:themeFillTint="66"/>
          </w:tcPr>
          <w:p w:rsidR="00747E37" w:rsidRPr="001C2FC9" w:rsidRDefault="00747E37" w:rsidP="00747E37">
            <w:pPr>
              <w:spacing w:line="276" w:lineRule="auto"/>
            </w:pPr>
            <w:r w:rsidRPr="001C2FC9">
              <w:t>1.</w:t>
            </w:r>
            <w:r>
              <w:t xml:space="preserve"> </w:t>
            </w:r>
            <w:r>
              <w:fldChar w:fldCharType="begin">
                <w:ffData>
                  <w:name w:val=""/>
                  <w:enabled/>
                  <w:calcOnExit w:val="0"/>
                  <w:helpText w:type="text" w:val="Types of Businesse or Self-Employment Venture that the Interest Best Matches (1)"/>
                  <w:statusText w:type="text" w:val="Types of Businesse or Self-Employment Venture that the Interest Best Matches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47E37" w:rsidRPr="001C2FC9" w:rsidRDefault="00747E37" w:rsidP="00747E37">
            <w:pPr>
              <w:spacing w:line="276" w:lineRule="auto"/>
            </w:pPr>
            <w:r w:rsidRPr="001C2FC9">
              <w:t>2.</w:t>
            </w:r>
            <w:r>
              <w:t xml:space="preserve"> </w:t>
            </w:r>
            <w:r>
              <w:fldChar w:fldCharType="begin">
                <w:ffData>
                  <w:name w:val=""/>
                  <w:enabled/>
                  <w:calcOnExit w:val="0"/>
                  <w:helpText w:type="text" w:val="Types of Businesse or Self-Employment Venture that the Interest Best Matches (2)"/>
                  <w:statusText w:type="text" w:val="Types of Businesse or Self-Employment Venture that the Interest Best Matches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47E37" w:rsidRPr="001C2FC9" w:rsidRDefault="00747E37" w:rsidP="00747E37">
            <w:pPr>
              <w:spacing w:line="276" w:lineRule="auto"/>
            </w:pPr>
            <w:r w:rsidRPr="001C2FC9">
              <w:t>3.</w:t>
            </w:r>
            <w:r>
              <w:t xml:space="preserve"> </w:t>
            </w:r>
            <w:r>
              <w:fldChar w:fldCharType="begin">
                <w:ffData>
                  <w:name w:val="Text141"/>
                  <w:enabled/>
                  <w:calcOnExit w:val="0"/>
                  <w:helpText w:type="text" w:val="Types of Businesse or Self-Employment Venture that the Interest Best Matches (3)"/>
                  <w:statusText w:type="text" w:val="Types of Businesse or Self-Employment Venture that the Interest Best Matches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747E37" w:rsidRPr="001C2FC9" w:rsidRDefault="00747E37" w:rsidP="00747E37">
            <w:pPr>
              <w:spacing w:line="276" w:lineRule="auto"/>
            </w:pPr>
            <w:r w:rsidRPr="001C2FC9">
              <w:t>4.</w:t>
            </w:r>
            <w:r>
              <w:t xml:space="preserve"> </w:t>
            </w:r>
            <w:r>
              <w:fldChar w:fldCharType="begin">
                <w:ffData>
                  <w:name w:val="Text142"/>
                  <w:enabled/>
                  <w:calcOnExit w:val="0"/>
                  <w:helpText w:type="text" w:val="Types of Businesse or Self-Employment Venture that the Interest Best Matches (4)"/>
                  <w:statusText w:type="text" w:val="Types of Businesse or Self-Employment Venture that the Interest Best Matches (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47E37" w:rsidRDefault="00747E37" w:rsidP="00747E37">
            <w:pPr>
              <w:rPr>
                <w:b/>
              </w:rPr>
            </w:pPr>
            <w:r w:rsidRPr="001C2FC9">
              <w:t>5.</w:t>
            </w:r>
            <w:r>
              <w:t xml:space="preserve"> </w:t>
            </w:r>
            <w:r>
              <w:fldChar w:fldCharType="begin">
                <w:ffData>
                  <w:name w:val="Text143"/>
                  <w:enabled/>
                  <w:calcOnExit w:val="0"/>
                  <w:helpText w:type="text" w:val="Types of Businesse or Self-Employment Venture that the Interest Best Matches (5)"/>
                  <w:statusText w:type="text" w:val="Types of Businesse or Self-Employment Venture that the Interest Best Matches (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47E37" w:rsidTr="00B36262">
        <w:trPr>
          <w:cantSplit/>
        </w:trPr>
        <w:tc>
          <w:tcPr>
            <w:tcW w:w="3168" w:type="dxa"/>
            <w:shd w:val="clear" w:color="auto" w:fill="B6DDE8" w:themeFill="accent5" w:themeFillTint="66"/>
          </w:tcPr>
          <w:p w:rsidR="00747E37" w:rsidRDefault="00747E37" w:rsidP="00747E37">
            <w:pPr>
              <w:rPr>
                <w:b/>
              </w:rPr>
            </w:pPr>
            <w:r>
              <w:rPr>
                <w:b/>
              </w:rPr>
              <w:fldChar w:fldCharType="begin">
                <w:ffData>
                  <w:name w:val="Text146"/>
                  <w:enabled/>
                  <w:calcOnExit w:val="0"/>
                  <w:helpText w:type="text" w:val="Interest (3)"/>
                  <w:statusText w:type="text" w:val="Interest (3)"/>
                  <w:textInput/>
                </w:ffData>
              </w:fldChar>
            </w:r>
            <w:bookmarkStart w:id="19" w:name="Text14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p>
        </w:tc>
        <w:tc>
          <w:tcPr>
            <w:tcW w:w="5616" w:type="dxa"/>
            <w:shd w:val="clear" w:color="auto" w:fill="B6DDE8" w:themeFill="accent5" w:themeFillTint="66"/>
          </w:tcPr>
          <w:p w:rsidR="00747E37" w:rsidRPr="001C2FC9" w:rsidRDefault="00747E37" w:rsidP="00747E37">
            <w:pPr>
              <w:spacing w:line="276" w:lineRule="auto"/>
            </w:pPr>
            <w:r w:rsidRPr="001C2FC9">
              <w:t>1.</w:t>
            </w:r>
            <w:r>
              <w:t xml:space="preserve"> </w:t>
            </w:r>
            <w:r>
              <w:fldChar w:fldCharType="begin">
                <w:ffData>
                  <w:name w:val=""/>
                  <w:enabled/>
                  <w:calcOnExit w:val="0"/>
                  <w:helpText w:type="text" w:val="Way of verifying as a strong interest (1)"/>
                  <w:statusText w:type="text" w:val="Way of verifying as a strong interest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47E37" w:rsidRPr="001C2FC9" w:rsidRDefault="00747E37" w:rsidP="00747E37">
            <w:pPr>
              <w:spacing w:line="276" w:lineRule="auto"/>
            </w:pPr>
            <w:r w:rsidRPr="001C2FC9">
              <w:t>2.</w:t>
            </w:r>
            <w:r>
              <w:t xml:space="preserve"> </w:t>
            </w:r>
            <w:r>
              <w:fldChar w:fldCharType="begin">
                <w:ffData>
                  <w:name w:val=""/>
                  <w:enabled/>
                  <w:calcOnExit w:val="0"/>
                  <w:helpText w:type="text" w:val="Way of verifying as a strong interest (2)"/>
                  <w:statusText w:type="text" w:val="Way of verifying as a strong interest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47E37" w:rsidRPr="001C2FC9" w:rsidRDefault="00747E37" w:rsidP="00747E37">
            <w:pPr>
              <w:spacing w:line="276" w:lineRule="auto"/>
            </w:pPr>
            <w:r w:rsidRPr="001C2FC9">
              <w:t>3.</w:t>
            </w:r>
            <w:r>
              <w:t xml:space="preserve"> </w:t>
            </w:r>
            <w:r>
              <w:fldChar w:fldCharType="begin">
                <w:ffData>
                  <w:name w:val=""/>
                  <w:enabled/>
                  <w:calcOnExit w:val="0"/>
                  <w:helpText w:type="text" w:val="Way of verifying as a strong interest (3)"/>
                  <w:statusText w:type="text" w:val="Way of verifying as a strong interest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92" w:type="dxa"/>
            <w:shd w:val="clear" w:color="auto" w:fill="B6DDE8" w:themeFill="accent5" w:themeFillTint="66"/>
          </w:tcPr>
          <w:p w:rsidR="00747E37" w:rsidRPr="001C2FC9" w:rsidRDefault="00747E37" w:rsidP="00747E37">
            <w:pPr>
              <w:spacing w:line="276" w:lineRule="auto"/>
            </w:pPr>
            <w:r w:rsidRPr="001C2FC9">
              <w:t>1.</w:t>
            </w:r>
            <w:r>
              <w:t xml:space="preserve"> </w:t>
            </w:r>
            <w:r>
              <w:fldChar w:fldCharType="begin">
                <w:ffData>
                  <w:name w:val=""/>
                  <w:enabled/>
                  <w:calcOnExit w:val="0"/>
                  <w:helpText w:type="text" w:val="Types of Businesse or Self-Employment Venture that the Interest Best Matches (1)"/>
                  <w:statusText w:type="text" w:val="Types of Businesse or Self-Employment Venture that the Interest Best Matches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47E37" w:rsidRPr="001C2FC9" w:rsidRDefault="00747E37" w:rsidP="00747E37">
            <w:pPr>
              <w:spacing w:line="276" w:lineRule="auto"/>
            </w:pPr>
            <w:r w:rsidRPr="001C2FC9">
              <w:t>2.</w:t>
            </w:r>
            <w:r>
              <w:t xml:space="preserve"> </w:t>
            </w:r>
            <w:r>
              <w:fldChar w:fldCharType="begin">
                <w:ffData>
                  <w:name w:val=""/>
                  <w:enabled/>
                  <w:calcOnExit w:val="0"/>
                  <w:helpText w:type="text" w:val="Types of Businesse or Self-Employment Venture that the Interest Best Matches (2)"/>
                  <w:statusText w:type="text" w:val="Types of Businesse or Self-Employment Venture that the Interest Best Matches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47E37" w:rsidRPr="001C2FC9" w:rsidRDefault="00747E37" w:rsidP="00747E37">
            <w:pPr>
              <w:spacing w:line="276" w:lineRule="auto"/>
            </w:pPr>
            <w:r w:rsidRPr="001C2FC9">
              <w:t>3.</w:t>
            </w:r>
            <w:r>
              <w:t xml:space="preserve"> </w:t>
            </w:r>
            <w:r>
              <w:fldChar w:fldCharType="begin">
                <w:ffData>
                  <w:name w:val="Text141"/>
                  <w:enabled/>
                  <w:calcOnExit w:val="0"/>
                  <w:helpText w:type="text" w:val="Types of Businesse or Self-Employment Venture that the Interest Best Matches (3)"/>
                  <w:statusText w:type="text" w:val="Types of Businesse or Self-Employment Venture that the Interest Best Matches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747E37" w:rsidRPr="001C2FC9" w:rsidRDefault="00747E37" w:rsidP="00747E37">
            <w:pPr>
              <w:spacing w:line="276" w:lineRule="auto"/>
            </w:pPr>
            <w:r w:rsidRPr="001C2FC9">
              <w:t>4.</w:t>
            </w:r>
            <w:r>
              <w:t xml:space="preserve"> </w:t>
            </w:r>
            <w:r>
              <w:fldChar w:fldCharType="begin">
                <w:ffData>
                  <w:name w:val="Text142"/>
                  <w:enabled/>
                  <w:calcOnExit w:val="0"/>
                  <w:helpText w:type="text" w:val="Types of Businesse or Self-Employment Venture that the Interest Best Matches (4)"/>
                  <w:statusText w:type="text" w:val="Types of Businesse or Self-Employment Venture that the Interest Best Matches (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47E37" w:rsidRDefault="00747E37" w:rsidP="00747E37">
            <w:pPr>
              <w:rPr>
                <w:b/>
              </w:rPr>
            </w:pPr>
            <w:r w:rsidRPr="001C2FC9">
              <w:t>5.</w:t>
            </w:r>
            <w:r>
              <w:t xml:space="preserve"> </w:t>
            </w:r>
            <w:r>
              <w:fldChar w:fldCharType="begin">
                <w:ffData>
                  <w:name w:val="Text143"/>
                  <w:enabled/>
                  <w:calcOnExit w:val="0"/>
                  <w:helpText w:type="text" w:val="Types of Businesse or Self-Employment Venture that the Interest Best Matches (5)"/>
                  <w:statusText w:type="text" w:val="Types of Businesse or Self-Employment Venture that the Interest Best Matches (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47E37" w:rsidTr="00B36262">
        <w:trPr>
          <w:cantSplit/>
        </w:trPr>
        <w:tc>
          <w:tcPr>
            <w:tcW w:w="3168" w:type="dxa"/>
            <w:shd w:val="clear" w:color="auto" w:fill="B6DDE8" w:themeFill="accent5" w:themeFillTint="66"/>
          </w:tcPr>
          <w:p w:rsidR="00747E37" w:rsidRDefault="00747E37" w:rsidP="00747E37">
            <w:pPr>
              <w:rPr>
                <w:b/>
              </w:rPr>
            </w:pPr>
            <w:r>
              <w:rPr>
                <w:b/>
              </w:rPr>
              <w:fldChar w:fldCharType="begin">
                <w:ffData>
                  <w:name w:val="Text147"/>
                  <w:enabled/>
                  <w:calcOnExit w:val="0"/>
                  <w:helpText w:type="text" w:val="Interest (4)"/>
                  <w:statusText w:type="text" w:val="Interest (4)"/>
                  <w:textInput/>
                </w:ffData>
              </w:fldChar>
            </w:r>
            <w:bookmarkStart w:id="20" w:name="Text14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p>
        </w:tc>
        <w:tc>
          <w:tcPr>
            <w:tcW w:w="5616" w:type="dxa"/>
            <w:shd w:val="clear" w:color="auto" w:fill="B6DDE8" w:themeFill="accent5" w:themeFillTint="66"/>
          </w:tcPr>
          <w:p w:rsidR="00747E37" w:rsidRPr="001C2FC9" w:rsidRDefault="00747E37" w:rsidP="00747E37">
            <w:pPr>
              <w:spacing w:line="276" w:lineRule="auto"/>
            </w:pPr>
            <w:r w:rsidRPr="001C2FC9">
              <w:t>1.</w:t>
            </w:r>
            <w:r>
              <w:t xml:space="preserve"> </w:t>
            </w:r>
            <w:r>
              <w:fldChar w:fldCharType="begin">
                <w:ffData>
                  <w:name w:val=""/>
                  <w:enabled/>
                  <w:calcOnExit w:val="0"/>
                  <w:helpText w:type="text" w:val="Way of verifying as a strong interest (1)"/>
                  <w:statusText w:type="text" w:val="Way of verifying as a strong interest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47E37" w:rsidRPr="001C2FC9" w:rsidRDefault="00747E37" w:rsidP="00747E37">
            <w:pPr>
              <w:spacing w:line="276" w:lineRule="auto"/>
            </w:pPr>
            <w:r w:rsidRPr="001C2FC9">
              <w:t>2.</w:t>
            </w:r>
            <w:r>
              <w:t xml:space="preserve"> </w:t>
            </w:r>
            <w:r>
              <w:fldChar w:fldCharType="begin">
                <w:ffData>
                  <w:name w:val=""/>
                  <w:enabled/>
                  <w:calcOnExit w:val="0"/>
                  <w:helpText w:type="text" w:val="Way of verifying as a strong interest (2)"/>
                  <w:statusText w:type="text" w:val="Way of verifying as a strong interest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47E37" w:rsidRPr="001C2FC9" w:rsidRDefault="00747E37" w:rsidP="00747E37">
            <w:pPr>
              <w:spacing w:line="276" w:lineRule="auto"/>
            </w:pPr>
            <w:r w:rsidRPr="001C2FC9">
              <w:t>3.</w:t>
            </w:r>
            <w:r>
              <w:t xml:space="preserve"> </w:t>
            </w:r>
            <w:r>
              <w:fldChar w:fldCharType="begin">
                <w:ffData>
                  <w:name w:val=""/>
                  <w:enabled/>
                  <w:calcOnExit w:val="0"/>
                  <w:helpText w:type="text" w:val="Way of verifying as a strong interest (3)"/>
                  <w:statusText w:type="text" w:val="Way of verifying as a strong interest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92" w:type="dxa"/>
            <w:shd w:val="clear" w:color="auto" w:fill="B6DDE8" w:themeFill="accent5" w:themeFillTint="66"/>
          </w:tcPr>
          <w:p w:rsidR="00747E37" w:rsidRPr="001C2FC9" w:rsidRDefault="00747E37" w:rsidP="00747E37">
            <w:pPr>
              <w:spacing w:line="276" w:lineRule="auto"/>
            </w:pPr>
            <w:r w:rsidRPr="001C2FC9">
              <w:t>1.</w:t>
            </w:r>
            <w:r>
              <w:t xml:space="preserve"> </w:t>
            </w:r>
            <w:r>
              <w:fldChar w:fldCharType="begin">
                <w:ffData>
                  <w:name w:val=""/>
                  <w:enabled/>
                  <w:calcOnExit w:val="0"/>
                  <w:helpText w:type="text" w:val="Types of Businesse or Self-Employment Venture that the Interest Best Matches (1)"/>
                  <w:statusText w:type="text" w:val="Types of Businesse or Self-Employment Venture that the Interest Best Matches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47E37" w:rsidRPr="001C2FC9" w:rsidRDefault="00747E37" w:rsidP="00747E37">
            <w:pPr>
              <w:spacing w:line="276" w:lineRule="auto"/>
            </w:pPr>
            <w:r w:rsidRPr="001C2FC9">
              <w:t>2.</w:t>
            </w:r>
            <w:r>
              <w:t xml:space="preserve"> </w:t>
            </w:r>
            <w:r>
              <w:fldChar w:fldCharType="begin">
                <w:ffData>
                  <w:name w:val=""/>
                  <w:enabled/>
                  <w:calcOnExit w:val="0"/>
                  <w:helpText w:type="text" w:val="Types of Businesse or Self-Employment Venture that the Interest Best Matches (2)"/>
                  <w:statusText w:type="text" w:val="Types of Businesse or Self-Employment Venture that the Interest Best Matches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47E37" w:rsidRPr="001C2FC9" w:rsidRDefault="00747E37" w:rsidP="00747E37">
            <w:pPr>
              <w:spacing w:line="276" w:lineRule="auto"/>
            </w:pPr>
            <w:r w:rsidRPr="001C2FC9">
              <w:t>3.</w:t>
            </w:r>
            <w:r>
              <w:t xml:space="preserve"> </w:t>
            </w:r>
            <w:r>
              <w:fldChar w:fldCharType="begin">
                <w:ffData>
                  <w:name w:val="Text141"/>
                  <w:enabled/>
                  <w:calcOnExit w:val="0"/>
                  <w:helpText w:type="text" w:val="Types of Businesse or Self-Employment Venture that the Interest Best Matches (3)"/>
                  <w:statusText w:type="text" w:val="Types of Businesse or Self-Employment Venture that the Interest Best Matches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747E37" w:rsidRPr="001C2FC9" w:rsidRDefault="00747E37" w:rsidP="00747E37">
            <w:pPr>
              <w:spacing w:line="276" w:lineRule="auto"/>
            </w:pPr>
            <w:r w:rsidRPr="001C2FC9">
              <w:t>4.</w:t>
            </w:r>
            <w:r>
              <w:t xml:space="preserve"> </w:t>
            </w:r>
            <w:r>
              <w:fldChar w:fldCharType="begin">
                <w:ffData>
                  <w:name w:val="Text142"/>
                  <w:enabled/>
                  <w:calcOnExit w:val="0"/>
                  <w:helpText w:type="text" w:val="Types of Businesse or Self-Employment Venture that the Interest Best Matches (4)"/>
                  <w:statusText w:type="text" w:val="Types of Businesse or Self-Employment Venture that the Interest Best Matches (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47E37" w:rsidRDefault="00747E37" w:rsidP="00747E37">
            <w:pPr>
              <w:rPr>
                <w:b/>
              </w:rPr>
            </w:pPr>
            <w:r w:rsidRPr="001C2FC9">
              <w:t>5.</w:t>
            </w:r>
            <w:r>
              <w:t xml:space="preserve"> </w:t>
            </w:r>
            <w:r>
              <w:fldChar w:fldCharType="begin">
                <w:ffData>
                  <w:name w:val="Text143"/>
                  <w:enabled/>
                  <w:calcOnExit w:val="0"/>
                  <w:helpText w:type="text" w:val="Types of Businesse or Self-Employment Venture that the Interest Best Matches (5)"/>
                  <w:statusText w:type="text" w:val="Types of Businesse or Self-Employment Venture that the Interest Best Matches (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47E37" w:rsidTr="00B36262">
        <w:trPr>
          <w:cantSplit/>
        </w:trPr>
        <w:tc>
          <w:tcPr>
            <w:tcW w:w="3168" w:type="dxa"/>
            <w:shd w:val="clear" w:color="auto" w:fill="B6DDE8" w:themeFill="accent5" w:themeFillTint="66"/>
          </w:tcPr>
          <w:p w:rsidR="00747E37" w:rsidRDefault="00747E37" w:rsidP="00747E37">
            <w:pPr>
              <w:rPr>
                <w:b/>
              </w:rPr>
            </w:pPr>
            <w:r>
              <w:rPr>
                <w:b/>
              </w:rPr>
              <w:fldChar w:fldCharType="begin">
                <w:ffData>
                  <w:name w:val="Text148"/>
                  <w:enabled/>
                  <w:calcOnExit w:val="0"/>
                  <w:helpText w:type="text" w:val="Interest (5)"/>
                  <w:statusText w:type="text" w:val="Interest (5)"/>
                  <w:textInput/>
                </w:ffData>
              </w:fldChar>
            </w:r>
            <w:bookmarkStart w:id="21" w:name="Text14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c>
          <w:tcPr>
            <w:tcW w:w="5616" w:type="dxa"/>
            <w:shd w:val="clear" w:color="auto" w:fill="B6DDE8" w:themeFill="accent5" w:themeFillTint="66"/>
          </w:tcPr>
          <w:p w:rsidR="00747E37" w:rsidRPr="001C2FC9" w:rsidRDefault="00747E37" w:rsidP="00747E37">
            <w:pPr>
              <w:spacing w:line="276" w:lineRule="auto"/>
            </w:pPr>
            <w:r w:rsidRPr="001C2FC9">
              <w:t>1.</w:t>
            </w:r>
            <w:r>
              <w:t xml:space="preserve"> </w:t>
            </w:r>
            <w:r>
              <w:fldChar w:fldCharType="begin">
                <w:ffData>
                  <w:name w:val=""/>
                  <w:enabled/>
                  <w:calcOnExit w:val="0"/>
                  <w:helpText w:type="text" w:val="Way of verifying as a strong interest (1)"/>
                  <w:statusText w:type="text" w:val="Way of verifying as a strong interest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47E37" w:rsidRPr="001C2FC9" w:rsidRDefault="00747E37" w:rsidP="00747E37">
            <w:pPr>
              <w:spacing w:line="276" w:lineRule="auto"/>
            </w:pPr>
            <w:r w:rsidRPr="001C2FC9">
              <w:t>2.</w:t>
            </w:r>
            <w:r>
              <w:t xml:space="preserve"> </w:t>
            </w:r>
            <w:r>
              <w:fldChar w:fldCharType="begin">
                <w:ffData>
                  <w:name w:val=""/>
                  <w:enabled/>
                  <w:calcOnExit w:val="0"/>
                  <w:helpText w:type="text" w:val="Way of verifying as a strong interest (2)"/>
                  <w:statusText w:type="text" w:val="Way of verifying as a strong interest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47E37" w:rsidRPr="001C2FC9" w:rsidRDefault="00747E37" w:rsidP="00747E37">
            <w:pPr>
              <w:spacing w:line="276" w:lineRule="auto"/>
            </w:pPr>
            <w:r w:rsidRPr="001C2FC9">
              <w:t>3.</w:t>
            </w:r>
            <w:r>
              <w:t xml:space="preserve"> </w:t>
            </w:r>
            <w:r>
              <w:fldChar w:fldCharType="begin">
                <w:ffData>
                  <w:name w:val=""/>
                  <w:enabled/>
                  <w:calcOnExit w:val="0"/>
                  <w:helpText w:type="text" w:val="Way of verifying as a strong interest (3)"/>
                  <w:statusText w:type="text" w:val="Way of verifying as a strong interest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92" w:type="dxa"/>
            <w:shd w:val="clear" w:color="auto" w:fill="B6DDE8" w:themeFill="accent5" w:themeFillTint="66"/>
          </w:tcPr>
          <w:p w:rsidR="00747E37" w:rsidRPr="001C2FC9" w:rsidRDefault="00747E37" w:rsidP="00747E37">
            <w:pPr>
              <w:spacing w:line="276" w:lineRule="auto"/>
            </w:pPr>
            <w:r w:rsidRPr="001C2FC9">
              <w:t>1.</w:t>
            </w:r>
            <w:r>
              <w:t xml:space="preserve"> </w:t>
            </w:r>
            <w:r>
              <w:fldChar w:fldCharType="begin">
                <w:ffData>
                  <w:name w:val=""/>
                  <w:enabled/>
                  <w:calcOnExit w:val="0"/>
                  <w:helpText w:type="text" w:val="Types of Businesse or Self-Employment Venture that the Interest Best Matches (1)"/>
                  <w:statusText w:type="text" w:val="Types of Businesse or Self-Employment Venture that the Interest Best Matches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47E37" w:rsidRPr="001C2FC9" w:rsidRDefault="00747E37" w:rsidP="00747E37">
            <w:pPr>
              <w:spacing w:line="276" w:lineRule="auto"/>
            </w:pPr>
            <w:r w:rsidRPr="001C2FC9">
              <w:t>2.</w:t>
            </w:r>
            <w:r>
              <w:t xml:space="preserve"> </w:t>
            </w:r>
            <w:r>
              <w:fldChar w:fldCharType="begin">
                <w:ffData>
                  <w:name w:val=""/>
                  <w:enabled/>
                  <w:calcOnExit w:val="0"/>
                  <w:helpText w:type="text" w:val="Types of Businesse or Self-Employment Venture that the Interest Best Matches (2)"/>
                  <w:statusText w:type="text" w:val="Types of Businesse or Self-Employment Venture that the Interest Best Matches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47E37" w:rsidRPr="001C2FC9" w:rsidRDefault="00747E37" w:rsidP="00747E37">
            <w:pPr>
              <w:spacing w:line="276" w:lineRule="auto"/>
            </w:pPr>
            <w:r w:rsidRPr="001C2FC9">
              <w:t>3.</w:t>
            </w:r>
            <w:r>
              <w:t xml:space="preserve"> </w:t>
            </w:r>
            <w:r>
              <w:fldChar w:fldCharType="begin">
                <w:ffData>
                  <w:name w:val="Text141"/>
                  <w:enabled/>
                  <w:calcOnExit w:val="0"/>
                  <w:helpText w:type="text" w:val="Types of Businesse or Self-Employment Venture that the Interest Best Matches (3)"/>
                  <w:statusText w:type="text" w:val="Types of Businesse or Self-Employment Venture that the Interest Best Matches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747E37" w:rsidRPr="001C2FC9" w:rsidRDefault="00747E37" w:rsidP="00747E37">
            <w:pPr>
              <w:spacing w:line="276" w:lineRule="auto"/>
            </w:pPr>
            <w:r w:rsidRPr="001C2FC9">
              <w:t>4.</w:t>
            </w:r>
            <w:r>
              <w:t xml:space="preserve"> </w:t>
            </w:r>
            <w:r>
              <w:fldChar w:fldCharType="begin">
                <w:ffData>
                  <w:name w:val="Text142"/>
                  <w:enabled/>
                  <w:calcOnExit w:val="0"/>
                  <w:helpText w:type="text" w:val="Types of Businesse or Self-Employment Venture that the Interest Best Matches (4)"/>
                  <w:statusText w:type="text" w:val="Types of Businesse or Self-Employment Venture that the Interest Best Matches (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47E37" w:rsidRDefault="00747E37" w:rsidP="00747E37">
            <w:pPr>
              <w:rPr>
                <w:b/>
              </w:rPr>
            </w:pPr>
            <w:r w:rsidRPr="001C2FC9">
              <w:t>5.</w:t>
            </w:r>
            <w:r>
              <w:t xml:space="preserve"> </w:t>
            </w:r>
            <w:r>
              <w:fldChar w:fldCharType="begin">
                <w:ffData>
                  <w:name w:val="Text143"/>
                  <w:enabled/>
                  <w:calcOnExit w:val="0"/>
                  <w:helpText w:type="text" w:val="Types of Businesse or Self-Employment Venture that the Interest Best Matches (5)"/>
                  <w:statusText w:type="text" w:val="Types of Businesse or Self-Employment Venture that the Interest Best Matches (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747E37" w:rsidRDefault="00747E37" w:rsidP="00FD2581">
      <w:pPr>
        <w:spacing w:before="240" w:after="0"/>
      </w:pPr>
      <w:r>
        <w:t xml:space="preserve">List a maximum of five (5) interests. List the five (5) strongest interests identified through Discovery. </w:t>
      </w:r>
    </w:p>
    <w:p w:rsidR="00747E37" w:rsidRDefault="00747E37" w:rsidP="00747E37">
      <w:pPr>
        <w:pStyle w:val="ListParagraph"/>
        <w:numPr>
          <w:ilvl w:val="1"/>
          <w:numId w:val="3"/>
        </w:numPr>
        <w:spacing w:after="0"/>
      </w:pPr>
      <w:r>
        <w:lastRenderedPageBreak/>
        <w:t>Specific Skills and Tasks Person Could Offer to a Business or Utilize in Self-Employment</w:t>
      </w:r>
    </w:p>
    <w:tbl>
      <w:tblPr>
        <w:tblStyle w:val="TableGrid"/>
        <w:tblW w:w="13176" w:type="dxa"/>
        <w:shd w:val="clear" w:color="auto" w:fill="B6DDE8" w:themeFill="accent5" w:themeFillTint="66"/>
        <w:tblLayout w:type="fixed"/>
        <w:tblLook w:val="04A0" w:firstRow="1" w:lastRow="0" w:firstColumn="1" w:lastColumn="0" w:noHBand="0" w:noVBand="1"/>
      </w:tblPr>
      <w:tblGrid>
        <w:gridCol w:w="4392"/>
        <w:gridCol w:w="4392"/>
        <w:gridCol w:w="4392"/>
      </w:tblGrid>
      <w:tr w:rsidR="00747E37" w:rsidRPr="001C08D3" w:rsidTr="00B36262">
        <w:trPr>
          <w:cantSplit/>
          <w:tblHeader/>
        </w:trPr>
        <w:tc>
          <w:tcPr>
            <w:tcW w:w="4392" w:type="dxa"/>
            <w:shd w:val="clear" w:color="auto" w:fill="FFFFFF" w:themeFill="background1"/>
          </w:tcPr>
          <w:p w:rsidR="00747E37" w:rsidRPr="001C08D3" w:rsidRDefault="00747E37" w:rsidP="009758CC">
            <w:pPr>
              <w:rPr>
                <w:b/>
              </w:rPr>
            </w:pPr>
            <w:r w:rsidRPr="001C08D3">
              <w:rPr>
                <w:b/>
              </w:rPr>
              <w:t>Verified Skills or Task</w:t>
            </w:r>
          </w:p>
        </w:tc>
        <w:tc>
          <w:tcPr>
            <w:tcW w:w="4392" w:type="dxa"/>
            <w:shd w:val="clear" w:color="auto" w:fill="FFFFFF" w:themeFill="background1"/>
          </w:tcPr>
          <w:p w:rsidR="00747E37" w:rsidRPr="001C08D3" w:rsidRDefault="00747E37" w:rsidP="009758CC">
            <w:pPr>
              <w:rPr>
                <w:b/>
              </w:rPr>
            </w:pPr>
            <w:r w:rsidRPr="001C08D3">
              <w:rPr>
                <w:b/>
              </w:rPr>
              <w:t>How Verified as a Skill or Task the Person Possesses or Could be Taught?</w:t>
            </w:r>
          </w:p>
        </w:tc>
        <w:tc>
          <w:tcPr>
            <w:tcW w:w="4392" w:type="dxa"/>
            <w:shd w:val="clear" w:color="auto" w:fill="FFFFFF" w:themeFill="background1"/>
          </w:tcPr>
          <w:p w:rsidR="00747E37" w:rsidRPr="001C08D3" w:rsidRDefault="00747E37" w:rsidP="009758CC">
            <w:pPr>
              <w:rPr>
                <w:b/>
              </w:rPr>
            </w:pPr>
            <w:r w:rsidRPr="001C08D3">
              <w:rPr>
                <w:b/>
              </w:rPr>
              <w:t xml:space="preserve">From the List on Column #3 on </w:t>
            </w:r>
            <w:r>
              <w:rPr>
                <w:b/>
              </w:rPr>
              <w:t xml:space="preserve">the </w:t>
            </w:r>
            <w:r w:rsidRPr="001C08D3">
              <w:rPr>
                <w:b/>
              </w:rPr>
              <w:t xml:space="preserve">Previous Page, List the Types of Businesses or Self-Employment Ventures Where </w:t>
            </w:r>
            <w:r>
              <w:rPr>
                <w:b/>
              </w:rPr>
              <w:t>T</w:t>
            </w:r>
            <w:r w:rsidRPr="001C08D3">
              <w:rPr>
                <w:b/>
              </w:rPr>
              <w:t>his Verified Skill or Task Would Be Most Valued</w:t>
            </w:r>
          </w:p>
        </w:tc>
      </w:tr>
      <w:tr w:rsidR="00747E37" w:rsidTr="00B36262">
        <w:trPr>
          <w:cantSplit/>
        </w:trPr>
        <w:tc>
          <w:tcPr>
            <w:tcW w:w="4392" w:type="dxa"/>
            <w:shd w:val="clear" w:color="auto" w:fill="B6DDE8" w:themeFill="accent5" w:themeFillTint="66"/>
          </w:tcPr>
          <w:p w:rsidR="00747E37" w:rsidRDefault="00FD2581" w:rsidP="009758CC">
            <w:pPr>
              <w:rPr>
                <w:b/>
              </w:rPr>
            </w:pPr>
            <w:r>
              <w:rPr>
                <w:b/>
              </w:rPr>
              <w:fldChar w:fldCharType="begin">
                <w:ffData>
                  <w:name w:val="Text154"/>
                  <w:enabled/>
                  <w:calcOnExit w:val="0"/>
                  <w:helpText w:type="text" w:val="Verified Skills or Task (1)"/>
                  <w:statusText w:type="text" w:val="Verified Skills or Task (1)"/>
                  <w:textInput/>
                </w:ffData>
              </w:fldChar>
            </w:r>
            <w:bookmarkStart w:id="22" w:name="Text15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tc>
        <w:tc>
          <w:tcPr>
            <w:tcW w:w="4392" w:type="dxa"/>
            <w:shd w:val="clear" w:color="auto" w:fill="B6DDE8" w:themeFill="accent5" w:themeFillTint="66"/>
          </w:tcPr>
          <w:p w:rsidR="00747E37" w:rsidRDefault="00FD2581" w:rsidP="009758CC">
            <w:pPr>
              <w:rPr>
                <w:b/>
              </w:rPr>
            </w:pPr>
            <w:r>
              <w:rPr>
                <w:b/>
              </w:rPr>
              <w:fldChar w:fldCharType="begin">
                <w:ffData>
                  <w:name w:val="Text155"/>
                  <w:enabled/>
                  <w:calcOnExit w:val="0"/>
                  <w:helpText w:type="text" w:val="How Verified as a Skill or Task the Person Possesses or Could be Taught?"/>
                  <w:statusText w:type="text" w:val="How Verified as a Skill or Task the Person Possesses or Could be Taught?"/>
                  <w:textInput/>
                </w:ffData>
              </w:fldChar>
            </w:r>
            <w:bookmarkStart w:id="23" w:name="Text15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tc>
        <w:tc>
          <w:tcPr>
            <w:tcW w:w="4392" w:type="dxa"/>
            <w:shd w:val="clear" w:color="auto" w:fill="B6DDE8" w:themeFill="accent5" w:themeFillTint="66"/>
          </w:tcPr>
          <w:p w:rsidR="009758CC" w:rsidRPr="001C2FC9" w:rsidRDefault="009758CC" w:rsidP="009758CC">
            <w:pPr>
              <w:spacing w:line="276" w:lineRule="auto"/>
            </w:pPr>
            <w:r w:rsidRPr="001C2FC9">
              <w:t>1.</w:t>
            </w:r>
            <w:r>
              <w:t xml:space="preserve"> </w:t>
            </w:r>
            <w:r w:rsidR="00FD2581">
              <w:fldChar w:fldCharType="begin">
                <w:ffData>
                  <w:name w:val=""/>
                  <w:enabled/>
                  <w:calcOnExit w:val="0"/>
                  <w:helpText w:type="text" w:val="Types of Businesses or Self-Employment Ventures Where This Verified Skill or Task Would Be Most Valued (1)"/>
                  <w:statusText w:type="text" w:val="Types of Businesses or Self-Employment Ventures Where This Verified Skill or Task Would Be Most Valued (1)"/>
                  <w:textInput/>
                </w:ffData>
              </w:fldChar>
            </w:r>
            <w:r w:rsidR="00FD2581">
              <w:instrText xml:space="preserve"> FORMTEXT </w:instrText>
            </w:r>
            <w:r w:rsidR="00FD2581">
              <w:fldChar w:fldCharType="separate"/>
            </w:r>
            <w:r w:rsidR="00FD2581">
              <w:rPr>
                <w:noProof/>
              </w:rPr>
              <w:t> </w:t>
            </w:r>
            <w:r w:rsidR="00FD2581">
              <w:rPr>
                <w:noProof/>
              </w:rPr>
              <w:t> </w:t>
            </w:r>
            <w:r w:rsidR="00FD2581">
              <w:rPr>
                <w:noProof/>
              </w:rPr>
              <w:t> </w:t>
            </w:r>
            <w:r w:rsidR="00FD2581">
              <w:rPr>
                <w:noProof/>
              </w:rPr>
              <w:t> </w:t>
            </w:r>
            <w:r w:rsidR="00FD2581">
              <w:rPr>
                <w:noProof/>
              </w:rPr>
              <w:t> </w:t>
            </w:r>
            <w:r w:rsidR="00FD2581">
              <w:fldChar w:fldCharType="end"/>
            </w:r>
          </w:p>
          <w:p w:rsidR="009758CC" w:rsidRPr="001C2FC9" w:rsidRDefault="009758CC" w:rsidP="009758CC">
            <w:pPr>
              <w:spacing w:line="276" w:lineRule="auto"/>
            </w:pPr>
            <w:r w:rsidRPr="001C2FC9">
              <w:t>2.</w:t>
            </w:r>
            <w:r>
              <w:t xml:space="preserve"> </w:t>
            </w:r>
            <w:r w:rsidR="00FD2581">
              <w:fldChar w:fldCharType="begin">
                <w:ffData>
                  <w:name w:val=""/>
                  <w:enabled/>
                  <w:calcOnExit w:val="0"/>
                  <w:helpText w:type="text" w:val="Types of Businesses or Self-Employment Ventures Where This Verified Skill or Task Would Be Most Valued (2)"/>
                  <w:statusText w:type="text" w:val="Types of Businesses or Self-Employment Ventures Where This Verified Skill or Task Would Be Most Valued (2)"/>
                  <w:textInput/>
                </w:ffData>
              </w:fldChar>
            </w:r>
            <w:r w:rsidR="00FD2581">
              <w:instrText xml:space="preserve"> FORMTEXT </w:instrText>
            </w:r>
            <w:r w:rsidR="00FD2581">
              <w:fldChar w:fldCharType="separate"/>
            </w:r>
            <w:r w:rsidR="00FD2581">
              <w:rPr>
                <w:noProof/>
              </w:rPr>
              <w:t> </w:t>
            </w:r>
            <w:r w:rsidR="00FD2581">
              <w:rPr>
                <w:noProof/>
              </w:rPr>
              <w:t> </w:t>
            </w:r>
            <w:r w:rsidR="00FD2581">
              <w:rPr>
                <w:noProof/>
              </w:rPr>
              <w:t> </w:t>
            </w:r>
            <w:r w:rsidR="00FD2581">
              <w:rPr>
                <w:noProof/>
              </w:rPr>
              <w:t> </w:t>
            </w:r>
            <w:r w:rsidR="00FD2581">
              <w:rPr>
                <w:noProof/>
              </w:rPr>
              <w:t> </w:t>
            </w:r>
            <w:r w:rsidR="00FD2581">
              <w:fldChar w:fldCharType="end"/>
            </w:r>
          </w:p>
          <w:p w:rsidR="009758CC" w:rsidRPr="001C2FC9" w:rsidRDefault="009758CC" w:rsidP="009758CC">
            <w:pPr>
              <w:spacing w:line="276" w:lineRule="auto"/>
            </w:pPr>
            <w:r w:rsidRPr="001C2FC9">
              <w:t>3.</w:t>
            </w:r>
            <w:r>
              <w:t xml:space="preserve"> </w:t>
            </w:r>
            <w:r w:rsidR="00FD2581">
              <w:fldChar w:fldCharType="begin">
                <w:ffData>
                  <w:name w:val=""/>
                  <w:enabled/>
                  <w:calcOnExit w:val="0"/>
                  <w:helpText w:type="text" w:val="Types of Businesses or Self-Employment Ventures Where This Verified Skill or Task Would Be Most Valued (3)"/>
                  <w:statusText w:type="text" w:val="Types of Businesses or Self-Employment Ventures Where This Verified Skill or Task Would Be Most Valued (3)"/>
                  <w:textInput/>
                </w:ffData>
              </w:fldChar>
            </w:r>
            <w:r w:rsidR="00FD2581">
              <w:instrText xml:space="preserve"> FORMTEXT </w:instrText>
            </w:r>
            <w:r w:rsidR="00FD2581">
              <w:fldChar w:fldCharType="separate"/>
            </w:r>
            <w:r w:rsidR="00FD2581">
              <w:rPr>
                <w:noProof/>
              </w:rPr>
              <w:t> </w:t>
            </w:r>
            <w:r w:rsidR="00FD2581">
              <w:rPr>
                <w:noProof/>
              </w:rPr>
              <w:t> </w:t>
            </w:r>
            <w:r w:rsidR="00FD2581">
              <w:rPr>
                <w:noProof/>
              </w:rPr>
              <w:t> </w:t>
            </w:r>
            <w:r w:rsidR="00FD2581">
              <w:rPr>
                <w:noProof/>
              </w:rPr>
              <w:t> </w:t>
            </w:r>
            <w:r w:rsidR="00FD2581">
              <w:rPr>
                <w:noProof/>
              </w:rPr>
              <w:t> </w:t>
            </w:r>
            <w:r w:rsidR="00FD2581">
              <w:fldChar w:fldCharType="end"/>
            </w:r>
            <w:r>
              <w:t xml:space="preserve"> </w:t>
            </w:r>
          </w:p>
          <w:p w:rsidR="009758CC" w:rsidRPr="001C2FC9" w:rsidRDefault="009758CC" w:rsidP="009758CC">
            <w:pPr>
              <w:spacing w:line="276" w:lineRule="auto"/>
            </w:pPr>
            <w:r w:rsidRPr="001C2FC9">
              <w:t>4.</w:t>
            </w:r>
            <w:r>
              <w:t xml:space="preserve"> </w:t>
            </w:r>
            <w:r w:rsidR="00FD2581">
              <w:fldChar w:fldCharType="begin">
                <w:ffData>
                  <w:name w:val=""/>
                  <w:enabled/>
                  <w:calcOnExit w:val="0"/>
                  <w:helpText w:type="text" w:val="Types of Businesses or Self-Employment Ventures Where This Verified Skill or Task Would Be Most Valued (4)"/>
                  <w:statusText w:type="text" w:val="Types of Businesses or Self-Employment Ventures Where This Verified Skill or Task Would Be Most Valued (4)"/>
                  <w:textInput/>
                </w:ffData>
              </w:fldChar>
            </w:r>
            <w:r w:rsidR="00FD2581">
              <w:instrText xml:space="preserve"> FORMTEXT </w:instrText>
            </w:r>
            <w:r w:rsidR="00FD2581">
              <w:fldChar w:fldCharType="separate"/>
            </w:r>
            <w:r w:rsidR="00FD2581">
              <w:rPr>
                <w:noProof/>
              </w:rPr>
              <w:t> </w:t>
            </w:r>
            <w:r w:rsidR="00FD2581">
              <w:rPr>
                <w:noProof/>
              </w:rPr>
              <w:t> </w:t>
            </w:r>
            <w:r w:rsidR="00FD2581">
              <w:rPr>
                <w:noProof/>
              </w:rPr>
              <w:t> </w:t>
            </w:r>
            <w:r w:rsidR="00FD2581">
              <w:rPr>
                <w:noProof/>
              </w:rPr>
              <w:t> </w:t>
            </w:r>
            <w:r w:rsidR="00FD2581">
              <w:rPr>
                <w:noProof/>
              </w:rPr>
              <w:t> </w:t>
            </w:r>
            <w:r w:rsidR="00FD2581">
              <w:fldChar w:fldCharType="end"/>
            </w:r>
          </w:p>
          <w:p w:rsidR="00747E37" w:rsidRPr="001C08D3" w:rsidRDefault="009758CC" w:rsidP="009758CC">
            <w:r w:rsidRPr="001C2FC9">
              <w:t>5.</w:t>
            </w:r>
            <w:r>
              <w:t xml:space="preserve"> </w:t>
            </w:r>
            <w:r w:rsidR="00FD2581">
              <w:fldChar w:fldCharType="begin">
                <w:ffData>
                  <w:name w:val=""/>
                  <w:enabled/>
                  <w:calcOnExit w:val="0"/>
                  <w:helpText w:type="text" w:val="Types of Businesses or Self-Employment Ventures Where This Verified Skill or Task Would Be Most Valued (5)"/>
                  <w:statusText w:type="text" w:val="Types of Businesses or Self-Employment Ventures Where This Verified Skill or Task Would Be Most Valued (5)"/>
                  <w:textInput/>
                </w:ffData>
              </w:fldChar>
            </w:r>
            <w:r w:rsidR="00FD2581">
              <w:instrText xml:space="preserve"> FORMTEXT </w:instrText>
            </w:r>
            <w:r w:rsidR="00FD2581">
              <w:fldChar w:fldCharType="separate"/>
            </w:r>
            <w:r w:rsidR="00FD2581">
              <w:rPr>
                <w:noProof/>
              </w:rPr>
              <w:t> </w:t>
            </w:r>
            <w:r w:rsidR="00FD2581">
              <w:rPr>
                <w:noProof/>
              </w:rPr>
              <w:t> </w:t>
            </w:r>
            <w:r w:rsidR="00FD2581">
              <w:rPr>
                <w:noProof/>
              </w:rPr>
              <w:t> </w:t>
            </w:r>
            <w:r w:rsidR="00FD2581">
              <w:rPr>
                <w:noProof/>
              </w:rPr>
              <w:t> </w:t>
            </w:r>
            <w:r w:rsidR="00FD2581">
              <w:rPr>
                <w:noProof/>
              </w:rPr>
              <w:t> </w:t>
            </w:r>
            <w:r w:rsidR="00FD2581">
              <w:fldChar w:fldCharType="end"/>
            </w:r>
          </w:p>
        </w:tc>
      </w:tr>
      <w:tr w:rsidR="00FD2581" w:rsidTr="00B36262">
        <w:trPr>
          <w:cantSplit/>
        </w:trPr>
        <w:tc>
          <w:tcPr>
            <w:tcW w:w="4392" w:type="dxa"/>
            <w:shd w:val="clear" w:color="auto" w:fill="B6DDE8" w:themeFill="accent5" w:themeFillTint="66"/>
          </w:tcPr>
          <w:p w:rsidR="00FD2581" w:rsidRDefault="00FD2581" w:rsidP="00FD2581">
            <w:pPr>
              <w:rPr>
                <w:b/>
              </w:rPr>
            </w:pPr>
            <w:r>
              <w:rPr>
                <w:b/>
              </w:rPr>
              <w:fldChar w:fldCharType="begin">
                <w:ffData>
                  <w:name w:val=""/>
                  <w:enabled/>
                  <w:calcOnExit w:val="0"/>
                  <w:helpText w:type="text" w:val="Verified Skills or Task (2)"/>
                  <w:statusText w:type="text" w:val="Verified Skills or Task (2)"/>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392" w:type="dxa"/>
            <w:shd w:val="clear" w:color="auto" w:fill="B6DDE8" w:themeFill="accent5" w:themeFillTint="66"/>
          </w:tcPr>
          <w:p w:rsidR="00FD2581" w:rsidRDefault="00FD2581" w:rsidP="00FD2581">
            <w:pPr>
              <w:rPr>
                <w:b/>
              </w:rPr>
            </w:pPr>
            <w:r>
              <w:rPr>
                <w:b/>
              </w:rPr>
              <w:fldChar w:fldCharType="begin">
                <w:ffData>
                  <w:name w:val="Text155"/>
                  <w:enabled/>
                  <w:calcOnExit w:val="0"/>
                  <w:helpText w:type="text" w:val="How Verified as a Skill or Task the Person Possesses or Could be Taught?"/>
                  <w:statusText w:type="text" w:val="How Verified as a Skill or Task the Person Possesses or Could be Taught?"/>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392" w:type="dxa"/>
            <w:shd w:val="clear" w:color="auto" w:fill="B6DDE8" w:themeFill="accent5" w:themeFillTint="66"/>
          </w:tcPr>
          <w:p w:rsidR="00FD2581" w:rsidRPr="001C2FC9" w:rsidRDefault="00FD2581" w:rsidP="00FD2581">
            <w:pPr>
              <w:spacing w:line="276" w:lineRule="auto"/>
            </w:pPr>
            <w:r w:rsidRPr="001C2FC9">
              <w:t>1.</w:t>
            </w:r>
            <w:r>
              <w:t xml:space="preserve"> </w:t>
            </w:r>
            <w:r>
              <w:fldChar w:fldCharType="begin">
                <w:ffData>
                  <w:name w:val=""/>
                  <w:enabled/>
                  <w:calcOnExit w:val="0"/>
                  <w:helpText w:type="text" w:val="Types of Businesses or Self-Employment Ventures Where This Verified Skill or Task Would Be Most Valued (1)"/>
                  <w:statusText w:type="text" w:val="Types of Businesses or Self-Employment Ventures Where This Verified Skill or Task Would Be Most Valued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2581" w:rsidRPr="001C2FC9" w:rsidRDefault="00FD2581" w:rsidP="00FD2581">
            <w:pPr>
              <w:spacing w:line="276" w:lineRule="auto"/>
            </w:pPr>
            <w:r w:rsidRPr="001C2FC9">
              <w:t>2.</w:t>
            </w:r>
            <w:r>
              <w:t xml:space="preserve"> </w:t>
            </w:r>
            <w:r>
              <w:fldChar w:fldCharType="begin">
                <w:ffData>
                  <w:name w:val=""/>
                  <w:enabled/>
                  <w:calcOnExit w:val="0"/>
                  <w:helpText w:type="text" w:val="Types of Businesses or Self-Employment Ventures Where This Verified Skill or Task Would Be Most Valued (2)"/>
                  <w:statusText w:type="text" w:val="Types of Businesses or Self-Employment Ventures Where This Verified Skill or Task Would Be Most Valued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2581" w:rsidRPr="001C2FC9" w:rsidRDefault="00FD2581" w:rsidP="00FD2581">
            <w:pPr>
              <w:spacing w:line="276" w:lineRule="auto"/>
            </w:pPr>
            <w:r w:rsidRPr="001C2FC9">
              <w:t>3.</w:t>
            </w:r>
            <w:r>
              <w:t xml:space="preserve"> </w:t>
            </w:r>
            <w:r>
              <w:fldChar w:fldCharType="begin">
                <w:ffData>
                  <w:name w:val=""/>
                  <w:enabled/>
                  <w:calcOnExit w:val="0"/>
                  <w:helpText w:type="text" w:val="Types of Businesses or Self-Employment Ventures Where This Verified Skill or Task Would Be Most Valued (3)"/>
                  <w:statusText w:type="text" w:val="Types of Businesses or Self-Employment Ventures Where This Verified Skill or Task Would Be Most Valued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FD2581" w:rsidRPr="001C2FC9" w:rsidRDefault="00FD2581" w:rsidP="00FD2581">
            <w:pPr>
              <w:spacing w:line="276" w:lineRule="auto"/>
            </w:pPr>
            <w:r w:rsidRPr="001C2FC9">
              <w:t>4.</w:t>
            </w:r>
            <w:r>
              <w:t xml:space="preserve"> </w:t>
            </w:r>
            <w:r>
              <w:fldChar w:fldCharType="begin">
                <w:ffData>
                  <w:name w:val=""/>
                  <w:enabled/>
                  <w:calcOnExit w:val="0"/>
                  <w:helpText w:type="text" w:val="Types of Businesses or Self-Employment Ventures Where This Verified Skill or Task Would Be Most Valued (4)"/>
                  <w:statusText w:type="text" w:val="Types of Businesses or Self-Employment Ventures Where This Verified Skill or Task Would Be Most Valued (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2581" w:rsidRPr="001C08D3" w:rsidRDefault="00FD2581" w:rsidP="00FD2581">
            <w:r w:rsidRPr="001C2FC9">
              <w:t>5.</w:t>
            </w:r>
            <w:r>
              <w:t xml:space="preserve"> </w:t>
            </w:r>
            <w:r>
              <w:fldChar w:fldCharType="begin">
                <w:ffData>
                  <w:name w:val=""/>
                  <w:enabled/>
                  <w:calcOnExit w:val="0"/>
                  <w:helpText w:type="text" w:val="Types of Businesses or Self-Employment Ventures Where This Verified Skill or Task Would Be Most Valued (5)"/>
                  <w:statusText w:type="text" w:val="Types of Businesses or Self-Employment Ventures Where This Verified Skill or Task Would Be Most Valued (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2581" w:rsidTr="00B36262">
        <w:trPr>
          <w:cantSplit/>
        </w:trPr>
        <w:tc>
          <w:tcPr>
            <w:tcW w:w="4392" w:type="dxa"/>
            <w:shd w:val="clear" w:color="auto" w:fill="B6DDE8" w:themeFill="accent5" w:themeFillTint="66"/>
          </w:tcPr>
          <w:p w:rsidR="00FD2581" w:rsidRDefault="00FD2581" w:rsidP="00FD2581">
            <w:pPr>
              <w:rPr>
                <w:b/>
              </w:rPr>
            </w:pPr>
            <w:r>
              <w:rPr>
                <w:b/>
              </w:rPr>
              <w:fldChar w:fldCharType="begin">
                <w:ffData>
                  <w:name w:val=""/>
                  <w:enabled/>
                  <w:calcOnExit w:val="0"/>
                  <w:helpText w:type="text" w:val="Verified Skills or Task (3)"/>
                  <w:statusText w:type="text" w:val="Verified Skills or Task (3)"/>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392" w:type="dxa"/>
            <w:shd w:val="clear" w:color="auto" w:fill="B6DDE8" w:themeFill="accent5" w:themeFillTint="66"/>
          </w:tcPr>
          <w:p w:rsidR="00FD2581" w:rsidRDefault="00FD2581" w:rsidP="00FD2581">
            <w:pPr>
              <w:rPr>
                <w:b/>
              </w:rPr>
            </w:pPr>
            <w:r>
              <w:rPr>
                <w:b/>
              </w:rPr>
              <w:fldChar w:fldCharType="begin">
                <w:ffData>
                  <w:name w:val="Text155"/>
                  <w:enabled/>
                  <w:calcOnExit w:val="0"/>
                  <w:helpText w:type="text" w:val="How Verified as a Skill or Task the Person Possesses or Could be Taught?"/>
                  <w:statusText w:type="text" w:val="How Verified as a Skill or Task the Person Possesses or Could be Taught?"/>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392" w:type="dxa"/>
            <w:shd w:val="clear" w:color="auto" w:fill="B6DDE8" w:themeFill="accent5" w:themeFillTint="66"/>
          </w:tcPr>
          <w:p w:rsidR="00FD2581" w:rsidRPr="001C2FC9" w:rsidRDefault="00FD2581" w:rsidP="00FD2581">
            <w:pPr>
              <w:spacing w:line="276" w:lineRule="auto"/>
            </w:pPr>
            <w:r w:rsidRPr="001C2FC9">
              <w:t>1.</w:t>
            </w:r>
            <w:r>
              <w:t xml:space="preserve"> </w:t>
            </w:r>
            <w:r>
              <w:fldChar w:fldCharType="begin">
                <w:ffData>
                  <w:name w:val=""/>
                  <w:enabled/>
                  <w:calcOnExit w:val="0"/>
                  <w:helpText w:type="text" w:val="Types of Businesses or Self-Employment Ventures Where This Verified Skill or Task Would Be Most Valued (1)"/>
                  <w:statusText w:type="text" w:val="Types of Businesses or Self-Employment Ventures Where This Verified Skill or Task Would Be Most Valued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2581" w:rsidRPr="001C2FC9" w:rsidRDefault="00FD2581" w:rsidP="00FD2581">
            <w:pPr>
              <w:spacing w:line="276" w:lineRule="auto"/>
            </w:pPr>
            <w:r w:rsidRPr="001C2FC9">
              <w:t>2.</w:t>
            </w:r>
            <w:r>
              <w:t xml:space="preserve"> </w:t>
            </w:r>
            <w:r>
              <w:fldChar w:fldCharType="begin">
                <w:ffData>
                  <w:name w:val=""/>
                  <w:enabled/>
                  <w:calcOnExit w:val="0"/>
                  <w:helpText w:type="text" w:val="Types of Businesses or Self-Employment Ventures Where This Verified Skill or Task Would Be Most Valued (2)"/>
                  <w:statusText w:type="text" w:val="Types of Businesses or Self-Employment Ventures Where This Verified Skill or Task Would Be Most Valued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2581" w:rsidRPr="001C2FC9" w:rsidRDefault="00FD2581" w:rsidP="00FD2581">
            <w:pPr>
              <w:spacing w:line="276" w:lineRule="auto"/>
            </w:pPr>
            <w:r w:rsidRPr="001C2FC9">
              <w:t>3.</w:t>
            </w:r>
            <w:r>
              <w:t xml:space="preserve"> </w:t>
            </w:r>
            <w:r>
              <w:fldChar w:fldCharType="begin">
                <w:ffData>
                  <w:name w:val=""/>
                  <w:enabled/>
                  <w:calcOnExit w:val="0"/>
                  <w:helpText w:type="text" w:val="Types of Businesses or Self-Employment Ventures Where This Verified Skill or Task Would Be Most Valued (3)"/>
                  <w:statusText w:type="text" w:val="Types of Businesses or Self-Employment Ventures Where This Verified Skill or Task Would Be Most Valued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FD2581" w:rsidRPr="001C2FC9" w:rsidRDefault="00FD2581" w:rsidP="00FD2581">
            <w:pPr>
              <w:spacing w:line="276" w:lineRule="auto"/>
            </w:pPr>
            <w:r w:rsidRPr="001C2FC9">
              <w:t>4.</w:t>
            </w:r>
            <w:r>
              <w:t xml:space="preserve"> </w:t>
            </w:r>
            <w:r>
              <w:fldChar w:fldCharType="begin">
                <w:ffData>
                  <w:name w:val=""/>
                  <w:enabled/>
                  <w:calcOnExit w:val="0"/>
                  <w:helpText w:type="text" w:val="Types of Businesses or Self-Employment Ventures Where This Verified Skill or Task Would Be Most Valued (4)"/>
                  <w:statusText w:type="text" w:val="Types of Businesses or Self-Employment Ventures Where This Verified Skill or Task Would Be Most Valued (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2581" w:rsidRPr="001C08D3" w:rsidRDefault="00FD2581" w:rsidP="00FD2581">
            <w:r w:rsidRPr="001C2FC9">
              <w:t>5.</w:t>
            </w:r>
            <w:r>
              <w:t xml:space="preserve"> </w:t>
            </w:r>
            <w:r>
              <w:fldChar w:fldCharType="begin">
                <w:ffData>
                  <w:name w:val=""/>
                  <w:enabled/>
                  <w:calcOnExit w:val="0"/>
                  <w:helpText w:type="text" w:val="Types of Businesses or Self-Employment Ventures Where This Verified Skill or Task Would Be Most Valued (5)"/>
                  <w:statusText w:type="text" w:val="Types of Businesses or Self-Employment Ventures Where This Verified Skill or Task Would Be Most Valued (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2581" w:rsidTr="00B36262">
        <w:trPr>
          <w:cantSplit/>
        </w:trPr>
        <w:tc>
          <w:tcPr>
            <w:tcW w:w="4392" w:type="dxa"/>
            <w:shd w:val="clear" w:color="auto" w:fill="B6DDE8" w:themeFill="accent5" w:themeFillTint="66"/>
          </w:tcPr>
          <w:p w:rsidR="00FD2581" w:rsidRDefault="00FD2581" w:rsidP="00FD2581">
            <w:pPr>
              <w:rPr>
                <w:b/>
              </w:rPr>
            </w:pPr>
            <w:r>
              <w:rPr>
                <w:b/>
              </w:rPr>
              <w:fldChar w:fldCharType="begin">
                <w:ffData>
                  <w:name w:val=""/>
                  <w:enabled/>
                  <w:calcOnExit w:val="0"/>
                  <w:helpText w:type="text" w:val="Verified Skills or Task (4)"/>
                  <w:statusText w:type="text" w:val="Verified Skills or Task (4)"/>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392" w:type="dxa"/>
            <w:shd w:val="clear" w:color="auto" w:fill="B6DDE8" w:themeFill="accent5" w:themeFillTint="66"/>
          </w:tcPr>
          <w:p w:rsidR="00FD2581" w:rsidRDefault="00FD2581" w:rsidP="00FD2581">
            <w:pPr>
              <w:rPr>
                <w:b/>
              </w:rPr>
            </w:pPr>
            <w:r>
              <w:rPr>
                <w:b/>
              </w:rPr>
              <w:fldChar w:fldCharType="begin">
                <w:ffData>
                  <w:name w:val="Text155"/>
                  <w:enabled/>
                  <w:calcOnExit w:val="0"/>
                  <w:helpText w:type="text" w:val="How Verified as a Skill or Task the Person Possesses or Could be Taught?"/>
                  <w:statusText w:type="text" w:val="How Verified as a Skill or Task the Person Possesses or Could be Taught?"/>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392" w:type="dxa"/>
            <w:shd w:val="clear" w:color="auto" w:fill="B6DDE8" w:themeFill="accent5" w:themeFillTint="66"/>
          </w:tcPr>
          <w:p w:rsidR="00FD2581" w:rsidRPr="001C2FC9" w:rsidRDefault="00FD2581" w:rsidP="00FD2581">
            <w:pPr>
              <w:spacing w:line="276" w:lineRule="auto"/>
            </w:pPr>
            <w:r w:rsidRPr="001C2FC9">
              <w:t>1.</w:t>
            </w:r>
            <w:r>
              <w:t xml:space="preserve"> </w:t>
            </w:r>
            <w:r>
              <w:fldChar w:fldCharType="begin">
                <w:ffData>
                  <w:name w:val=""/>
                  <w:enabled/>
                  <w:calcOnExit w:val="0"/>
                  <w:helpText w:type="text" w:val="Types of Businesses or Self-Employment Ventures Where This Verified Skill or Task Would Be Most Valued (1)"/>
                  <w:statusText w:type="text" w:val="Types of Businesses or Self-Employment Ventures Where This Verified Skill or Task Would Be Most Valued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2581" w:rsidRPr="001C2FC9" w:rsidRDefault="00FD2581" w:rsidP="00FD2581">
            <w:pPr>
              <w:spacing w:line="276" w:lineRule="auto"/>
            </w:pPr>
            <w:r w:rsidRPr="001C2FC9">
              <w:t>2.</w:t>
            </w:r>
            <w:r>
              <w:t xml:space="preserve"> </w:t>
            </w:r>
            <w:r>
              <w:fldChar w:fldCharType="begin">
                <w:ffData>
                  <w:name w:val=""/>
                  <w:enabled/>
                  <w:calcOnExit w:val="0"/>
                  <w:helpText w:type="text" w:val="Types of Businesses or Self-Employment Ventures Where This Verified Skill or Task Would Be Most Valued (2)"/>
                  <w:statusText w:type="text" w:val="Types of Businesses or Self-Employment Ventures Where This Verified Skill or Task Would Be Most Valued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2581" w:rsidRPr="001C2FC9" w:rsidRDefault="00FD2581" w:rsidP="00FD2581">
            <w:pPr>
              <w:spacing w:line="276" w:lineRule="auto"/>
            </w:pPr>
            <w:r w:rsidRPr="001C2FC9">
              <w:t>3.</w:t>
            </w:r>
            <w:r>
              <w:t xml:space="preserve"> </w:t>
            </w:r>
            <w:r>
              <w:fldChar w:fldCharType="begin">
                <w:ffData>
                  <w:name w:val=""/>
                  <w:enabled/>
                  <w:calcOnExit w:val="0"/>
                  <w:helpText w:type="text" w:val="Types of Businesses or Self-Employment Ventures Where This Verified Skill or Task Would Be Most Valued (3)"/>
                  <w:statusText w:type="text" w:val="Types of Businesses or Self-Employment Ventures Where This Verified Skill or Task Would Be Most Valued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FD2581" w:rsidRPr="001C2FC9" w:rsidRDefault="00FD2581" w:rsidP="00FD2581">
            <w:pPr>
              <w:spacing w:line="276" w:lineRule="auto"/>
            </w:pPr>
            <w:r w:rsidRPr="001C2FC9">
              <w:t>4.</w:t>
            </w:r>
            <w:r>
              <w:t xml:space="preserve"> </w:t>
            </w:r>
            <w:r>
              <w:fldChar w:fldCharType="begin">
                <w:ffData>
                  <w:name w:val=""/>
                  <w:enabled/>
                  <w:calcOnExit w:val="0"/>
                  <w:helpText w:type="text" w:val="Types of Businesses or Self-Employment Ventures Where This Verified Skill or Task Would Be Most Valued (4)"/>
                  <w:statusText w:type="text" w:val="Types of Businesses or Self-Employment Ventures Where This Verified Skill or Task Would Be Most Valued (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2581" w:rsidRPr="001C08D3" w:rsidRDefault="00FD2581" w:rsidP="00FD2581">
            <w:r w:rsidRPr="001C2FC9">
              <w:t>5.</w:t>
            </w:r>
            <w:r>
              <w:t xml:space="preserve"> </w:t>
            </w:r>
            <w:r>
              <w:fldChar w:fldCharType="begin">
                <w:ffData>
                  <w:name w:val=""/>
                  <w:enabled/>
                  <w:calcOnExit w:val="0"/>
                  <w:helpText w:type="text" w:val="Types of Businesses or Self-Employment Ventures Where This Verified Skill or Task Would Be Most Valued (5)"/>
                  <w:statusText w:type="text" w:val="Types of Businesses or Self-Employment Ventures Where This Verified Skill or Task Would Be Most Valued (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2581" w:rsidTr="00B36262">
        <w:trPr>
          <w:cantSplit/>
        </w:trPr>
        <w:tc>
          <w:tcPr>
            <w:tcW w:w="4392" w:type="dxa"/>
            <w:shd w:val="clear" w:color="auto" w:fill="B6DDE8" w:themeFill="accent5" w:themeFillTint="66"/>
          </w:tcPr>
          <w:p w:rsidR="00FD2581" w:rsidRDefault="00FD2581" w:rsidP="00FD2581">
            <w:pPr>
              <w:rPr>
                <w:b/>
              </w:rPr>
            </w:pPr>
            <w:r>
              <w:rPr>
                <w:b/>
              </w:rPr>
              <w:fldChar w:fldCharType="begin">
                <w:ffData>
                  <w:name w:val=""/>
                  <w:enabled/>
                  <w:calcOnExit w:val="0"/>
                  <w:helpText w:type="text" w:val="Verified Skills or Task (5)"/>
                  <w:statusText w:type="text" w:val="Verified Skills or Task (5)"/>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392" w:type="dxa"/>
            <w:shd w:val="clear" w:color="auto" w:fill="B6DDE8" w:themeFill="accent5" w:themeFillTint="66"/>
          </w:tcPr>
          <w:p w:rsidR="00FD2581" w:rsidRDefault="00FD2581" w:rsidP="00FD2581">
            <w:pPr>
              <w:rPr>
                <w:b/>
              </w:rPr>
            </w:pPr>
            <w:r>
              <w:rPr>
                <w:b/>
              </w:rPr>
              <w:fldChar w:fldCharType="begin">
                <w:ffData>
                  <w:name w:val="Text155"/>
                  <w:enabled/>
                  <w:calcOnExit w:val="0"/>
                  <w:helpText w:type="text" w:val="How Verified as a Skill or Task the Person Possesses or Could be Taught?"/>
                  <w:statusText w:type="text" w:val="How Verified as a Skill or Task the Person Possesses or Could be Taught?"/>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392" w:type="dxa"/>
            <w:shd w:val="clear" w:color="auto" w:fill="B6DDE8" w:themeFill="accent5" w:themeFillTint="66"/>
          </w:tcPr>
          <w:p w:rsidR="00FD2581" w:rsidRPr="001C2FC9" w:rsidRDefault="00FD2581" w:rsidP="00FD2581">
            <w:pPr>
              <w:spacing w:line="276" w:lineRule="auto"/>
            </w:pPr>
            <w:r w:rsidRPr="001C2FC9">
              <w:t>1.</w:t>
            </w:r>
            <w:r>
              <w:t xml:space="preserve"> </w:t>
            </w:r>
            <w:r>
              <w:fldChar w:fldCharType="begin">
                <w:ffData>
                  <w:name w:val=""/>
                  <w:enabled/>
                  <w:calcOnExit w:val="0"/>
                  <w:helpText w:type="text" w:val="Types of Businesses or Self-Employment Ventures Where This Verified Skill or Task Would Be Most Valued (1)"/>
                  <w:statusText w:type="text" w:val="Types of Businesses or Self-Employment Ventures Where This Verified Skill or Task Would Be Most Valued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2581" w:rsidRPr="001C2FC9" w:rsidRDefault="00FD2581" w:rsidP="00FD2581">
            <w:pPr>
              <w:spacing w:line="276" w:lineRule="auto"/>
            </w:pPr>
            <w:r w:rsidRPr="001C2FC9">
              <w:t>2.</w:t>
            </w:r>
            <w:r>
              <w:t xml:space="preserve"> </w:t>
            </w:r>
            <w:r>
              <w:fldChar w:fldCharType="begin">
                <w:ffData>
                  <w:name w:val=""/>
                  <w:enabled/>
                  <w:calcOnExit w:val="0"/>
                  <w:helpText w:type="text" w:val="Types of Businesses or Self-Employment Ventures Where This Verified Skill or Task Would Be Most Valued (2)"/>
                  <w:statusText w:type="text" w:val="Types of Businesses or Self-Employment Ventures Where This Verified Skill or Task Would Be Most Valued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2581" w:rsidRPr="001C2FC9" w:rsidRDefault="00FD2581" w:rsidP="00FD2581">
            <w:pPr>
              <w:spacing w:line="276" w:lineRule="auto"/>
            </w:pPr>
            <w:r w:rsidRPr="001C2FC9">
              <w:t>3.</w:t>
            </w:r>
            <w:r>
              <w:t xml:space="preserve"> </w:t>
            </w:r>
            <w:r>
              <w:fldChar w:fldCharType="begin">
                <w:ffData>
                  <w:name w:val=""/>
                  <w:enabled/>
                  <w:calcOnExit w:val="0"/>
                  <w:helpText w:type="text" w:val="Types of Businesses or Self-Employment Ventures Where This Verified Skill or Task Would Be Most Valued (3)"/>
                  <w:statusText w:type="text" w:val="Types of Businesses or Self-Employment Ventures Where This Verified Skill or Task Would Be Most Valued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FD2581" w:rsidRPr="001C2FC9" w:rsidRDefault="00FD2581" w:rsidP="00FD2581">
            <w:pPr>
              <w:spacing w:line="276" w:lineRule="auto"/>
            </w:pPr>
            <w:r w:rsidRPr="001C2FC9">
              <w:t>4.</w:t>
            </w:r>
            <w:r>
              <w:t xml:space="preserve"> </w:t>
            </w:r>
            <w:r>
              <w:fldChar w:fldCharType="begin">
                <w:ffData>
                  <w:name w:val=""/>
                  <w:enabled/>
                  <w:calcOnExit w:val="0"/>
                  <w:helpText w:type="text" w:val="Types of Businesses or Self-Employment Ventures Where This Verified Skill or Task Would Be Most Valued (4)"/>
                  <w:statusText w:type="text" w:val="Types of Businesses or Self-Employment Ventures Where This Verified Skill or Task Would Be Most Valued (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2581" w:rsidRPr="001C08D3" w:rsidRDefault="00FD2581" w:rsidP="00FD2581">
            <w:r w:rsidRPr="001C2FC9">
              <w:t>5.</w:t>
            </w:r>
            <w:r>
              <w:t xml:space="preserve"> </w:t>
            </w:r>
            <w:r>
              <w:fldChar w:fldCharType="begin">
                <w:ffData>
                  <w:name w:val=""/>
                  <w:enabled/>
                  <w:calcOnExit w:val="0"/>
                  <w:helpText w:type="text" w:val="Types of Businesses or Self-Employment Ventures Where This Verified Skill or Task Would Be Most Valued (5)"/>
                  <w:statusText w:type="text" w:val="Types of Businesses or Self-Employment Ventures Where This Verified Skill or Task Would Be Most Valued (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2581" w:rsidTr="00B36262">
        <w:trPr>
          <w:cantSplit/>
        </w:trPr>
        <w:tc>
          <w:tcPr>
            <w:tcW w:w="4392" w:type="dxa"/>
            <w:shd w:val="clear" w:color="auto" w:fill="B6DDE8" w:themeFill="accent5" w:themeFillTint="66"/>
          </w:tcPr>
          <w:p w:rsidR="00FD2581" w:rsidRDefault="00FD2581" w:rsidP="00FD2581">
            <w:pPr>
              <w:rPr>
                <w:b/>
              </w:rPr>
            </w:pPr>
            <w:r>
              <w:rPr>
                <w:b/>
              </w:rPr>
              <w:lastRenderedPageBreak/>
              <w:fldChar w:fldCharType="begin">
                <w:ffData>
                  <w:name w:val=""/>
                  <w:enabled/>
                  <w:calcOnExit w:val="0"/>
                  <w:helpText w:type="text" w:val="Verified Skills or Task (6)"/>
                  <w:statusText w:type="text" w:val="Verified Skills or Task (6)"/>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392" w:type="dxa"/>
            <w:shd w:val="clear" w:color="auto" w:fill="B6DDE8" w:themeFill="accent5" w:themeFillTint="66"/>
          </w:tcPr>
          <w:p w:rsidR="00FD2581" w:rsidRDefault="00FD2581" w:rsidP="00FD2581">
            <w:pPr>
              <w:rPr>
                <w:b/>
              </w:rPr>
            </w:pPr>
            <w:r>
              <w:rPr>
                <w:b/>
              </w:rPr>
              <w:fldChar w:fldCharType="begin">
                <w:ffData>
                  <w:name w:val="Text155"/>
                  <w:enabled/>
                  <w:calcOnExit w:val="0"/>
                  <w:helpText w:type="text" w:val="How Verified as a Skill or Task the Person Possesses or Could be Taught?"/>
                  <w:statusText w:type="text" w:val="How Verified as a Skill or Task the Person Possesses or Could be Taught?"/>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392" w:type="dxa"/>
            <w:shd w:val="clear" w:color="auto" w:fill="B6DDE8" w:themeFill="accent5" w:themeFillTint="66"/>
          </w:tcPr>
          <w:p w:rsidR="00FD2581" w:rsidRPr="001C2FC9" w:rsidRDefault="00FD2581" w:rsidP="00FD2581">
            <w:pPr>
              <w:spacing w:line="276" w:lineRule="auto"/>
            </w:pPr>
            <w:r w:rsidRPr="001C2FC9">
              <w:t>1.</w:t>
            </w:r>
            <w:r>
              <w:t xml:space="preserve"> </w:t>
            </w:r>
            <w:r>
              <w:fldChar w:fldCharType="begin">
                <w:ffData>
                  <w:name w:val=""/>
                  <w:enabled/>
                  <w:calcOnExit w:val="0"/>
                  <w:helpText w:type="text" w:val="Types of Businesses or Self-Employment Ventures Where This Verified Skill or Task Would Be Most Valued (1)"/>
                  <w:statusText w:type="text" w:val="Types of Businesses or Self-Employment Ventures Where This Verified Skill or Task Would Be Most Valued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2581" w:rsidRPr="001C2FC9" w:rsidRDefault="00FD2581" w:rsidP="00FD2581">
            <w:pPr>
              <w:spacing w:line="276" w:lineRule="auto"/>
            </w:pPr>
            <w:r w:rsidRPr="001C2FC9">
              <w:t>2.</w:t>
            </w:r>
            <w:r>
              <w:t xml:space="preserve"> </w:t>
            </w:r>
            <w:r>
              <w:fldChar w:fldCharType="begin">
                <w:ffData>
                  <w:name w:val=""/>
                  <w:enabled/>
                  <w:calcOnExit w:val="0"/>
                  <w:helpText w:type="text" w:val="Types of Businesses or Self-Employment Ventures Where This Verified Skill or Task Would Be Most Valued (2)"/>
                  <w:statusText w:type="text" w:val="Types of Businesses or Self-Employment Ventures Where This Verified Skill or Task Would Be Most Valued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2581" w:rsidRPr="001C2FC9" w:rsidRDefault="00FD2581" w:rsidP="00FD2581">
            <w:pPr>
              <w:spacing w:line="276" w:lineRule="auto"/>
            </w:pPr>
            <w:r w:rsidRPr="001C2FC9">
              <w:t>3.</w:t>
            </w:r>
            <w:r>
              <w:t xml:space="preserve"> </w:t>
            </w:r>
            <w:r>
              <w:fldChar w:fldCharType="begin">
                <w:ffData>
                  <w:name w:val=""/>
                  <w:enabled/>
                  <w:calcOnExit w:val="0"/>
                  <w:helpText w:type="text" w:val="Types of Businesses or Self-Employment Ventures Where This Verified Skill or Task Would Be Most Valued (3)"/>
                  <w:statusText w:type="text" w:val="Types of Businesses or Self-Employment Ventures Where This Verified Skill or Task Would Be Most Valued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FD2581" w:rsidRPr="001C2FC9" w:rsidRDefault="00FD2581" w:rsidP="00FD2581">
            <w:pPr>
              <w:spacing w:line="276" w:lineRule="auto"/>
            </w:pPr>
            <w:r w:rsidRPr="001C2FC9">
              <w:t>4.</w:t>
            </w:r>
            <w:r>
              <w:t xml:space="preserve"> </w:t>
            </w:r>
            <w:r>
              <w:fldChar w:fldCharType="begin">
                <w:ffData>
                  <w:name w:val=""/>
                  <w:enabled/>
                  <w:calcOnExit w:val="0"/>
                  <w:helpText w:type="text" w:val="Types of Businesses or Self-Employment Ventures Where This Verified Skill or Task Would Be Most Valued (4)"/>
                  <w:statusText w:type="text" w:val="Types of Businesses or Self-Employment Ventures Where This Verified Skill or Task Would Be Most Valued (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2581" w:rsidRPr="001C08D3" w:rsidRDefault="00FD2581" w:rsidP="00FD2581">
            <w:r w:rsidRPr="001C2FC9">
              <w:t>5.</w:t>
            </w:r>
            <w:r>
              <w:t xml:space="preserve"> </w:t>
            </w:r>
            <w:r>
              <w:fldChar w:fldCharType="begin">
                <w:ffData>
                  <w:name w:val=""/>
                  <w:enabled/>
                  <w:calcOnExit w:val="0"/>
                  <w:helpText w:type="text" w:val="Types of Businesses or Self-Employment Ventures Where This Verified Skill or Task Would Be Most Valued (5)"/>
                  <w:statusText w:type="text" w:val="Types of Businesses or Self-Employment Ventures Where This Verified Skill or Task Would Be Most Valued (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2581" w:rsidTr="00B36262">
        <w:trPr>
          <w:cantSplit/>
        </w:trPr>
        <w:tc>
          <w:tcPr>
            <w:tcW w:w="4392" w:type="dxa"/>
            <w:shd w:val="clear" w:color="auto" w:fill="B6DDE8" w:themeFill="accent5" w:themeFillTint="66"/>
          </w:tcPr>
          <w:p w:rsidR="00FD2581" w:rsidRDefault="00FD2581" w:rsidP="00FD2581">
            <w:pPr>
              <w:rPr>
                <w:b/>
              </w:rPr>
            </w:pPr>
            <w:r>
              <w:rPr>
                <w:b/>
              </w:rPr>
              <w:fldChar w:fldCharType="begin">
                <w:ffData>
                  <w:name w:val=""/>
                  <w:enabled/>
                  <w:calcOnExit w:val="0"/>
                  <w:helpText w:type="text" w:val="Verified Skills or Task (7)"/>
                  <w:statusText w:type="text" w:val="Verified Skills or Task (7)"/>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392" w:type="dxa"/>
            <w:shd w:val="clear" w:color="auto" w:fill="B6DDE8" w:themeFill="accent5" w:themeFillTint="66"/>
          </w:tcPr>
          <w:p w:rsidR="00FD2581" w:rsidRDefault="00FD2581" w:rsidP="00FD2581">
            <w:pPr>
              <w:rPr>
                <w:b/>
              </w:rPr>
            </w:pPr>
            <w:r>
              <w:rPr>
                <w:b/>
              </w:rPr>
              <w:fldChar w:fldCharType="begin">
                <w:ffData>
                  <w:name w:val="Text155"/>
                  <w:enabled/>
                  <w:calcOnExit w:val="0"/>
                  <w:helpText w:type="text" w:val="How Verified as a Skill or Task the Person Possesses or Could be Taught?"/>
                  <w:statusText w:type="text" w:val="How Verified as a Skill or Task the Person Possesses or Could be Taught?"/>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392" w:type="dxa"/>
            <w:shd w:val="clear" w:color="auto" w:fill="B6DDE8" w:themeFill="accent5" w:themeFillTint="66"/>
          </w:tcPr>
          <w:p w:rsidR="00FD2581" w:rsidRPr="001C2FC9" w:rsidRDefault="00FD2581" w:rsidP="00FD2581">
            <w:pPr>
              <w:spacing w:line="276" w:lineRule="auto"/>
            </w:pPr>
            <w:r w:rsidRPr="001C2FC9">
              <w:t>1.</w:t>
            </w:r>
            <w:r>
              <w:t xml:space="preserve"> </w:t>
            </w:r>
            <w:r>
              <w:fldChar w:fldCharType="begin">
                <w:ffData>
                  <w:name w:val=""/>
                  <w:enabled/>
                  <w:calcOnExit w:val="0"/>
                  <w:helpText w:type="text" w:val="Types of Businesses or Self-Employment Ventures Where This Verified Skill or Task Would Be Most Valued (1)"/>
                  <w:statusText w:type="text" w:val="Types of Businesses or Self-Employment Ventures Where This Verified Skill or Task Would Be Most Valued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2581" w:rsidRPr="001C2FC9" w:rsidRDefault="00FD2581" w:rsidP="00FD2581">
            <w:pPr>
              <w:spacing w:line="276" w:lineRule="auto"/>
            </w:pPr>
            <w:r w:rsidRPr="001C2FC9">
              <w:t>2.</w:t>
            </w:r>
            <w:r>
              <w:t xml:space="preserve"> </w:t>
            </w:r>
            <w:r>
              <w:fldChar w:fldCharType="begin">
                <w:ffData>
                  <w:name w:val=""/>
                  <w:enabled/>
                  <w:calcOnExit w:val="0"/>
                  <w:helpText w:type="text" w:val="Types of Businesses or Self-Employment Ventures Where This Verified Skill or Task Would Be Most Valued (2)"/>
                  <w:statusText w:type="text" w:val="Types of Businesses or Self-Employment Ventures Where This Verified Skill or Task Would Be Most Valued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2581" w:rsidRPr="001C2FC9" w:rsidRDefault="00FD2581" w:rsidP="00FD2581">
            <w:pPr>
              <w:spacing w:line="276" w:lineRule="auto"/>
            </w:pPr>
            <w:r w:rsidRPr="001C2FC9">
              <w:t>3.</w:t>
            </w:r>
            <w:r>
              <w:t xml:space="preserve"> </w:t>
            </w:r>
            <w:r>
              <w:fldChar w:fldCharType="begin">
                <w:ffData>
                  <w:name w:val=""/>
                  <w:enabled/>
                  <w:calcOnExit w:val="0"/>
                  <w:helpText w:type="text" w:val="Types of Businesses or Self-Employment Ventures Where This Verified Skill or Task Would Be Most Valued (3)"/>
                  <w:statusText w:type="text" w:val="Types of Businesses or Self-Employment Ventures Where This Verified Skill or Task Would Be Most Valued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FD2581" w:rsidRPr="001C2FC9" w:rsidRDefault="00FD2581" w:rsidP="00FD2581">
            <w:pPr>
              <w:spacing w:line="276" w:lineRule="auto"/>
            </w:pPr>
            <w:r w:rsidRPr="001C2FC9">
              <w:t>4.</w:t>
            </w:r>
            <w:r>
              <w:t xml:space="preserve"> </w:t>
            </w:r>
            <w:r>
              <w:fldChar w:fldCharType="begin">
                <w:ffData>
                  <w:name w:val=""/>
                  <w:enabled/>
                  <w:calcOnExit w:val="0"/>
                  <w:helpText w:type="text" w:val="Types of Businesses or Self-Employment Ventures Where This Verified Skill or Task Would Be Most Valued (4)"/>
                  <w:statusText w:type="text" w:val="Types of Businesses or Self-Employment Ventures Where This Verified Skill or Task Would Be Most Valued (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2581" w:rsidRPr="001C08D3" w:rsidRDefault="00FD2581" w:rsidP="00FD2581">
            <w:r w:rsidRPr="001C2FC9">
              <w:t>5.</w:t>
            </w:r>
            <w:r>
              <w:t xml:space="preserve"> </w:t>
            </w:r>
            <w:r>
              <w:fldChar w:fldCharType="begin">
                <w:ffData>
                  <w:name w:val=""/>
                  <w:enabled/>
                  <w:calcOnExit w:val="0"/>
                  <w:helpText w:type="text" w:val="Types of Businesses or Self-Employment Ventures Where This Verified Skill or Task Would Be Most Valued (5)"/>
                  <w:statusText w:type="text" w:val="Types of Businesses or Self-Employment Ventures Where This Verified Skill or Task Would Be Most Valued (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2581" w:rsidTr="00B36262">
        <w:trPr>
          <w:cantSplit/>
        </w:trPr>
        <w:tc>
          <w:tcPr>
            <w:tcW w:w="4392" w:type="dxa"/>
            <w:shd w:val="clear" w:color="auto" w:fill="B6DDE8" w:themeFill="accent5" w:themeFillTint="66"/>
          </w:tcPr>
          <w:p w:rsidR="00FD2581" w:rsidRDefault="00FD2581" w:rsidP="00FD2581">
            <w:pPr>
              <w:rPr>
                <w:b/>
              </w:rPr>
            </w:pPr>
            <w:r>
              <w:rPr>
                <w:b/>
              </w:rPr>
              <w:fldChar w:fldCharType="begin">
                <w:ffData>
                  <w:name w:val=""/>
                  <w:enabled/>
                  <w:calcOnExit w:val="0"/>
                  <w:helpText w:type="text" w:val="Verified Skills or Task (8)"/>
                  <w:statusText w:type="text" w:val="Verified Skills or Task (8)"/>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392" w:type="dxa"/>
            <w:shd w:val="clear" w:color="auto" w:fill="B6DDE8" w:themeFill="accent5" w:themeFillTint="66"/>
          </w:tcPr>
          <w:p w:rsidR="00FD2581" w:rsidRDefault="00FD2581" w:rsidP="00FD2581">
            <w:pPr>
              <w:rPr>
                <w:b/>
              </w:rPr>
            </w:pPr>
            <w:r>
              <w:rPr>
                <w:b/>
              </w:rPr>
              <w:fldChar w:fldCharType="begin">
                <w:ffData>
                  <w:name w:val="Text155"/>
                  <w:enabled/>
                  <w:calcOnExit w:val="0"/>
                  <w:helpText w:type="text" w:val="How Verified as a Skill or Task the Person Possesses or Could be Taught?"/>
                  <w:statusText w:type="text" w:val="How Verified as a Skill or Task the Person Possesses or Could be Taught?"/>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392" w:type="dxa"/>
            <w:shd w:val="clear" w:color="auto" w:fill="B6DDE8" w:themeFill="accent5" w:themeFillTint="66"/>
          </w:tcPr>
          <w:p w:rsidR="00FD2581" w:rsidRPr="001C2FC9" w:rsidRDefault="00FD2581" w:rsidP="00FD2581">
            <w:pPr>
              <w:spacing w:line="276" w:lineRule="auto"/>
            </w:pPr>
            <w:r w:rsidRPr="001C2FC9">
              <w:t>1.</w:t>
            </w:r>
            <w:r>
              <w:t xml:space="preserve"> </w:t>
            </w:r>
            <w:r>
              <w:fldChar w:fldCharType="begin">
                <w:ffData>
                  <w:name w:val=""/>
                  <w:enabled/>
                  <w:calcOnExit w:val="0"/>
                  <w:helpText w:type="text" w:val="Types of Businesses or Self-Employment Ventures Where This Verified Skill or Task Would Be Most Valued (1)"/>
                  <w:statusText w:type="text" w:val="Types of Businesses or Self-Employment Ventures Where This Verified Skill or Task Would Be Most Valued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2581" w:rsidRPr="001C2FC9" w:rsidRDefault="00FD2581" w:rsidP="00FD2581">
            <w:pPr>
              <w:spacing w:line="276" w:lineRule="auto"/>
            </w:pPr>
            <w:r w:rsidRPr="001C2FC9">
              <w:t>2.</w:t>
            </w:r>
            <w:r>
              <w:t xml:space="preserve"> </w:t>
            </w:r>
            <w:r>
              <w:fldChar w:fldCharType="begin">
                <w:ffData>
                  <w:name w:val=""/>
                  <w:enabled/>
                  <w:calcOnExit w:val="0"/>
                  <w:helpText w:type="text" w:val="Types of Businesses or Self-Employment Ventures Where This Verified Skill or Task Would Be Most Valued (2)"/>
                  <w:statusText w:type="text" w:val="Types of Businesses or Self-Employment Ventures Where This Verified Skill or Task Would Be Most Valued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2581" w:rsidRPr="001C2FC9" w:rsidRDefault="00FD2581" w:rsidP="00FD2581">
            <w:pPr>
              <w:spacing w:line="276" w:lineRule="auto"/>
            </w:pPr>
            <w:r w:rsidRPr="001C2FC9">
              <w:t>3.</w:t>
            </w:r>
            <w:r>
              <w:t xml:space="preserve"> </w:t>
            </w:r>
            <w:r>
              <w:fldChar w:fldCharType="begin">
                <w:ffData>
                  <w:name w:val=""/>
                  <w:enabled/>
                  <w:calcOnExit w:val="0"/>
                  <w:helpText w:type="text" w:val="Types of Businesses or Self-Employment Ventures Where This Verified Skill or Task Would Be Most Valued (3)"/>
                  <w:statusText w:type="text" w:val="Types of Businesses or Self-Employment Ventures Where This Verified Skill or Task Would Be Most Valued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FD2581" w:rsidRPr="001C2FC9" w:rsidRDefault="00FD2581" w:rsidP="00FD2581">
            <w:pPr>
              <w:spacing w:line="276" w:lineRule="auto"/>
            </w:pPr>
            <w:r w:rsidRPr="001C2FC9">
              <w:t>4.</w:t>
            </w:r>
            <w:r>
              <w:t xml:space="preserve"> </w:t>
            </w:r>
            <w:r>
              <w:fldChar w:fldCharType="begin">
                <w:ffData>
                  <w:name w:val=""/>
                  <w:enabled/>
                  <w:calcOnExit w:val="0"/>
                  <w:helpText w:type="text" w:val="Types of Businesses or Self-Employment Ventures Where This Verified Skill or Task Would Be Most Valued (4)"/>
                  <w:statusText w:type="text" w:val="Types of Businesses or Self-Employment Ventures Where This Verified Skill or Task Would Be Most Valued (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2581" w:rsidRPr="001C08D3" w:rsidRDefault="00FD2581" w:rsidP="00FD2581">
            <w:r w:rsidRPr="001C2FC9">
              <w:t>5.</w:t>
            </w:r>
            <w:r>
              <w:t xml:space="preserve"> </w:t>
            </w:r>
            <w:r>
              <w:fldChar w:fldCharType="begin">
                <w:ffData>
                  <w:name w:val=""/>
                  <w:enabled/>
                  <w:calcOnExit w:val="0"/>
                  <w:helpText w:type="text" w:val="Types of Businesses or Self-Employment Ventures Where This Verified Skill or Task Would Be Most Valued (5)"/>
                  <w:statusText w:type="text" w:val="Types of Businesses or Self-Employment Ventures Where This Verified Skill or Task Would Be Most Valued (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747E37" w:rsidRPr="00B55113" w:rsidRDefault="00747E37" w:rsidP="00FD2581">
      <w:pPr>
        <w:pStyle w:val="ListParagraph"/>
        <w:numPr>
          <w:ilvl w:val="1"/>
          <w:numId w:val="3"/>
        </w:numPr>
        <w:spacing w:before="240" w:after="0"/>
        <w:rPr>
          <w:b/>
        </w:rPr>
      </w:pPr>
      <w:r>
        <w:t>Conditions Necessary for the Success of the Individual and Preferences to Keep in Mind</w:t>
      </w:r>
    </w:p>
    <w:tbl>
      <w:tblPr>
        <w:tblStyle w:val="TableGrid"/>
        <w:tblW w:w="0" w:type="auto"/>
        <w:tblLook w:val="04A0" w:firstRow="1" w:lastRow="0" w:firstColumn="1" w:lastColumn="0" w:noHBand="0" w:noVBand="1"/>
      </w:tblPr>
      <w:tblGrid>
        <w:gridCol w:w="3055"/>
        <w:gridCol w:w="5760"/>
        <w:gridCol w:w="4135"/>
      </w:tblGrid>
      <w:tr w:rsidR="00FD2581" w:rsidRPr="00B640ED" w:rsidTr="00FD2581">
        <w:trPr>
          <w:cantSplit/>
          <w:tblHeader/>
        </w:trPr>
        <w:tc>
          <w:tcPr>
            <w:tcW w:w="3055" w:type="dxa"/>
          </w:tcPr>
          <w:p w:rsidR="00FD2581" w:rsidRPr="00B640ED" w:rsidRDefault="00FD2581" w:rsidP="00EA786A">
            <w:pPr>
              <w:jc w:val="center"/>
              <w:rPr>
                <w:b/>
              </w:rPr>
            </w:pPr>
            <w:r w:rsidRPr="00B640ED">
              <w:rPr>
                <w:b/>
              </w:rPr>
              <w:t>Type of Condition</w:t>
            </w:r>
          </w:p>
        </w:tc>
        <w:tc>
          <w:tcPr>
            <w:tcW w:w="5760" w:type="dxa"/>
          </w:tcPr>
          <w:p w:rsidR="00FD2581" w:rsidRPr="00B640ED" w:rsidRDefault="00FD2581" w:rsidP="00EA786A">
            <w:pPr>
              <w:jc w:val="center"/>
              <w:rPr>
                <w:b/>
              </w:rPr>
            </w:pPr>
            <w:r w:rsidRPr="00B640ED">
              <w:rPr>
                <w:b/>
              </w:rPr>
              <w:t>Essential Conditions Necessary for Success of this Person</w:t>
            </w:r>
          </w:p>
        </w:tc>
        <w:tc>
          <w:tcPr>
            <w:tcW w:w="4135" w:type="dxa"/>
          </w:tcPr>
          <w:p w:rsidR="00FD2581" w:rsidRPr="00B640ED" w:rsidRDefault="00FD2581" w:rsidP="00EA786A">
            <w:pPr>
              <w:jc w:val="center"/>
              <w:rPr>
                <w:b/>
              </w:rPr>
            </w:pPr>
            <w:r w:rsidRPr="00B640ED">
              <w:rPr>
                <w:b/>
              </w:rPr>
              <w:t>Preferences (Desired but not Essential)</w:t>
            </w:r>
          </w:p>
        </w:tc>
      </w:tr>
      <w:tr w:rsidR="00FD2581" w:rsidTr="00FD2581">
        <w:trPr>
          <w:cantSplit/>
        </w:trPr>
        <w:tc>
          <w:tcPr>
            <w:tcW w:w="3055" w:type="dxa"/>
            <w:shd w:val="clear" w:color="auto" w:fill="B6DDE8"/>
          </w:tcPr>
          <w:p w:rsidR="00FD2581" w:rsidRPr="00B640ED" w:rsidRDefault="00FD2581" w:rsidP="00FD2581">
            <w:pPr>
              <w:rPr>
                <w:sz w:val="16"/>
                <w:szCs w:val="16"/>
              </w:rPr>
            </w:pPr>
            <w:r w:rsidRPr="00B640ED">
              <w:rPr>
                <w:b/>
              </w:rPr>
              <w:t xml:space="preserve">Work Schedule:    </w:t>
            </w:r>
            <w:r w:rsidRPr="00B640ED">
              <w:rPr>
                <w:sz w:val="16"/>
                <w:szCs w:val="16"/>
              </w:rPr>
              <w:t>Hours/Days/</w:t>
            </w:r>
          </w:p>
          <w:p w:rsidR="00FD2581" w:rsidRDefault="00FD2581" w:rsidP="00FD2581">
            <w:pPr>
              <w:rPr>
                <w:b/>
              </w:rPr>
            </w:pPr>
            <w:r w:rsidRPr="00B640ED">
              <w:rPr>
                <w:sz w:val="16"/>
                <w:szCs w:val="16"/>
              </w:rPr>
              <w:t>Times of Days</w:t>
            </w:r>
          </w:p>
        </w:tc>
        <w:tc>
          <w:tcPr>
            <w:tcW w:w="5760" w:type="dxa"/>
            <w:shd w:val="clear" w:color="auto" w:fill="B6DDE8" w:themeFill="accent5" w:themeFillTint="66"/>
          </w:tcPr>
          <w:p w:rsidR="00FD2581" w:rsidRDefault="00FD2581" w:rsidP="00EA786A">
            <w:pPr>
              <w:rPr>
                <w:b/>
              </w:rPr>
            </w:pPr>
            <w:r>
              <w:rPr>
                <w:b/>
              </w:rPr>
              <w:fldChar w:fldCharType="begin">
                <w:ffData>
                  <w:name w:val=""/>
                  <w:enabled/>
                  <w:calcOnExit w:val="0"/>
                  <w:helpText w:type="text" w:val="Essential Work Schedule Conditions Necessary for Success of this Person (Hours/Days/Times of Days)"/>
                  <w:statusText w:type="text" w:val="Essential Work Schedule Conditions Necessary for Success of this Person (Hours/Days/Times of Days)"/>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135" w:type="dxa"/>
            <w:shd w:val="clear" w:color="auto" w:fill="B6DDE8" w:themeFill="accent5" w:themeFillTint="66"/>
          </w:tcPr>
          <w:p w:rsidR="00FD2581" w:rsidRDefault="00FD2581" w:rsidP="00EA786A">
            <w:pPr>
              <w:rPr>
                <w:b/>
              </w:rPr>
            </w:pPr>
            <w:r>
              <w:rPr>
                <w:b/>
              </w:rPr>
              <w:fldChar w:fldCharType="begin">
                <w:ffData>
                  <w:name w:val="Text35"/>
                  <w:enabled/>
                  <w:calcOnExit w:val="0"/>
                  <w:helpText w:type="text" w:val="Preferences (Desired but not Essential)"/>
                  <w:statusText w:type="text" w:val="Preferences (Desired but not Essenti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D2581" w:rsidTr="00FD2581">
        <w:trPr>
          <w:cantSplit/>
        </w:trPr>
        <w:tc>
          <w:tcPr>
            <w:tcW w:w="3055" w:type="dxa"/>
            <w:shd w:val="clear" w:color="auto" w:fill="B6DDE8"/>
          </w:tcPr>
          <w:p w:rsidR="00FD2581" w:rsidRDefault="00FD2581" w:rsidP="00FD2581">
            <w:pPr>
              <w:rPr>
                <w:b/>
              </w:rPr>
            </w:pPr>
            <w:r w:rsidRPr="00B640ED">
              <w:rPr>
                <w:b/>
              </w:rPr>
              <w:t>Location/Distance from Home</w:t>
            </w:r>
          </w:p>
        </w:tc>
        <w:tc>
          <w:tcPr>
            <w:tcW w:w="5760" w:type="dxa"/>
            <w:shd w:val="clear" w:color="auto" w:fill="B6DDE8" w:themeFill="accent5" w:themeFillTint="66"/>
          </w:tcPr>
          <w:p w:rsidR="00FD2581" w:rsidRDefault="00FD2581" w:rsidP="00EA786A">
            <w:pPr>
              <w:rPr>
                <w:b/>
              </w:rPr>
            </w:pPr>
            <w:r>
              <w:rPr>
                <w:b/>
              </w:rPr>
              <w:fldChar w:fldCharType="begin">
                <w:ffData>
                  <w:name w:val="Text36"/>
                  <w:enabled/>
                  <w:calcOnExit w:val="0"/>
                  <w:helpText w:type="text" w:val="Essential Location/Distance from Home Conditions Necessary for Success of this Person"/>
                  <w:statusText w:type="text" w:val="Essential Location/Distance from Home Conditions Necessary for Success of this Pers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135" w:type="dxa"/>
            <w:shd w:val="clear" w:color="auto" w:fill="B6DDE8" w:themeFill="accent5" w:themeFillTint="66"/>
          </w:tcPr>
          <w:p w:rsidR="00FD2581" w:rsidRDefault="00FD2581" w:rsidP="00EA786A">
            <w:pPr>
              <w:rPr>
                <w:b/>
              </w:rPr>
            </w:pPr>
            <w:r>
              <w:rPr>
                <w:b/>
              </w:rPr>
              <w:fldChar w:fldCharType="begin">
                <w:ffData>
                  <w:name w:val="Text35"/>
                  <w:enabled/>
                  <w:calcOnExit w:val="0"/>
                  <w:helpText w:type="text" w:val="Preferences (Desired but not Essential)"/>
                  <w:statusText w:type="text" w:val="Preferences (Desired but not Essenti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D2581" w:rsidTr="00FD2581">
        <w:trPr>
          <w:cantSplit/>
        </w:trPr>
        <w:tc>
          <w:tcPr>
            <w:tcW w:w="3055" w:type="dxa"/>
            <w:shd w:val="clear" w:color="auto" w:fill="B6DDE8"/>
          </w:tcPr>
          <w:p w:rsidR="00FD2581" w:rsidRDefault="00FD2581" w:rsidP="00FD2581">
            <w:pPr>
              <w:rPr>
                <w:b/>
              </w:rPr>
            </w:pPr>
            <w:r w:rsidRPr="00B640ED">
              <w:rPr>
                <w:b/>
              </w:rPr>
              <w:t>Physical Accessibility</w:t>
            </w:r>
          </w:p>
        </w:tc>
        <w:tc>
          <w:tcPr>
            <w:tcW w:w="5760" w:type="dxa"/>
            <w:shd w:val="clear" w:color="auto" w:fill="B6DDE8" w:themeFill="accent5" w:themeFillTint="66"/>
          </w:tcPr>
          <w:p w:rsidR="00FD2581" w:rsidRDefault="00FD2581" w:rsidP="00EA786A">
            <w:pPr>
              <w:rPr>
                <w:b/>
              </w:rPr>
            </w:pPr>
            <w:r>
              <w:rPr>
                <w:b/>
              </w:rPr>
              <w:fldChar w:fldCharType="begin">
                <w:ffData>
                  <w:name w:val="Text38"/>
                  <w:enabled/>
                  <w:calcOnExit w:val="0"/>
                  <w:helpText w:type="text" w:val="Essential Physical Accessibility Conditions Necessary for Success of this Person"/>
                  <w:statusText w:type="text" w:val="Essential Physical Accessibility Conditions Necessary for Success of this Pers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135" w:type="dxa"/>
            <w:shd w:val="clear" w:color="auto" w:fill="B6DDE8" w:themeFill="accent5" w:themeFillTint="66"/>
          </w:tcPr>
          <w:p w:rsidR="00FD2581" w:rsidRDefault="00FD2581" w:rsidP="00EA786A">
            <w:pPr>
              <w:rPr>
                <w:b/>
              </w:rPr>
            </w:pPr>
            <w:r>
              <w:rPr>
                <w:b/>
              </w:rPr>
              <w:fldChar w:fldCharType="begin">
                <w:ffData>
                  <w:name w:val="Text35"/>
                  <w:enabled/>
                  <w:calcOnExit w:val="0"/>
                  <w:helpText w:type="text" w:val="Preferences (Desired but not Essential)"/>
                  <w:statusText w:type="text" w:val="Preferences (Desired but not Essenti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D2581" w:rsidTr="00FD2581">
        <w:trPr>
          <w:cantSplit/>
        </w:trPr>
        <w:tc>
          <w:tcPr>
            <w:tcW w:w="3055" w:type="dxa"/>
            <w:shd w:val="clear" w:color="auto" w:fill="B6DDE8"/>
          </w:tcPr>
          <w:p w:rsidR="00FD2581" w:rsidRDefault="00FD2581" w:rsidP="00FD2581">
            <w:pPr>
              <w:rPr>
                <w:b/>
              </w:rPr>
            </w:pPr>
            <w:r w:rsidRPr="00B640ED">
              <w:rPr>
                <w:b/>
              </w:rPr>
              <w:t>Type of Work Environment</w:t>
            </w:r>
          </w:p>
        </w:tc>
        <w:tc>
          <w:tcPr>
            <w:tcW w:w="5760" w:type="dxa"/>
            <w:shd w:val="clear" w:color="auto" w:fill="B6DDE8" w:themeFill="accent5" w:themeFillTint="66"/>
          </w:tcPr>
          <w:p w:rsidR="00FD2581" w:rsidRDefault="00FD2581" w:rsidP="00EA786A">
            <w:pPr>
              <w:rPr>
                <w:b/>
              </w:rPr>
            </w:pPr>
            <w:r>
              <w:rPr>
                <w:b/>
              </w:rPr>
              <w:fldChar w:fldCharType="begin">
                <w:ffData>
                  <w:name w:val="Text40"/>
                  <w:enabled/>
                  <w:calcOnExit w:val="0"/>
                  <w:helpText w:type="text" w:val="Essential Type of Work Environment Conditions Necessary for Success of this Person"/>
                  <w:statusText w:type="text" w:val="Essential Type of Work Environment Conditions Necessary for Success of this Pers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135" w:type="dxa"/>
            <w:shd w:val="clear" w:color="auto" w:fill="B6DDE8" w:themeFill="accent5" w:themeFillTint="66"/>
          </w:tcPr>
          <w:p w:rsidR="00FD2581" w:rsidRDefault="00FD2581" w:rsidP="00EA786A">
            <w:pPr>
              <w:rPr>
                <w:b/>
              </w:rPr>
            </w:pPr>
            <w:r>
              <w:rPr>
                <w:b/>
              </w:rPr>
              <w:fldChar w:fldCharType="begin">
                <w:ffData>
                  <w:name w:val="Text35"/>
                  <w:enabled/>
                  <w:calcOnExit w:val="0"/>
                  <w:helpText w:type="text" w:val="Preferences (Desired but not Essential)"/>
                  <w:statusText w:type="text" w:val="Preferences (Desired but not Essenti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D2581" w:rsidTr="00FD2581">
        <w:trPr>
          <w:cantSplit/>
        </w:trPr>
        <w:tc>
          <w:tcPr>
            <w:tcW w:w="3055" w:type="dxa"/>
            <w:shd w:val="clear" w:color="auto" w:fill="B6DDE8"/>
          </w:tcPr>
          <w:p w:rsidR="00FD2581" w:rsidRDefault="00FD2581" w:rsidP="00FD2581">
            <w:pPr>
              <w:rPr>
                <w:b/>
              </w:rPr>
            </w:pPr>
            <w:r w:rsidRPr="00B640ED">
              <w:rPr>
                <w:b/>
              </w:rPr>
              <w:t>Supervisor Traits</w:t>
            </w:r>
          </w:p>
        </w:tc>
        <w:tc>
          <w:tcPr>
            <w:tcW w:w="5760" w:type="dxa"/>
            <w:shd w:val="clear" w:color="auto" w:fill="B6DDE8" w:themeFill="accent5" w:themeFillTint="66"/>
          </w:tcPr>
          <w:p w:rsidR="00FD2581" w:rsidRDefault="00FD2581" w:rsidP="00EA786A">
            <w:pPr>
              <w:rPr>
                <w:b/>
              </w:rPr>
            </w:pPr>
            <w:r>
              <w:rPr>
                <w:b/>
              </w:rPr>
              <w:fldChar w:fldCharType="begin">
                <w:ffData>
                  <w:name w:val="Text42"/>
                  <w:enabled/>
                  <w:calcOnExit w:val="0"/>
                  <w:helpText w:type="text" w:val="Essential Supervisor Traits Conditions Necessary for Success of this Person"/>
                  <w:statusText w:type="text" w:val="Essential Supervisor Traits Conditions Necessary for Success of this Pers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135" w:type="dxa"/>
            <w:shd w:val="clear" w:color="auto" w:fill="B6DDE8" w:themeFill="accent5" w:themeFillTint="66"/>
          </w:tcPr>
          <w:p w:rsidR="00FD2581" w:rsidRDefault="00FD2581" w:rsidP="00EA786A">
            <w:pPr>
              <w:rPr>
                <w:b/>
              </w:rPr>
            </w:pPr>
            <w:r>
              <w:rPr>
                <w:b/>
              </w:rPr>
              <w:fldChar w:fldCharType="begin">
                <w:ffData>
                  <w:name w:val="Text35"/>
                  <w:enabled/>
                  <w:calcOnExit w:val="0"/>
                  <w:helpText w:type="text" w:val="Preferences (Desired but not Essential)"/>
                  <w:statusText w:type="text" w:val="Preferences (Desired but not Essenti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D2581" w:rsidTr="00FD2581">
        <w:trPr>
          <w:cantSplit/>
        </w:trPr>
        <w:tc>
          <w:tcPr>
            <w:tcW w:w="3055" w:type="dxa"/>
            <w:shd w:val="clear" w:color="auto" w:fill="B6DDE8"/>
          </w:tcPr>
          <w:p w:rsidR="00FD2581" w:rsidRDefault="00FD2581" w:rsidP="00FD2581">
            <w:pPr>
              <w:rPr>
                <w:b/>
              </w:rPr>
            </w:pPr>
            <w:r w:rsidRPr="00B640ED">
              <w:rPr>
                <w:b/>
              </w:rPr>
              <w:t>Co-Worker Traits</w:t>
            </w:r>
          </w:p>
        </w:tc>
        <w:tc>
          <w:tcPr>
            <w:tcW w:w="5760" w:type="dxa"/>
            <w:shd w:val="clear" w:color="auto" w:fill="B6DDE8" w:themeFill="accent5" w:themeFillTint="66"/>
          </w:tcPr>
          <w:p w:rsidR="00FD2581" w:rsidRDefault="00FD2581" w:rsidP="00EA786A">
            <w:pPr>
              <w:rPr>
                <w:b/>
              </w:rPr>
            </w:pPr>
            <w:r>
              <w:rPr>
                <w:b/>
              </w:rPr>
              <w:fldChar w:fldCharType="begin">
                <w:ffData>
                  <w:name w:val="Text44"/>
                  <w:enabled/>
                  <w:calcOnExit w:val="0"/>
                  <w:helpText w:type="text" w:val="Essential Co-Worker Traits Conditions Necessary for Success of this Person"/>
                  <w:statusText w:type="text" w:val="Essential Co-Worker Traits Conditions Necessary for Success of this Pers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135" w:type="dxa"/>
            <w:shd w:val="clear" w:color="auto" w:fill="B6DDE8" w:themeFill="accent5" w:themeFillTint="66"/>
          </w:tcPr>
          <w:p w:rsidR="00FD2581" w:rsidRDefault="00FD2581" w:rsidP="00EA786A">
            <w:pPr>
              <w:rPr>
                <w:b/>
              </w:rPr>
            </w:pPr>
            <w:r>
              <w:rPr>
                <w:b/>
              </w:rPr>
              <w:fldChar w:fldCharType="begin">
                <w:ffData>
                  <w:name w:val="Text35"/>
                  <w:enabled/>
                  <w:calcOnExit w:val="0"/>
                  <w:helpText w:type="text" w:val="Preferences (Desired but not Essential)"/>
                  <w:statusText w:type="text" w:val="Preferences (Desired but not Essenti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D2581" w:rsidTr="00FD2581">
        <w:trPr>
          <w:cantSplit/>
        </w:trPr>
        <w:tc>
          <w:tcPr>
            <w:tcW w:w="3055" w:type="dxa"/>
            <w:shd w:val="clear" w:color="auto" w:fill="B6DDE8"/>
          </w:tcPr>
          <w:p w:rsidR="00FD2581" w:rsidRDefault="00FD2581" w:rsidP="00FD2581">
            <w:pPr>
              <w:rPr>
                <w:b/>
              </w:rPr>
            </w:pPr>
            <w:r w:rsidRPr="00B640ED">
              <w:rPr>
                <w:b/>
              </w:rPr>
              <w:t>Reasonable Accommodations</w:t>
            </w:r>
          </w:p>
        </w:tc>
        <w:tc>
          <w:tcPr>
            <w:tcW w:w="5760" w:type="dxa"/>
            <w:shd w:val="clear" w:color="auto" w:fill="B6DDE8" w:themeFill="accent5" w:themeFillTint="66"/>
          </w:tcPr>
          <w:p w:rsidR="00FD2581" w:rsidRDefault="00FD2581" w:rsidP="00EA786A">
            <w:pPr>
              <w:rPr>
                <w:b/>
              </w:rPr>
            </w:pPr>
            <w:r>
              <w:rPr>
                <w:b/>
              </w:rPr>
              <w:fldChar w:fldCharType="begin">
                <w:ffData>
                  <w:name w:val="Text46"/>
                  <w:enabled/>
                  <w:calcOnExit w:val="0"/>
                  <w:helpText w:type="text" w:val="Essential Reasonable Accommodations Conditions Necessary for Success of this Person"/>
                  <w:statusText w:type="text" w:val="Essential Reasonable Accommodations Conditions Necessary for Success of this Pers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135" w:type="dxa"/>
            <w:shd w:val="clear" w:color="auto" w:fill="B6DDE8" w:themeFill="accent5" w:themeFillTint="66"/>
          </w:tcPr>
          <w:p w:rsidR="00FD2581" w:rsidRDefault="00FD2581" w:rsidP="00EA786A">
            <w:pPr>
              <w:rPr>
                <w:b/>
              </w:rPr>
            </w:pPr>
            <w:r>
              <w:rPr>
                <w:b/>
              </w:rPr>
              <w:fldChar w:fldCharType="begin">
                <w:ffData>
                  <w:name w:val="Text35"/>
                  <w:enabled/>
                  <w:calcOnExit w:val="0"/>
                  <w:helpText w:type="text" w:val="Preferences (Desired but not Essential)"/>
                  <w:statusText w:type="text" w:val="Preferences (Desired but not Essenti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D2581" w:rsidTr="00FD2581">
        <w:trPr>
          <w:cantSplit/>
        </w:trPr>
        <w:tc>
          <w:tcPr>
            <w:tcW w:w="3055" w:type="dxa"/>
            <w:shd w:val="clear" w:color="auto" w:fill="B6DDE8"/>
          </w:tcPr>
          <w:p w:rsidR="00FD2581" w:rsidRDefault="00FD2581" w:rsidP="00FD2581">
            <w:pPr>
              <w:rPr>
                <w:b/>
              </w:rPr>
            </w:pPr>
            <w:r w:rsidRPr="00B640ED">
              <w:rPr>
                <w:b/>
              </w:rPr>
              <w:t>Employer Flexibility</w:t>
            </w:r>
          </w:p>
        </w:tc>
        <w:tc>
          <w:tcPr>
            <w:tcW w:w="5760" w:type="dxa"/>
            <w:shd w:val="clear" w:color="auto" w:fill="B6DDE8" w:themeFill="accent5" w:themeFillTint="66"/>
          </w:tcPr>
          <w:p w:rsidR="00FD2581" w:rsidRDefault="00FD2581" w:rsidP="00EA786A">
            <w:pPr>
              <w:rPr>
                <w:b/>
              </w:rPr>
            </w:pPr>
            <w:r>
              <w:rPr>
                <w:b/>
              </w:rPr>
              <w:fldChar w:fldCharType="begin">
                <w:ffData>
                  <w:name w:val="Text48"/>
                  <w:enabled/>
                  <w:calcOnExit w:val="0"/>
                  <w:helpText w:type="text" w:val="Essential Employer Flexibility Conditions Necessary for Success of this Person"/>
                  <w:statusText w:type="text" w:val="Essential Employer Flexibility Conditions Necessary for Success of this Pers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135" w:type="dxa"/>
            <w:shd w:val="clear" w:color="auto" w:fill="B6DDE8" w:themeFill="accent5" w:themeFillTint="66"/>
          </w:tcPr>
          <w:p w:rsidR="00FD2581" w:rsidRDefault="00FD2581" w:rsidP="00EA786A">
            <w:pPr>
              <w:rPr>
                <w:b/>
              </w:rPr>
            </w:pPr>
            <w:r>
              <w:rPr>
                <w:b/>
              </w:rPr>
              <w:fldChar w:fldCharType="begin">
                <w:ffData>
                  <w:name w:val="Text35"/>
                  <w:enabled/>
                  <w:calcOnExit w:val="0"/>
                  <w:helpText w:type="text" w:val="Preferences (Desired but not Essential)"/>
                  <w:statusText w:type="text" w:val="Preferences (Desired but not Essenti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D2581" w:rsidTr="00FD2581">
        <w:trPr>
          <w:cantSplit/>
        </w:trPr>
        <w:tc>
          <w:tcPr>
            <w:tcW w:w="3055" w:type="dxa"/>
            <w:shd w:val="clear" w:color="auto" w:fill="B6DDE8"/>
          </w:tcPr>
          <w:p w:rsidR="00FD2581" w:rsidRDefault="00FD2581" w:rsidP="00FD2581">
            <w:pPr>
              <w:rPr>
                <w:b/>
              </w:rPr>
            </w:pPr>
            <w:r w:rsidRPr="00B640ED">
              <w:rPr>
                <w:b/>
              </w:rPr>
              <w:lastRenderedPageBreak/>
              <w:t>Personal Care-Related Conditions</w:t>
            </w:r>
          </w:p>
        </w:tc>
        <w:tc>
          <w:tcPr>
            <w:tcW w:w="5760" w:type="dxa"/>
            <w:shd w:val="clear" w:color="auto" w:fill="B6DDE8" w:themeFill="accent5" w:themeFillTint="66"/>
          </w:tcPr>
          <w:p w:rsidR="00FD2581" w:rsidRDefault="00FD2581" w:rsidP="00EA786A">
            <w:pPr>
              <w:rPr>
                <w:b/>
              </w:rPr>
            </w:pPr>
            <w:r>
              <w:rPr>
                <w:b/>
              </w:rPr>
              <w:fldChar w:fldCharType="begin">
                <w:ffData>
                  <w:name w:val="Text50"/>
                  <w:enabled/>
                  <w:calcOnExit w:val="0"/>
                  <w:helpText w:type="text" w:val="Essential Personal Care-Related Conditions Necessary for Success of this Person"/>
                  <w:statusText w:type="text" w:val="Essential Personal Care-Related Conditions Necessary for Success of this Pers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135" w:type="dxa"/>
            <w:shd w:val="clear" w:color="auto" w:fill="B6DDE8" w:themeFill="accent5" w:themeFillTint="66"/>
          </w:tcPr>
          <w:p w:rsidR="00FD2581" w:rsidRDefault="00FD2581" w:rsidP="00EA786A">
            <w:pPr>
              <w:rPr>
                <w:b/>
              </w:rPr>
            </w:pPr>
            <w:r>
              <w:rPr>
                <w:b/>
              </w:rPr>
              <w:fldChar w:fldCharType="begin">
                <w:ffData>
                  <w:name w:val="Text35"/>
                  <w:enabled/>
                  <w:calcOnExit w:val="0"/>
                  <w:helpText w:type="text" w:val="Preferences (Desired but not Essential)"/>
                  <w:statusText w:type="text" w:val="Preferences (Desired but not Essenti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D2581" w:rsidTr="00FD2581">
        <w:trPr>
          <w:cantSplit/>
        </w:trPr>
        <w:tc>
          <w:tcPr>
            <w:tcW w:w="3055" w:type="dxa"/>
            <w:shd w:val="clear" w:color="auto" w:fill="B6DDE8"/>
          </w:tcPr>
          <w:p w:rsidR="00FD2581" w:rsidRDefault="00FD2581" w:rsidP="00FD2581">
            <w:pPr>
              <w:rPr>
                <w:b/>
              </w:rPr>
            </w:pPr>
            <w:r w:rsidRPr="00B640ED">
              <w:rPr>
                <w:b/>
              </w:rPr>
              <w:t>Job Coach Traits or</w:t>
            </w:r>
            <w:r>
              <w:rPr>
                <w:b/>
              </w:rPr>
              <w:t xml:space="preserve"> </w:t>
            </w:r>
            <w:r w:rsidRPr="00B640ED">
              <w:rPr>
                <w:b/>
              </w:rPr>
              <w:t>Training</w:t>
            </w:r>
          </w:p>
        </w:tc>
        <w:tc>
          <w:tcPr>
            <w:tcW w:w="5760" w:type="dxa"/>
            <w:shd w:val="clear" w:color="auto" w:fill="B6DDE8" w:themeFill="accent5" w:themeFillTint="66"/>
          </w:tcPr>
          <w:p w:rsidR="00FD2581" w:rsidRDefault="00FD2581" w:rsidP="00EA786A">
            <w:pPr>
              <w:rPr>
                <w:b/>
              </w:rPr>
            </w:pPr>
            <w:r>
              <w:rPr>
                <w:b/>
              </w:rPr>
              <w:fldChar w:fldCharType="begin">
                <w:ffData>
                  <w:name w:val="Text52"/>
                  <w:enabled/>
                  <w:calcOnExit w:val="0"/>
                  <w:helpText w:type="text" w:val="Essential Job Coach Traits or Training Conditions Necessary for Success of this Person"/>
                  <w:statusText w:type="text" w:val="Essential Job Coach Traits or Training Conditions Necessary for Success of this Pers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135" w:type="dxa"/>
            <w:shd w:val="clear" w:color="auto" w:fill="B6DDE8" w:themeFill="accent5" w:themeFillTint="66"/>
          </w:tcPr>
          <w:p w:rsidR="00FD2581" w:rsidRDefault="00FD2581" w:rsidP="00EA786A">
            <w:r>
              <w:rPr>
                <w:b/>
              </w:rPr>
              <w:fldChar w:fldCharType="begin">
                <w:ffData>
                  <w:name w:val=""/>
                  <w:enabled/>
                  <w:calcOnExit w:val="0"/>
                  <w:helpText w:type="text" w:val="Preferences (Desired but not Essential)"/>
                  <w:statusText w:type="text" w:val="Preferences (Desired but not Essential)"/>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D2581" w:rsidTr="00FD2581">
        <w:trPr>
          <w:cantSplit/>
        </w:trPr>
        <w:tc>
          <w:tcPr>
            <w:tcW w:w="3055" w:type="dxa"/>
            <w:shd w:val="clear" w:color="auto" w:fill="B6DDE8"/>
          </w:tcPr>
          <w:p w:rsidR="00FD2581" w:rsidRDefault="00FD2581" w:rsidP="00FD2581">
            <w:pPr>
              <w:rPr>
                <w:b/>
              </w:rPr>
            </w:pPr>
            <w:r w:rsidRPr="00B640ED">
              <w:rPr>
                <w:b/>
              </w:rPr>
              <w:t>Other Essential Conditions</w:t>
            </w:r>
          </w:p>
        </w:tc>
        <w:tc>
          <w:tcPr>
            <w:tcW w:w="5760" w:type="dxa"/>
            <w:shd w:val="clear" w:color="auto" w:fill="B6DDE8" w:themeFill="accent5" w:themeFillTint="66"/>
          </w:tcPr>
          <w:p w:rsidR="00FD2581" w:rsidRDefault="00FD2581" w:rsidP="00EA786A">
            <w:pPr>
              <w:rPr>
                <w:b/>
              </w:rPr>
            </w:pPr>
            <w:r>
              <w:rPr>
                <w:b/>
              </w:rPr>
              <w:fldChar w:fldCharType="begin">
                <w:ffData>
                  <w:name w:val="Text54"/>
                  <w:enabled/>
                  <w:calcOnExit w:val="0"/>
                  <w:helpText w:type="text" w:val="Other Essential Conditions Necessary for Success of this Person"/>
                  <w:statusText w:type="text" w:val="Other Essential Conditions Necessary for Success of this Person"/>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135" w:type="dxa"/>
            <w:shd w:val="clear" w:color="auto" w:fill="B6DDE8" w:themeFill="accent5" w:themeFillTint="66"/>
          </w:tcPr>
          <w:p w:rsidR="00FD2581" w:rsidRDefault="00FD2581" w:rsidP="00EA786A">
            <w:r w:rsidRPr="00494397">
              <w:rPr>
                <w:b/>
              </w:rPr>
              <w:fldChar w:fldCharType="begin">
                <w:ffData>
                  <w:name w:val="Text35"/>
                  <w:enabled/>
                  <w:calcOnExit w:val="0"/>
                  <w:helpText w:type="text" w:val="Preferences (Desired but not Essential)"/>
                  <w:statusText w:type="text" w:val="Preferences (Desired but not Essential)"/>
                  <w:textInput/>
                </w:ffData>
              </w:fldChar>
            </w:r>
            <w:r w:rsidRPr="00494397">
              <w:rPr>
                <w:b/>
              </w:rPr>
              <w:instrText xml:space="preserve"> FORMTEXT </w:instrText>
            </w:r>
            <w:r w:rsidRPr="00494397">
              <w:rPr>
                <w:b/>
              </w:rPr>
            </w:r>
            <w:r w:rsidRPr="00494397">
              <w:rPr>
                <w:b/>
              </w:rPr>
              <w:fldChar w:fldCharType="separate"/>
            </w:r>
            <w:r w:rsidRPr="00494397">
              <w:rPr>
                <w:b/>
                <w:noProof/>
              </w:rPr>
              <w:t> </w:t>
            </w:r>
            <w:r w:rsidRPr="00494397">
              <w:rPr>
                <w:b/>
                <w:noProof/>
              </w:rPr>
              <w:t> </w:t>
            </w:r>
            <w:r w:rsidRPr="00494397">
              <w:rPr>
                <w:b/>
                <w:noProof/>
              </w:rPr>
              <w:t> </w:t>
            </w:r>
            <w:r w:rsidRPr="00494397">
              <w:rPr>
                <w:b/>
                <w:noProof/>
              </w:rPr>
              <w:t> </w:t>
            </w:r>
            <w:r w:rsidRPr="00494397">
              <w:rPr>
                <w:b/>
                <w:noProof/>
              </w:rPr>
              <w:t> </w:t>
            </w:r>
            <w:r w:rsidRPr="00494397">
              <w:rPr>
                <w:b/>
              </w:rPr>
              <w:fldChar w:fldCharType="end"/>
            </w:r>
          </w:p>
        </w:tc>
      </w:tr>
    </w:tbl>
    <w:p w:rsidR="00747E37" w:rsidRPr="00B55113" w:rsidRDefault="00747E37" w:rsidP="00FD2581">
      <w:pPr>
        <w:pStyle w:val="ListParagraph"/>
        <w:numPr>
          <w:ilvl w:val="1"/>
          <w:numId w:val="3"/>
        </w:numPr>
        <w:spacing w:before="240" w:after="0"/>
        <w:rPr>
          <w:b/>
        </w:rPr>
      </w:pPr>
      <w:r>
        <w:t>Other Critical and Important Information Learned Through Discovery:</w:t>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ayout w:type="fixed"/>
        <w:tblLook w:val="04A0" w:firstRow="1" w:lastRow="0" w:firstColumn="1" w:lastColumn="0" w:noHBand="0" w:noVBand="1"/>
      </w:tblPr>
      <w:tblGrid>
        <w:gridCol w:w="13176"/>
      </w:tblGrid>
      <w:tr w:rsidR="00747E37" w:rsidTr="00B36262">
        <w:tc>
          <w:tcPr>
            <w:tcW w:w="13176" w:type="dxa"/>
            <w:shd w:val="clear" w:color="auto" w:fill="B6DDE8"/>
          </w:tcPr>
          <w:p w:rsidR="00747E37" w:rsidRDefault="00FD2581" w:rsidP="00B36262">
            <w:pPr>
              <w:pStyle w:val="LayoutTable"/>
            </w:pPr>
            <w:r>
              <w:fldChar w:fldCharType="begin">
                <w:ffData>
                  <w:name w:val="Text192"/>
                  <w:enabled/>
                  <w:calcOnExit w:val="0"/>
                  <w:helpText w:type="text" w:val="Other Critical and Important Information Learned Through Discovery"/>
                  <w:statusText w:type="text" w:val="Other Critical and Important Information Learned Through Discovery"/>
                  <w:textInput/>
                </w:ffData>
              </w:fldChar>
            </w:r>
            <w:bookmarkStart w:id="24"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rsidR="00FD2581" w:rsidRPr="00B55113" w:rsidRDefault="00FD2581" w:rsidP="00FD2581">
      <w:pPr>
        <w:pStyle w:val="Heading2"/>
      </w:pPr>
      <w:r>
        <w:t>Conclusions from Discovery Process</w:t>
      </w:r>
    </w:p>
    <w:p w:rsidR="00FD2581" w:rsidRDefault="00FD2581" w:rsidP="00FD2581">
      <w:pPr>
        <w:rPr>
          <w:b/>
        </w:rPr>
      </w:pPr>
      <w:r w:rsidRPr="00B55113">
        <w:rPr>
          <w:b/>
        </w:rPr>
        <w:t>Strongest Personality Traits to Market to Employers</w:t>
      </w:r>
      <w:r>
        <w:rPr>
          <w:b/>
        </w:rPr>
        <w:t xml:space="preserve">: </w:t>
      </w:r>
      <w:r>
        <w:rPr>
          <w:b/>
        </w:rPr>
        <w:fldChar w:fldCharType="begin">
          <w:ffData>
            <w:name w:val="Text221"/>
            <w:enabled/>
            <w:calcOnExit w:val="0"/>
            <w:helpText w:type="text" w:val="Strongest Personality Traits to Market to Employers: "/>
            <w:statusText w:type="text" w:val="Strongest Personality Traits to Market to Employers: "/>
            <w:textInput/>
          </w:ffData>
        </w:fldChar>
      </w:r>
      <w:bookmarkStart w:id="25" w:name="Text22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p>
    <w:p w:rsidR="00FD2581" w:rsidRDefault="00FD2581" w:rsidP="00FD2581">
      <w:pPr>
        <w:rPr>
          <w:b/>
        </w:rPr>
      </w:pPr>
      <w:r>
        <w:rPr>
          <w:b/>
        </w:rPr>
        <w:t xml:space="preserve">Strongest Combination of Interests and Skills/Tasks: </w:t>
      </w:r>
      <w:r>
        <w:rPr>
          <w:b/>
        </w:rPr>
        <w:fldChar w:fldCharType="begin">
          <w:ffData>
            <w:name w:val="Text222"/>
            <w:enabled/>
            <w:calcOnExit w:val="0"/>
            <w:helpText w:type="text" w:val="Strongest Combination of Interests and Skills/Tasks:"/>
            <w:statusText w:type="text" w:val="Strongest Combination of Interests and Skills/Tasks:"/>
            <w:textInput/>
          </w:ffData>
        </w:fldChar>
      </w:r>
      <w:bookmarkStart w:id="26" w:name="Text22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
    </w:p>
    <w:p w:rsidR="00FD2581" w:rsidRDefault="00FD2581" w:rsidP="00FD2581">
      <w:pPr>
        <w:rPr>
          <w:b/>
        </w:rPr>
      </w:pPr>
      <w:r>
        <w:rPr>
          <w:b/>
        </w:rPr>
        <w:t xml:space="preserve">Which is Best Option: Wage Employment or Self-Employment, and Why? </w:t>
      </w:r>
      <w:r>
        <w:rPr>
          <w:b/>
        </w:rPr>
        <w:fldChar w:fldCharType="begin">
          <w:ffData>
            <w:name w:val="Text223"/>
            <w:enabled/>
            <w:calcOnExit w:val="0"/>
            <w:helpText w:type="text" w:val="Which is Best Option: Wage Employment or Self-Employment, and Why?"/>
            <w:statusText w:type="text" w:val="Which is Best Option: Wage Employment or Self-Employment, and Why?"/>
            <w:textInput/>
          </w:ffData>
        </w:fldChar>
      </w:r>
      <w:bookmarkStart w:id="27" w:name="Text22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7"/>
    </w:p>
    <w:p w:rsidR="00FD2581" w:rsidRDefault="00FD2581" w:rsidP="00FD2581">
      <w:pPr>
        <w:keepNext/>
        <w:rPr>
          <w:b/>
        </w:rPr>
      </w:pPr>
      <w:r>
        <w:rPr>
          <w:b/>
        </w:rPr>
        <w:t>If Wage Employment is Best Option, Where Should Efforts Be Focused?</w:t>
      </w:r>
    </w:p>
    <w:tbl>
      <w:tblPr>
        <w:tblStyle w:val="TableGrid"/>
        <w:tblW w:w="8653" w:type="dxa"/>
        <w:tblLayout w:type="fixed"/>
        <w:tblLook w:val="04A0" w:firstRow="1" w:lastRow="0" w:firstColumn="1" w:lastColumn="0" w:noHBand="0" w:noVBand="1"/>
      </w:tblPr>
      <w:tblGrid>
        <w:gridCol w:w="4326"/>
        <w:gridCol w:w="4327"/>
      </w:tblGrid>
      <w:tr w:rsidR="00FD2581" w:rsidRPr="00AB4975" w:rsidTr="00B36262">
        <w:trPr>
          <w:cantSplit/>
          <w:tblHeader/>
        </w:trPr>
        <w:tc>
          <w:tcPr>
            <w:tcW w:w="4326" w:type="dxa"/>
          </w:tcPr>
          <w:p w:rsidR="00FD2581" w:rsidRPr="00AB4975" w:rsidRDefault="00FD2581" w:rsidP="00064F81">
            <w:pPr>
              <w:jc w:val="center"/>
              <w:rPr>
                <w:b/>
                <w:u w:val="single"/>
              </w:rPr>
            </w:pPr>
            <w:r w:rsidRPr="00AB4975">
              <w:rPr>
                <w:b/>
                <w:u w:val="single"/>
              </w:rPr>
              <w:t>Local Businesses</w:t>
            </w:r>
          </w:p>
        </w:tc>
        <w:tc>
          <w:tcPr>
            <w:tcW w:w="4327" w:type="dxa"/>
          </w:tcPr>
          <w:p w:rsidR="00FD2581" w:rsidRDefault="00FD2581" w:rsidP="00EA786A">
            <w:pPr>
              <w:jc w:val="center"/>
              <w:rPr>
                <w:b/>
              </w:rPr>
            </w:pPr>
            <w:r>
              <w:rPr>
                <w:b/>
              </w:rPr>
              <w:t>Business Needs the Person Could Meet</w:t>
            </w:r>
          </w:p>
          <w:p w:rsidR="00FD2581" w:rsidRPr="00AB4975" w:rsidRDefault="00FD2581" w:rsidP="00EA786A">
            <w:pPr>
              <w:jc w:val="center"/>
              <w:rPr>
                <w:b/>
                <w:u w:val="single"/>
              </w:rPr>
            </w:pPr>
            <w:r>
              <w:rPr>
                <w:sz w:val="16"/>
                <w:szCs w:val="16"/>
              </w:rPr>
              <w:t>(List All for Each Local Business Identified)</w:t>
            </w:r>
          </w:p>
        </w:tc>
      </w:tr>
      <w:tr w:rsidR="00FD2581" w:rsidRPr="00AB4975" w:rsidTr="00B36262">
        <w:trPr>
          <w:cantSplit/>
        </w:trPr>
        <w:tc>
          <w:tcPr>
            <w:tcW w:w="4326" w:type="dxa"/>
            <w:shd w:val="clear" w:color="auto" w:fill="B6DDE8"/>
          </w:tcPr>
          <w:p w:rsidR="00FD2581" w:rsidRPr="00AB4975" w:rsidRDefault="00FD2581" w:rsidP="00EA786A">
            <w:r w:rsidRPr="00AB4975">
              <w:t>1.</w:t>
            </w:r>
            <w:r>
              <w:t xml:space="preserve"> </w:t>
            </w:r>
            <w:r w:rsidR="00064F81">
              <w:fldChar w:fldCharType="begin">
                <w:ffData>
                  <w:name w:val="Text193"/>
                  <w:enabled/>
                  <w:calcOnExit w:val="0"/>
                  <w:helpText w:type="text" w:val="If Wage Employment is Best Option, List Locations Where Efforts Should Be Focused: Local Business (1)"/>
                  <w:statusText w:type="text" w:val="If Wage Employment is Best Option, List Locations Where Efforts Should Be Focused: Local Business (1)"/>
                  <w:textInput/>
                </w:ffData>
              </w:fldChar>
            </w:r>
            <w:bookmarkStart w:id="28" w:name="Text193"/>
            <w:r w:rsidR="00064F81">
              <w:instrText xml:space="preserve"> FORMTEXT </w:instrText>
            </w:r>
            <w:r w:rsidR="00064F81">
              <w:fldChar w:fldCharType="separate"/>
            </w:r>
            <w:r w:rsidR="00064F81">
              <w:rPr>
                <w:noProof/>
              </w:rPr>
              <w:t> </w:t>
            </w:r>
            <w:r w:rsidR="00064F81">
              <w:rPr>
                <w:noProof/>
              </w:rPr>
              <w:t> </w:t>
            </w:r>
            <w:r w:rsidR="00064F81">
              <w:rPr>
                <w:noProof/>
              </w:rPr>
              <w:t> </w:t>
            </w:r>
            <w:r w:rsidR="00064F81">
              <w:rPr>
                <w:noProof/>
              </w:rPr>
              <w:t> </w:t>
            </w:r>
            <w:r w:rsidR="00064F81">
              <w:rPr>
                <w:noProof/>
              </w:rPr>
              <w:t> </w:t>
            </w:r>
            <w:r w:rsidR="00064F81">
              <w:fldChar w:fldCharType="end"/>
            </w:r>
            <w:bookmarkEnd w:id="28"/>
          </w:p>
        </w:tc>
        <w:tc>
          <w:tcPr>
            <w:tcW w:w="4327" w:type="dxa"/>
            <w:shd w:val="clear" w:color="auto" w:fill="B6DDE8"/>
          </w:tcPr>
          <w:p w:rsidR="00FD2581" w:rsidRPr="00AB4975" w:rsidRDefault="00FD2581" w:rsidP="00EA786A">
            <w:r>
              <w:fldChar w:fldCharType="begin">
                <w:ffData>
                  <w:name w:val="Text203"/>
                  <w:enabled/>
                  <w:calcOnExit w:val="0"/>
                  <w:helpText w:type="text" w:val="Business Needs the Person Could Meet"/>
                  <w:statusText w:type="text" w:val="Business Needs the Person Could Meet"/>
                  <w:textInput/>
                </w:ffData>
              </w:fldChar>
            </w:r>
            <w:bookmarkStart w:id="29" w:name="Text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FD2581" w:rsidRPr="00AB4975" w:rsidTr="00B36262">
        <w:trPr>
          <w:cantSplit/>
        </w:trPr>
        <w:tc>
          <w:tcPr>
            <w:tcW w:w="4326" w:type="dxa"/>
            <w:shd w:val="clear" w:color="auto" w:fill="B6DDE8"/>
          </w:tcPr>
          <w:p w:rsidR="00FD2581" w:rsidRPr="00AB4975" w:rsidRDefault="00FD2581" w:rsidP="00FD2581">
            <w:r w:rsidRPr="00AB4975">
              <w:t>2.</w:t>
            </w:r>
            <w:r>
              <w:t xml:space="preserve"> </w:t>
            </w:r>
            <w:r>
              <w:fldChar w:fldCharType="begin">
                <w:ffData>
                  <w:name w:val="Text194"/>
                  <w:enabled/>
                  <w:calcOnExit w:val="0"/>
                  <w:helpText w:type="text" w:val="Local Business (2)"/>
                  <w:statusText w:type="text" w:val="Local Business (2)"/>
                  <w:textInput/>
                </w:ffData>
              </w:fldChar>
            </w:r>
            <w:bookmarkStart w:id="30"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4327" w:type="dxa"/>
            <w:shd w:val="clear" w:color="auto" w:fill="B6DDE8"/>
          </w:tcPr>
          <w:p w:rsidR="00FD2581" w:rsidRPr="00AB4975" w:rsidRDefault="00FD2581" w:rsidP="00FD2581">
            <w:r>
              <w:fldChar w:fldCharType="begin">
                <w:ffData>
                  <w:name w:val="Text203"/>
                  <w:enabled/>
                  <w:calcOnExit w:val="0"/>
                  <w:helpText w:type="text" w:val="Business Needs the Person Could Meet"/>
                  <w:statusText w:type="text" w:val="Business Needs the Person Could Mee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2581" w:rsidRPr="00AB4975" w:rsidTr="00B36262">
        <w:trPr>
          <w:cantSplit/>
        </w:trPr>
        <w:tc>
          <w:tcPr>
            <w:tcW w:w="4326" w:type="dxa"/>
            <w:shd w:val="clear" w:color="auto" w:fill="B6DDE8"/>
          </w:tcPr>
          <w:p w:rsidR="00FD2581" w:rsidRPr="00AB4975" w:rsidRDefault="00FD2581" w:rsidP="00FD2581">
            <w:r w:rsidRPr="00AB4975">
              <w:t>3.</w:t>
            </w:r>
            <w:r>
              <w:t xml:space="preserve"> </w:t>
            </w:r>
            <w:r>
              <w:fldChar w:fldCharType="begin">
                <w:ffData>
                  <w:name w:val="Text195"/>
                  <w:enabled/>
                  <w:calcOnExit w:val="0"/>
                  <w:helpText w:type="text" w:val="Local Business (3)"/>
                  <w:statusText w:type="text" w:val="Local Business (3)"/>
                  <w:textInput/>
                </w:ffData>
              </w:fldChar>
            </w:r>
            <w:bookmarkStart w:id="31" w:name="Text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4327" w:type="dxa"/>
            <w:shd w:val="clear" w:color="auto" w:fill="B6DDE8"/>
          </w:tcPr>
          <w:p w:rsidR="00FD2581" w:rsidRPr="00AB4975" w:rsidRDefault="00FD2581" w:rsidP="00FD2581">
            <w:r>
              <w:fldChar w:fldCharType="begin">
                <w:ffData>
                  <w:name w:val="Text203"/>
                  <w:enabled/>
                  <w:calcOnExit w:val="0"/>
                  <w:helpText w:type="text" w:val="Business Needs the Person Could Meet"/>
                  <w:statusText w:type="text" w:val="Business Needs the Person Could Mee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2581" w:rsidRPr="00AB4975" w:rsidTr="00B36262">
        <w:trPr>
          <w:cantSplit/>
        </w:trPr>
        <w:tc>
          <w:tcPr>
            <w:tcW w:w="4326" w:type="dxa"/>
            <w:shd w:val="clear" w:color="auto" w:fill="B6DDE8"/>
          </w:tcPr>
          <w:p w:rsidR="00FD2581" w:rsidRPr="00AB4975" w:rsidRDefault="00FD2581" w:rsidP="00FD2581">
            <w:r w:rsidRPr="00AB4975">
              <w:t>4.</w:t>
            </w:r>
            <w:r>
              <w:t xml:space="preserve"> </w:t>
            </w:r>
            <w:r>
              <w:fldChar w:fldCharType="begin">
                <w:ffData>
                  <w:name w:val="Text196"/>
                  <w:enabled/>
                  <w:calcOnExit w:val="0"/>
                  <w:helpText w:type="text" w:val="Local Business (4)"/>
                  <w:statusText w:type="text" w:val="Local Business (4)"/>
                  <w:textInput/>
                </w:ffData>
              </w:fldChar>
            </w:r>
            <w:bookmarkStart w:id="32"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4327" w:type="dxa"/>
            <w:shd w:val="clear" w:color="auto" w:fill="B6DDE8"/>
          </w:tcPr>
          <w:p w:rsidR="00FD2581" w:rsidRPr="00AB4975" w:rsidRDefault="00FD2581" w:rsidP="00FD2581">
            <w:r>
              <w:fldChar w:fldCharType="begin">
                <w:ffData>
                  <w:name w:val="Text203"/>
                  <w:enabled/>
                  <w:calcOnExit w:val="0"/>
                  <w:helpText w:type="text" w:val="Business Needs the Person Could Meet"/>
                  <w:statusText w:type="text" w:val="Business Needs the Person Could Mee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2581" w:rsidRPr="00AB4975" w:rsidTr="00B36262">
        <w:trPr>
          <w:cantSplit/>
        </w:trPr>
        <w:tc>
          <w:tcPr>
            <w:tcW w:w="4326" w:type="dxa"/>
            <w:shd w:val="clear" w:color="auto" w:fill="B6DDE8"/>
          </w:tcPr>
          <w:p w:rsidR="00FD2581" w:rsidRPr="00AB4975" w:rsidRDefault="00FD2581" w:rsidP="00FD2581">
            <w:r w:rsidRPr="00AB4975">
              <w:t>5.</w:t>
            </w:r>
            <w:r>
              <w:t xml:space="preserve"> </w:t>
            </w:r>
            <w:r>
              <w:fldChar w:fldCharType="begin">
                <w:ffData>
                  <w:name w:val="Text197"/>
                  <w:enabled/>
                  <w:calcOnExit w:val="0"/>
                  <w:helpText w:type="text" w:val="Local Business (5)"/>
                  <w:statusText w:type="text" w:val="Local Business (5)"/>
                  <w:textInput/>
                </w:ffData>
              </w:fldChar>
            </w:r>
            <w:bookmarkStart w:id="33"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4327" w:type="dxa"/>
            <w:shd w:val="clear" w:color="auto" w:fill="B6DDE8"/>
          </w:tcPr>
          <w:p w:rsidR="00FD2581" w:rsidRPr="00AB4975" w:rsidRDefault="00FD2581" w:rsidP="00FD2581">
            <w:r>
              <w:fldChar w:fldCharType="begin">
                <w:ffData>
                  <w:name w:val="Text203"/>
                  <w:enabled/>
                  <w:calcOnExit w:val="0"/>
                  <w:helpText w:type="text" w:val="Business Needs the Person Could Meet"/>
                  <w:statusText w:type="text" w:val="Business Needs the Person Could Mee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2581" w:rsidRPr="00AB4975" w:rsidTr="00B36262">
        <w:trPr>
          <w:cantSplit/>
        </w:trPr>
        <w:tc>
          <w:tcPr>
            <w:tcW w:w="4326" w:type="dxa"/>
            <w:shd w:val="clear" w:color="auto" w:fill="B6DDE8"/>
          </w:tcPr>
          <w:p w:rsidR="00FD2581" w:rsidRPr="00AB4975" w:rsidRDefault="00FD2581" w:rsidP="00FD2581">
            <w:r w:rsidRPr="00AB4975">
              <w:t>6.</w:t>
            </w:r>
            <w:r>
              <w:t xml:space="preserve"> </w:t>
            </w:r>
            <w:r>
              <w:fldChar w:fldCharType="begin">
                <w:ffData>
                  <w:name w:val="Text198"/>
                  <w:enabled/>
                  <w:calcOnExit w:val="0"/>
                  <w:helpText w:type="text" w:val="Local Business (6)"/>
                  <w:statusText w:type="text" w:val="Local Business (6)"/>
                  <w:textInput/>
                </w:ffData>
              </w:fldChar>
            </w:r>
            <w:bookmarkStart w:id="34" w:name="Text1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4327" w:type="dxa"/>
            <w:shd w:val="clear" w:color="auto" w:fill="B6DDE8"/>
          </w:tcPr>
          <w:p w:rsidR="00FD2581" w:rsidRPr="00AB4975" w:rsidRDefault="00FD2581" w:rsidP="00FD2581">
            <w:r>
              <w:fldChar w:fldCharType="begin">
                <w:ffData>
                  <w:name w:val="Text203"/>
                  <w:enabled/>
                  <w:calcOnExit w:val="0"/>
                  <w:helpText w:type="text" w:val="Business Needs the Person Could Meet"/>
                  <w:statusText w:type="text" w:val="Business Needs the Person Could Mee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2581" w:rsidRPr="00AB4975" w:rsidTr="00B36262">
        <w:trPr>
          <w:cantSplit/>
        </w:trPr>
        <w:tc>
          <w:tcPr>
            <w:tcW w:w="4326" w:type="dxa"/>
            <w:shd w:val="clear" w:color="auto" w:fill="B6DDE8"/>
          </w:tcPr>
          <w:p w:rsidR="00FD2581" w:rsidRPr="00AB4975" w:rsidRDefault="00FD2581" w:rsidP="00FD2581">
            <w:r w:rsidRPr="00AB4975">
              <w:t>7.</w:t>
            </w:r>
            <w:r>
              <w:t xml:space="preserve"> </w:t>
            </w:r>
            <w:r>
              <w:fldChar w:fldCharType="begin">
                <w:ffData>
                  <w:name w:val="Text199"/>
                  <w:enabled/>
                  <w:calcOnExit w:val="0"/>
                  <w:helpText w:type="text" w:val="Local Business (7)"/>
                  <w:statusText w:type="text" w:val="Local Business (7)"/>
                  <w:textInput/>
                </w:ffData>
              </w:fldChar>
            </w:r>
            <w:bookmarkStart w:id="35" w:name="Text1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4327" w:type="dxa"/>
            <w:shd w:val="clear" w:color="auto" w:fill="B6DDE8"/>
          </w:tcPr>
          <w:p w:rsidR="00FD2581" w:rsidRPr="00AB4975" w:rsidRDefault="00FD2581" w:rsidP="00FD2581">
            <w:r>
              <w:fldChar w:fldCharType="begin">
                <w:ffData>
                  <w:name w:val="Text203"/>
                  <w:enabled/>
                  <w:calcOnExit w:val="0"/>
                  <w:helpText w:type="text" w:val="Business Needs the Person Could Meet"/>
                  <w:statusText w:type="text" w:val="Business Needs the Person Could Mee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2581" w:rsidRPr="00AB4975" w:rsidTr="00B36262">
        <w:trPr>
          <w:cantSplit/>
        </w:trPr>
        <w:tc>
          <w:tcPr>
            <w:tcW w:w="4326" w:type="dxa"/>
            <w:shd w:val="clear" w:color="auto" w:fill="B6DDE8"/>
          </w:tcPr>
          <w:p w:rsidR="00FD2581" w:rsidRPr="00AB4975" w:rsidRDefault="00FD2581" w:rsidP="00FD2581">
            <w:r w:rsidRPr="00AB4975">
              <w:t>8.</w:t>
            </w:r>
            <w:r>
              <w:t xml:space="preserve"> </w:t>
            </w:r>
            <w:r>
              <w:fldChar w:fldCharType="begin">
                <w:ffData>
                  <w:name w:val="Text200"/>
                  <w:enabled/>
                  <w:calcOnExit w:val="0"/>
                  <w:helpText w:type="text" w:val="Local Business (8)"/>
                  <w:statusText w:type="text" w:val="Local Business (8)"/>
                  <w:textInput/>
                </w:ffData>
              </w:fldChar>
            </w:r>
            <w:bookmarkStart w:id="36" w:name="Text2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4327" w:type="dxa"/>
            <w:shd w:val="clear" w:color="auto" w:fill="B6DDE8"/>
          </w:tcPr>
          <w:p w:rsidR="00FD2581" w:rsidRPr="00AB4975" w:rsidRDefault="00FD2581" w:rsidP="00FD2581">
            <w:r>
              <w:fldChar w:fldCharType="begin">
                <w:ffData>
                  <w:name w:val="Text203"/>
                  <w:enabled/>
                  <w:calcOnExit w:val="0"/>
                  <w:helpText w:type="text" w:val="Business Needs the Person Could Meet"/>
                  <w:statusText w:type="text" w:val="Business Needs the Person Could Mee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2581" w:rsidRPr="00AB4975" w:rsidTr="00B36262">
        <w:trPr>
          <w:cantSplit/>
        </w:trPr>
        <w:tc>
          <w:tcPr>
            <w:tcW w:w="4326" w:type="dxa"/>
            <w:shd w:val="clear" w:color="auto" w:fill="B6DDE8"/>
          </w:tcPr>
          <w:p w:rsidR="00FD2581" w:rsidRPr="00AB4975" w:rsidRDefault="00FD2581" w:rsidP="00FD2581">
            <w:r w:rsidRPr="00AB4975">
              <w:t>9.</w:t>
            </w:r>
            <w:r>
              <w:t xml:space="preserve"> </w:t>
            </w:r>
            <w:r>
              <w:fldChar w:fldCharType="begin">
                <w:ffData>
                  <w:name w:val="Text201"/>
                  <w:enabled/>
                  <w:calcOnExit w:val="0"/>
                  <w:helpText w:type="text" w:val="Local Business (9)"/>
                  <w:statusText w:type="text" w:val="Local Business (9)"/>
                  <w:textInput/>
                </w:ffData>
              </w:fldChar>
            </w:r>
            <w:bookmarkStart w:id="37" w:name="Text2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4327" w:type="dxa"/>
            <w:shd w:val="clear" w:color="auto" w:fill="B6DDE8"/>
          </w:tcPr>
          <w:p w:rsidR="00FD2581" w:rsidRPr="00AB4975" w:rsidRDefault="00FD2581" w:rsidP="00FD2581">
            <w:r>
              <w:fldChar w:fldCharType="begin">
                <w:ffData>
                  <w:name w:val="Text203"/>
                  <w:enabled/>
                  <w:calcOnExit w:val="0"/>
                  <w:helpText w:type="text" w:val="Business Needs the Person Could Meet"/>
                  <w:statusText w:type="text" w:val="Business Needs the Person Could Mee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2581" w:rsidRPr="00AB4975" w:rsidTr="00B36262">
        <w:trPr>
          <w:cantSplit/>
        </w:trPr>
        <w:tc>
          <w:tcPr>
            <w:tcW w:w="4326" w:type="dxa"/>
            <w:shd w:val="clear" w:color="auto" w:fill="B6DDE8"/>
          </w:tcPr>
          <w:p w:rsidR="00FD2581" w:rsidRPr="00AB4975" w:rsidRDefault="00FD2581" w:rsidP="00FD2581">
            <w:r w:rsidRPr="00AB4975">
              <w:t>10.</w:t>
            </w:r>
            <w:r>
              <w:t xml:space="preserve"> </w:t>
            </w:r>
            <w:r>
              <w:fldChar w:fldCharType="begin">
                <w:ffData>
                  <w:name w:val="Text202"/>
                  <w:enabled/>
                  <w:calcOnExit w:val="0"/>
                  <w:helpText w:type="text" w:val="Local Business (10)"/>
                  <w:statusText w:type="text" w:val="Local Business (10)"/>
                  <w:textInput/>
                </w:ffData>
              </w:fldChar>
            </w:r>
            <w:bookmarkStart w:id="38" w:name="Text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4327" w:type="dxa"/>
            <w:shd w:val="clear" w:color="auto" w:fill="B6DDE8"/>
          </w:tcPr>
          <w:p w:rsidR="00FD2581" w:rsidRPr="00AB4975" w:rsidRDefault="00FD2581" w:rsidP="00FD2581">
            <w:r>
              <w:fldChar w:fldCharType="begin">
                <w:ffData>
                  <w:name w:val="Text203"/>
                  <w:enabled/>
                  <w:calcOnExit w:val="0"/>
                  <w:helpText w:type="text" w:val="Business Needs the Person Could Meet"/>
                  <w:statusText w:type="text" w:val="Business Needs the Person Could Mee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D2581" w:rsidRDefault="00064F81" w:rsidP="00064F81">
      <w:pPr>
        <w:keepNext/>
        <w:spacing w:before="240" w:after="0"/>
      </w:pPr>
      <w:r>
        <w:rPr>
          <w:b/>
        </w:rPr>
        <w:lastRenderedPageBreak/>
        <w:t>If Self-Employment is Best Option</w:t>
      </w:r>
    </w:p>
    <w:tbl>
      <w:tblPr>
        <w:tblStyle w:val="TableGrid"/>
        <w:tblW w:w="13176" w:type="dxa"/>
        <w:shd w:val="clear" w:color="auto" w:fill="B6DDE8" w:themeFill="accent5" w:themeFillTint="66"/>
        <w:tblLayout w:type="fixed"/>
        <w:tblLook w:val="04A0" w:firstRow="1" w:lastRow="0" w:firstColumn="1" w:lastColumn="0" w:noHBand="0" w:noVBand="1"/>
      </w:tblPr>
      <w:tblGrid>
        <w:gridCol w:w="4281"/>
        <w:gridCol w:w="4467"/>
        <w:gridCol w:w="4428"/>
      </w:tblGrid>
      <w:tr w:rsidR="00FD2581" w:rsidTr="00B36262">
        <w:trPr>
          <w:cantSplit/>
          <w:tblHeader/>
        </w:trPr>
        <w:tc>
          <w:tcPr>
            <w:tcW w:w="4281" w:type="dxa"/>
            <w:shd w:val="clear" w:color="auto" w:fill="FFFFFF" w:themeFill="background1"/>
          </w:tcPr>
          <w:p w:rsidR="00FD2581" w:rsidRPr="00B36262" w:rsidRDefault="00064F81" w:rsidP="00EA786A">
            <w:pPr>
              <w:jc w:val="center"/>
              <w:rPr>
                <w:b/>
              </w:rPr>
            </w:pPr>
            <w:r w:rsidRPr="00B36262">
              <w:rPr>
                <w:b/>
              </w:rPr>
              <w:t>If Self-Employment is Best Option</w:t>
            </w:r>
          </w:p>
        </w:tc>
        <w:tc>
          <w:tcPr>
            <w:tcW w:w="4467" w:type="dxa"/>
            <w:shd w:val="clear" w:color="auto" w:fill="FFFFFF" w:themeFill="background1"/>
          </w:tcPr>
          <w:p w:rsidR="00FD2581" w:rsidRPr="00333CDB" w:rsidRDefault="00FD2581" w:rsidP="00064F81">
            <w:pPr>
              <w:jc w:val="center"/>
            </w:pPr>
            <w:r>
              <w:rPr>
                <w:b/>
                <w:u w:val="single"/>
              </w:rPr>
              <w:t>Goods</w:t>
            </w:r>
          </w:p>
        </w:tc>
        <w:tc>
          <w:tcPr>
            <w:tcW w:w="4428" w:type="dxa"/>
            <w:shd w:val="clear" w:color="auto" w:fill="FFFFFF" w:themeFill="background1"/>
          </w:tcPr>
          <w:p w:rsidR="00FD2581" w:rsidRPr="00333CDB" w:rsidRDefault="00FD2581" w:rsidP="00064F81">
            <w:pPr>
              <w:jc w:val="center"/>
            </w:pPr>
            <w:r w:rsidRPr="00372F34">
              <w:rPr>
                <w:b/>
                <w:u w:val="single"/>
              </w:rPr>
              <w:t>Services</w:t>
            </w:r>
          </w:p>
        </w:tc>
      </w:tr>
      <w:tr w:rsidR="00064F81" w:rsidTr="00B36262">
        <w:trPr>
          <w:cantSplit/>
        </w:trPr>
        <w:tc>
          <w:tcPr>
            <w:tcW w:w="4281" w:type="dxa"/>
            <w:shd w:val="clear" w:color="auto" w:fill="B6DDE8" w:themeFill="accent5" w:themeFillTint="66"/>
          </w:tcPr>
          <w:p w:rsidR="00064F81" w:rsidRDefault="00064F81" w:rsidP="00EA786A">
            <w:pPr>
              <w:jc w:val="center"/>
              <w:rPr>
                <w:b/>
              </w:rPr>
            </w:pPr>
            <w:r>
              <w:rPr>
                <w:b/>
              </w:rPr>
              <w:t>What Kind of Goods and/or Services Should Be Focused On Initially?</w:t>
            </w:r>
          </w:p>
        </w:tc>
        <w:tc>
          <w:tcPr>
            <w:tcW w:w="4467" w:type="dxa"/>
            <w:shd w:val="clear" w:color="auto" w:fill="B6DDE8" w:themeFill="accent5" w:themeFillTint="66"/>
          </w:tcPr>
          <w:p w:rsidR="00064F81" w:rsidRDefault="00064F81" w:rsidP="00064F81">
            <w:pPr>
              <w:rPr>
                <w:b/>
                <w:u w:val="single"/>
              </w:rPr>
            </w:pPr>
            <w:r>
              <w:fldChar w:fldCharType="begin">
                <w:ffData>
                  <w:name w:val="Text213"/>
                  <w:enabled/>
                  <w:calcOnExit w:val="0"/>
                  <w:helpText w:type="text" w:val="If Self-Employment is Best Option, What Kind of Goods Should Be Focused On Initially?"/>
                  <w:statusText w:type="text" w:val="If Self-Employment is Best Option, What Kind of Goods Should Be Focused On Initially?"/>
                  <w:textInput/>
                </w:ffData>
              </w:fldChar>
            </w:r>
            <w:bookmarkStart w:id="39" w:name="Text2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4428" w:type="dxa"/>
            <w:shd w:val="clear" w:color="auto" w:fill="B6DDE8" w:themeFill="accent5" w:themeFillTint="66"/>
          </w:tcPr>
          <w:p w:rsidR="00064F81" w:rsidRPr="00372F34" w:rsidRDefault="00064F81" w:rsidP="00064F81">
            <w:pPr>
              <w:rPr>
                <w:b/>
                <w:u w:val="single"/>
              </w:rPr>
            </w:pPr>
            <w:r>
              <w:fldChar w:fldCharType="begin">
                <w:ffData>
                  <w:name w:val="Text214"/>
                  <w:enabled/>
                  <w:calcOnExit w:val="0"/>
                  <w:helpText w:type="text" w:val="If Self-Employment is Best Option, What Kind of Services Should Be Focused On Initially?"/>
                  <w:statusText w:type="text" w:val="If Self-Employment is Best Option, What Kind of Services Should Be Focused On Initially?"/>
                  <w:textInput/>
                </w:ffData>
              </w:fldChar>
            </w:r>
            <w:bookmarkStart w:id="40" w:name="Text2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FD2581" w:rsidTr="00B36262">
        <w:trPr>
          <w:cantSplit/>
        </w:trPr>
        <w:tc>
          <w:tcPr>
            <w:tcW w:w="4281" w:type="dxa"/>
            <w:shd w:val="clear" w:color="auto" w:fill="B6DDE8" w:themeFill="accent5" w:themeFillTint="66"/>
          </w:tcPr>
          <w:p w:rsidR="00FD2581" w:rsidRDefault="00FD2581" w:rsidP="00EA786A">
            <w:pPr>
              <w:jc w:val="center"/>
              <w:rPr>
                <w:b/>
              </w:rPr>
            </w:pPr>
            <w:r>
              <w:rPr>
                <w:b/>
              </w:rPr>
              <w:t>How Can Person Help with His/Her Job or Self-Employment Development?</w:t>
            </w:r>
          </w:p>
        </w:tc>
        <w:tc>
          <w:tcPr>
            <w:tcW w:w="4467" w:type="dxa"/>
            <w:shd w:val="clear" w:color="auto" w:fill="B6DDE8" w:themeFill="accent5" w:themeFillTint="66"/>
          </w:tcPr>
          <w:p w:rsidR="00FD2581" w:rsidRDefault="00064F81" w:rsidP="00EA786A">
            <w:pPr>
              <w:rPr>
                <w:b/>
              </w:rPr>
            </w:pPr>
            <w:r>
              <w:rPr>
                <w:b/>
              </w:rPr>
              <w:fldChar w:fldCharType="begin">
                <w:ffData>
                  <w:name w:val="Text215"/>
                  <w:enabled/>
                  <w:calcOnExit w:val="0"/>
                  <w:helpText w:type="text" w:val="How Can Person Help with His/Her Job or Self-Employment Development (Goods)?"/>
                  <w:statusText w:type="text" w:val="How Can Person Help with His/Her Job or Self-Employment Development (Goods)?"/>
                  <w:textInput/>
                </w:ffData>
              </w:fldChar>
            </w:r>
            <w:bookmarkStart w:id="41" w:name="Text2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1"/>
          </w:p>
        </w:tc>
        <w:tc>
          <w:tcPr>
            <w:tcW w:w="4428" w:type="dxa"/>
            <w:shd w:val="clear" w:color="auto" w:fill="B6DDE8" w:themeFill="accent5" w:themeFillTint="66"/>
          </w:tcPr>
          <w:p w:rsidR="00FD2581" w:rsidRDefault="00064F81" w:rsidP="00EA786A">
            <w:pPr>
              <w:rPr>
                <w:b/>
              </w:rPr>
            </w:pPr>
            <w:r>
              <w:rPr>
                <w:b/>
              </w:rPr>
              <w:fldChar w:fldCharType="begin">
                <w:ffData>
                  <w:name w:val="Text216"/>
                  <w:enabled/>
                  <w:calcOnExit w:val="0"/>
                  <w:helpText w:type="text" w:val="How Can Person Help with His/Her Job or Self-Employment Development (Services)?"/>
                  <w:statusText w:type="text" w:val="How Can Person Help with His/Her Job or Self-Employment Development (Services)?"/>
                  <w:textInput/>
                </w:ffData>
              </w:fldChar>
            </w:r>
            <w:bookmarkStart w:id="42" w:name="Text2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2"/>
          </w:p>
        </w:tc>
      </w:tr>
      <w:tr w:rsidR="00FD2581" w:rsidTr="00B36262">
        <w:trPr>
          <w:cantSplit/>
        </w:trPr>
        <w:tc>
          <w:tcPr>
            <w:tcW w:w="4281" w:type="dxa"/>
            <w:shd w:val="clear" w:color="auto" w:fill="B6DDE8" w:themeFill="accent5" w:themeFillTint="66"/>
          </w:tcPr>
          <w:p w:rsidR="00FD2581" w:rsidRDefault="00FD2581" w:rsidP="00EA786A">
            <w:pPr>
              <w:jc w:val="center"/>
              <w:rPr>
                <w:b/>
              </w:rPr>
            </w:pPr>
            <w:r>
              <w:rPr>
                <w:b/>
              </w:rPr>
              <w:t>How Can Person’s Family/Friends Help with Job or Self-Employment Development?</w:t>
            </w:r>
          </w:p>
        </w:tc>
        <w:tc>
          <w:tcPr>
            <w:tcW w:w="4467" w:type="dxa"/>
            <w:shd w:val="clear" w:color="auto" w:fill="B6DDE8" w:themeFill="accent5" w:themeFillTint="66"/>
          </w:tcPr>
          <w:p w:rsidR="00FD2581" w:rsidRDefault="00064F81" w:rsidP="00EA786A">
            <w:pPr>
              <w:rPr>
                <w:b/>
              </w:rPr>
            </w:pPr>
            <w:r>
              <w:rPr>
                <w:b/>
              </w:rPr>
              <w:fldChar w:fldCharType="begin">
                <w:ffData>
                  <w:name w:val="Text217"/>
                  <w:enabled/>
                  <w:calcOnExit w:val="0"/>
                  <w:helpText w:type="text" w:val="How Can Person’s Family/Friends Help with Job or Self-Employment Development (Goods)?"/>
                  <w:statusText w:type="text" w:val="How Can Person’s Family/Friends Help with Job or Self-Employment Development (Goods)?"/>
                  <w:textInput/>
                </w:ffData>
              </w:fldChar>
            </w:r>
            <w:bookmarkStart w:id="43" w:name="Text2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3"/>
          </w:p>
        </w:tc>
        <w:tc>
          <w:tcPr>
            <w:tcW w:w="4428" w:type="dxa"/>
            <w:shd w:val="clear" w:color="auto" w:fill="B6DDE8" w:themeFill="accent5" w:themeFillTint="66"/>
          </w:tcPr>
          <w:p w:rsidR="00FD2581" w:rsidRDefault="00064F81" w:rsidP="00EA786A">
            <w:pPr>
              <w:rPr>
                <w:b/>
              </w:rPr>
            </w:pPr>
            <w:r>
              <w:rPr>
                <w:b/>
              </w:rPr>
              <w:fldChar w:fldCharType="begin">
                <w:ffData>
                  <w:name w:val="Text218"/>
                  <w:enabled/>
                  <w:calcOnExit w:val="0"/>
                  <w:helpText w:type="text" w:val="How Can Person’s Family/Friends Help with Job or Self-Employment Development (Services)?"/>
                  <w:statusText w:type="text" w:val="How Can Person’s Family/Friends Help with Job or Self-Employment Development (Services)?"/>
                  <w:textInput/>
                </w:ffData>
              </w:fldChar>
            </w:r>
            <w:bookmarkStart w:id="44" w:name="Text21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4"/>
          </w:p>
        </w:tc>
      </w:tr>
      <w:tr w:rsidR="00FD2581" w:rsidTr="00B36262">
        <w:trPr>
          <w:cantSplit/>
        </w:trPr>
        <w:tc>
          <w:tcPr>
            <w:tcW w:w="4281" w:type="dxa"/>
            <w:shd w:val="clear" w:color="auto" w:fill="B6DDE8" w:themeFill="accent5" w:themeFillTint="66"/>
          </w:tcPr>
          <w:p w:rsidR="00FD2581" w:rsidRDefault="00FD2581" w:rsidP="00EA786A">
            <w:pPr>
              <w:jc w:val="center"/>
              <w:rPr>
                <w:b/>
              </w:rPr>
            </w:pPr>
            <w:r>
              <w:rPr>
                <w:b/>
              </w:rPr>
              <w:t>What Are the Top Five (5) Skills or Habits the Person Should Work On While Pursuing Work?</w:t>
            </w:r>
          </w:p>
        </w:tc>
        <w:tc>
          <w:tcPr>
            <w:tcW w:w="4467" w:type="dxa"/>
            <w:shd w:val="clear" w:color="auto" w:fill="B6DDE8" w:themeFill="accent5" w:themeFillTint="66"/>
          </w:tcPr>
          <w:p w:rsidR="00FD2581" w:rsidRDefault="00064F81" w:rsidP="00EA786A">
            <w:pPr>
              <w:rPr>
                <w:b/>
              </w:rPr>
            </w:pPr>
            <w:r>
              <w:rPr>
                <w:b/>
              </w:rPr>
              <w:fldChar w:fldCharType="begin">
                <w:ffData>
                  <w:name w:val="Text219"/>
                  <w:enabled/>
                  <w:calcOnExit w:val="0"/>
                  <w:helpText w:type="text" w:val="What Are the Top Five Skills or Habits the Person Should Work On While Pursuing Work (Goods)?"/>
                  <w:statusText w:type="text" w:val="What Are the Top Five Skills or Habits the Person Should Work On While Pursuing Work (Goods)?"/>
                  <w:textInput/>
                </w:ffData>
              </w:fldChar>
            </w:r>
            <w:bookmarkStart w:id="45" w:name="Text21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5"/>
          </w:p>
          <w:p w:rsidR="00FD2581" w:rsidRDefault="00FD2581" w:rsidP="00EA786A">
            <w:pPr>
              <w:rPr>
                <w:b/>
              </w:rPr>
            </w:pPr>
          </w:p>
        </w:tc>
        <w:tc>
          <w:tcPr>
            <w:tcW w:w="4428" w:type="dxa"/>
            <w:shd w:val="clear" w:color="auto" w:fill="B6DDE8" w:themeFill="accent5" w:themeFillTint="66"/>
          </w:tcPr>
          <w:p w:rsidR="00FD2581" w:rsidRDefault="00064F81" w:rsidP="00EA786A">
            <w:pPr>
              <w:rPr>
                <w:b/>
              </w:rPr>
            </w:pPr>
            <w:r>
              <w:rPr>
                <w:b/>
              </w:rPr>
              <w:fldChar w:fldCharType="begin">
                <w:ffData>
                  <w:name w:val="Text220"/>
                  <w:enabled/>
                  <w:calcOnExit w:val="0"/>
                  <w:helpText w:type="text" w:val="What Are the Top Five Skills or Habits the Person Should Work On While Pursuing Work (Services)?"/>
                  <w:statusText w:type="text" w:val="What Are the Top Five Skills or Habits the Person Should Work On While Pursuing Work (Services)?"/>
                  <w:textInput/>
                </w:ffData>
              </w:fldChar>
            </w:r>
            <w:bookmarkStart w:id="46" w:name="Text22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6"/>
          </w:p>
        </w:tc>
      </w:tr>
    </w:tbl>
    <w:p w:rsidR="00064F81" w:rsidRDefault="00064F81" w:rsidP="00064F81">
      <w:pPr>
        <w:keepNext/>
        <w:spacing w:before="240" w:after="0"/>
        <w:rPr>
          <w:b/>
        </w:rPr>
      </w:pPr>
      <w:r>
        <w:rPr>
          <w:b/>
        </w:rPr>
        <w:t>Has VR Application Been Submitted?</w:t>
      </w:r>
    </w:p>
    <w:p w:rsidR="00064F81" w:rsidRDefault="009B0B29" w:rsidP="00064F81">
      <w:pPr>
        <w:keepNext/>
        <w:spacing w:after="0"/>
      </w:pPr>
      <w:sdt>
        <w:sdtPr>
          <w:alias w:val="VR Application Has Been Submitted"/>
          <w:tag w:val="VR Application Has Been Submitted"/>
          <w:id w:val="1408045018"/>
          <w14:checkbox>
            <w14:checked w14:val="0"/>
            <w14:checkedState w14:val="2612" w14:font="MS Gothic"/>
            <w14:uncheckedState w14:val="2610" w14:font="MS Gothic"/>
          </w14:checkbox>
        </w:sdtPr>
        <w:sdtEndPr/>
        <w:sdtContent>
          <w:r w:rsidR="00064F81">
            <w:rPr>
              <w:rFonts w:ascii="MS Gothic" w:eastAsia="MS Gothic" w:hAnsi="MS Gothic" w:hint="eastAsia"/>
            </w:rPr>
            <w:t>☐</w:t>
          </w:r>
        </w:sdtContent>
      </w:sdt>
      <w:r w:rsidR="00064F81">
        <w:t>Yes</w:t>
      </w:r>
    </w:p>
    <w:p w:rsidR="00064F81" w:rsidRPr="00333CDB" w:rsidRDefault="009B0B29" w:rsidP="00EA786A">
      <w:sdt>
        <w:sdtPr>
          <w:alias w:val="VR Application Has Not Been Submitted"/>
          <w:tag w:val="VR Application Has Not Been Submitted"/>
          <w:id w:val="1685014221"/>
          <w14:checkbox>
            <w14:checked w14:val="0"/>
            <w14:checkedState w14:val="2612" w14:font="MS Gothic"/>
            <w14:uncheckedState w14:val="2610" w14:font="MS Gothic"/>
          </w14:checkbox>
        </w:sdtPr>
        <w:sdtEndPr/>
        <w:sdtContent>
          <w:r w:rsidR="00064F81">
            <w:rPr>
              <w:rFonts w:ascii="MS Gothic" w:eastAsia="MS Gothic" w:hAnsi="MS Gothic" w:hint="eastAsia"/>
            </w:rPr>
            <w:t>☐</w:t>
          </w:r>
        </w:sdtContent>
      </w:sdt>
      <w:r w:rsidR="00064F81">
        <w:t>No</w:t>
      </w:r>
    </w:p>
    <w:p w:rsidR="00064F81" w:rsidRPr="00333CDB" w:rsidRDefault="00064F81" w:rsidP="00064F81">
      <w:r>
        <w:t xml:space="preserve">If Yes, Date Done: </w:t>
      </w:r>
      <w:sdt>
        <w:sdtPr>
          <w:alias w:val="Date VR Application Submitted"/>
          <w:tag w:val="Date VR Application Submitted"/>
          <w:id w:val="-2128920094"/>
          <w:date>
            <w:dateFormat w:val="M/d/yyyy"/>
            <w:lid w:val="en-US"/>
            <w:storeMappedDataAs w:val="dateTime"/>
            <w:calendar w:val="gregorian"/>
          </w:date>
        </w:sdtPr>
        <w:sdtEndPr/>
        <w:sdtContent>
          <w:r>
            <w:tab/>
          </w:r>
        </w:sdtContent>
      </w:sdt>
    </w:p>
    <w:p w:rsidR="00064F81" w:rsidRPr="00333CDB" w:rsidRDefault="00064F81" w:rsidP="00064F81">
      <w:pPr>
        <w:keepNext/>
        <w:spacing w:after="0"/>
      </w:pPr>
      <w:r>
        <w:t>Eligibility Known?</w:t>
      </w:r>
    </w:p>
    <w:p w:rsidR="00064F81" w:rsidRDefault="009B0B29" w:rsidP="00064F81">
      <w:pPr>
        <w:keepNext/>
        <w:spacing w:after="0"/>
      </w:pPr>
      <w:sdt>
        <w:sdtPr>
          <w:alias w:val="Eligibility Is Known"/>
          <w:tag w:val="Eligibility Is Known"/>
          <w:id w:val="1664510587"/>
          <w14:checkbox>
            <w14:checked w14:val="0"/>
            <w14:checkedState w14:val="2612" w14:font="MS Gothic"/>
            <w14:uncheckedState w14:val="2610" w14:font="MS Gothic"/>
          </w14:checkbox>
        </w:sdtPr>
        <w:sdtEndPr/>
        <w:sdtContent>
          <w:r w:rsidR="00064F81">
            <w:rPr>
              <w:rFonts w:ascii="MS Gothic" w:eastAsia="MS Gothic" w:hAnsi="MS Gothic" w:hint="eastAsia"/>
            </w:rPr>
            <w:t>☐</w:t>
          </w:r>
        </w:sdtContent>
      </w:sdt>
      <w:r w:rsidR="00064F81">
        <w:t>Yes</w:t>
      </w:r>
    </w:p>
    <w:p w:rsidR="00064F81" w:rsidRPr="00333CDB" w:rsidRDefault="009B0B29" w:rsidP="00EA786A">
      <w:sdt>
        <w:sdtPr>
          <w:alias w:val="Eligibility Is Not Known"/>
          <w:tag w:val="Eligibility Is Not Known"/>
          <w:id w:val="1456591908"/>
          <w14:checkbox>
            <w14:checked w14:val="0"/>
            <w14:checkedState w14:val="2612" w14:font="MS Gothic"/>
            <w14:uncheckedState w14:val="2610" w14:font="MS Gothic"/>
          </w14:checkbox>
        </w:sdtPr>
        <w:sdtEndPr/>
        <w:sdtContent>
          <w:r w:rsidR="00064F81">
            <w:rPr>
              <w:rFonts w:ascii="MS Gothic" w:eastAsia="MS Gothic" w:hAnsi="MS Gothic" w:hint="eastAsia"/>
            </w:rPr>
            <w:t>☐</w:t>
          </w:r>
        </w:sdtContent>
      </w:sdt>
      <w:r w:rsidR="00064F81">
        <w:t>No</w:t>
      </w:r>
    </w:p>
    <w:p w:rsidR="004C4D23" w:rsidRDefault="004C4D23" w:rsidP="00B36262">
      <w:pPr>
        <w:pStyle w:val="Heading2NoNumbering"/>
      </w:pPr>
      <w:r w:rsidRPr="00DC5856">
        <w:t xml:space="preserve">Other Notes or </w:t>
      </w:r>
      <w:r w:rsidRPr="00B36262">
        <w:t>Recommendations</w:t>
      </w:r>
      <w:r w:rsidRPr="00DC5856">
        <w:t xml:space="preserve"> Related to Next Steps:</w:t>
      </w:r>
    </w:p>
    <w:p w:rsidR="00B36262" w:rsidRDefault="00064F81" w:rsidP="00B36262">
      <w:r>
        <w:fldChar w:fldCharType="begin">
          <w:ffData>
            <w:name w:val="Text188"/>
            <w:enabled/>
            <w:calcOnExit w:val="0"/>
            <w:helpText w:type="text" w:val="Other Notes or Recommendations Related to Next Steps"/>
            <w:statusText w:type="text" w:val="Other Notes or Recommendations Related to Next Steps"/>
            <w:textInput/>
          </w:ffData>
        </w:fldChar>
      </w:r>
      <w:bookmarkStart w:id="47"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rsidR="00301844" w:rsidRDefault="00301844" w:rsidP="00B36262">
      <w:r>
        <w:t>Date Submitted to BlueCare</w:t>
      </w:r>
      <w:r w:rsidR="00123264">
        <w:t xml:space="preserve"> Tennessee</w:t>
      </w:r>
      <w:r>
        <w:t xml:space="preserve">: </w:t>
      </w:r>
      <w:r w:rsidR="00106231">
        <w:rPr>
          <w:sz w:val="20"/>
          <w:szCs w:val="20"/>
        </w:rPr>
        <w:fldChar w:fldCharType="begin">
          <w:ffData>
            <w:name w:val=""/>
            <w:enabled/>
            <w:calcOnExit w:val="0"/>
            <w:helpText w:type="text" w:val="Date Submitted to BlueCare Tennessee"/>
            <w:statusText w:type="text" w:val="Date Submitted to BlueCare Tennessee"/>
            <w:textInput/>
          </w:ffData>
        </w:fldChar>
      </w:r>
      <w:r w:rsidR="00106231">
        <w:rPr>
          <w:sz w:val="20"/>
          <w:szCs w:val="20"/>
        </w:rPr>
        <w:instrText xml:space="preserve"> FORMTEXT </w:instrText>
      </w:r>
      <w:r w:rsidR="00106231">
        <w:rPr>
          <w:sz w:val="20"/>
          <w:szCs w:val="20"/>
        </w:rPr>
      </w:r>
      <w:r w:rsidR="00106231">
        <w:rPr>
          <w:sz w:val="20"/>
          <w:szCs w:val="20"/>
        </w:rPr>
        <w:fldChar w:fldCharType="separate"/>
      </w:r>
      <w:r w:rsidR="00106231">
        <w:rPr>
          <w:noProof/>
          <w:sz w:val="20"/>
          <w:szCs w:val="20"/>
        </w:rPr>
        <w:t> </w:t>
      </w:r>
      <w:r w:rsidR="00106231">
        <w:rPr>
          <w:noProof/>
          <w:sz w:val="20"/>
          <w:szCs w:val="20"/>
        </w:rPr>
        <w:t> </w:t>
      </w:r>
      <w:r w:rsidR="00106231">
        <w:rPr>
          <w:noProof/>
          <w:sz w:val="20"/>
          <w:szCs w:val="20"/>
        </w:rPr>
        <w:t> </w:t>
      </w:r>
      <w:r w:rsidR="00106231">
        <w:rPr>
          <w:noProof/>
          <w:sz w:val="20"/>
          <w:szCs w:val="20"/>
        </w:rPr>
        <w:t> </w:t>
      </w:r>
      <w:r w:rsidR="00106231">
        <w:rPr>
          <w:noProof/>
          <w:sz w:val="20"/>
          <w:szCs w:val="20"/>
        </w:rPr>
        <w:t> </w:t>
      </w:r>
      <w:r w:rsidR="00106231">
        <w:rPr>
          <w:sz w:val="20"/>
          <w:szCs w:val="20"/>
        </w:rPr>
        <w:fldChar w:fldCharType="end"/>
      </w:r>
    </w:p>
    <w:p w:rsidR="00301844" w:rsidRDefault="00B36262" w:rsidP="00301844">
      <w:r w:rsidRPr="00333CDB">
        <w:t xml:space="preserve">Name of </w:t>
      </w:r>
      <w:r>
        <w:t>Discovery Facilitator</w:t>
      </w:r>
      <w:r w:rsidRPr="00333CDB">
        <w:t xml:space="preserve"> Who Authored This Report: </w:t>
      </w:r>
      <w:r>
        <w:fldChar w:fldCharType="begin">
          <w:ffData>
            <w:name w:val="Text189"/>
            <w:enabled/>
            <w:calcOnExit w:val="0"/>
            <w:helpText w:type="text" w:val="Name of Discovery Facilitator Who Authored This Report: "/>
            <w:statusText w:type="text" w:val="Name of Discovery Facilitator Who Authored This Report: "/>
            <w:textInput/>
          </w:ffData>
        </w:fldChar>
      </w:r>
      <w:bookmarkStart w:id="48"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rsidR="00654B8B" w:rsidRDefault="00654B8B" w:rsidP="00106231">
      <w:pPr>
        <w:tabs>
          <w:tab w:val="left" w:leader="underscore" w:pos="12240"/>
        </w:tabs>
      </w:pPr>
      <w:r w:rsidRPr="000C5135">
        <w:rPr>
          <w:highlight w:val="yellow"/>
        </w:rPr>
        <w:t>Signature of Member/</w:t>
      </w:r>
      <w:r w:rsidR="00FA10E0">
        <w:rPr>
          <w:highlight w:val="yellow"/>
        </w:rPr>
        <w:t>Representative</w:t>
      </w:r>
      <w:r w:rsidRPr="000C5135">
        <w:rPr>
          <w:highlight w:val="yellow"/>
        </w:rPr>
        <w:t xml:space="preserve"> Verifying Service</w:t>
      </w:r>
      <w:r>
        <w:t xml:space="preserve">: </w:t>
      </w:r>
      <w:r w:rsidR="00106231">
        <w:tab/>
      </w:r>
    </w:p>
    <w:p w:rsidR="00301844" w:rsidRDefault="00B36262" w:rsidP="00106231">
      <w:pPr>
        <w:tabs>
          <w:tab w:val="left" w:leader="underscore" w:pos="12240"/>
        </w:tabs>
      </w:pPr>
      <w:r w:rsidRPr="005F7525">
        <w:rPr>
          <w:highlight w:val="yellow"/>
        </w:rPr>
        <w:t>Signature of Discovery Facilitator Who Authored This Report:</w:t>
      </w:r>
      <w:r w:rsidR="00301844">
        <w:t xml:space="preserve"> </w:t>
      </w:r>
      <w:r w:rsidR="00106231">
        <w:tab/>
      </w:r>
    </w:p>
    <w:p w:rsidR="00DA0EDB" w:rsidRPr="00333CDB" w:rsidRDefault="00B36262" w:rsidP="00106231">
      <w:pPr>
        <w:tabs>
          <w:tab w:val="left" w:leader="underscore" w:pos="12240"/>
        </w:tabs>
      </w:pPr>
      <w:r w:rsidRPr="005F7525">
        <w:rPr>
          <w:highlight w:val="yellow"/>
        </w:rPr>
        <w:lastRenderedPageBreak/>
        <w:t xml:space="preserve">Signature of Job Developer Who Monitored This Report (N/A </w:t>
      </w:r>
      <w:r w:rsidR="00CE38A4">
        <w:rPr>
          <w:highlight w:val="yellow"/>
        </w:rPr>
        <w:fldChar w:fldCharType="begin">
          <w:ffData>
            <w:name w:val="Check1"/>
            <w:enabled/>
            <w:calcOnExit w:val="0"/>
            <w:helpText w:type="text" w:val="Singature of Job Developer who monitored this report is Not Applicable"/>
            <w:statusText w:type="text" w:val="Singature of Job Developer who monitored this report is Not Applicable"/>
            <w:checkBox>
              <w:sizeAuto/>
              <w:default w:val="0"/>
            </w:checkBox>
          </w:ffData>
        </w:fldChar>
      </w:r>
      <w:bookmarkStart w:id="49" w:name="Check1"/>
      <w:r w:rsidR="00CE38A4">
        <w:rPr>
          <w:highlight w:val="yellow"/>
        </w:rPr>
        <w:instrText xml:space="preserve"> FORMCHECKBOX </w:instrText>
      </w:r>
      <w:r w:rsidR="009B0B29">
        <w:rPr>
          <w:highlight w:val="yellow"/>
        </w:rPr>
      </w:r>
      <w:r w:rsidR="009B0B29">
        <w:rPr>
          <w:highlight w:val="yellow"/>
        </w:rPr>
        <w:fldChar w:fldCharType="separate"/>
      </w:r>
      <w:r w:rsidR="00CE38A4">
        <w:rPr>
          <w:highlight w:val="yellow"/>
        </w:rPr>
        <w:fldChar w:fldCharType="end"/>
      </w:r>
      <w:bookmarkEnd w:id="49"/>
      <w:r w:rsidRPr="005F7525">
        <w:rPr>
          <w:highlight w:val="yellow"/>
        </w:rPr>
        <w:t>):</w:t>
      </w:r>
      <w:r w:rsidR="00106231">
        <w:tab/>
      </w:r>
    </w:p>
    <w:p w:rsidR="00301844" w:rsidRDefault="00301844" w:rsidP="00106231">
      <w:pPr>
        <w:tabs>
          <w:tab w:val="left" w:leader="underscore" w:pos="12240"/>
        </w:tabs>
      </w:pPr>
      <w:r>
        <w:t xml:space="preserve">Report Received by (Name): </w:t>
      </w:r>
      <w:r w:rsidR="00106231">
        <w:tab/>
      </w:r>
    </w:p>
    <w:p w:rsidR="00301844" w:rsidRDefault="00301844" w:rsidP="00106231">
      <w:pPr>
        <w:tabs>
          <w:tab w:val="left" w:leader="underscore" w:pos="12240"/>
        </w:tabs>
      </w:pPr>
      <w:r>
        <w:t xml:space="preserve">Report Reviewed for Adequacy and Approved by (Name): </w:t>
      </w:r>
      <w:r w:rsidR="00106231">
        <w:tab/>
      </w:r>
    </w:p>
    <w:p w:rsidR="00301844" w:rsidRDefault="00301844" w:rsidP="00106231">
      <w:pPr>
        <w:tabs>
          <w:tab w:val="left" w:leader="underscore" w:pos="12240"/>
        </w:tabs>
      </w:pPr>
      <w:r>
        <w:t xml:space="preserve">Date Report Approved: </w:t>
      </w:r>
      <w:r w:rsidR="00106231">
        <w:tab/>
      </w:r>
    </w:p>
    <w:p w:rsidR="00EE4602" w:rsidRPr="003F265A" w:rsidRDefault="003F265A" w:rsidP="00106231">
      <w:pPr>
        <w:spacing w:before="480"/>
        <w:rPr>
          <w:b/>
        </w:rPr>
      </w:pPr>
      <w:r>
        <w:rPr>
          <w:b/>
        </w:rPr>
        <w:t>**</w:t>
      </w:r>
      <w:r w:rsidRPr="003F265A">
        <w:rPr>
          <w:b/>
        </w:rPr>
        <w:t xml:space="preserve">Please submit reports to: </w:t>
      </w:r>
      <w:hyperlink r:id="rId13" w:history="1">
        <w:r w:rsidRPr="00B32189">
          <w:rPr>
            <w:rStyle w:val="Hyperlink"/>
            <w:b/>
            <w:u w:val="none"/>
          </w:rPr>
          <w:t>employment_reports@bcbst.com</w:t>
        </w:r>
      </w:hyperlink>
      <w:r w:rsidRPr="00B32189">
        <w:rPr>
          <w:b/>
        </w:rPr>
        <w:t xml:space="preserve"> </w:t>
      </w:r>
      <w:r w:rsidRPr="00B32189">
        <w:rPr>
          <w:b/>
        </w:rPr>
        <w:tab/>
      </w:r>
    </w:p>
    <w:sectPr w:rsidR="00EE4602" w:rsidRPr="003F265A" w:rsidSect="00C34550">
      <w:pgSz w:w="15840" w:h="12240" w:orient="landscape"/>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B29" w:rsidRDefault="009B0B29" w:rsidP="00310C99">
      <w:pPr>
        <w:spacing w:after="0" w:line="240" w:lineRule="auto"/>
      </w:pPr>
      <w:r>
        <w:separator/>
      </w:r>
    </w:p>
  </w:endnote>
  <w:endnote w:type="continuationSeparator" w:id="0">
    <w:p w:rsidR="009B0B29" w:rsidRDefault="009B0B29" w:rsidP="00310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233289"/>
      <w:docPartObj>
        <w:docPartGallery w:val="Page Numbers (Bottom of Page)"/>
        <w:docPartUnique/>
      </w:docPartObj>
    </w:sdtPr>
    <w:sdtEndPr>
      <w:rPr>
        <w:noProof/>
      </w:rPr>
    </w:sdtEndPr>
    <w:sdtContent>
      <w:p w:rsidR="009758CC" w:rsidRDefault="009758CC">
        <w:pPr>
          <w:pStyle w:val="Footer"/>
          <w:jc w:val="center"/>
        </w:pPr>
        <w:r>
          <w:fldChar w:fldCharType="begin"/>
        </w:r>
        <w:r>
          <w:instrText xml:space="preserve"> PAGE   \* MERGEFORMAT </w:instrText>
        </w:r>
        <w:r>
          <w:fldChar w:fldCharType="separate"/>
        </w:r>
        <w:r w:rsidR="00160E4E">
          <w:rPr>
            <w:noProof/>
          </w:rPr>
          <w:t>9</w:t>
        </w:r>
        <w:r>
          <w:rPr>
            <w:noProof/>
          </w:rPr>
          <w:fldChar w:fldCharType="end"/>
        </w:r>
      </w:p>
    </w:sdtContent>
  </w:sdt>
  <w:p w:rsidR="009758CC" w:rsidRPr="003717FF" w:rsidRDefault="009758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180228"/>
      <w:docPartObj>
        <w:docPartGallery w:val="Page Numbers (Bottom of Page)"/>
        <w:docPartUnique/>
      </w:docPartObj>
    </w:sdtPr>
    <w:sdtEndPr>
      <w:rPr>
        <w:noProof/>
      </w:rPr>
    </w:sdtEndPr>
    <w:sdtContent>
      <w:p w:rsidR="009758CC" w:rsidRDefault="009758CC">
        <w:pPr>
          <w:pStyle w:val="Footer"/>
          <w:jc w:val="center"/>
        </w:pPr>
        <w:r>
          <w:fldChar w:fldCharType="begin"/>
        </w:r>
        <w:r>
          <w:instrText xml:space="preserve"> PAGE   \* MERGEFORMAT </w:instrText>
        </w:r>
        <w:r>
          <w:fldChar w:fldCharType="separate"/>
        </w:r>
        <w:r w:rsidR="00160E4E">
          <w:rPr>
            <w:noProof/>
          </w:rPr>
          <w:t>1</w:t>
        </w:r>
        <w:r>
          <w:rPr>
            <w:noProof/>
          </w:rPr>
          <w:fldChar w:fldCharType="end"/>
        </w:r>
      </w:p>
    </w:sdtContent>
  </w:sdt>
  <w:p w:rsidR="009758CC" w:rsidRDefault="009758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B29" w:rsidRDefault="009B0B29" w:rsidP="00310C99">
      <w:pPr>
        <w:spacing w:after="0" w:line="240" w:lineRule="auto"/>
      </w:pPr>
      <w:r>
        <w:separator/>
      </w:r>
    </w:p>
  </w:footnote>
  <w:footnote w:type="continuationSeparator" w:id="0">
    <w:p w:rsidR="009B0B29" w:rsidRDefault="009B0B29" w:rsidP="00310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8CC" w:rsidRDefault="009758CC" w:rsidP="00C34550">
    <w:pPr>
      <w:pStyle w:val="Header"/>
      <w:ind w:left="-1080"/>
    </w:pPr>
    <w:r>
      <w:rPr>
        <w:rFonts w:ascii="Calibri" w:eastAsia="Times New Roman" w:hAnsi="Calibri" w:cs="Calibri"/>
        <w:noProof/>
        <w:color w:val="000000"/>
      </w:rPr>
      <w:drawing>
        <wp:inline distT="0" distB="0" distL="0" distR="0" wp14:anchorId="4B7D1C01">
          <wp:extent cx="1440872" cy="450272"/>
          <wp:effectExtent l="0" t="0" r="6985" b="6985"/>
          <wp:docPr id="2" name="Picture 2" descr="Logo of the Blue Cross Blue Shield Blue Care Tennessee. "/>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0872" cy="450272"/>
                  </a:xfrm>
                  <a:prstGeom prst="rect">
                    <a:avLst/>
                  </a:prstGeom>
                </pic:spPr>
              </pic:pic>
            </a:graphicData>
          </a:graphic>
        </wp:inline>
      </w:drawing>
    </w:r>
  </w:p>
  <w:p w:rsidR="009758CC" w:rsidRDefault="009758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E2EF7"/>
    <w:multiLevelType w:val="hybridMultilevel"/>
    <w:tmpl w:val="0702497C"/>
    <w:lvl w:ilvl="0" w:tplc="0409000F">
      <w:start w:val="1"/>
      <w:numFmt w:val="decimal"/>
      <w:lvlText w:val="%1."/>
      <w:lvlJc w:val="left"/>
      <w:pPr>
        <w:ind w:left="720" w:hanging="360"/>
      </w:pPr>
    </w:lvl>
    <w:lvl w:ilvl="1" w:tplc="8DEE5E7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855886"/>
    <w:multiLevelType w:val="hybridMultilevel"/>
    <w:tmpl w:val="CED2DEC8"/>
    <w:lvl w:ilvl="0" w:tplc="2AE4CBEC">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C582B"/>
    <w:multiLevelType w:val="hybridMultilevel"/>
    <w:tmpl w:val="0702497C"/>
    <w:lvl w:ilvl="0" w:tplc="0409000F">
      <w:start w:val="1"/>
      <w:numFmt w:val="decimal"/>
      <w:lvlText w:val="%1."/>
      <w:lvlJc w:val="left"/>
      <w:pPr>
        <w:ind w:left="720" w:hanging="360"/>
      </w:pPr>
    </w:lvl>
    <w:lvl w:ilvl="1" w:tplc="8DEE5E7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91672F"/>
    <w:multiLevelType w:val="hybridMultilevel"/>
    <w:tmpl w:val="B9A6A05A"/>
    <w:lvl w:ilvl="0" w:tplc="FED282E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1" w:cryptProviderType="rsaFull" w:cryptAlgorithmClass="hash" w:cryptAlgorithmType="typeAny" w:cryptAlgorithmSid="4" w:cryptSpinCount="100000" w:hash="dQqqXHklRudupDNtXB7GdxMYvWU=" w:salt="Ghlb6eyOwKoFeQMZQ1QDV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590"/>
    <w:rsid w:val="0001000E"/>
    <w:rsid w:val="00062DBD"/>
    <w:rsid w:val="00064F81"/>
    <w:rsid w:val="000A739E"/>
    <w:rsid w:val="000D538A"/>
    <w:rsid w:val="000D6B5A"/>
    <w:rsid w:val="000F0DA7"/>
    <w:rsid w:val="001023A9"/>
    <w:rsid w:val="00106231"/>
    <w:rsid w:val="00117DE6"/>
    <w:rsid w:val="00123264"/>
    <w:rsid w:val="00160E4E"/>
    <w:rsid w:val="001F1864"/>
    <w:rsid w:val="002D743D"/>
    <w:rsid w:val="002E7563"/>
    <w:rsid w:val="003017A5"/>
    <w:rsid w:val="00301844"/>
    <w:rsid w:val="003072EC"/>
    <w:rsid w:val="00310C99"/>
    <w:rsid w:val="00317FF1"/>
    <w:rsid w:val="003209A4"/>
    <w:rsid w:val="003717FF"/>
    <w:rsid w:val="003764C4"/>
    <w:rsid w:val="003B625F"/>
    <w:rsid w:val="003D421E"/>
    <w:rsid w:val="003F265A"/>
    <w:rsid w:val="00431590"/>
    <w:rsid w:val="0043773B"/>
    <w:rsid w:val="004C4D23"/>
    <w:rsid w:val="004E1ED8"/>
    <w:rsid w:val="005327AA"/>
    <w:rsid w:val="005476E7"/>
    <w:rsid w:val="0056719F"/>
    <w:rsid w:val="005F41BD"/>
    <w:rsid w:val="006068B3"/>
    <w:rsid w:val="00613712"/>
    <w:rsid w:val="00654B8B"/>
    <w:rsid w:val="00675830"/>
    <w:rsid w:val="007318E9"/>
    <w:rsid w:val="00744479"/>
    <w:rsid w:val="00747615"/>
    <w:rsid w:val="00747E37"/>
    <w:rsid w:val="00776E0A"/>
    <w:rsid w:val="007D1C2B"/>
    <w:rsid w:val="007E6A39"/>
    <w:rsid w:val="007E70B3"/>
    <w:rsid w:val="00840BDE"/>
    <w:rsid w:val="008564D1"/>
    <w:rsid w:val="00890534"/>
    <w:rsid w:val="008B54F1"/>
    <w:rsid w:val="008E114E"/>
    <w:rsid w:val="009758CC"/>
    <w:rsid w:val="009A5807"/>
    <w:rsid w:val="009B0B29"/>
    <w:rsid w:val="009F2068"/>
    <w:rsid w:val="00A017BB"/>
    <w:rsid w:val="00AB1FC5"/>
    <w:rsid w:val="00B01832"/>
    <w:rsid w:val="00B1267E"/>
    <w:rsid w:val="00B27624"/>
    <w:rsid w:val="00B32189"/>
    <w:rsid w:val="00B36262"/>
    <w:rsid w:val="00B640ED"/>
    <w:rsid w:val="00B923C7"/>
    <w:rsid w:val="00B95F95"/>
    <w:rsid w:val="00C2023D"/>
    <w:rsid w:val="00C21CC6"/>
    <w:rsid w:val="00C27363"/>
    <w:rsid w:val="00C34550"/>
    <w:rsid w:val="00C6113D"/>
    <w:rsid w:val="00C66CB1"/>
    <w:rsid w:val="00C84FBF"/>
    <w:rsid w:val="00C95600"/>
    <w:rsid w:val="00CB4911"/>
    <w:rsid w:val="00CE38A4"/>
    <w:rsid w:val="00D50081"/>
    <w:rsid w:val="00D90763"/>
    <w:rsid w:val="00DA0EDB"/>
    <w:rsid w:val="00DC3610"/>
    <w:rsid w:val="00DC5856"/>
    <w:rsid w:val="00E01FB0"/>
    <w:rsid w:val="00E443C1"/>
    <w:rsid w:val="00EE4602"/>
    <w:rsid w:val="00F10E7A"/>
    <w:rsid w:val="00F56F6B"/>
    <w:rsid w:val="00F70BA7"/>
    <w:rsid w:val="00FA10E0"/>
    <w:rsid w:val="00FB544A"/>
    <w:rsid w:val="00FD2581"/>
    <w:rsid w:val="00FE65E6"/>
    <w:rsid w:val="00FE66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1C2B"/>
    <w:pPr>
      <w:keepNext/>
      <w:keepLines/>
      <w:spacing w:before="240" w:after="240"/>
      <w:jc w:val="center"/>
      <w:outlineLvl w:val="0"/>
    </w:pPr>
    <w:rPr>
      <w:rFonts w:eastAsiaTheme="majorEastAsia" w:cstheme="minorHAnsi"/>
      <w:b/>
      <w:bCs/>
    </w:rPr>
  </w:style>
  <w:style w:type="paragraph" w:styleId="Heading2">
    <w:name w:val="heading 2"/>
    <w:basedOn w:val="Normal"/>
    <w:next w:val="Normal"/>
    <w:link w:val="Heading2Char"/>
    <w:uiPriority w:val="9"/>
    <w:unhideWhenUsed/>
    <w:qFormat/>
    <w:rsid w:val="007D1C2B"/>
    <w:pPr>
      <w:keepNext/>
      <w:keepLines/>
      <w:numPr>
        <w:numId w:val="2"/>
      </w:numPr>
      <w:spacing w:before="440" w:after="240"/>
      <w:outlineLvl w:val="1"/>
    </w:pPr>
    <w:rPr>
      <w:rFonts w:eastAsiaTheme="majorEastAsia" w:cstheme="minorHAns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73B"/>
    <w:pPr>
      <w:ind w:left="720"/>
      <w:contextualSpacing/>
    </w:pPr>
  </w:style>
  <w:style w:type="table" w:styleId="TableGrid">
    <w:name w:val="Table Grid"/>
    <w:basedOn w:val="TableNormal"/>
    <w:uiPriority w:val="59"/>
    <w:rsid w:val="00437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0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23D"/>
    <w:rPr>
      <w:rFonts w:ascii="Tahoma" w:hAnsi="Tahoma" w:cs="Tahoma"/>
      <w:sz w:val="16"/>
      <w:szCs w:val="16"/>
    </w:rPr>
  </w:style>
  <w:style w:type="character" w:styleId="PlaceholderText">
    <w:name w:val="Placeholder Text"/>
    <w:basedOn w:val="DefaultParagraphFont"/>
    <w:uiPriority w:val="99"/>
    <w:semiHidden/>
    <w:rsid w:val="00317FF1"/>
    <w:rPr>
      <w:color w:val="808080"/>
    </w:rPr>
  </w:style>
  <w:style w:type="paragraph" w:styleId="Header">
    <w:name w:val="header"/>
    <w:basedOn w:val="Normal"/>
    <w:link w:val="HeaderChar"/>
    <w:uiPriority w:val="99"/>
    <w:unhideWhenUsed/>
    <w:rsid w:val="00310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C99"/>
  </w:style>
  <w:style w:type="paragraph" w:styleId="Footer">
    <w:name w:val="footer"/>
    <w:basedOn w:val="Normal"/>
    <w:link w:val="FooterChar"/>
    <w:uiPriority w:val="99"/>
    <w:unhideWhenUsed/>
    <w:rsid w:val="00310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C99"/>
  </w:style>
  <w:style w:type="character" w:styleId="Hyperlink">
    <w:name w:val="Hyperlink"/>
    <w:basedOn w:val="DefaultParagraphFont"/>
    <w:uiPriority w:val="99"/>
    <w:semiHidden/>
    <w:unhideWhenUsed/>
    <w:rsid w:val="003F265A"/>
    <w:rPr>
      <w:color w:val="0000FF" w:themeColor="hyperlink"/>
      <w:u w:val="single"/>
    </w:rPr>
  </w:style>
  <w:style w:type="character" w:customStyle="1" w:styleId="Heading1Char">
    <w:name w:val="Heading 1 Char"/>
    <w:basedOn w:val="DefaultParagraphFont"/>
    <w:link w:val="Heading1"/>
    <w:uiPriority w:val="9"/>
    <w:rsid w:val="007D1C2B"/>
    <w:rPr>
      <w:rFonts w:eastAsiaTheme="majorEastAsia" w:cstheme="minorHAnsi"/>
      <w:b/>
      <w:bCs/>
    </w:rPr>
  </w:style>
  <w:style w:type="paragraph" w:customStyle="1" w:styleId="Logo">
    <w:name w:val="Logo"/>
    <w:basedOn w:val="Normal"/>
    <w:qFormat/>
    <w:rsid w:val="007E6A39"/>
    <w:pPr>
      <w:ind w:left="-1080"/>
      <w:jc w:val="both"/>
    </w:pPr>
  </w:style>
  <w:style w:type="character" w:styleId="Strong">
    <w:name w:val="Strong"/>
    <w:basedOn w:val="DefaultParagraphFont"/>
    <w:uiPriority w:val="22"/>
    <w:qFormat/>
    <w:rsid w:val="007E6A39"/>
    <w:rPr>
      <w:b/>
      <w:bCs/>
      <w:sz w:val="24"/>
      <w:szCs w:val="24"/>
    </w:rPr>
  </w:style>
  <w:style w:type="character" w:customStyle="1" w:styleId="Heading2Char">
    <w:name w:val="Heading 2 Char"/>
    <w:basedOn w:val="DefaultParagraphFont"/>
    <w:link w:val="Heading2"/>
    <w:uiPriority w:val="9"/>
    <w:rsid w:val="007D1C2B"/>
    <w:rPr>
      <w:rFonts w:eastAsiaTheme="majorEastAsia" w:cstheme="minorHAnsi"/>
      <w:b/>
      <w:bCs/>
      <w:u w:val="single"/>
    </w:rPr>
  </w:style>
  <w:style w:type="paragraph" w:customStyle="1" w:styleId="Heading2Strong">
    <w:name w:val="Heading 2 Strong"/>
    <w:basedOn w:val="Heading2"/>
    <w:rsid w:val="00890534"/>
    <w:rPr>
      <w:b w:val="0"/>
      <w:bCs w:val="0"/>
    </w:rPr>
  </w:style>
  <w:style w:type="paragraph" w:customStyle="1" w:styleId="LayoutTable">
    <w:name w:val="Layout Table"/>
    <w:basedOn w:val="Normal"/>
    <w:qFormat/>
    <w:rsid w:val="001F1864"/>
    <w:pPr>
      <w:spacing w:after="0" w:line="240" w:lineRule="auto"/>
    </w:pPr>
  </w:style>
  <w:style w:type="paragraph" w:customStyle="1" w:styleId="Heading2NoNumbering">
    <w:name w:val="Heading 2 No Numbering"/>
    <w:basedOn w:val="Heading2Strong"/>
    <w:qFormat/>
    <w:rsid w:val="00B36262"/>
    <w:pPr>
      <w:numPr>
        <w:numId w:val="0"/>
      </w:numPr>
    </w:pPr>
    <w:rPr>
      <w:b/>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1C2B"/>
    <w:pPr>
      <w:keepNext/>
      <w:keepLines/>
      <w:spacing w:before="240" w:after="240"/>
      <w:jc w:val="center"/>
      <w:outlineLvl w:val="0"/>
    </w:pPr>
    <w:rPr>
      <w:rFonts w:eastAsiaTheme="majorEastAsia" w:cstheme="minorHAnsi"/>
      <w:b/>
      <w:bCs/>
    </w:rPr>
  </w:style>
  <w:style w:type="paragraph" w:styleId="Heading2">
    <w:name w:val="heading 2"/>
    <w:basedOn w:val="Normal"/>
    <w:next w:val="Normal"/>
    <w:link w:val="Heading2Char"/>
    <w:uiPriority w:val="9"/>
    <w:unhideWhenUsed/>
    <w:qFormat/>
    <w:rsid w:val="007D1C2B"/>
    <w:pPr>
      <w:keepNext/>
      <w:keepLines/>
      <w:numPr>
        <w:numId w:val="2"/>
      </w:numPr>
      <w:spacing w:before="440" w:after="240"/>
      <w:outlineLvl w:val="1"/>
    </w:pPr>
    <w:rPr>
      <w:rFonts w:eastAsiaTheme="majorEastAsia" w:cstheme="minorHAns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73B"/>
    <w:pPr>
      <w:ind w:left="720"/>
      <w:contextualSpacing/>
    </w:pPr>
  </w:style>
  <w:style w:type="table" w:styleId="TableGrid">
    <w:name w:val="Table Grid"/>
    <w:basedOn w:val="TableNormal"/>
    <w:uiPriority w:val="59"/>
    <w:rsid w:val="00437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0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23D"/>
    <w:rPr>
      <w:rFonts w:ascii="Tahoma" w:hAnsi="Tahoma" w:cs="Tahoma"/>
      <w:sz w:val="16"/>
      <w:szCs w:val="16"/>
    </w:rPr>
  </w:style>
  <w:style w:type="character" w:styleId="PlaceholderText">
    <w:name w:val="Placeholder Text"/>
    <w:basedOn w:val="DefaultParagraphFont"/>
    <w:uiPriority w:val="99"/>
    <w:semiHidden/>
    <w:rsid w:val="00317FF1"/>
    <w:rPr>
      <w:color w:val="808080"/>
    </w:rPr>
  </w:style>
  <w:style w:type="paragraph" w:styleId="Header">
    <w:name w:val="header"/>
    <w:basedOn w:val="Normal"/>
    <w:link w:val="HeaderChar"/>
    <w:uiPriority w:val="99"/>
    <w:unhideWhenUsed/>
    <w:rsid w:val="00310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C99"/>
  </w:style>
  <w:style w:type="paragraph" w:styleId="Footer">
    <w:name w:val="footer"/>
    <w:basedOn w:val="Normal"/>
    <w:link w:val="FooterChar"/>
    <w:uiPriority w:val="99"/>
    <w:unhideWhenUsed/>
    <w:rsid w:val="00310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C99"/>
  </w:style>
  <w:style w:type="character" w:styleId="Hyperlink">
    <w:name w:val="Hyperlink"/>
    <w:basedOn w:val="DefaultParagraphFont"/>
    <w:uiPriority w:val="99"/>
    <w:semiHidden/>
    <w:unhideWhenUsed/>
    <w:rsid w:val="003F265A"/>
    <w:rPr>
      <w:color w:val="0000FF" w:themeColor="hyperlink"/>
      <w:u w:val="single"/>
    </w:rPr>
  </w:style>
  <w:style w:type="character" w:customStyle="1" w:styleId="Heading1Char">
    <w:name w:val="Heading 1 Char"/>
    <w:basedOn w:val="DefaultParagraphFont"/>
    <w:link w:val="Heading1"/>
    <w:uiPriority w:val="9"/>
    <w:rsid w:val="007D1C2B"/>
    <w:rPr>
      <w:rFonts w:eastAsiaTheme="majorEastAsia" w:cstheme="minorHAnsi"/>
      <w:b/>
      <w:bCs/>
    </w:rPr>
  </w:style>
  <w:style w:type="paragraph" w:customStyle="1" w:styleId="Logo">
    <w:name w:val="Logo"/>
    <w:basedOn w:val="Normal"/>
    <w:qFormat/>
    <w:rsid w:val="007E6A39"/>
    <w:pPr>
      <w:ind w:left="-1080"/>
      <w:jc w:val="both"/>
    </w:pPr>
  </w:style>
  <w:style w:type="character" w:styleId="Strong">
    <w:name w:val="Strong"/>
    <w:basedOn w:val="DefaultParagraphFont"/>
    <w:uiPriority w:val="22"/>
    <w:qFormat/>
    <w:rsid w:val="007E6A39"/>
    <w:rPr>
      <w:b/>
      <w:bCs/>
      <w:sz w:val="24"/>
      <w:szCs w:val="24"/>
    </w:rPr>
  </w:style>
  <w:style w:type="character" w:customStyle="1" w:styleId="Heading2Char">
    <w:name w:val="Heading 2 Char"/>
    <w:basedOn w:val="DefaultParagraphFont"/>
    <w:link w:val="Heading2"/>
    <w:uiPriority w:val="9"/>
    <w:rsid w:val="007D1C2B"/>
    <w:rPr>
      <w:rFonts w:eastAsiaTheme="majorEastAsia" w:cstheme="minorHAnsi"/>
      <w:b/>
      <w:bCs/>
      <w:u w:val="single"/>
    </w:rPr>
  </w:style>
  <w:style w:type="paragraph" w:customStyle="1" w:styleId="Heading2Strong">
    <w:name w:val="Heading 2 Strong"/>
    <w:basedOn w:val="Heading2"/>
    <w:rsid w:val="00890534"/>
    <w:rPr>
      <w:b w:val="0"/>
      <w:bCs w:val="0"/>
    </w:rPr>
  </w:style>
  <w:style w:type="paragraph" w:customStyle="1" w:styleId="LayoutTable">
    <w:name w:val="Layout Table"/>
    <w:basedOn w:val="Normal"/>
    <w:qFormat/>
    <w:rsid w:val="001F1864"/>
    <w:pPr>
      <w:spacing w:after="0" w:line="240" w:lineRule="auto"/>
    </w:pPr>
  </w:style>
  <w:style w:type="paragraph" w:customStyle="1" w:styleId="Heading2NoNumbering">
    <w:name w:val="Heading 2 No Numbering"/>
    <w:basedOn w:val="Heading2Strong"/>
    <w:qFormat/>
    <w:rsid w:val="00B36262"/>
    <w:pPr>
      <w:numPr>
        <w:numId w:val="0"/>
      </w:numPr>
    </w:pPr>
    <w:rPr>
      <w:b/>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28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ployment_reports@bcbs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6244e\Documents\New%20Employment%20Reports\Trial%20Reports\Career%20Advancement%20-%202017.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29D943EB0B4587B57704EF5A251D31"/>
        <w:category>
          <w:name w:val="General"/>
          <w:gallery w:val="placeholder"/>
        </w:category>
        <w:types>
          <w:type w:val="bbPlcHdr"/>
        </w:types>
        <w:behaviors>
          <w:behavior w:val="content"/>
        </w:behaviors>
        <w:guid w:val="{F5ED1253-0E58-4CF3-AD01-6FDC9F121FB8}"/>
      </w:docPartPr>
      <w:docPartBody>
        <w:p w:rsidR="007560DC" w:rsidRDefault="007560DC" w:rsidP="007560DC">
          <w:pPr>
            <w:pStyle w:val="AA29D943EB0B4587B57704EF5A251D31"/>
          </w:pPr>
          <w:r w:rsidRPr="00EF202F">
            <w:rPr>
              <w:rStyle w:val="PlaceholderText"/>
            </w:rPr>
            <w:t>Click here to enter a date.</w:t>
          </w:r>
        </w:p>
      </w:docPartBody>
    </w:docPart>
    <w:docPart>
      <w:docPartPr>
        <w:name w:val="6BF03FCCF6F44231A0A282786A3585C4"/>
        <w:category>
          <w:name w:val="General"/>
          <w:gallery w:val="placeholder"/>
        </w:category>
        <w:types>
          <w:type w:val="bbPlcHdr"/>
        </w:types>
        <w:behaviors>
          <w:behavior w:val="content"/>
        </w:behaviors>
        <w:guid w:val="{D0B8207F-41C7-4862-AE0B-9DE330C2E7E1}"/>
      </w:docPartPr>
      <w:docPartBody>
        <w:p w:rsidR="007560DC" w:rsidRDefault="007560DC" w:rsidP="007560DC">
          <w:pPr>
            <w:pStyle w:val="6BF03FCCF6F44231A0A282786A3585C4"/>
          </w:pPr>
          <w:r w:rsidRPr="00EF202F">
            <w:rPr>
              <w:rStyle w:val="PlaceholderText"/>
            </w:rPr>
            <w:t>Click here to enter a date.</w:t>
          </w:r>
        </w:p>
      </w:docPartBody>
    </w:docPart>
    <w:docPart>
      <w:docPartPr>
        <w:name w:val="45A56B7CCFAD4F98BCC55179BCD7E1B7"/>
        <w:category>
          <w:name w:val="General"/>
          <w:gallery w:val="placeholder"/>
        </w:category>
        <w:types>
          <w:type w:val="bbPlcHdr"/>
        </w:types>
        <w:behaviors>
          <w:behavior w:val="content"/>
        </w:behaviors>
        <w:guid w:val="{004916B4-82C2-4C58-9544-096570B4C034}"/>
      </w:docPartPr>
      <w:docPartBody>
        <w:p w:rsidR="007560DC" w:rsidRDefault="007560DC" w:rsidP="007560DC">
          <w:pPr>
            <w:pStyle w:val="45A56B7CCFAD4F98BCC55179BCD7E1B7"/>
          </w:pPr>
          <w:r w:rsidRPr="00EF202F">
            <w:rPr>
              <w:rStyle w:val="PlaceholderText"/>
            </w:rPr>
            <w:t>Click here to enter a date.</w:t>
          </w:r>
        </w:p>
      </w:docPartBody>
    </w:docPart>
    <w:docPart>
      <w:docPartPr>
        <w:name w:val="B4C3252BBF524681AFA141A188D3590B"/>
        <w:category>
          <w:name w:val="General"/>
          <w:gallery w:val="placeholder"/>
        </w:category>
        <w:types>
          <w:type w:val="bbPlcHdr"/>
        </w:types>
        <w:behaviors>
          <w:behavior w:val="content"/>
        </w:behaviors>
        <w:guid w:val="{80175BDA-FC2A-4375-BAE2-00B2CCAA084F}"/>
      </w:docPartPr>
      <w:docPartBody>
        <w:p w:rsidR="007560DC" w:rsidRDefault="007560DC" w:rsidP="007560DC">
          <w:pPr>
            <w:pStyle w:val="B4C3252BBF524681AFA141A188D3590B"/>
          </w:pPr>
          <w:r w:rsidRPr="00EF202F">
            <w:rPr>
              <w:rStyle w:val="PlaceholderText"/>
            </w:rPr>
            <w:t>Click here to enter a date.</w:t>
          </w:r>
        </w:p>
      </w:docPartBody>
    </w:docPart>
    <w:docPart>
      <w:docPartPr>
        <w:name w:val="2AA4C168DF59445696998E7B73B7E4CD"/>
        <w:category>
          <w:name w:val="General"/>
          <w:gallery w:val="placeholder"/>
        </w:category>
        <w:types>
          <w:type w:val="bbPlcHdr"/>
        </w:types>
        <w:behaviors>
          <w:behavior w:val="content"/>
        </w:behaviors>
        <w:guid w:val="{4EBA276E-A751-446B-9D4F-64892C2F18C6}"/>
      </w:docPartPr>
      <w:docPartBody>
        <w:p w:rsidR="007560DC" w:rsidRDefault="007560DC" w:rsidP="007560DC">
          <w:pPr>
            <w:pStyle w:val="2AA4C168DF59445696998E7B73B7E4CD"/>
          </w:pPr>
          <w:r w:rsidRPr="00EF202F">
            <w:rPr>
              <w:rStyle w:val="PlaceholderText"/>
            </w:rPr>
            <w:t>Click here to enter a date.</w:t>
          </w:r>
        </w:p>
      </w:docPartBody>
    </w:docPart>
    <w:docPart>
      <w:docPartPr>
        <w:name w:val="F62D1039E5C24399834A0F7C892BFF93"/>
        <w:category>
          <w:name w:val="General"/>
          <w:gallery w:val="placeholder"/>
        </w:category>
        <w:types>
          <w:type w:val="bbPlcHdr"/>
        </w:types>
        <w:behaviors>
          <w:behavior w:val="content"/>
        </w:behaviors>
        <w:guid w:val="{6CE8ADB1-263E-46E6-9656-EC7FB3960978}"/>
      </w:docPartPr>
      <w:docPartBody>
        <w:p w:rsidR="007560DC" w:rsidRDefault="007560DC" w:rsidP="007560DC">
          <w:pPr>
            <w:pStyle w:val="F62D1039E5C24399834A0F7C892BFF93"/>
          </w:pPr>
          <w:r w:rsidRPr="00EF202F">
            <w:rPr>
              <w:rStyle w:val="PlaceholderText"/>
            </w:rPr>
            <w:t>Click here to enter a date.</w:t>
          </w:r>
        </w:p>
      </w:docPartBody>
    </w:docPart>
    <w:docPart>
      <w:docPartPr>
        <w:name w:val="6DDF7AC3938C4DFAB5542267CE20255C"/>
        <w:category>
          <w:name w:val="General"/>
          <w:gallery w:val="placeholder"/>
        </w:category>
        <w:types>
          <w:type w:val="bbPlcHdr"/>
        </w:types>
        <w:behaviors>
          <w:behavior w:val="content"/>
        </w:behaviors>
        <w:guid w:val="{C04EB5CA-B766-4693-8FB1-775AF1856DA3}"/>
      </w:docPartPr>
      <w:docPartBody>
        <w:p w:rsidR="007560DC" w:rsidRDefault="007560DC" w:rsidP="007560DC">
          <w:pPr>
            <w:pStyle w:val="6DDF7AC3938C4DFAB5542267CE20255C"/>
          </w:pPr>
          <w:r w:rsidRPr="00EF202F">
            <w:rPr>
              <w:rStyle w:val="PlaceholderText"/>
            </w:rPr>
            <w:t>Click here to enter a date.</w:t>
          </w:r>
        </w:p>
      </w:docPartBody>
    </w:docPart>
    <w:docPart>
      <w:docPartPr>
        <w:name w:val="A621C4DB037448EA903F0DCB07125EB4"/>
        <w:category>
          <w:name w:val="General"/>
          <w:gallery w:val="placeholder"/>
        </w:category>
        <w:types>
          <w:type w:val="bbPlcHdr"/>
        </w:types>
        <w:behaviors>
          <w:behavior w:val="content"/>
        </w:behaviors>
        <w:guid w:val="{BAE418BD-5A11-4B13-8EF8-6D334D2F3DA7}"/>
      </w:docPartPr>
      <w:docPartBody>
        <w:p w:rsidR="007560DC" w:rsidRDefault="007560DC" w:rsidP="007560DC">
          <w:pPr>
            <w:pStyle w:val="A621C4DB037448EA903F0DCB07125EB4"/>
          </w:pPr>
          <w:r w:rsidRPr="00EF202F">
            <w:rPr>
              <w:rStyle w:val="PlaceholderText"/>
            </w:rPr>
            <w:t>Click here to enter a date.</w:t>
          </w:r>
        </w:p>
      </w:docPartBody>
    </w:docPart>
    <w:docPart>
      <w:docPartPr>
        <w:name w:val="192988FF38104735B0F038B78C66D3DE"/>
        <w:category>
          <w:name w:val="General"/>
          <w:gallery w:val="placeholder"/>
        </w:category>
        <w:types>
          <w:type w:val="bbPlcHdr"/>
        </w:types>
        <w:behaviors>
          <w:behavior w:val="content"/>
        </w:behaviors>
        <w:guid w:val="{72EA260F-138E-4BF2-99C2-8F04359876D4}"/>
      </w:docPartPr>
      <w:docPartBody>
        <w:p w:rsidR="007560DC" w:rsidRDefault="007560DC" w:rsidP="007560DC">
          <w:pPr>
            <w:pStyle w:val="192988FF38104735B0F038B78C66D3DE"/>
          </w:pPr>
          <w:r w:rsidRPr="00EF202F">
            <w:rPr>
              <w:rStyle w:val="PlaceholderText"/>
            </w:rPr>
            <w:t>Click here to enter a date.</w:t>
          </w:r>
        </w:p>
      </w:docPartBody>
    </w:docPart>
    <w:docPart>
      <w:docPartPr>
        <w:name w:val="69AE4C45350E433C8AED99AB723CB170"/>
        <w:category>
          <w:name w:val="General"/>
          <w:gallery w:val="placeholder"/>
        </w:category>
        <w:types>
          <w:type w:val="bbPlcHdr"/>
        </w:types>
        <w:behaviors>
          <w:behavior w:val="content"/>
        </w:behaviors>
        <w:guid w:val="{E276528D-AEF0-4A7F-BD31-89B7E15B5737}"/>
      </w:docPartPr>
      <w:docPartBody>
        <w:p w:rsidR="007560DC" w:rsidRDefault="007560DC" w:rsidP="007560DC">
          <w:pPr>
            <w:pStyle w:val="69AE4C45350E433C8AED99AB723CB170"/>
          </w:pPr>
          <w:r w:rsidRPr="00EF202F">
            <w:rPr>
              <w:rStyle w:val="PlaceholderText"/>
            </w:rPr>
            <w:t>Click here to enter a date.</w:t>
          </w:r>
        </w:p>
      </w:docPartBody>
    </w:docPart>
    <w:docPart>
      <w:docPartPr>
        <w:name w:val="4D7CF9F739284362820E92647AC407F9"/>
        <w:category>
          <w:name w:val="General"/>
          <w:gallery w:val="placeholder"/>
        </w:category>
        <w:types>
          <w:type w:val="bbPlcHdr"/>
        </w:types>
        <w:behaviors>
          <w:behavior w:val="content"/>
        </w:behaviors>
        <w:guid w:val="{064F3C4F-0A5B-4C97-BB5E-61CE57E5AC0F}"/>
      </w:docPartPr>
      <w:docPartBody>
        <w:p w:rsidR="007560DC" w:rsidRDefault="007560DC" w:rsidP="007560DC">
          <w:pPr>
            <w:pStyle w:val="4D7CF9F739284362820E92647AC407F9"/>
          </w:pPr>
          <w:r w:rsidRPr="00EF202F">
            <w:rPr>
              <w:rStyle w:val="PlaceholderText"/>
            </w:rPr>
            <w:t>Click here to enter a date.</w:t>
          </w:r>
        </w:p>
      </w:docPartBody>
    </w:docPart>
    <w:docPart>
      <w:docPartPr>
        <w:name w:val="DD6854904A9040449F9EBF4596B19EDA"/>
        <w:category>
          <w:name w:val="General"/>
          <w:gallery w:val="placeholder"/>
        </w:category>
        <w:types>
          <w:type w:val="bbPlcHdr"/>
        </w:types>
        <w:behaviors>
          <w:behavior w:val="content"/>
        </w:behaviors>
        <w:guid w:val="{503F8C5F-C4E7-4177-A1DD-88498FFA1D96}"/>
      </w:docPartPr>
      <w:docPartBody>
        <w:p w:rsidR="007560DC" w:rsidRDefault="007560DC" w:rsidP="007560DC">
          <w:pPr>
            <w:pStyle w:val="DD6854904A9040449F9EBF4596B19EDA"/>
          </w:pPr>
          <w:r w:rsidRPr="00EF202F">
            <w:rPr>
              <w:rStyle w:val="PlaceholderText"/>
            </w:rPr>
            <w:t>Click here to enter a date.</w:t>
          </w:r>
        </w:p>
      </w:docPartBody>
    </w:docPart>
    <w:docPart>
      <w:docPartPr>
        <w:name w:val="4EC7D47A08594C74B312F2F2C240D1E9"/>
        <w:category>
          <w:name w:val="General"/>
          <w:gallery w:val="placeholder"/>
        </w:category>
        <w:types>
          <w:type w:val="bbPlcHdr"/>
        </w:types>
        <w:behaviors>
          <w:behavior w:val="content"/>
        </w:behaviors>
        <w:guid w:val="{99195909-BAF8-4E73-9564-C893AB06BDCD}"/>
      </w:docPartPr>
      <w:docPartBody>
        <w:p w:rsidR="007560DC" w:rsidRDefault="007560DC" w:rsidP="007560DC">
          <w:pPr>
            <w:pStyle w:val="4EC7D47A08594C74B312F2F2C240D1E9"/>
          </w:pPr>
          <w:r w:rsidRPr="00EF202F">
            <w:rPr>
              <w:rStyle w:val="PlaceholderText"/>
            </w:rPr>
            <w:t>Click here to enter a date.</w:t>
          </w:r>
        </w:p>
      </w:docPartBody>
    </w:docPart>
    <w:docPart>
      <w:docPartPr>
        <w:name w:val="C6257F7D098C4ED890F4179308A273BB"/>
        <w:category>
          <w:name w:val="General"/>
          <w:gallery w:val="placeholder"/>
        </w:category>
        <w:types>
          <w:type w:val="bbPlcHdr"/>
        </w:types>
        <w:behaviors>
          <w:behavior w:val="content"/>
        </w:behaviors>
        <w:guid w:val="{74B87EF0-37B5-4367-84EC-0498C8DBC3A0}"/>
      </w:docPartPr>
      <w:docPartBody>
        <w:p w:rsidR="007560DC" w:rsidRDefault="007560DC" w:rsidP="007560DC">
          <w:pPr>
            <w:pStyle w:val="C6257F7D098C4ED890F4179308A273BB"/>
          </w:pPr>
          <w:r w:rsidRPr="00EF202F">
            <w:rPr>
              <w:rStyle w:val="PlaceholderText"/>
            </w:rPr>
            <w:t>Click here to enter a date.</w:t>
          </w:r>
        </w:p>
      </w:docPartBody>
    </w:docPart>
    <w:docPart>
      <w:docPartPr>
        <w:name w:val="C93B6425A8DD4AE6B55EA609840897CD"/>
        <w:category>
          <w:name w:val="General"/>
          <w:gallery w:val="placeholder"/>
        </w:category>
        <w:types>
          <w:type w:val="bbPlcHdr"/>
        </w:types>
        <w:behaviors>
          <w:behavior w:val="content"/>
        </w:behaviors>
        <w:guid w:val="{54AF4BF7-FBF8-44B6-A1FF-83FAA01F840B}"/>
      </w:docPartPr>
      <w:docPartBody>
        <w:p w:rsidR="007560DC" w:rsidRDefault="007560DC" w:rsidP="007560DC">
          <w:pPr>
            <w:pStyle w:val="C93B6425A8DD4AE6B55EA609840897CD"/>
          </w:pPr>
          <w:r w:rsidRPr="00EF202F">
            <w:rPr>
              <w:rStyle w:val="PlaceholderText"/>
            </w:rPr>
            <w:t>Click here to enter a date.</w:t>
          </w:r>
        </w:p>
      </w:docPartBody>
    </w:docPart>
    <w:docPart>
      <w:docPartPr>
        <w:name w:val="4E9D8B6229CA4D549F11FE34DB2B7F78"/>
        <w:category>
          <w:name w:val="General"/>
          <w:gallery w:val="placeholder"/>
        </w:category>
        <w:types>
          <w:type w:val="bbPlcHdr"/>
        </w:types>
        <w:behaviors>
          <w:behavior w:val="content"/>
        </w:behaviors>
        <w:guid w:val="{01128225-1F0D-4136-9950-2FDC7B86DDF6}"/>
      </w:docPartPr>
      <w:docPartBody>
        <w:p w:rsidR="007560DC" w:rsidRDefault="007560DC" w:rsidP="007560DC">
          <w:pPr>
            <w:pStyle w:val="4E9D8B6229CA4D549F11FE34DB2B7F78"/>
          </w:pPr>
          <w:r w:rsidRPr="00EF202F">
            <w:rPr>
              <w:rStyle w:val="PlaceholderText"/>
            </w:rPr>
            <w:t>Click here to enter a date.</w:t>
          </w:r>
        </w:p>
      </w:docPartBody>
    </w:docPart>
    <w:docPart>
      <w:docPartPr>
        <w:name w:val="3FF06AE1800C4E8E97F1A449623EA18C"/>
        <w:category>
          <w:name w:val="General"/>
          <w:gallery w:val="placeholder"/>
        </w:category>
        <w:types>
          <w:type w:val="bbPlcHdr"/>
        </w:types>
        <w:behaviors>
          <w:behavior w:val="content"/>
        </w:behaviors>
        <w:guid w:val="{A7F37DA5-591B-4738-99A1-24FC66EBD745}"/>
      </w:docPartPr>
      <w:docPartBody>
        <w:p w:rsidR="007560DC" w:rsidRDefault="007560DC" w:rsidP="007560DC">
          <w:pPr>
            <w:pStyle w:val="3FF06AE1800C4E8E97F1A449623EA18C"/>
          </w:pPr>
          <w:r w:rsidRPr="00EF202F">
            <w:rPr>
              <w:rStyle w:val="PlaceholderText"/>
            </w:rPr>
            <w:t>Click here to enter a date.</w:t>
          </w:r>
        </w:p>
      </w:docPartBody>
    </w:docPart>
    <w:docPart>
      <w:docPartPr>
        <w:name w:val="C327E84CA3EA4CD9B020B777ACAEE3A5"/>
        <w:category>
          <w:name w:val="General"/>
          <w:gallery w:val="placeholder"/>
        </w:category>
        <w:types>
          <w:type w:val="bbPlcHdr"/>
        </w:types>
        <w:behaviors>
          <w:behavior w:val="content"/>
        </w:behaviors>
        <w:guid w:val="{D6B36960-8994-472D-8599-0A86F1315104}"/>
      </w:docPartPr>
      <w:docPartBody>
        <w:p w:rsidR="007560DC" w:rsidRDefault="007560DC" w:rsidP="007560DC">
          <w:pPr>
            <w:pStyle w:val="C327E84CA3EA4CD9B020B777ACAEE3A5"/>
          </w:pPr>
          <w:r w:rsidRPr="00EF202F">
            <w:rPr>
              <w:rStyle w:val="PlaceholderText"/>
            </w:rPr>
            <w:t>Click here to enter a date.</w:t>
          </w:r>
        </w:p>
      </w:docPartBody>
    </w:docPart>
    <w:docPart>
      <w:docPartPr>
        <w:name w:val="D88F291A0735466C8A4F7F0020D5C66B"/>
        <w:category>
          <w:name w:val="General"/>
          <w:gallery w:val="placeholder"/>
        </w:category>
        <w:types>
          <w:type w:val="bbPlcHdr"/>
        </w:types>
        <w:behaviors>
          <w:behavior w:val="content"/>
        </w:behaviors>
        <w:guid w:val="{EB1BC920-4264-4B5C-A197-851E3460A492}"/>
      </w:docPartPr>
      <w:docPartBody>
        <w:p w:rsidR="007560DC" w:rsidRDefault="007560DC" w:rsidP="007560DC">
          <w:pPr>
            <w:pStyle w:val="D88F291A0735466C8A4F7F0020D5C66B"/>
          </w:pPr>
          <w:r w:rsidRPr="00EF202F">
            <w:rPr>
              <w:rStyle w:val="PlaceholderText"/>
            </w:rPr>
            <w:t>Click here to enter a date.</w:t>
          </w:r>
        </w:p>
      </w:docPartBody>
    </w:docPart>
    <w:docPart>
      <w:docPartPr>
        <w:name w:val="315C38C4CC144F88946E9D4D2DAA766C"/>
        <w:category>
          <w:name w:val="General"/>
          <w:gallery w:val="placeholder"/>
        </w:category>
        <w:types>
          <w:type w:val="bbPlcHdr"/>
        </w:types>
        <w:behaviors>
          <w:behavior w:val="content"/>
        </w:behaviors>
        <w:guid w:val="{9F41CA88-10E2-49CB-97EC-54B3AE827728}"/>
      </w:docPartPr>
      <w:docPartBody>
        <w:p w:rsidR="007560DC" w:rsidRDefault="007560DC" w:rsidP="007560DC">
          <w:pPr>
            <w:pStyle w:val="315C38C4CC144F88946E9D4D2DAA766C"/>
          </w:pPr>
          <w:r w:rsidRPr="00EF202F">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578"/>
    <w:rsid w:val="000F5E2A"/>
    <w:rsid w:val="0012151F"/>
    <w:rsid w:val="00214586"/>
    <w:rsid w:val="00403390"/>
    <w:rsid w:val="004B0B4D"/>
    <w:rsid w:val="00681D64"/>
    <w:rsid w:val="007560DC"/>
    <w:rsid w:val="00B27436"/>
    <w:rsid w:val="00BC2578"/>
    <w:rsid w:val="00C044DB"/>
    <w:rsid w:val="00C56CA1"/>
    <w:rsid w:val="00D547EA"/>
    <w:rsid w:val="00DB3A92"/>
    <w:rsid w:val="00F943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60DC"/>
    <w:rPr>
      <w:color w:val="808080"/>
    </w:rPr>
  </w:style>
  <w:style w:type="paragraph" w:customStyle="1" w:styleId="6E934A07D5624D01A8D7787E6136DE51">
    <w:name w:val="6E934A07D5624D01A8D7787E6136DE51"/>
  </w:style>
  <w:style w:type="paragraph" w:customStyle="1" w:styleId="C73FD5B2BB5141FA8F56F26F880A949A">
    <w:name w:val="C73FD5B2BB5141FA8F56F26F880A949A"/>
  </w:style>
  <w:style w:type="paragraph" w:customStyle="1" w:styleId="E179EFE0371F4D89828ABA9E60DF36C2">
    <w:name w:val="E179EFE0371F4D89828ABA9E60DF36C2"/>
  </w:style>
  <w:style w:type="paragraph" w:customStyle="1" w:styleId="6C58F8805C564A3898D113B9A38CBD0C">
    <w:name w:val="6C58F8805C564A3898D113B9A38CBD0C"/>
  </w:style>
  <w:style w:type="paragraph" w:customStyle="1" w:styleId="97A67CF6A1B84822842B873F0CB0F095">
    <w:name w:val="97A67CF6A1B84822842B873F0CB0F095"/>
  </w:style>
  <w:style w:type="paragraph" w:customStyle="1" w:styleId="97DEB1A561B74DA08BA60B73AFB4BAF9">
    <w:name w:val="97DEB1A561B74DA08BA60B73AFB4BAF9"/>
  </w:style>
  <w:style w:type="paragraph" w:customStyle="1" w:styleId="0CA28B7175154843BE44F2555097D49D">
    <w:name w:val="0CA28B7175154843BE44F2555097D49D"/>
  </w:style>
  <w:style w:type="paragraph" w:customStyle="1" w:styleId="251E647943E349ACB5175F62073F262F">
    <w:name w:val="251E647943E349ACB5175F62073F262F"/>
  </w:style>
  <w:style w:type="paragraph" w:customStyle="1" w:styleId="CF87232D642C401E9252E50C75145DB7">
    <w:name w:val="CF87232D642C401E9252E50C75145DB7"/>
  </w:style>
  <w:style w:type="paragraph" w:customStyle="1" w:styleId="310884D05D7E4523A9F474190C06923B">
    <w:name w:val="310884D05D7E4523A9F474190C06923B"/>
  </w:style>
  <w:style w:type="paragraph" w:customStyle="1" w:styleId="66EB591F656D4898AF6B5C0588A1AED6">
    <w:name w:val="66EB591F656D4898AF6B5C0588A1AED6"/>
  </w:style>
  <w:style w:type="paragraph" w:customStyle="1" w:styleId="0CC7E89F887941B7A19214885893554D">
    <w:name w:val="0CC7E89F887941B7A19214885893554D"/>
  </w:style>
  <w:style w:type="paragraph" w:customStyle="1" w:styleId="4729B927E70F4CD0A22163951F720461">
    <w:name w:val="4729B927E70F4CD0A22163951F720461"/>
  </w:style>
  <w:style w:type="paragraph" w:customStyle="1" w:styleId="FE1EA529C0ED40A48AACE58443071534">
    <w:name w:val="FE1EA529C0ED40A48AACE58443071534"/>
  </w:style>
  <w:style w:type="paragraph" w:customStyle="1" w:styleId="15281E6F2B9F47AC8F0E17B369EE072E">
    <w:name w:val="15281E6F2B9F47AC8F0E17B369EE072E"/>
  </w:style>
  <w:style w:type="paragraph" w:customStyle="1" w:styleId="43787B5BB475474D9BA18A18C7B04C43">
    <w:name w:val="43787B5BB475474D9BA18A18C7B04C43"/>
  </w:style>
  <w:style w:type="paragraph" w:customStyle="1" w:styleId="5D7AC1E087B24ADA8923289B8ED743D0">
    <w:name w:val="5D7AC1E087B24ADA8923289B8ED743D0"/>
  </w:style>
  <w:style w:type="paragraph" w:customStyle="1" w:styleId="D2FE61CD99514AEBAEA4A6DD25449E56">
    <w:name w:val="D2FE61CD99514AEBAEA4A6DD25449E56"/>
  </w:style>
  <w:style w:type="paragraph" w:customStyle="1" w:styleId="9F2A4DE5CCC24581B38A80CB87FFCB90">
    <w:name w:val="9F2A4DE5CCC24581B38A80CB87FFCB90"/>
  </w:style>
  <w:style w:type="paragraph" w:customStyle="1" w:styleId="348437C1A9EA4A49BDE93F8C9DDC9125">
    <w:name w:val="348437C1A9EA4A49BDE93F8C9DDC9125"/>
  </w:style>
  <w:style w:type="paragraph" w:customStyle="1" w:styleId="FC8642AAD9BA4ACD9DFAF7D587CA1610">
    <w:name w:val="FC8642AAD9BA4ACD9DFAF7D587CA1610"/>
  </w:style>
  <w:style w:type="paragraph" w:customStyle="1" w:styleId="B204C29FF773409C91298DB0C30D3FE5">
    <w:name w:val="B204C29FF773409C91298DB0C30D3FE5"/>
  </w:style>
  <w:style w:type="paragraph" w:customStyle="1" w:styleId="2E76E56FF2144D85969993FD9CFCDE5E">
    <w:name w:val="2E76E56FF2144D85969993FD9CFCDE5E"/>
  </w:style>
  <w:style w:type="paragraph" w:customStyle="1" w:styleId="ABA28BFF74504C4EA4EE2EABF2D9FF37">
    <w:name w:val="ABA28BFF74504C4EA4EE2EABF2D9FF37"/>
  </w:style>
  <w:style w:type="paragraph" w:customStyle="1" w:styleId="1A95842AAD334E90B86D92AA963F6FE0">
    <w:name w:val="1A95842AAD334E90B86D92AA963F6FE0"/>
  </w:style>
  <w:style w:type="paragraph" w:customStyle="1" w:styleId="71BB7E1703E94CE18F32028708211975">
    <w:name w:val="71BB7E1703E94CE18F32028708211975"/>
  </w:style>
  <w:style w:type="paragraph" w:customStyle="1" w:styleId="BBACE04B5E454A11B481FCE6D4AA3155">
    <w:name w:val="BBACE04B5E454A11B481FCE6D4AA3155"/>
  </w:style>
  <w:style w:type="paragraph" w:customStyle="1" w:styleId="52871CB749D643CE9BC428D6825A5FE5">
    <w:name w:val="52871CB749D643CE9BC428D6825A5FE5"/>
  </w:style>
  <w:style w:type="paragraph" w:customStyle="1" w:styleId="75615A43FD3E492992F61278FC5B60EB">
    <w:name w:val="75615A43FD3E492992F61278FC5B60EB"/>
  </w:style>
  <w:style w:type="paragraph" w:customStyle="1" w:styleId="648227DE48BC4882A7C8F38500FCA81D">
    <w:name w:val="648227DE48BC4882A7C8F38500FCA81D"/>
  </w:style>
  <w:style w:type="paragraph" w:customStyle="1" w:styleId="4525FD8DFE714A70A9A719511E6DA68A">
    <w:name w:val="4525FD8DFE714A70A9A719511E6DA68A"/>
  </w:style>
  <w:style w:type="paragraph" w:customStyle="1" w:styleId="964FC3A90C79415495937B8ECB6A53D6">
    <w:name w:val="964FC3A90C79415495937B8ECB6A53D6"/>
  </w:style>
  <w:style w:type="paragraph" w:customStyle="1" w:styleId="A2B70B8627224F05994825D1CC3DAC67">
    <w:name w:val="A2B70B8627224F05994825D1CC3DAC67"/>
  </w:style>
  <w:style w:type="paragraph" w:customStyle="1" w:styleId="310B11F1DE204612A88858F7E4B00AE4">
    <w:name w:val="310B11F1DE204612A88858F7E4B00AE4"/>
  </w:style>
  <w:style w:type="paragraph" w:customStyle="1" w:styleId="DAB63F64475449E8AA0AC924E3ECA0C2">
    <w:name w:val="DAB63F64475449E8AA0AC924E3ECA0C2"/>
  </w:style>
  <w:style w:type="paragraph" w:customStyle="1" w:styleId="A7C5636FF49844F28F5A446973022AD4">
    <w:name w:val="A7C5636FF49844F28F5A446973022AD4"/>
  </w:style>
  <w:style w:type="paragraph" w:customStyle="1" w:styleId="9D4E6AE188B04F23A01E77586A7467A6">
    <w:name w:val="9D4E6AE188B04F23A01E77586A7467A6"/>
  </w:style>
  <w:style w:type="paragraph" w:customStyle="1" w:styleId="6C130A2217C74024B807FDCCF38F9EF5">
    <w:name w:val="6C130A2217C74024B807FDCCF38F9EF5"/>
  </w:style>
  <w:style w:type="paragraph" w:customStyle="1" w:styleId="C569D742CA7A4F328185B7932611E3B2">
    <w:name w:val="C569D742CA7A4F328185B7932611E3B2"/>
  </w:style>
  <w:style w:type="paragraph" w:customStyle="1" w:styleId="6C0BCB896BFB4237B265C34564389CE5">
    <w:name w:val="6C0BCB896BFB4237B265C34564389CE5"/>
  </w:style>
  <w:style w:type="paragraph" w:customStyle="1" w:styleId="6E934A07D5624D01A8D7787E6136DE511">
    <w:name w:val="6E934A07D5624D01A8D7787E6136DE511"/>
    <w:rsid w:val="0012151F"/>
    <w:rPr>
      <w:rFonts w:eastAsiaTheme="minorHAnsi"/>
    </w:rPr>
  </w:style>
  <w:style w:type="paragraph" w:customStyle="1" w:styleId="C73FD5B2BB5141FA8F56F26F880A949A1">
    <w:name w:val="C73FD5B2BB5141FA8F56F26F880A949A1"/>
    <w:rsid w:val="0012151F"/>
    <w:rPr>
      <w:rFonts w:eastAsiaTheme="minorHAnsi"/>
    </w:rPr>
  </w:style>
  <w:style w:type="paragraph" w:customStyle="1" w:styleId="E179EFE0371F4D89828ABA9E60DF36C21">
    <w:name w:val="E179EFE0371F4D89828ABA9E60DF36C21"/>
    <w:rsid w:val="0012151F"/>
    <w:rPr>
      <w:rFonts w:eastAsiaTheme="minorHAnsi"/>
    </w:rPr>
  </w:style>
  <w:style w:type="paragraph" w:customStyle="1" w:styleId="6C58F8805C564A3898D113B9A38CBD0C1">
    <w:name w:val="6C58F8805C564A3898D113B9A38CBD0C1"/>
    <w:rsid w:val="0012151F"/>
    <w:rPr>
      <w:rFonts w:eastAsiaTheme="minorHAnsi"/>
    </w:rPr>
  </w:style>
  <w:style w:type="paragraph" w:customStyle="1" w:styleId="97A67CF6A1B84822842B873F0CB0F0951">
    <w:name w:val="97A67CF6A1B84822842B873F0CB0F0951"/>
    <w:rsid w:val="0012151F"/>
    <w:rPr>
      <w:rFonts w:eastAsiaTheme="minorHAnsi"/>
    </w:rPr>
  </w:style>
  <w:style w:type="paragraph" w:customStyle="1" w:styleId="97DEB1A561B74DA08BA60B73AFB4BAF91">
    <w:name w:val="97DEB1A561B74DA08BA60B73AFB4BAF91"/>
    <w:rsid w:val="0012151F"/>
    <w:rPr>
      <w:rFonts w:eastAsiaTheme="minorHAnsi"/>
    </w:rPr>
  </w:style>
  <w:style w:type="paragraph" w:customStyle="1" w:styleId="0CA28B7175154843BE44F2555097D49D1">
    <w:name w:val="0CA28B7175154843BE44F2555097D49D1"/>
    <w:rsid w:val="0012151F"/>
    <w:rPr>
      <w:rFonts w:eastAsiaTheme="minorHAnsi"/>
    </w:rPr>
  </w:style>
  <w:style w:type="paragraph" w:customStyle="1" w:styleId="251E647943E349ACB5175F62073F262F1">
    <w:name w:val="251E647943E349ACB5175F62073F262F1"/>
    <w:rsid w:val="0012151F"/>
    <w:rPr>
      <w:rFonts w:eastAsiaTheme="minorHAnsi"/>
    </w:rPr>
  </w:style>
  <w:style w:type="paragraph" w:customStyle="1" w:styleId="CF87232D642C401E9252E50C75145DB71">
    <w:name w:val="CF87232D642C401E9252E50C75145DB71"/>
    <w:rsid w:val="0012151F"/>
    <w:rPr>
      <w:rFonts w:eastAsiaTheme="minorHAnsi"/>
    </w:rPr>
  </w:style>
  <w:style w:type="paragraph" w:customStyle="1" w:styleId="310884D05D7E4523A9F474190C06923B1">
    <w:name w:val="310884D05D7E4523A9F474190C06923B1"/>
    <w:rsid w:val="0012151F"/>
    <w:rPr>
      <w:rFonts w:eastAsiaTheme="minorHAnsi"/>
    </w:rPr>
  </w:style>
  <w:style w:type="paragraph" w:customStyle="1" w:styleId="66EB591F656D4898AF6B5C0588A1AED61">
    <w:name w:val="66EB591F656D4898AF6B5C0588A1AED61"/>
    <w:rsid w:val="0012151F"/>
    <w:rPr>
      <w:rFonts w:eastAsiaTheme="minorHAnsi"/>
    </w:rPr>
  </w:style>
  <w:style w:type="paragraph" w:customStyle="1" w:styleId="0CC7E89F887941B7A19214885893554D1">
    <w:name w:val="0CC7E89F887941B7A19214885893554D1"/>
    <w:rsid w:val="0012151F"/>
    <w:rPr>
      <w:rFonts w:eastAsiaTheme="minorHAnsi"/>
    </w:rPr>
  </w:style>
  <w:style w:type="paragraph" w:customStyle="1" w:styleId="4729B927E70F4CD0A22163951F7204611">
    <w:name w:val="4729B927E70F4CD0A22163951F7204611"/>
    <w:rsid w:val="0012151F"/>
    <w:rPr>
      <w:rFonts w:eastAsiaTheme="minorHAnsi"/>
    </w:rPr>
  </w:style>
  <w:style w:type="paragraph" w:customStyle="1" w:styleId="FE1EA529C0ED40A48AACE584430715341">
    <w:name w:val="FE1EA529C0ED40A48AACE584430715341"/>
    <w:rsid w:val="0012151F"/>
    <w:rPr>
      <w:rFonts w:eastAsiaTheme="minorHAnsi"/>
    </w:rPr>
  </w:style>
  <w:style w:type="paragraph" w:customStyle="1" w:styleId="15281E6F2B9F47AC8F0E17B369EE072E1">
    <w:name w:val="15281E6F2B9F47AC8F0E17B369EE072E1"/>
    <w:rsid w:val="0012151F"/>
    <w:rPr>
      <w:rFonts w:eastAsiaTheme="minorHAnsi"/>
    </w:rPr>
  </w:style>
  <w:style w:type="paragraph" w:customStyle="1" w:styleId="43787B5BB475474D9BA18A18C7B04C431">
    <w:name w:val="43787B5BB475474D9BA18A18C7B04C431"/>
    <w:rsid w:val="0012151F"/>
    <w:rPr>
      <w:rFonts w:eastAsiaTheme="minorHAnsi"/>
    </w:rPr>
  </w:style>
  <w:style w:type="paragraph" w:customStyle="1" w:styleId="5D7AC1E087B24ADA8923289B8ED743D01">
    <w:name w:val="5D7AC1E087B24ADA8923289B8ED743D01"/>
    <w:rsid w:val="0012151F"/>
    <w:rPr>
      <w:rFonts w:eastAsiaTheme="minorHAnsi"/>
    </w:rPr>
  </w:style>
  <w:style w:type="paragraph" w:customStyle="1" w:styleId="D2FE61CD99514AEBAEA4A6DD25449E561">
    <w:name w:val="D2FE61CD99514AEBAEA4A6DD25449E561"/>
    <w:rsid w:val="0012151F"/>
    <w:rPr>
      <w:rFonts w:eastAsiaTheme="minorHAnsi"/>
    </w:rPr>
  </w:style>
  <w:style w:type="paragraph" w:customStyle="1" w:styleId="9F2A4DE5CCC24581B38A80CB87FFCB901">
    <w:name w:val="9F2A4DE5CCC24581B38A80CB87FFCB901"/>
    <w:rsid w:val="0012151F"/>
    <w:rPr>
      <w:rFonts w:eastAsiaTheme="minorHAnsi"/>
    </w:rPr>
  </w:style>
  <w:style w:type="paragraph" w:customStyle="1" w:styleId="348437C1A9EA4A49BDE93F8C9DDC91251">
    <w:name w:val="348437C1A9EA4A49BDE93F8C9DDC91251"/>
    <w:rsid w:val="0012151F"/>
    <w:rPr>
      <w:rFonts w:eastAsiaTheme="minorHAnsi"/>
    </w:rPr>
  </w:style>
  <w:style w:type="paragraph" w:customStyle="1" w:styleId="FC8642AAD9BA4ACD9DFAF7D587CA16101">
    <w:name w:val="FC8642AAD9BA4ACD9DFAF7D587CA16101"/>
    <w:rsid w:val="0012151F"/>
    <w:rPr>
      <w:rFonts w:eastAsiaTheme="minorHAnsi"/>
    </w:rPr>
  </w:style>
  <w:style w:type="paragraph" w:customStyle="1" w:styleId="B204C29FF773409C91298DB0C30D3FE51">
    <w:name w:val="B204C29FF773409C91298DB0C30D3FE51"/>
    <w:rsid w:val="0012151F"/>
    <w:rPr>
      <w:rFonts w:eastAsiaTheme="minorHAnsi"/>
    </w:rPr>
  </w:style>
  <w:style w:type="paragraph" w:customStyle="1" w:styleId="2E76E56FF2144D85969993FD9CFCDE5E1">
    <w:name w:val="2E76E56FF2144D85969993FD9CFCDE5E1"/>
    <w:rsid w:val="0012151F"/>
    <w:rPr>
      <w:rFonts w:eastAsiaTheme="minorHAnsi"/>
    </w:rPr>
  </w:style>
  <w:style w:type="paragraph" w:customStyle="1" w:styleId="ABA28BFF74504C4EA4EE2EABF2D9FF371">
    <w:name w:val="ABA28BFF74504C4EA4EE2EABF2D9FF371"/>
    <w:rsid w:val="0012151F"/>
    <w:rPr>
      <w:rFonts w:eastAsiaTheme="minorHAnsi"/>
    </w:rPr>
  </w:style>
  <w:style w:type="paragraph" w:customStyle="1" w:styleId="1A95842AAD334E90B86D92AA963F6FE01">
    <w:name w:val="1A95842AAD334E90B86D92AA963F6FE01"/>
    <w:rsid w:val="0012151F"/>
    <w:rPr>
      <w:rFonts w:eastAsiaTheme="minorHAnsi"/>
    </w:rPr>
  </w:style>
  <w:style w:type="paragraph" w:customStyle="1" w:styleId="71BB7E1703E94CE18F320287082119751">
    <w:name w:val="71BB7E1703E94CE18F320287082119751"/>
    <w:rsid w:val="0012151F"/>
    <w:rPr>
      <w:rFonts w:eastAsiaTheme="minorHAnsi"/>
    </w:rPr>
  </w:style>
  <w:style w:type="paragraph" w:customStyle="1" w:styleId="BBACE04B5E454A11B481FCE6D4AA31551">
    <w:name w:val="BBACE04B5E454A11B481FCE6D4AA31551"/>
    <w:rsid w:val="0012151F"/>
    <w:rPr>
      <w:rFonts w:eastAsiaTheme="minorHAnsi"/>
    </w:rPr>
  </w:style>
  <w:style w:type="paragraph" w:customStyle="1" w:styleId="52871CB749D643CE9BC428D6825A5FE51">
    <w:name w:val="52871CB749D643CE9BC428D6825A5FE51"/>
    <w:rsid w:val="0012151F"/>
    <w:rPr>
      <w:rFonts w:eastAsiaTheme="minorHAnsi"/>
    </w:rPr>
  </w:style>
  <w:style w:type="paragraph" w:customStyle="1" w:styleId="75615A43FD3E492992F61278FC5B60EB1">
    <w:name w:val="75615A43FD3E492992F61278FC5B60EB1"/>
    <w:rsid w:val="0012151F"/>
    <w:rPr>
      <w:rFonts w:eastAsiaTheme="minorHAnsi"/>
    </w:rPr>
  </w:style>
  <w:style w:type="paragraph" w:customStyle="1" w:styleId="648227DE48BC4882A7C8F38500FCA81D1">
    <w:name w:val="648227DE48BC4882A7C8F38500FCA81D1"/>
    <w:rsid w:val="0012151F"/>
    <w:rPr>
      <w:rFonts w:eastAsiaTheme="minorHAnsi"/>
    </w:rPr>
  </w:style>
  <w:style w:type="paragraph" w:customStyle="1" w:styleId="4525FD8DFE714A70A9A719511E6DA68A1">
    <w:name w:val="4525FD8DFE714A70A9A719511E6DA68A1"/>
    <w:rsid w:val="0012151F"/>
    <w:rPr>
      <w:rFonts w:eastAsiaTheme="minorHAnsi"/>
    </w:rPr>
  </w:style>
  <w:style w:type="paragraph" w:customStyle="1" w:styleId="964FC3A90C79415495937B8ECB6A53D61">
    <w:name w:val="964FC3A90C79415495937B8ECB6A53D61"/>
    <w:rsid w:val="0012151F"/>
    <w:rPr>
      <w:rFonts w:eastAsiaTheme="minorHAnsi"/>
    </w:rPr>
  </w:style>
  <w:style w:type="paragraph" w:customStyle="1" w:styleId="9BA83C198BFB4374B667F37C1CD1107C">
    <w:name w:val="9BA83C198BFB4374B667F37C1CD1107C"/>
    <w:rsid w:val="0012151F"/>
    <w:rPr>
      <w:rFonts w:eastAsiaTheme="minorHAnsi"/>
    </w:rPr>
  </w:style>
  <w:style w:type="paragraph" w:customStyle="1" w:styleId="1A782F0423D449D2BD18E10CCEBFE013">
    <w:name w:val="1A782F0423D449D2BD18E10CCEBFE013"/>
    <w:rsid w:val="0012151F"/>
    <w:rPr>
      <w:rFonts w:eastAsiaTheme="minorHAnsi"/>
    </w:rPr>
  </w:style>
  <w:style w:type="paragraph" w:customStyle="1" w:styleId="C3D3508BE5C24F5683A55DEAB3F6782E">
    <w:name w:val="C3D3508BE5C24F5683A55DEAB3F6782E"/>
    <w:rsid w:val="0012151F"/>
    <w:rPr>
      <w:rFonts w:eastAsiaTheme="minorHAnsi"/>
    </w:rPr>
  </w:style>
  <w:style w:type="paragraph" w:customStyle="1" w:styleId="E5DC084C595A4CB3B28B021F4D3FEC79">
    <w:name w:val="E5DC084C595A4CB3B28B021F4D3FEC79"/>
    <w:rsid w:val="0012151F"/>
    <w:rPr>
      <w:rFonts w:eastAsiaTheme="minorHAnsi"/>
    </w:rPr>
  </w:style>
  <w:style w:type="paragraph" w:customStyle="1" w:styleId="848369AE1A4F4C33A016C50C6C31A5F7">
    <w:name w:val="848369AE1A4F4C33A016C50C6C31A5F7"/>
    <w:rsid w:val="0012151F"/>
    <w:rPr>
      <w:rFonts w:eastAsiaTheme="minorHAnsi"/>
    </w:rPr>
  </w:style>
  <w:style w:type="paragraph" w:customStyle="1" w:styleId="CDE2533764B84BD496EB696E73FBF0E1">
    <w:name w:val="CDE2533764B84BD496EB696E73FBF0E1"/>
    <w:rsid w:val="0012151F"/>
    <w:rPr>
      <w:rFonts w:eastAsiaTheme="minorHAnsi"/>
    </w:rPr>
  </w:style>
  <w:style w:type="paragraph" w:customStyle="1" w:styleId="266D00513DD14655822AE0369F02D50B">
    <w:name w:val="266D00513DD14655822AE0369F02D50B"/>
    <w:rsid w:val="0012151F"/>
    <w:rPr>
      <w:rFonts w:eastAsiaTheme="minorHAnsi"/>
    </w:rPr>
  </w:style>
  <w:style w:type="paragraph" w:customStyle="1" w:styleId="83A5CE2D03454E2DBA3F54B28F09E6FB">
    <w:name w:val="83A5CE2D03454E2DBA3F54B28F09E6FB"/>
    <w:rsid w:val="0012151F"/>
    <w:rPr>
      <w:rFonts w:eastAsiaTheme="minorHAnsi"/>
    </w:rPr>
  </w:style>
  <w:style w:type="paragraph" w:customStyle="1" w:styleId="355C3C421B584CBA9C4815EF394A5A9E">
    <w:name w:val="355C3C421B584CBA9C4815EF394A5A9E"/>
    <w:rsid w:val="0012151F"/>
    <w:rPr>
      <w:rFonts w:eastAsiaTheme="minorHAnsi"/>
    </w:rPr>
  </w:style>
  <w:style w:type="paragraph" w:customStyle="1" w:styleId="368CB5BB5BCA42F4B0F32E82714D3169">
    <w:name w:val="368CB5BB5BCA42F4B0F32E82714D3169"/>
    <w:rsid w:val="0012151F"/>
    <w:rPr>
      <w:rFonts w:eastAsiaTheme="minorHAnsi"/>
    </w:rPr>
  </w:style>
  <w:style w:type="paragraph" w:customStyle="1" w:styleId="21455D3D61FF4BBB9B961D71A1687873">
    <w:name w:val="21455D3D61FF4BBB9B961D71A1687873"/>
    <w:rsid w:val="004B0B4D"/>
    <w:pPr>
      <w:spacing w:after="160" w:line="259" w:lineRule="auto"/>
    </w:pPr>
    <w:rPr>
      <w:lang w:eastAsia="zh-CN"/>
    </w:rPr>
  </w:style>
  <w:style w:type="paragraph" w:customStyle="1" w:styleId="EBE53F242C9F443C910DD68A62839954">
    <w:name w:val="EBE53F242C9F443C910DD68A62839954"/>
    <w:rsid w:val="004B0B4D"/>
    <w:pPr>
      <w:spacing w:after="160" w:line="259" w:lineRule="auto"/>
    </w:pPr>
    <w:rPr>
      <w:lang w:eastAsia="zh-CN"/>
    </w:rPr>
  </w:style>
  <w:style w:type="paragraph" w:customStyle="1" w:styleId="03E6368BC3304E87B98BDE2DC8642D93">
    <w:name w:val="03E6368BC3304E87B98BDE2DC8642D93"/>
    <w:rsid w:val="004B0B4D"/>
    <w:pPr>
      <w:spacing w:after="160" w:line="259" w:lineRule="auto"/>
    </w:pPr>
    <w:rPr>
      <w:lang w:eastAsia="zh-CN"/>
    </w:rPr>
  </w:style>
  <w:style w:type="paragraph" w:customStyle="1" w:styleId="937417B0C1E64B15AA5AF9CEDA1F9D2C">
    <w:name w:val="937417B0C1E64B15AA5AF9CEDA1F9D2C"/>
    <w:rsid w:val="004B0B4D"/>
    <w:pPr>
      <w:spacing w:after="160" w:line="259" w:lineRule="auto"/>
    </w:pPr>
    <w:rPr>
      <w:lang w:eastAsia="zh-CN"/>
    </w:rPr>
  </w:style>
  <w:style w:type="paragraph" w:customStyle="1" w:styleId="93B3E96A3BFF45BFAD0B8711C8E688C7">
    <w:name w:val="93B3E96A3BFF45BFAD0B8711C8E688C7"/>
    <w:rsid w:val="004B0B4D"/>
    <w:pPr>
      <w:spacing w:after="160" w:line="259" w:lineRule="auto"/>
    </w:pPr>
    <w:rPr>
      <w:lang w:eastAsia="zh-CN"/>
    </w:rPr>
  </w:style>
  <w:style w:type="paragraph" w:customStyle="1" w:styleId="7D87A9ED14AF471B8D4697714EE77963">
    <w:name w:val="7D87A9ED14AF471B8D4697714EE77963"/>
    <w:rsid w:val="004B0B4D"/>
    <w:pPr>
      <w:spacing w:after="160" w:line="259" w:lineRule="auto"/>
    </w:pPr>
    <w:rPr>
      <w:lang w:eastAsia="zh-CN"/>
    </w:rPr>
  </w:style>
  <w:style w:type="paragraph" w:customStyle="1" w:styleId="5575920635F7452E9AC3A11C9CB90B31">
    <w:name w:val="5575920635F7452E9AC3A11C9CB90B31"/>
    <w:rsid w:val="004B0B4D"/>
    <w:pPr>
      <w:spacing w:after="160" w:line="259" w:lineRule="auto"/>
    </w:pPr>
    <w:rPr>
      <w:lang w:eastAsia="zh-CN"/>
    </w:rPr>
  </w:style>
  <w:style w:type="paragraph" w:customStyle="1" w:styleId="7DB0D839E54C43608CF2487E881B9E7A">
    <w:name w:val="7DB0D839E54C43608CF2487E881B9E7A"/>
    <w:rsid w:val="004B0B4D"/>
    <w:pPr>
      <w:spacing w:after="160" w:line="259" w:lineRule="auto"/>
    </w:pPr>
    <w:rPr>
      <w:lang w:eastAsia="zh-CN"/>
    </w:rPr>
  </w:style>
  <w:style w:type="paragraph" w:customStyle="1" w:styleId="CC0DF6AE286E487A96741D6D8C886378">
    <w:name w:val="CC0DF6AE286E487A96741D6D8C886378"/>
    <w:rsid w:val="004B0B4D"/>
    <w:pPr>
      <w:spacing w:after="160" w:line="259" w:lineRule="auto"/>
    </w:pPr>
    <w:rPr>
      <w:lang w:eastAsia="zh-CN"/>
    </w:rPr>
  </w:style>
  <w:style w:type="paragraph" w:customStyle="1" w:styleId="CB862F4B3B0043F598746CBEF5DCEA92">
    <w:name w:val="CB862F4B3B0043F598746CBEF5DCEA92"/>
    <w:rsid w:val="004B0B4D"/>
    <w:pPr>
      <w:spacing w:after="160" w:line="259" w:lineRule="auto"/>
    </w:pPr>
    <w:rPr>
      <w:lang w:eastAsia="zh-CN"/>
    </w:rPr>
  </w:style>
  <w:style w:type="paragraph" w:customStyle="1" w:styleId="9FC32A77B096446E874591F806FB8406">
    <w:name w:val="9FC32A77B096446E874591F806FB8406"/>
    <w:rsid w:val="004B0B4D"/>
    <w:pPr>
      <w:spacing w:after="160" w:line="259" w:lineRule="auto"/>
    </w:pPr>
    <w:rPr>
      <w:lang w:eastAsia="zh-CN"/>
    </w:rPr>
  </w:style>
  <w:style w:type="paragraph" w:customStyle="1" w:styleId="0E9988C0A2A34ACAB974500423CC5925">
    <w:name w:val="0E9988C0A2A34ACAB974500423CC5925"/>
    <w:rsid w:val="004B0B4D"/>
    <w:pPr>
      <w:spacing w:after="160" w:line="259" w:lineRule="auto"/>
    </w:pPr>
    <w:rPr>
      <w:lang w:eastAsia="zh-CN"/>
    </w:rPr>
  </w:style>
  <w:style w:type="paragraph" w:customStyle="1" w:styleId="1E7C049D46F14EDFB90E7A470DA18F06">
    <w:name w:val="1E7C049D46F14EDFB90E7A470DA18F06"/>
    <w:rsid w:val="004B0B4D"/>
    <w:pPr>
      <w:spacing w:after="160" w:line="259" w:lineRule="auto"/>
    </w:pPr>
    <w:rPr>
      <w:lang w:eastAsia="zh-CN"/>
    </w:rPr>
  </w:style>
  <w:style w:type="paragraph" w:customStyle="1" w:styleId="6EA9BF745D48460E8041ADDC61020F04">
    <w:name w:val="6EA9BF745D48460E8041ADDC61020F04"/>
    <w:rsid w:val="004B0B4D"/>
    <w:pPr>
      <w:spacing w:after="160" w:line="259" w:lineRule="auto"/>
    </w:pPr>
    <w:rPr>
      <w:lang w:eastAsia="zh-CN"/>
    </w:rPr>
  </w:style>
  <w:style w:type="paragraph" w:customStyle="1" w:styleId="ABED3C7FDAF64E0FA44066597A16DFC2">
    <w:name w:val="ABED3C7FDAF64E0FA44066597A16DFC2"/>
    <w:rsid w:val="004B0B4D"/>
    <w:pPr>
      <w:spacing w:after="160" w:line="259" w:lineRule="auto"/>
    </w:pPr>
    <w:rPr>
      <w:lang w:eastAsia="zh-CN"/>
    </w:rPr>
  </w:style>
  <w:style w:type="paragraph" w:customStyle="1" w:styleId="75638C2C2329400DB4019EC8058BC6A2">
    <w:name w:val="75638C2C2329400DB4019EC8058BC6A2"/>
    <w:rsid w:val="004B0B4D"/>
    <w:pPr>
      <w:spacing w:after="160" w:line="259" w:lineRule="auto"/>
    </w:pPr>
    <w:rPr>
      <w:lang w:eastAsia="zh-CN"/>
    </w:rPr>
  </w:style>
  <w:style w:type="paragraph" w:customStyle="1" w:styleId="40FBFCBE9B214C2BAE1BAE51FAF01B64">
    <w:name w:val="40FBFCBE9B214C2BAE1BAE51FAF01B64"/>
    <w:rsid w:val="004B0B4D"/>
    <w:pPr>
      <w:spacing w:after="160" w:line="259" w:lineRule="auto"/>
    </w:pPr>
    <w:rPr>
      <w:lang w:eastAsia="zh-CN"/>
    </w:rPr>
  </w:style>
  <w:style w:type="paragraph" w:customStyle="1" w:styleId="3E883F4272DB46C9A73488A7AC347544">
    <w:name w:val="3E883F4272DB46C9A73488A7AC347544"/>
    <w:rsid w:val="004B0B4D"/>
    <w:pPr>
      <w:spacing w:after="160" w:line="259" w:lineRule="auto"/>
    </w:pPr>
    <w:rPr>
      <w:lang w:eastAsia="zh-CN"/>
    </w:rPr>
  </w:style>
  <w:style w:type="paragraph" w:customStyle="1" w:styleId="C31F86F1575A451DA3A2965F45833D5F">
    <w:name w:val="C31F86F1575A451DA3A2965F45833D5F"/>
    <w:rsid w:val="004B0B4D"/>
    <w:pPr>
      <w:spacing w:after="160" w:line="259" w:lineRule="auto"/>
    </w:pPr>
    <w:rPr>
      <w:lang w:eastAsia="zh-CN"/>
    </w:rPr>
  </w:style>
  <w:style w:type="paragraph" w:customStyle="1" w:styleId="132ED89C50AE458CB1FB7AF6E9A5F590">
    <w:name w:val="132ED89C50AE458CB1FB7AF6E9A5F590"/>
    <w:rsid w:val="004B0B4D"/>
    <w:pPr>
      <w:spacing w:after="160" w:line="259" w:lineRule="auto"/>
    </w:pPr>
    <w:rPr>
      <w:lang w:eastAsia="zh-CN"/>
    </w:rPr>
  </w:style>
  <w:style w:type="paragraph" w:customStyle="1" w:styleId="EAB0BB4F4B0B42CDB6B1EACFD3CBB434">
    <w:name w:val="EAB0BB4F4B0B42CDB6B1EACFD3CBB434"/>
    <w:rsid w:val="004B0B4D"/>
    <w:pPr>
      <w:spacing w:after="160" w:line="259" w:lineRule="auto"/>
    </w:pPr>
    <w:rPr>
      <w:lang w:eastAsia="zh-CN"/>
    </w:rPr>
  </w:style>
  <w:style w:type="paragraph" w:customStyle="1" w:styleId="760D43AD37EB4FBAA266149C78FA1ED8">
    <w:name w:val="760D43AD37EB4FBAA266149C78FA1ED8"/>
    <w:rsid w:val="004B0B4D"/>
    <w:pPr>
      <w:spacing w:after="160" w:line="259" w:lineRule="auto"/>
    </w:pPr>
    <w:rPr>
      <w:lang w:eastAsia="zh-CN"/>
    </w:rPr>
  </w:style>
  <w:style w:type="paragraph" w:customStyle="1" w:styleId="E04C8934AF58449FA61EDCCC942F29AE">
    <w:name w:val="E04C8934AF58449FA61EDCCC942F29AE"/>
    <w:rsid w:val="004B0B4D"/>
    <w:pPr>
      <w:spacing w:after="160" w:line="259" w:lineRule="auto"/>
    </w:pPr>
    <w:rPr>
      <w:lang w:eastAsia="zh-CN"/>
    </w:rPr>
  </w:style>
  <w:style w:type="paragraph" w:customStyle="1" w:styleId="DF6E98A0275B4B3480BFECDB478E05CB">
    <w:name w:val="DF6E98A0275B4B3480BFECDB478E05CB"/>
    <w:rsid w:val="004B0B4D"/>
    <w:pPr>
      <w:spacing w:after="160" w:line="259" w:lineRule="auto"/>
    </w:pPr>
    <w:rPr>
      <w:lang w:eastAsia="zh-CN"/>
    </w:rPr>
  </w:style>
  <w:style w:type="paragraph" w:customStyle="1" w:styleId="9E2943F908C840428C524EF52A12A28B">
    <w:name w:val="9E2943F908C840428C524EF52A12A28B"/>
    <w:rsid w:val="004B0B4D"/>
    <w:pPr>
      <w:spacing w:after="160" w:line="259" w:lineRule="auto"/>
    </w:pPr>
    <w:rPr>
      <w:lang w:eastAsia="zh-CN"/>
    </w:rPr>
  </w:style>
  <w:style w:type="paragraph" w:customStyle="1" w:styleId="2A9EC18A5D4D47CCB09ACE501BCFAADA">
    <w:name w:val="2A9EC18A5D4D47CCB09ACE501BCFAADA"/>
    <w:rsid w:val="004B0B4D"/>
    <w:pPr>
      <w:spacing w:after="160" w:line="259" w:lineRule="auto"/>
    </w:pPr>
    <w:rPr>
      <w:lang w:eastAsia="zh-CN"/>
    </w:rPr>
  </w:style>
  <w:style w:type="paragraph" w:customStyle="1" w:styleId="B5B6F903893B4A9AAD217226C1B17A0E">
    <w:name w:val="B5B6F903893B4A9AAD217226C1B17A0E"/>
    <w:rsid w:val="004B0B4D"/>
    <w:pPr>
      <w:spacing w:after="160" w:line="259" w:lineRule="auto"/>
    </w:pPr>
    <w:rPr>
      <w:lang w:eastAsia="zh-CN"/>
    </w:rPr>
  </w:style>
  <w:style w:type="paragraph" w:customStyle="1" w:styleId="47674585BC7D423CB4B5E1873E881949">
    <w:name w:val="47674585BC7D423CB4B5E1873E881949"/>
    <w:rsid w:val="004B0B4D"/>
    <w:pPr>
      <w:spacing w:after="160" w:line="259" w:lineRule="auto"/>
    </w:pPr>
    <w:rPr>
      <w:lang w:eastAsia="zh-CN"/>
    </w:rPr>
  </w:style>
  <w:style w:type="paragraph" w:customStyle="1" w:styleId="D623813EDE9B4CD18425CE76FCA565CD">
    <w:name w:val="D623813EDE9B4CD18425CE76FCA565CD"/>
    <w:rsid w:val="004B0B4D"/>
    <w:pPr>
      <w:spacing w:after="160" w:line="259" w:lineRule="auto"/>
    </w:pPr>
    <w:rPr>
      <w:lang w:eastAsia="zh-CN"/>
    </w:rPr>
  </w:style>
  <w:style w:type="paragraph" w:customStyle="1" w:styleId="EF6492505EBA4B45B28388CF74CF368B">
    <w:name w:val="EF6492505EBA4B45B28388CF74CF368B"/>
    <w:rsid w:val="004B0B4D"/>
    <w:pPr>
      <w:spacing w:after="160" w:line="259" w:lineRule="auto"/>
    </w:pPr>
    <w:rPr>
      <w:lang w:eastAsia="zh-CN"/>
    </w:rPr>
  </w:style>
  <w:style w:type="paragraph" w:customStyle="1" w:styleId="3B0CE0F477874107B2D5CBA152FEE905">
    <w:name w:val="3B0CE0F477874107B2D5CBA152FEE905"/>
    <w:rsid w:val="004B0B4D"/>
    <w:pPr>
      <w:spacing w:after="160" w:line="259" w:lineRule="auto"/>
    </w:pPr>
    <w:rPr>
      <w:lang w:eastAsia="zh-CN"/>
    </w:rPr>
  </w:style>
  <w:style w:type="paragraph" w:customStyle="1" w:styleId="DC2429DD65D8443A934D8FADB7AC2140">
    <w:name w:val="DC2429DD65D8443A934D8FADB7AC2140"/>
    <w:rsid w:val="004B0B4D"/>
    <w:pPr>
      <w:spacing w:after="160" w:line="259" w:lineRule="auto"/>
    </w:pPr>
    <w:rPr>
      <w:lang w:eastAsia="zh-CN"/>
    </w:rPr>
  </w:style>
  <w:style w:type="paragraph" w:customStyle="1" w:styleId="AAFA4F142BD9477CB008E40E6D5DFDAF">
    <w:name w:val="AAFA4F142BD9477CB008E40E6D5DFDAF"/>
    <w:rsid w:val="004B0B4D"/>
    <w:pPr>
      <w:spacing w:after="160" w:line="259" w:lineRule="auto"/>
    </w:pPr>
    <w:rPr>
      <w:lang w:eastAsia="zh-CN"/>
    </w:rPr>
  </w:style>
  <w:style w:type="paragraph" w:customStyle="1" w:styleId="9D93D16931814C5AA6E6F9A3BC25EA55">
    <w:name w:val="9D93D16931814C5AA6E6F9A3BC25EA55"/>
    <w:rsid w:val="004B0B4D"/>
    <w:pPr>
      <w:spacing w:after="160" w:line="259" w:lineRule="auto"/>
    </w:pPr>
    <w:rPr>
      <w:lang w:eastAsia="zh-CN"/>
    </w:rPr>
  </w:style>
  <w:style w:type="paragraph" w:customStyle="1" w:styleId="74A541576A4F4EE680D0565EDB878639">
    <w:name w:val="74A541576A4F4EE680D0565EDB878639"/>
    <w:rsid w:val="004B0B4D"/>
    <w:pPr>
      <w:spacing w:after="160" w:line="259" w:lineRule="auto"/>
    </w:pPr>
    <w:rPr>
      <w:lang w:eastAsia="zh-CN"/>
    </w:rPr>
  </w:style>
  <w:style w:type="paragraph" w:customStyle="1" w:styleId="952AB0FB373243BB943AF4BDA7ADF4FC">
    <w:name w:val="952AB0FB373243BB943AF4BDA7ADF4FC"/>
    <w:rsid w:val="004B0B4D"/>
    <w:pPr>
      <w:spacing w:after="160" w:line="259" w:lineRule="auto"/>
    </w:pPr>
    <w:rPr>
      <w:lang w:eastAsia="zh-CN"/>
    </w:rPr>
  </w:style>
  <w:style w:type="paragraph" w:customStyle="1" w:styleId="787D5B0F666C4170843FDDD302D9C8B5">
    <w:name w:val="787D5B0F666C4170843FDDD302D9C8B5"/>
    <w:rsid w:val="004B0B4D"/>
    <w:pPr>
      <w:spacing w:after="160" w:line="259" w:lineRule="auto"/>
    </w:pPr>
    <w:rPr>
      <w:lang w:eastAsia="zh-CN"/>
    </w:rPr>
  </w:style>
  <w:style w:type="paragraph" w:customStyle="1" w:styleId="CEF41E192DD54F558B398229B841E387">
    <w:name w:val="CEF41E192DD54F558B398229B841E387"/>
    <w:rsid w:val="004B0B4D"/>
    <w:pPr>
      <w:spacing w:after="160" w:line="259" w:lineRule="auto"/>
    </w:pPr>
    <w:rPr>
      <w:lang w:eastAsia="zh-CN"/>
    </w:rPr>
  </w:style>
  <w:style w:type="paragraph" w:customStyle="1" w:styleId="5B189595EDC04928A9EBE9BC7D300E27">
    <w:name w:val="5B189595EDC04928A9EBE9BC7D300E27"/>
    <w:rsid w:val="004B0B4D"/>
    <w:pPr>
      <w:spacing w:after="160" w:line="259" w:lineRule="auto"/>
    </w:pPr>
    <w:rPr>
      <w:lang w:eastAsia="zh-CN"/>
    </w:rPr>
  </w:style>
  <w:style w:type="paragraph" w:customStyle="1" w:styleId="9A38606FC8234E8CB1C22FA98B658FFD">
    <w:name w:val="9A38606FC8234E8CB1C22FA98B658FFD"/>
    <w:rsid w:val="004B0B4D"/>
    <w:pPr>
      <w:spacing w:after="160" w:line="259" w:lineRule="auto"/>
    </w:pPr>
    <w:rPr>
      <w:lang w:eastAsia="zh-CN"/>
    </w:rPr>
  </w:style>
  <w:style w:type="paragraph" w:customStyle="1" w:styleId="737D12BA6C2146C480044B4D6DD8D237">
    <w:name w:val="737D12BA6C2146C480044B4D6DD8D237"/>
    <w:rsid w:val="004B0B4D"/>
    <w:pPr>
      <w:spacing w:after="160" w:line="259" w:lineRule="auto"/>
    </w:pPr>
    <w:rPr>
      <w:lang w:eastAsia="zh-CN"/>
    </w:rPr>
  </w:style>
  <w:style w:type="paragraph" w:customStyle="1" w:styleId="A55DD906C3524183832A7A131559D16E">
    <w:name w:val="A55DD906C3524183832A7A131559D16E"/>
    <w:rsid w:val="004B0B4D"/>
    <w:pPr>
      <w:spacing w:after="160" w:line="259" w:lineRule="auto"/>
    </w:pPr>
    <w:rPr>
      <w:lang w:eastAsia="zh-CN"/>
    </w:rPr>
  </w:style>
  <w:style w:type="paragraph" w:customStyle="1" w:styleId="C1CCA5E7C442471FAB99B96E6EEFA1B4">
    <w:name w:val="C1CCA5E7C442471FAB99B96E6EEFA1B4"/>
    <w:rsid w:val="004B0B4D"/>
    <w:pPr>
      <w:spacing w:after="160" w:line="259" w:lineRule="auto"/>
    </w:pPr>
    <w:rPr>
      <w:lang w:eastAsia="zh-CN"/>
    </w:rPr>
  </w:style>
  <w:style w:type="paragraph" w:customStyle="1" w:styleId="647A80444AE24AC2843FC70B10FAEE0C">
    <w:name w:val="647A80444AE24AC2843FC70B10FAEE0C"/>
    <w:rsid w:val="004B0B4D"/>
    <w:pPr>
      <w:spacing w:after="160" w:line="259" w:lineRule="auto"/>
    </w:pPr>
    <w:rPr>
      <w:lang w:eastAsia="zh-CN"/>
    </w:rPr>
  </w:style>
  <w:style w:type="paragraph" w:customStyle="1" w:styleId="C255229E6D9C45F3BAE9FF7DC5493291">
    <w:name w:val="C255229E6D9C45F3BAE9FF7DC5493291"/>
    <w:rsid w:val="004B0B4D"/>
    <w:pPr>
      <w:spacing w:after="160" w:line="259" w:lineRule="auto"/>
    </w:pPr>
    <w:rPr>
      <w:lang w:eastAsia="zh-CN"/>
    </w:rPr>
  </w:style>
  <w:style w:type="paragraph" w:customStyle="1" w:styleId="9D4544DF0ED4430ABCEED3EF3D21F6B2">
    <w:name w:val="9D4544DF0ED4430ABCEED3EF3D21F6B2"/>
    <w:rsid w:val="004B0B4D"/>
    <w:pPr>
      <w:spacing w:after="160" w:line="259" w:lineRule="auto"/>
    </w:pPr>
    <w:rPr>
      <w:lang w:eastAsia="zh-CN"/>
    </w:rPr>
  </w:style>
  <w:style w:type="paragraph" w:customStyle="1" w:styleId="8E3438982199485A8F68AA7CE42F6440">
    <w:name w:val="8E3438982199485A8F68AA7CE42F6440"/>
    <w:rsid w:val="004B0B4D"/>
    <w:pPr>
      <w:spacing w:after="160" w:line="259" w:lineRule="auto"/>
    </w:pPr>
    <w:rPr>
      <w:lang w:eastAsia="zh-CN"/>
    </w:rPr>
  </w:style>
  <w:style w:type="paragraph" w:customStyle="1" w:styleId="55C58BD2A02F4B17A839474840DFFDD5">
    <w:name w:val="55C58BD2A02F4B17A839474840DFFDD5"/>
    <w:rsid w:val="004B0B4D"/>
    <w:pPr>
      <w:spacing w:after="160" w:line="259" w:lineRule="auto"/>
    </w:pPr>
    <w:rPr>
      <w:lang w:eastAsia="zh-CN"/>
    </w:rPr>
  </w:style>
  <w:style w:type="paragraph" w:customStyle="1" w:styleId="F52591C436B94FDEBF355F5C29E13A5B">
    <w:name w:val="F52591C436B94FDEBF355F5C29E13A5B"/>
    <w:rsid w:val="004B0B4D"/>
    <w:pPr>
      <w:spacing w:after="160" w:line="259" w:lineRule="auto"/>
    </w:pPr>
    <w:rPr>
      <w:lang w:eastAsia="zh-CN"/>
    </w:rPr>
  </w:style>
  <w:style w:type="paragraph" w:customStyle="1" w:styleId="BEE2C9CE4A854C98B864E4DBF9A1220E">
    <w:name w:val="BEE2C9CE4A854C98B864E4DBF9A1220E"/>
    <w:rsid w:val="004B0B4D"/>
    <w:pPr>
      <w:spacing w:after="160" w:line="259" w:lineRule="auto"/>
    </w:pPr>
    <w:rPr>
      <w:lang w:eastAsia="zh-CN"/>
    </w:rPr>
  </w:style>
  <w:style w:type="paragraph" w:customStyle="1" w:styleId="5088D56E08154B4BAFE4984E492CA0AA">
    <w:name w:val="5088D56E08154B4BAFE4984E492CA0AA"/>
    <w:rsid w:val="004B0B4D"/>
    <w:pPr>
      <w:spacing w:after="160" w:line="259" w:lineRule="auto"/>
    </w:pPr>
    <w:rPr>
      <w:lang w:eastAsia="zh-CN"/>
    </w:rPr>
  </w:style>
  <w:style w:type="paragraph" w:customStyle="1" w:styleId="587ADA2292324938906DF8336EC66C4A">
    <w:name w:val="587ADA2292324938906DF8336EC66C4A"/>
    <w:rsid w:val="004B0B4D"/>
    <w:pPr>
      <w:spacing w:after="160" w:line="259" w:lineRule="auto"/>
    </w:pPr>
    <w:rPr>
      <w:lang w:eastAsia="zh-CN"/>
    </w:rPr>
  </w:style>
  <w:style w:type="paragraph" w:customStyle="1" w:styleId="5218CFD212D14B608777AD463BBA7D52">
    <w:name w:val="5218CFD212D14B608777AD463BBA7D52"/>
    <w:rsid w:val="004B0B4D"/>
    <w:pPr>
      <w:spacing w:after="160" w:line="259" w:lineRule="auto"/>
    </w:pPr>
    <w:rPr>
      <w:lang w:eastAsia="zh-CN"/>
    </w:rPr>
  </w:style>
  <w:style w:type="paragraph" w:customStyle="1" w:styleId="AFF585E66F7243A595C28AE37230839C">
    <w:name w:val="AFF585E66F7243A595C28AE37230839C"/>
    <w:rsid w:val="004B0B4D"/>
    <w:pPr>
      <w:spacing w:after="160" w:line="259" w:lineRule="auto"/>
    </w:pPr>
    <w:rPr>
      <w:lang w:eastAsia="zh-CN"/>
    </w:rPr>
  </w:style>
  <w:style w:type="paragraph" w:customStyle="1" w:styleId="037A57E7A50C40D59FF5155E760A80BA">
    <w:name w:val="037A57E7A50C40D59FF5155E760A80BA"/>
    <w:rsid w:val="004B0B4D"/>
    <w:pPr>
      <w:spacing w:after="160" w:line="259" w:lineRule="auto"/>
    </w:pPr>
    <w:rPr>
      <w:lang w:eastAsia="zh-CN"/>
    </w:rPr>
  </w:style>
  <w:style w:type="paragraph" w:customStyle="1" w:styleId="7312D9B39B0E48938AA7404F3C753419">
    <w:name w:val="7312D9B39B0E48938AA7404F3C753419"/>
    <w:rsid w:val="004B0B4D"/>
    <w:pPr>
      <w:spacing w:after="160" w:line="259" w:lineRule="auto"/>
    </w:pPr>
    <w:rPr>
      <w:lang w:eastAsia="zh-CN"/>
    </w:rPr>
  </w:style>
  <w:style w:type="paragraph" w:customStyle="1" w:styleId="B7FBD7C76757453EB0FC0633C0D67C5E">
    <w:name w:val="B7FBD7C76757453EB0FC0633C0D67C5E"/>
    <w:rsid w:val="004B0B4D"/>
    <w:pPr>
      <w:spacing w:after="160" w:line="259" w:lineRule="auto"/>
    </w:pPr>
    <w:rPr>
      <w:lang w:eastAsia="zh-CN"/>
    </w:rPr>
  </w:style>
  <w:style w:type="paragraph" w:customStyle="1" w:styleId="FC19E929B5174BBE8D8834EB8799697E">
    <w:name w:val="FC19E929B5174BBE8D8834EB8799697E"/>
    <w:rsid w:val="004B0B4D"/>
    <w:pPr>
      <w:spacing w:after="160" w:line="259" w:lineRule="auto"/>
    </w:pPr>
    <w:rPr>
      <w:lang w:eastAsia="zh-CN"/>
    </w:rPr>
  </w:style>
  <w:style w:type="paragraph" w:customStyle="1" w:styleId="82C124A3DEE74F38BEA816F4F066F102">
    <w:name w:val="82C124A3DEE74F38BEA816F4F066F102"/>
    <w:rsid w:val="004B0B4D"/>
    <w:pPr>
      <w:spacing w:after="160" w:line="259" w:lineRule="auto"/>
    </w:pPr>
    <w:rPr>
      <w:lang w:eastAsia="zh-CN"/>
    </w:rPr>
  </w:style>
  <w:style w:type="paragraph" w:customStyle="1" w:styleId="658CB6AF0C4B4228B5D59F0FF5952D0E">
    <w:name w:val="658CB6AF0C4B4228B5D59F0FF5952D0E"/>
    <w:rsid w:val="004B0B4D"/>
    <w:pPr>
      <w:spacing w:after="160" w:line="259" w:lineRule="auto"/>
    </w:pPr>
    <w:rPr>
      <w:lang w:eastAsia="zh-CN"/>
    </w:rPr>
  </w:style>
  <w:style w:type="paragraph" w:customStyle="1" w:styleId="799BA367820544B39A3F009E4EA5F489">
    <w:name w:val="799BA367820544B39A3F009E4EA5F489"/>
    <w:rsid w:val="004B0B4D"/>
    <w:pPr>
      <w:spacing w:after="160" w:line="259" w:lineRule="auto"/>
    </w:pPr>
    <w:rPr>
      <w:lang w:eastAsia="zh-CN"/>
    </w:rPr>
  </w:style>
  <w:style w:type="paragraph" w:customStyle="1" w:styleId="2150B3EFCFCF4A29A8E171DD439BD4A0">
    <w:name w:val="2150B3EFCFCF4A29A8E171DD439BD4A0"/>
    <w:rsid w:val="004B0B4D"/>
    <w:pPr>
      <w:spacing w:after="160" w:line="259" w:lineRule="auto"/>
    </w:pPr>
    <w:rPr>
      <w:lang w:eastAsia="zh-CN"/>
    </w:rPr>
  </w:style>
  <w:style w:type="paragraph" w:customStyle="1" w:styleId="AFB0F712796F49318087DE5B896E3ECD">
    <w:name w:val="AFB0F712796F49318087DE5B896E3ECD"/>
    <w:rsid w:val="004B0B4D"/>
    <w:pPr>
      <w:spacing w:after="160" w:line="259" w:lineRule="auto"/>
    </w:pPr>
    <w:rPr>
      <w:lang w:eastAsia="zh-CN"/>
    </w:rPr>
  </w:style>
  <w:style w:type="paragraph" w:customStyle="1" w:styleId="463B6BE423AB454FB172218347353126">
    <w:name w:val="463B6BE423AB454FB172218347353126"/>
    <w:rsid w:val="004B0B4D"/>
    <w:pPr>
      <w:spacing w:after="160" w:line="259" w:lineRule="auto"/>
    </w:pPr>
    <w:rPr>
      <w:lang w:eastAsia="zh-CN"/>
    </w:rPr>
  </w:style>
  <w:style w:type="paragraph" w:customStyle="1" w:styleId="5D96324E5DC342D6BF82FC80CBA93D19">
    <w:name w:val="5D96324E5DC342D6BF82FC80CBA93D19"/>
    <w:rsid w:val="004B0B4D"/>
    <w:pPr>
      <w:spacing w:after="160" w:line="259" w:lineRule="auto"/>
    </w:pPr>
    <w:rPr>
      <w:lang w:eastAsia="zh-CN"/>
    </w:rPr>
  </w:style>
  <w:style w:type="paragraph" w:customStyle="1" w:styleId="BAB386174B7A4C46B059338D4AADB802">
    <w:name w:val="BAB386174B7A4C46B059338D4AADB802"/>
    <w:rsid w:val="004B0B4D"/>
    <w:pPr>
      <w:spacing w:after="160" w:line="259" w:lineRule="auto"/>
    </w:pPr>
    <w:rPr>
      <w:lang w:eastAsia="zh-CN"/>
    </w:rPr>
  </w:style>
  <w:style w:type="paragraph" w:customStyle="1" w:styleId="E7D3EF937ADC495DBFF57FCFE0333DE7">
    <w:name w:val="E7D3EF937ADC495DBFF57FCFE0333DE7"/>
    <w:rsid w:val="004B0B4D"/>
    <w:pPr>
      <w:spacing w:after="160" w:line="259" w:lineRule="auto"/>
    </w:pPr>
    <w:rPr>
      <w:lang w:eastAsia="zh-CN"/>
    </w:rPr>
  </w:style>
  <w:style w:type="paragraph" w:customStyle="1" w:styleId="A2D3A11B081245FEAD98E0B8C87BBA9D">
    <w:name w:val="A2D3A11B081245FEAD98E0B8C87BBA9D"/>
    <w:rsid w:val="004B0B4D"/>
    <w:pPr>
      <w:spacing w:after="160" w:line="259" w:lineRule="auto"/>
    </w:pPr>
    <w:rPr>
      <w:lang w:eastAsia="zh-CN"/>
    </w:rPr>
  </w:style>
  <w:style w:type="paragraph" w:customStyle="1" w:styleId="DF2FF5F2F7F249F0B77A346BBEF5F238">
    <w:name w:val="DF2FF5F2F7F249F0B77A346BBEF5F238"/>
    <w:rsid w:val="004B0B4D"/>
    <w:pPr>
      <w:spacing w:after="160" w:line="259" w:lineRule="auto"/>
    </w:pPr>
    <w:rPr>
      <w:lang w:eastAsia="zh-CN"/>
    </w:rPr>
  </w:style>
  <w:style w:type="paragraph" w:customStyle="1" w:styleId="18E4006B793E4F81B92F53D4B227E509">
    <w:name w:val="18E4006B793E4F81B92F53D4B227E509"/>
    <w:rsid w:val="004B0B4D"/>
    <w:pPr>
      <w:spacing w:after="160" w:line="259" w:lineRule="auto"/>
    </w:pPr>
    <w:rPr>
      <w:lang w:eastAsia="zh-CN"/>
    </w:rPr>
  </w:style>
  <w:style w:type="paragraph" w:customStyle="1" w:styleId="D818CBA1969B4DF1A868EFA13654B27C">
    <w:name w:val="D818CBA1969B4DF1A868EFA13654B27C"/>
    <w:rsid w:val="004B0B4D"/>
    <w:pPr>
      <w:spacing w:after="160" w:line="259" w:lineRule="auto"/>
    </w:pPr>
    <w:rPr>
      <w:lang w:eastAsia="zh-CN"/>
    </w:rPr>
  </w:style>
  <w:style w:type="paragraph" w:customStyle="1" w:styleId="C678E71F905043FDAA21C4E268C6FE9E">
    <w:name w:val="C678E71F905043FDAA21C4E268C6FE9E"/>
    <w:rsid w:val="004B0B4D"/>
    <w:pPr>
      <w:spacing w:after="160" w:line="259" w:lineRule="auto"/>
    </w:pPr>
    <w:rPr>
      <w:lang w:eastAsia="zh-CN"/>
    </w:rPr>
  </w:style>
  <w:style w:type="paragraph" w:customStyle="1" w:styleId="5B509A4B9B96458D8264FF6C84B0A5AD">
    <w:name w:val="5B509A4B9B96458D8264FF6C84B0A5AD"/>
    <w:rsid w:val="004B0B4D"/>
    <w:pPr>
      <w:spacing w:after="160" w:line="259" w:lineRule="auto"/>
    </w:pPr>
    <w:rPr>
      <w:lang w:eastAsia="zh-CN"/>
    </w:rPr>
  </w:style>
  <w:style w:type="paragraph" w:customStyle="1" w:styleId="BFD49AA3A96D42109D50B93F64E7E5DB">
    <w:name w:val="BFD49AA3A96D42109D50B93F64E7E5DB"/>
    <w:rsid w:val="004B0B4D"/>
    <w:pPr>
      <w:spacing w:after="160" w:line="259" w:lineRule="auto"/>
    </w:pPr>
    <w:rPr>
      <w:lang w:eastAsia="zh-CN"/>
    </w:rPr>
  </w:style>
  <w:style w:type="paragraph" w:customStyle="1" w:styleId="6DB8793FCBD54ABFA4AA2F2315725899">
    <w:name w:val="6DB8793FCBD54ABFA4AA2F2315725899"/>
    <w:rsid w:val="004B0B4D"/>
    <w:pPr>
      <w:spacing w:after="160" w:line="259" w:lineRule="auto"/>
    </w:pPr>
    <w:rPr>
      <w:lang w:eastAsia="zh-CN"/>
    </w:rPr>
  </w:style>
  <w:style w:type="paragraph" w:customStyle="1" w:styleId="7E22ED68D2CB4F23916DDEDB91BE5F40">
    <w:name w:val="7E22ED68D2CB4F23916DDEDB91BE5F40"/>
    <w:rsid w:val="004B0B4D"/>
    <w:pPr>
      <w:spacing w:after="160" w:line="259" w:lineRule="auto"/>
    </w:pPr>
    <w:rPr>
      <w:lang w:eastAsia="zh-CN"/>
    </w:rPr>
  </w:style>
  <w:style w:type="paragraph" w:customStyle="1" w:styleId="4E433789BBC34AF1B198B8643A8D98FC">
    <w:name w:val="4E433789BBC34AF1B198B8643A8D98FC"/>
    <w:rsid w:val="004B0B4D"/>
    <w:pPr>
      <w:spacing w:after="160" w:line="259" w:lineRule="auto"/>
    </w:pPr>
    <w:rPr>
      <w:lang w:eastAsia="zh-CN"/>
    </w:rPr>
  </w:style>
  <w:style w:type="paragraph" w:customStyle="1" w:styleId="24097C0BDC30445C9A8EF08D4F39E305">
    <w:name w:val="24097C0BDC30445C9A8EF08D4F39E305"/>
    <w:rsid w:val="004B0B4D"/>
    <w:pPr>
      <w:spacing w:after="160" w:line="259" w:lineRule="auto"/>
    </w:pPr>
    <w:rPr>
      <w:lang w:eastAsia="zh-CN"/>
    </w:rPr>
  </w:style>
  <w:style w:type="paragraph" w:customStyle="1" w:styleId="F6958545D1334CB3B71A3FE91B8F9330">
    <w:name w:val="F6958545D1334CB3B71A3FE91B8F9330"/>
    <w:rsid w:val="004B0B4D"/>
    <w:pPr>
      <w:spacing w:after="160" w:line="259" w:lineRule="auto"/>
    </w:pPr>
    <w:rPr>
      <w:lang w:eastAsia="zh-CN"/>
    </w:rPr>
  </w:style>
  <w:style w:type="paragraph" w:customStyle="1" w:styleId="1A3AEE8814404DBA9569E5531CD481F9">
    <w:name w:val="1A3AEE8814404DBA9569E5531CD481F9"/>
    <w:rsid w:val="004B0B4D"/>
    <w:pPr>
      <w:spacing w:after="160" w:line="259" w:lineRule="auto"/>
    </w:pPr>
    <w:rPr>
      <w:lang w:eastAsia="zh-CN"/>
    </w:rPr>
  </w:style>
  <w:style w:type="paragraph" w:customStyle="1" w:styleId="761C483B1AA548B5BC1D1FFCBCA2C9ED">
    <w:name w:val="761C483B1AA548B5BC1D1FFCBCA2C9ED"/>
    <w:rsid w:val="004B0B4D"/>
    <w:pPr>
      <w:spacing w:after="160" w:line="259" w:lineRule="auto"/>
    </w:pPr>
    <w:rPr>
      <w:lang w:eastAsia="zh-CN"/>
    </w:rPr>
  </w:style>
  <w:style w:type="paragraph" w:customStyle="1" w:styleId="09E1C646175448F08DA38A258EBB03EA">
    <w:name w:val="09E1C646175448F08DA38A258EBB03EA"/>
    <w:rsid w:val="004B0B4D"/>
    <w:pPr>
      <w:spacing w:after="160" w:line="259" w:lineRule="auto"/>
    </w:pPr>
    <w:rPr>
      <w:lang w:eastAsia="zh-CN"/>
    </w:rPr>
  </w:style>
  <w:style w:type="paragraph" w:customStyle="1" w:styleId="54033E6383D24B8B9557B6C616337A08">
    <w:name w:val="54033E6383D24B8B9557B6C616337A08"/>
    <w:rsid w:val="004B0B4D"/>
    <w:pPr>
      <w:spacing w:after="160" w:line="259" w:lineRule="auto"/>
    </w:pPr>
    <w:rPr>
      <w:lang w:eastAsia="zh-CN"/>
    </w:rPr>
  </w:style>
  <w:style w:type="paragraph" w:customStyle="1" w:styleId="473746377FD64D58B7AE0EAE81B075BD">
    <w:name w:val="473746377FD64D58B7AE0EAE81B075BD"/>
    <w:rsid w:val="004B0B4D"/>
    <w:pPr>
      <w:spacing w:after="160" w:line="259" w:lineRule="auto"/>
    </w:pPr>
    <w:rPr>
      <w:lang w:eastAsia="zh-CN"/>
    </w:rPr>
  </w:style>
  <w:style w:type="paragraph" w:customStyle="1" w:styleId="A397397E6F8D42778F8B7A3911BDC857">
    <w:name w:val="A397397E6F8D42778F8B7A3911BDC857"/>
    <w:rsid w:val="004B0B4D"/>
    <w:pPr>
      <w:spacing w:after="160" w:line="259" w:lineRule="auto"/>
    </w:pPr>
    <w:rPr>
      <w:lang w:eastAsia="zh-CN"/>
    </w:rPr>
  </w:style>
  <w:style w:type="paragraph" w:customStyle="1" w:styleId="3E5CB7384FAE4E97A8E6F84CA10181B8">
    <w:name w:val="3E5CB7384FAE4E97A8E6F84CA10181B8"/>
    <w:rsid w:val="004B0B4D"/>
    <w:pPr>
      <w:spacing w:after="160" w:line="259" w:lineRule="auto"/>
    </w:pPr>
    <w:rPr>
      <w:lang w:eastAsia="zh-CN"/>
    </w:rPr>
  </w:style>
  <w:style w:type="paragraph" w:customStyle="1" w:styleId="529136F9CB454D2AA0AEADE0F0B1E285">
    <w:name w:val="529136F9CB454D2AA0AEADE0F0B1E285"/>
    <w:rsid w:val="004B0B4D"/>
    <w:pPr>
      <w:spacing w:after="160" w:line="259" w:lineRule="auto"/>
    </w:pPr>
    <w:rPr>
      <w:lang w:eastAsia="zh-CN"/>
    </w:rPr>
  </w:style>
  <w:style w:type="paragraph" w:customStyle="1" w:styleId="AA29D943EB0B4587B57704EF5A251D31">
    <w:name w:val="AA29D943EB0B4587B57704EF5A251D31"/>
    <w:rsid w:val="007560DC"/>
    <w:pPr>
      <w:spacing w:after="160" w:line="259" w:lineRule="auto"/>
    </w:pPr>
    <w:rPr>
      <w:lang w:eastAsia="zh-CN"/>
    </w:rPr>
  </w:style>
  <w:style w:type="paragraph" w:customStyle="1" w:styleId="6BF03FCCF6F44231A0A282786A3585C4">
    <w:name w:val="6BF03FCCF6F44231A0A282786A3585C4"/>
    <w:rsid w:val="007560DC"/>
    <w:pPr>
      <w:spacing w:after="160" w:line="259" w:lineRule="auto"/>
    </w:pPr>
    <w:rPr>
      <w:lang w:eastAsia="zh-CN"/>
    </w:rPr>
  </w:style>
  <w:style w:type="paragraph" w:customStyle="1" w:styleId="45A56B7CCFAD4F98BCC55179BCD7E1B7">
    <w:name w:val="45A56B7CCFAD4F98BCC55179BCD7E1B7"/>
    <w:rsid w:val="007560DC"/>
    <w:pPr>
      <w:spacing w:after="160" w:line="259" w:lineRule="auto"/>
    </w:pPr>
    <w:rPr>
      <w:lang w:eastAsia="zh-CN"/>
    </w:rPr>
  </w:style>
  <w:style w:type="paragraph" w:customStyle="1" w:styleId="B4C3252BBF524681AFA141A188D3590B">
    <w:name w:val="B4C3252BBF524681AFA141A188D3590B"/>
    <w:rsid w:val="007560DC"/>
    <w:pPr>
      <w:spacing w:after="160" w:line="259" w:lineRule="auto"/>
    </w:pPr>
    <w:rPr>
      <w:lang w:eastAsia="zh-CN"/>
    </w:rPr>
  </w:style>
  <w:style w:type="paragraph" w:customStyle="1" w:styleId="2AA4C168DF59445696998E7B73B7E4CD">
    <w:name w:val="2AA4C168DF59445696998E7B73B7E4CD"/>
    <w:rsid w:val="007560DC"/>
    <w:pPr>
      <w:spacing w:after="160" w:line="259" w:lineRule="auto"/>
    </w:pPr>
    <w:rPr>
      <w:lang w:eastAsia="zh-CN"/>
    </w:rPr>
  </w:style>
  <w:style w:type="paragraph" w:customStyle="1" w:styleId="F62D1039E5C24399834A0F7C892BFF93">
    <w:name w:val="F62D1039E5C24399834A0F7C892BFF93"/>
    <w:rsid w:val="007560DC"/>
    <w:pPr>
      <w:spacing w:after="160" w:line="259" w:lineRule="auto"/>
    </w:pPr>
    <w:rPr>
      <w:lang w:eastAsia="zh-CN"/>
    </w:rPr>
  </w:style>
  <w:style w:type="paragraph" w:customStyle="1" w:styleId="6DDF7AC3938C4DFAB5542267CE20255C">
    <w:name w:val="6DDF7AC3938C4DFAB5542267CE20255C"/>
    <w:rsid w:val="007560DC"/>
    <w:pPr>
      <w:spacing w:after="160" w:line="259" w:lineRule="auto"/>
    </w:pPr>
    <w:rPr>
      <w:lang w:eastAsia="zh-CN"/>
    </w:rPr>
  </w:style>
  <w:style w:type="paragraph" w:customStyle="1" w:styleId="A621C4DB037448EA903F0DCB07125EB4">
    <w:name w:val="A621C4DB037448EA903F0DCB07125EB4"/>
    <w:rsid w:val="007560DC"/>
    <w:pPr>
      <w:spacing w:after="160" w:line="259" w:lineRule="auto"/>
    </w:pPr>
    <w:rPr>
      <w:lang w:eastAsia="zh-CN"/>
    </w:rPr>
  </w:style>
  <w:style w:type="paragraph" w:customStyle="1" w:styleId="192988FF38104735B0F038B78C66D3DE">
    <w:name w:val="192988FF38104735B0F038B78C66D3DE"/>
    <w:rsid w:val="007560DC"/>
    <w:pPr>
      <w:spacing w:after="160" w:line="259" w:lineRule="auto"/>
    </w:pPr>
    <w:rPr>
      <w:lang w:eastAsia="zh-CN"/>
    </w:rPr>
  </w:style>
  <w:style w:type="paragraph" w:customStyle="1" w:styleId="69AE4C45350E433C8AED99AB723CB170">
    <w:name w:val="69AE4C45350E433C8AED99AB723CB170"/>
    <w:rsid w:val="007560DC"/>
    <w:pPr>
      <w:spacing w:after="160" w:line="259" w:lineRule="auto"/>
    </w:pPr>
    <w:rPr>
      <w:lang w:eastAsia="zh-CN"/>
    </w:rPr>
  </w:style>
  <w:style w:type="paragraph" w:customStyle="1" w:styleId="4D7CF9F739284362820E92647AC407F9">
    <w:name w:val="4D7CF9F739284362820E92647AC407F9"/>
    <w:rsid w:val="007560DC"/>
    <w:pPr>
      <w:spacing w:after="160" w:line="259" w:lineRule="auto"/>
    </w:pPr>
    <w:rPr>
      <w:lang w:eastAsia="zh-CN"/>
    </w:rPr>
  </w:style>
  <w:style w:type="paragraph" w:customStyle="1" w:styleId="DD6854904A9040449F9EBF4596B19EDA">
    <w:name w:val="DD6854904A9040449F9EBF4596B19EDA"/>
    <w:rsid w:val="007560DC"/>
    <w:pPr>
      <w:spacing w:after="160" w:line="259" w:lineRule="auto"/>
    </w:pPr>
    <w:rPr>
      <w:lang w:eastAsia="zh-CN"/>
    </w:rPr>
  </w:style>
  <w:style w:type="paragraph" w:customStyle="1" w:styleId="4EC7D47A08594C74B312F2F2C240D1E9">
    <w:name w:val="4EC7D47A08594C74B312F2F2C240D1E9"/>
    <w:rsid w:val="007560DC"/>
    <w:pPr>
      <w:spacing w:after="160" w:line="259" w:lineRule="auto"/>
    </w:pPr>
    <w:rPr>
      <w:lang w:eastAsia="zh-CN"/>
    </w:rPr>
  </w:style>
  <w:style w:type="paragraph" w:customStyle="1" w:styleId="C6257F7D098C4ED890F4179308A273BB">
    <w:name w:val="C6257F7D098C4ED890F4179308A273BB"/>
    <w:rsid w:val="007560DC"/>
    <w:pPr>
      <w:spacing w:after="160" w:line="259" w:lineRule="auto"/>
    </w:pPr>
    <w:rPr>
      <w:lang w:eastAsia="zh-CN"/>
    </w:rPr>
  </w:style>
  <w:style w:type="paragraph" w:customStyle="1" w:styleId="C93B6425A8DD4AE6B55EA609840897CD">
    <w:name w:val="C93B6425A8DD4AE6B55EA609840897CD"/>
    <w:rsid w:val="007560DC"/>
    <w:pPr>
      <w:spacing w:after="160" w:line="259" w:lineRule="auto"/>
    </w:pPr>
    <w:rPr>
      <w:lang w:eastAsia="zh-CN"/>
    </w:rPr>
  </w:style>
  <w:style w:type="paragraph" w:customStyle="1" w:styleId="4E9D8B6229CA4D549F11FE34DB2B7F78">
    <w:name w:val="4E9D8B6229CA4D549F11FE34DB2B7F78"/>
    <w:rsid w:val="007560DC"/>
    <w:pPr>
      <w:spacing w:after="160" w:line="259" w:lineRule="auto"/>
    </w:pPr>
    <w:rPr>
      <w:lang w:eastAsia="zh-CN"/>
    </w:rPr>
  </w:style>
  <w:style w:type="paragraph" w:customStyle="1" w:styleId="3FF06AE1800C4E8E97F1A449623EA18C">
    <w:name w:val="3FF06AE1800C4E8E97F1A449623EA18C"/>
    <w:rsid w:val="007560DC"/>
    <w:pPr>
      <w:spacing w:after="160" w:line="259" w:lineRule="auto"/>
    </w:pPr>
    <w:rPr>
      <w:lang w:eastAsia="zh-CN"/>
    </w:rPr>
  </w:style>
  <w:style w:type="paragraph" w:customStyle="1" w:styleId="C327E84CA3EA4CD9B020B777ACAEE3A5">
    <w:name w:val="C327E84CA3EA4CD9B020B777ACAEE3A5"/>
    <w:rsid w:val="007560DC"/>
    <w:pPr>
      <w:spacing w:after="160" w:line="259" w:lineRule="auto"/>
    </w:pPr>
    <w:rPr>
      <w:lang w:eastAsia="zh-CN"/>
    </w:rPr>
  </w:style>
  <w:style w:type="paragraph" w:customStyle="1" w:styleId="D88F291A0735466C8A4F7F0020D5C66B">
    <w:name w:val="D88F291A0735466C8A4F7F0020D5C66B"/>
    <w:rsid w:val="007560DC"/>
    <w:pPr>
      <w:spacing w:after="160" w:line="259" w:lineRule="auto"/>
    </w:pPr>
    <w:rPr>
      <w:lang w:eastAsia="zh-CN"/>
    </w:rPr>
  </w:style>
  <w:style w:type="paragraph" w:customStyle="1" w:styleId="315C38C4CC144F88946E9D4D2DAA766C">
    <w:name w:val="315C38C4CC144F88946E9D4D2DAA766C"/>
    <w:rsid w:val="007560DC"/>
    <w:pPr>
      <w:spacing w:after="160" w:line="259" w:lineRule="auto"/>
    </w:pPr>
    <w:rPr>
      <w:lang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60DC"/>
    <w:rPr>
      <w:color w:val="808080"/>
    </w:rPr>
  </w:style>
  <w:style w:type="paragraph" w:customStyle="1" w:styleId="6E934A07D5624D01A8D7787E6136DE51">
    <w:name w:val="6E934A07D5624D01A8D7787E6136DE51"/>
  </w:style>
  <w:style w:type="paragraph" w:customStyle="1" w:styleId="C73FD5B2BB5141FA8F56F26F880A949A">
    <w:name w:val="C73FD5B2BB5141FA8F56F26F880A949A"/>
  </w:style>
  <w:style w:type="paragraph" w:customStyle="1" w:styleId="E179EFE0371F4D89828ABA9E60DF36C2">
    <w:name w:val="E179EFE0371F4D89828ABA9E60DF36C2"/>
  </w:style>
  <w:style w:type="paragraph" w:customStyle="1" w:styleId="6C58F8805C564A3898D113B9A38CBD0C">
    <w:name w:val="6C58F8805C564A3898D113B9A38CBD0C"/>
  </w:style>
  <w:style w:type="paragraph" w:customStyle="1" w:styleId="97A67CF6A1B84822842B873F0CB0F095">
    <w:name w:val="97A67CF6A1B84822842B873F0CB0F095"/>
  </w:style>
  <w:style w:type="paragraph" w:customStyle="1" w:styleId="97DEB1A561B74DA08BA60B73AFB4BAF9">
    <w:name w:val="97DEB1A561B74DA08BA60B73AFB4BAF9"/>
  </w:style>
  <w:style w:type="paragraph" w:customStyle="1" w:styleId="0CA28B7175154843BE44F2555097D49D">
    <w:name w:val="0CA28B7175154843BE44F2555097D49D"/>
  </w:style>
  <w:style w:type="paragraph" w:customStyle="1" w:styleId="251E647943E349ACB5175F62073F262F">
    <w:name w:val="251E647943E349ACB5175F62073F262F"/>
  </w:style>
  <w:style w:type="paragraph" w:customStyle="1" w:styleId="CF87232D642C401E9252E50C75145DB7">
    <w:name w:val="CF87232D642C401E9252E50C75145DB7"/>
  </w:style>
  <w:style w:type="paragraph" w:customStyle="1" w:styleId="310884D05D7E4523A9F474190C06923B">
    <w:name w:val="310884D05D7E4523A9F474190C06923B"/>
  </w:style>
  <w:style w:type="paragraph" w:customStyle="1" w:styleId="66EB591F656D4898AF6B5C0588A1AED6">
    <w:name w:val="66EB591F656D4898AF6B5C0588A1AED6"/>
  </w:style>
  <w:style w:type="paragraph" w:customStyle="1" w:styleId="0CC7E89F887941B7A19214885893554D">
    <w:name w:val="0CC7E89F887941B7A19214885893554D"/>
  </w:style>
  <w:style w:type="paragraph" w:customStyle="1" w:styleId="4729B927E70F4CD0A22163951F720461">
    <w:name w:val="4729B927E70F4CD0A22163951F720461"/>
  </w:style>
  <w:style w:type="paragraph" w:customStyle="1" w:styleId="FE1EA529C0ED40A48AACE58443071534">
    <w:name w:val="FE1EA529C0ED40A48AACE58443071534"/>
  </w:style>
  <w:style w:type="paragraph" w:customStyle="1" w:styleId="15281E6F2B9F47AC8F0E17B369EE072E">
    <w:name w:val="15281E6F2B9F47AC8F0E17B369EE072E"/>
  </w:style>
  <w:style w:type="paragraph" w:customStyle="1" w:styleId="43787B5BB475474D9BA18A18C7B04C43">
    <w:name w:val="43787B5BB475474D9BA18A18C7B04C43"/>
  </w:style>
  <w:style w:type="paragraph" w:customStyle="1" w:styleId="5D7AC1E087B24ADA8923289B8ED743D0">
    <w:name w:val="5D7AC1E087B24ADA8923289B8ED743D0"/>
  </w:style>
  <w:style w:type="paragraph" w:customStyle="1" w:styleId="D2FE61CD99514AEBAEA4A6DD25449E56">
    <w:name w:val="D2FE61CD99514AEBAEA4A6DD25449E56"/>
  </w:style>
  <w:style w:type="paragraph" w:customStyle="1" w:styleId="9F2A4DE5CCC24581B38A80CB87FFCB90">
    <w:name w:val="9F2A4DE5CCC24581B38A80CB87FFCB90"/>
  </w:style>
  <w:style w:type="paragraph" w:customStyle="1" w:styleId="348437C1A9EA4A49BDE93F8C9DDC9125">
    <w:name w:val="348437C1A9EA4A49BDE93F8C9DDC9125"/>
  </w:style>
  <w:style w:type="paragraph" w:customStyle="1" w:styleId="FC8642AAD9BA4ACD9DFAF7D587CA1610">
    <w:name w:val="FC8642AAD9BA4ACD9DFAF7D587CA1610"/>
  </w:style>
  <w:style w:type="paragraph" w:customStyle="1" w:styleId="B204C29FF773409C91298DB0C30D3FE5">
    <w:name w:val="B204C29FF773409C91298DB0C30D3FE5"/>
  </w:style>
  <w:style w:type="paragraph" w:customStyle="1" w:styleId="2E76E56FF2144D85969993FD9CFCDE5E">
    <w:name w:val="2E76E56FF2144D85969993FD9CFCDE5E"/>
  </w:style>
  <w:style w:type="paragraph" w:customStyle="1" w:styleId="ABA28BFF74504C4EA4EE2EABF2D9FF37">
    <w:name w:val="ABA28BFF74504C4EA4EE2EABF2D9FF37"/>
  </w:style>
  <w:style w:type="paragraph" w:customStyle="1" w:styleId="1A95842AAD334E90B86D92AA963F6FE0">
    <w:name w:val="1A95842AAD334E90B86D92AA963F6FE0"/>
  </w:style>
  <w:style w:type="paragraph" w:customStyle="1" w:styleId="71BB7E1703E94CE18F32028708211975">
    <w:name w:val="71BB7E1703E94CE18F32028708211975"/>
  </w:style>
  <w:style w:type="paragraph" w:customStyle="1" w:styleId="BBACE04B5E454A11B481FCE6D4AA3155">
    <w:name w:val="BBACE04B5E454A11B481FCE6D4AA3155"/>
  </w:style>
  <w:style w:type="paragraph" w:customStyle="1" w:styleId="52871CB749D643CE9BC428D6825A5FE5">
    <w:name w:val="52871CB749D643CE9BC428D6825A5FE5"/>
  </w:style>
  <w:style w:type="paragraph" w:customStyle="1" w:styleId="75615A43FD3E492992F61278FC5B60EB">
    <w:name w:val="75615A43FD3E492992F61278FC5B60EB"/>
  </w:style>
  <w:style w:type="paragraph" w:customStyle="1" w:styleId="648227DE48BC4882A7C8F38500FCA81D">
    <w:name w:val="648227DE48BC4882A7C8F38500FCA81D"/>
  </w:style>
  <w:style w:type="paragraph" w:customStyle="1" w:styleId="4525FD8DFE714A70A9A719511E6DA68A">
    <w:name w:val="4525FD8DFE714A70A9A719511E6DA68A"/>
  </w:style>
  <w:style w:type="paragraph" w:customStyle="1" w:styleId="964FC3A90C79415495937B8ECB6A53D6">
    <w:name w:val="964FC3A90C79415495937B8ECB6A53D6"/>
  </w:style>
  <w:style w:type="paragraph" w:customStyle="1" w:styleId="A2B70B8627224F05994825D1CC3DAC67">
    <w:name w:val="A2B70B8627224F05994825D1CC3DAC67"/>
  </w:style>
  <w:style w:type="paragraph" w:customStyle="1" w:styleId="310B11F1DE204612A88858F7E4B00AE4">
    <w:name w:val="310B11F1DE204612A88858F7E4B00AE4"/>
  </w:style>
  <w:style w:type="paragraph" w:customStyle="1" w:styleId="DAB63F64475449E8AA0AC924E3ECA0C2">
    <w:name w:val="DAB63F64475449E8AA0AC924E3ECA0C2"/>
  </w:style>
  <w:style w:type="paragraph" w:customStyle="1" w:styleId="A7C5636FF49844F28F5A446973022AD4">
    <w:name w:val="A7C5636FF49844F28F5A446973022AD4"/>
  </w:style>
  <w:style w:type="paragraph" w:customStyle="1" w:styleId="9D4E6AE188B04F23A01E77586A7467A6">
    <w:name w:val="9D4E6AE188B04F23A01E77586A7467A6"/>
  </w:style>
  <w:style w:type="paragraph" w:customStyle="1" w:styleId="6C130A2217C74024B807FDCCF38F9EF5">
    <w:name w:val="6C130A2217C74024B807FDCCF38F9EF5"/>
  </w:style>
  <w:style w:type="paragraph" w:customStyle="1" w:styleId="C569D742CA7A4F328185B7932611E3B2">
    <w:name w:val="C569D742CA7A4F328185B7932611E3B2"/>
  </w:style>
  <w:style w:type="paragraph" w:customStyle="1" w:styleId="6C0BCB896BFB4237B265C34564389CE5">
    <w:name w:val="6C0BCB896BFB4237B265C34564389CE5"/>
  </w:style>
  <w:style w:type="paragraph" w:customStyle="1" w:styleId="6E934A07D5624D01A8D7787E6136DE511">
    <w:name w:val="6E934A07D5624D01A8D7787E6136DE511"/>
    <w:rsid w:val="0012151F"/>
    <w:rPr>
      <w:rFonts w:eastAsiaTheme="minorHAnsi"/>
    </w:rPr>
  </w:style>
  <w:style w:type="paragraph" w:customStyle="1" w:styleId="C73FD5B2BB5141FA8F56F26F880A949A1">
    <w:name w:val="C73FD5B2BB5141FA8F56F26F880A949A1"/>
    <w:rsid w:val="0012151F"/>
    <w:rPr>
      <w:rFonts w:eastAsiaTheme="minorHAnsi"/>
    </w:rPr>
  </w:style>
  <w:style w:type="paragraph" w:customStyle="1" w:styleId="E179EFE0371F4D89828ABA9E60DF36C21">
    <w:name w:val="E179EFE0371F4D89828ABA9E60DF36C21"/>
    <w:rsid w:val="0012151F"/>
    <w:rPr>
      <w:rFonts w:eastAsiaTheme="minorHAnsi"/>
    </w:rPr>
  </w:style>
  <w:style w:type="paragraph" w:customStyle="1" w:styleId="6C58F8805C564A3898D113B9A38CBD0C1">
    <w:name w:val="6C58F8805C564A3898D113B9A38CBD0C1"/>
    <w:rsid w:val="0012151F"/>
    <w:rPr>
      <w:rFonts w:eastAsiaTheme="minorHAnsi"/>
    </w:rPr>
  </w:style>
  <w:style w:type="paragraph" w:customStyle="1" w:styleId="97A67CF6A1B84822842B873F0CB0F0951">
    <w:name w:val="97A67CF6A1B84822842B873F0CB0F0951"/>
    <w:rsid w:val="0012151F"/>
    <w:rPr>
      <w:rFonts w:eastAsiaTheme="minorHAnsi"/>
    </w:rPr>
  </w:style>
  <w:style w:type="paragraph" w:customStyle="1" w:styleId="97DEB1A561B74DA08BA60B73AFB4BAF91">
    <w:name w:val="97DEB1A561B74DA08BA60B73AFB4BAF91"/>
    <w:rsid w:val="0012151F"/>
    <w:rPr>
      <w:rFonts w:eastAsiaTheme="minorHAnsi"/>
    </w:rPr>
  </w:style>
  <w:style w:type="paragraph" w:customStyle="1" w:styleId="0CA28B7175154843BE44F2555097D49D1">
    <w:name w:val="0CA28B7175154843BE44F2555097D49D1"/>
    <w:rsid w:val="0012151F"/>
    <w:rPr>
      <w:rFonts w:eastAsiaTheme="minorHAnsi"/>
    </w:rPr>
  </w:style>
  <w:style w:type="paragraph" w:customStyle="1" w:styleId="251E647943E349ACB5175F62073F262F1">
    <w:name w:val="251E647943E349ACB5175F62073F262F1"/>
    <w:rsid w:val="0012151F"/>
    <w:rPr>
      <w:rFonts w:eastAsiaTheme="minorHAnsi"/>
    </w:rPr>
  </w:style>
  <w:style w:type="paragraph" w:customStyle="1" w:styleId="CF87232D642C401E9252E50C75145DB71">
    <w:name w:val="CF87232D642C401E9252E50C75145DB71"/>
    <w:rsid w:val="0012151F"/>
    <w:rPr>
      <w:rFonts w:eastAsiaTheme="minorHAnsi"/>
    </w:rPr>
  </w:style>
  <w:style w:type="paragraph" w:customStyle="1" w:styleId="310884D05D7E4523A9F474190C06923B1">
    <w:name w:val="310884D05D7E4523A9F474190C06923B1"/>
    <w:rsid w:val="0012151F"/>
    <w:rPr>
      <w:rFonts w:eastAsiaTheme="minorHAnsi"/>
    </w:rPr>
  </w:style>
  <w:style w:type="paragraph" w:customStyle="1" w:styleId="66EB591F656D4898AF6B5C0588A1AED61">
    <w:name w:val="66EB591F656D4898AF6B5C0588A1AED61"/>
    <w:rsid w:val="0012151F"/>
    <w:rPr>
      <w:rFonts w:eastAsiaTheme="minorHAnsi"/>
    </w:rPr>
  </w:style>
  <w:style w:type="paragraph" w:customStyle="1" w:styleId="0CC7E89F887941B7A19214885893554D1">
    <w:name w:val="0CC7E89F887941B7A19214885893554D1"/>
    <w:rsid w:val="0012151F"/>
    <w:rPr>
      <w:rFonts w:eastAsiaTheme="minorHAnsi"/>
    </w:rPr>
  </w:style>
  <w:style w:type="paragraph" w:customStyle="1" w:styleId="4729B927E70F4CD0A22163951F7204611">
    <w:name w:val="4729B927E70F4CD0A22163951F7204611"/>
    <w:rsid w:val="0012151F"/>
    <w:rPr>
      <w:rFonts w:eastAsiaTheme="minorHAnsi"/>
    </w:rPr>
  </w:style>
  <w:style w:type="paragraph" w:customStyle="1" w:styleId="FE1EA529C0ED40A48AACE584430715341">
    <w:name w:val="FE1EA529C0ED40A48AACE584430715341"/>
    <w:rsid w:val="0012151F"/>
    <w:rPr>
      <w:rFonts w:eastAsiaTheme="minorHAnsi"/>
    </w:rPr>
  </w:style>
  <w:style w:type="paragraph" w:customStyle="1" w:styleId="15281E6F2B9F47AC8F0E17B369EE072E1">
    <w:name w:val="15281E6F2B9F47AC8F0E17B369EE072E1"/>
    <w:rsid w:val="0012151F"/>
    <w:rPr>
      <w:rFonts w:eastAsiaTheme="minorHAnsi"/>
    </w:rPr>
  </w:style>
  <w:style w:type="paragraph" w:customStyle="1" w:styleId="43787B5BB475474D9BA18A18C7B04C431">
    <w:name w:val="43787B5BB475474D9BA18A18C7B04C431"/>
    <w:rsid w:val="0012151F"/>
    <w:rPr>
      <w:rFonts w:eastAsiaTheme="minorHAnsi"/>
    </w:rPr>
  </w:style>
  <w:style w:type="paragraph" w:customStyle="1" w:styleId="5D7AC1E087B24ADA8923289B8ED743D01">
    <w:name w:val="5D7AC1E087B24ADA8923289B8ED743D01"/>
    <w:rsid w:val="0012151F"/>
    <w:rPr>
      <w:rFonts w:eastAsiaTheme="minorHAnsi"/>
    </w:rPr>
  </w:style>
  <w:style w:type="paragraph" w:customStyle="1" w:styleId="D2FE61CD99514AEBAEA4A6DD25449E561">
    <w:name w:val="D2FE61CD99514AEBAEA4A6DD25449E561"/>
    <w:rsid w:val="0012151F"/>
    <w:rPr>
      <w:rFonts w:eastAsiaTheme="minorHAnsi"/>
    </w:rPr>
  </w:style>
  <w:style w:type="paragraph" w:customStyle="1" w:styleId="9F2A4DE5CCC24581B38A80CB87FFCB901">
    <w:name w:val="9F2A4DE5CCC24581B38A80CB87FFCB901"/>
    <w:rsid w:val="0012151F"/>
    <w:rPr>
      <w:rFonts w:eastAsiaTheme="minorHAnsi"/>
    </w:rPr>
  </w:style>
  <w:style w:type="paragraph" w:customStyle="1" w:styleId="348437C1A9EA4A49BDE93F8C9DDC91251">
    <w:name w:val="348437C1A9EA4A49BDE93F8C9DDC91251"/>
    <w:rsid w:val="0012151F"/>
    <w:rPr>
      <w:rFonts w:eastAsiaTheme="minorHAnsi"/>
    </w:rPr>
  </w:style>
  <w:style w:type="paragraph" w:customStyle="1" w:styleId="FC8642AAD9BA4ACD9DFAF7D587CA16101">
    <w:name w:val="FC8642AAD9BA4ACD9DFAF7D587CA16101"/>
    <w:rsid w:val="0012151F"/>
    <w:rPr>
      <w:rFonts w:eastAsiaTheme="minorHAnsi"/>
    </w:rPr>
  </w:style>
  <w:style w:type="paragraph" w:customStyle="1" w:styleId="B204C29FF773409C91298DB0C30D3FE51">
    <w:name w:val="B204C29FF773409C91298DB0C30D3FE51"/>
    <w:rsid w:val="0012151F"/>
    <w:rPr>
      <w:rFonts w:eastAsiaTheme="minorHAnsi"/>
    </w:rPr>
  </w:style>
  <w:style w:type="paragraph" w:customStyle="1" w:styleId="2E76E56FF2144D85969993FD9CFCDE5E1">
    <w:name w:val="2E76E56FF2144D85969993FD9CFCDE5E1"/>
    <w:rsid w:val="0012151F"/>
    <w:rPr>
      <w:rFonts w:eastAsiaTheme="minorHAnsi"/>
    </w:rPr>
  </w:style>
  <w:style w:type="paragraph" w:customStyle="1" w:styleId="ABA28BFF74504C4EA4EE2EABF2D9FF371">
    <w:name w:val="ABA28BFF74504C4EA4EE2EABF2D9FF371"/>
    <w:rsid w:val="0012151F"/>
    <w:rPr>
      <w:rFonts w:eastAsiaTheme="minorHAnsi"/>
    </w:rPr>
  </w:style>
  <w:style w:type="paragraph" w:customStyle="1" w:styleId="1A95842AAD334E90B86D92AA963F6FE01">
    <w:name w:val="1A95842AAD334E90B86D92AA963F6FE01"/>
    <w:rsid w:val="0012151F"/>
    <w:rPr>
      <w:rFonts w:eastAsiaTheme="minorHAnsi"/>
    </w:rPr>
  </w:style>
  <w:style w:type="paragraph" w:customStyle="1" w:styleId="71BB7E1703E94CE18F320287082119751">
    <w:name w:val="71BB7E1703E94CE18F320287082119751"/>
    <w:rsid w:val="0012151F"/>
    <w:rPr>
      <w:rFonts w:eastAsiaTheme="minorHAnsi"/>
    </w:rPr>
  </w:style>
  <w:style w:type="paragraph" w:customStyle="1" w:styleId="BBACE04B5E454A11B481FCE6D4AA31551">
    <w:name w:val="BBACE04B5E454A11B481FCE6D4AA31551"/>
    <w:rsid w:val="0012151F"/>
    <w:rPr>
      <w:rFonts w:eastAsiaTheme="minorHAnsi"/>
    </w:rPr>
  </w:style>
  <w:style w:type="paragraph" w:customStyle="1" w:styleId="52871CB749D643CE9BC428D6825A5FE51">
    <w:name w:val="52871CB749D643CE9BC428D6825A5FE51"/>
    <w:rsid w:val="0012151F"/>
    <w:rPr>
      <w:rFonts w:eastAsiaTheme="minorHAnsi"/>
    </w:rPr>
  </w:style>
  <w:style w:type="paragraph" w:customStyle="1" w:styleId="75615A43FD3E492992F61278FC5B60EB1">
    <w:name w:val="75615A43FD3E492992F61278FC5B60EB1"/>
    <w:rsid w:val="0012151F"/>
    <w:rPr>
      <w:rFonts w:eastAsiaTheme="minorHAnsi"/>
    </w:rPr>
  </w:style>
  <w:style w:type="paragraph" w:customStyle="1" w:styleId="648227DE48BC4882A7C8F38500FCA81D1">
    <w:name w:val="648227DE48BC4882A7C8F38500FCA81D1"/>
    <w:rsid w:val="0012151F"/>
    <w:rPr>
      <w:rFonts w:eastAsiaTheme="minorHAnsi"/>
    </w:rPr>
  </w:style>
  <w:style w:type="paragraph" w:customStyle="1" w:styleId="4525FD8DFE714A70A9A719511E6DA68A1">
    <w:name w:val="4525FD8DFE714A70A9A719511E6DA68A1"/>
    <w:rsid w:val="0012151F"/>
    <w:rPr>
      <w:rFonts w:eastAsiaTheme="minorHAnsi"/>
    </w:rPr>
  </w:style>
  <w:style w:type="paragraph" w:customStyle="1" w:styleId="964FC3A90C79415495937B8ECB6A53D61">
    <w:name w:val="964FC3A90C79415495937B8ECB6A53D61"/>
    <w:rsid w:val="0012151F"/>
    <w:rPr>
      <w:rFonts w:eastAsiaTheme="minorHAnsi"/>
    </w:rPr>
  </w:style>
  <w:style w:type="paragraph" w:customStyle="1" w:styleId="9BA83C198BFB4374B667F37C1CD1107C">
    <w:name w:val="9BA83C198BFB4374B667F37C1CD1107C"/>
    <w:rsid w:val="0012151F"/>
    <w:rPr>
      <w:rFonts w:eastAsiaTheme="minorHAnsi"/>
    </w:rPr>
  </w:style>
  <w:style w:type="paragraph" w:customStyle="1" w:styleId="1A782F0423D449D2BD18E10CCEBFE013">
    <w:name w:val="1A782F0423D449D2BD18E10CCEBFE013"/>
    <w:rsid w:val="0012151F"/>
    <w:rPr>
      <w:rFonts w:eastAsiaTheme="minorHAnsi"/>
    </w:rPr>
  </w:style>
  <w:style w:type="paragraph" w:customStyle="1" w:styleId="C3D3508BE5C24F5683A55DEAB3F6782E">
    <w:name w:val="C3D3508BE5C24F5683A55DEAB3F6782E"/>
    <w:rsid w:val="0012151F"/>
    <w:rPr>
      <w:rFonts w:eastAsiaTheme="minorHAnsi"/>
    </w:rPr>
  </w:style>
  <w:style w:type="paragraph" w:customStyle="1" w:styleId="E5DC084C595A4CB3B28B021F4D3FEC79">
    <w:name w:val="E5DC084C595A4CB3B28B021F4D3FEC79"/>
    <w:rsid w:val="0012151F"/>
    <w:rPr>
      <w:rFonts w:eastAsiaTheme="minorHAnsi"/>
    </w:rPr>
  </w:style>
  <w:style w:type="paragraph" w:customStyle="1" w:styleId="848369AE1A4F4C33A016C50C6C31A5F7">
    <w:name w:val="848369AE1A4F4C33A016C50C6C31A5F7"/>
    <w:rsid w:val="0012151F"/>
    <w:rPr>
      <w:rFonts w:eastAsiaTheme="minorHAnsi"/>
    </w:rPr>
  </w:style>
  <w:style w:type="paragraph" w:customStyle="1" w:styleId="CDE2533764B84BD496EB696E73FBF0E1">
    <w:name w:val="CDE2533764B84BD496EB696E73FBF0E1"/>
    <w:rsid w:val="0012151F"/>
    <w:rPr>
      <w:rFonts w:eastAsiaTheme="minorHAnsi"/>
    </w:rPr>
  </w:style>
  <w:style w:type="paragraph" w:customStyle="1" w:styleId="266D00513DD14655822AE0369F02D50B">
    <w:name w:val="266D00513DD14655822AE0369F02D50B"/>
    <w:rsid w:val="0012151F"/>
    <w:rPr>
      <w:rFonts w:eastAsiaTheme="minorHAnsi"/>
    </w:rPr>
  </w:style>
  <w:style w:type="paragraph" w:customStyle="1" w:styleId="83A5CE2D03454E2DBA3F54B28F09E6FB">
    <w:name w:val="83A5CE2D03454E2DBA3F54B28F09E6FB"/>
    <w:rsid w:val="0012151F"/>
    <w:rPr>
      <w:rFonts w:eastAsiaTheme="minorHAnsi"/>
    </w:rPr>
  </w:style>
  <w:style w:type="paragraph" w:customStyle="1" w:styleId="355C3C421B584CBA9C4815EF394A5A9E">
    <w:name w:val="355C3C421B584CBA9C4815EF394A5A9E"/>
    <w:rsid w:val="0012151F"/>
    <w:rPr>
      <w:rFonts w:eastAsiaTheme="minorHAnsi"/>
    </w:rPr>
  </w:style>
  <w:style w:type="paragraph" w:customStyle="1" w:styleId="368CB5BB5BCA42F4B0F32E82714D3169">
    <w:name w:val="368CB5BB5BCA42F4B0F32E82714D3169"/>
    <w:rsid w:val="0012151F"/>
    <w:rPr>
      <w:rFonts w:eastAsiaTheme="minorHAnsi"/>
    </w:rPr>
  </w:style>
  <w:style w:type="paragraph" w:customStyle="1" w:styleId="21455D3D61FF4BBB9B961D71A1687873">
    <w:name w:val="21455D3D61FF4BBB9B961D71A1687873"/>
    <w:rsid w:val="004B0B4D"/>
    <w:pPr>
      <w:spacing w:after="160" w:line="259" w:lineRule="auto"/>
    </w:pPr>
    <w:rPr>
      <w:lang w:eastAsia="zh-CN"/>
    </w:rPr>
  </w:style>
  <w:style w:type="paragraph" w:customStyle="1" w:styleId="EBE53F242C9F443C910DD68A62839954">
    <w:name w:val="EBE53F242C9F443C910DD68A62839954"/>
    <w:rsid w:val="004B0B4D"/>
    <w:pPr>
      <w:spacing w:after="160" w:line="259" w:lineRule="auto"/>
    </w:pPr>
    <w:rPr>
      <w:lang w:eastAsia="zh-CN"/>
    </w:rPr>
  </w:style>
  <w:style w:type="paragraph" w:customStyle="1" w:styleId="03E6368BC3304E87B98BDE2DC8642D93">
    <w:name w:val="03E6368BC3304E87B98BDE2DC8642D93"/>
    <w:rsid w:val="004B0B4D"/>
    <w:pPr>
      <w:spacing w:after="160" w:line="259" w:lineRule="auto"/>
    </w:pPr>
    <w:rPr>
      <w:lang w:eastAsia="zh-CN"/>
    </w:rPr>
  </w:style>
  <w:style w:type="paragraph" w:customStyle="1" w:styleId="937417B0C1E64B15AA5AF9CEDA1F9D2C">
    <w:name w:val="937417B0C1E64B15AA5AF9CEDA1F9D2C"/>
    <w:rsid w:val="004B0B4D"/>
    <w:pPr>
      <w:spacing w:after="160" w:line="259" w:lineRule="auto"/>
    </w:pPr>
    <w:rPr>
      <w:lang w:eastAsia="zh-CN"/>
    </w:rPr>
  </w:style>
  <w:style w:type="paragraph" w:customStyle="1" w:styleId="93B3E96A3BFF45BFAD0B8711C8E688C7">
    <w:name w:val="93B3E96A3BFF45BFAD0B8711C8E688C7"/>
    <w:rsid w:val="004B0B4D"/>
    <w:pPr>
      <w:spacing w:after="160" w:line="259" w:lineRule="auto"/>
    </w:pPr>
    <w:rPr>
      <w:lang w:eastAsia="zh-CN"/>
    </w:rPr>
  </w:style>
  <w:style w:type="paragraph" w:customStyle="1" w:styleId="7D87A9ED14AF471B8D4697714EE77963">
    <w:name w:val="7D87A9ED14AF471B8D4697714EE77963"/>
    <w:rsid w:val="004B0B4D"/>
    <w:pPr>
      <w:spacing w:after="160" w:line="259" w:lineRule="auto"/>
    </w:pPr>
    <w:rPr>
      <w:lang w:eastAsia="zh-CN"/>
    </w:rPr>
  </w:style>
  <w:style w:type="paragraph" w:customStyle="1" w:styleId="5575920635F7452E9AC3A11C9CB90B31">
    <w:name w:val="5575920635F7452E9AC3A11C9CB90B31"/>
    <w:rsid w:val="004B0B4D"/>
    <w:pPr>
      <w:spacing w:after="160" w:line="259" w:lineRule="auto"/>
    </w:pPr>
    <w:rPr>
      <w:lang w:eastAsia="zh-CN"/>
    </w:rPr>
  </w:style>
  <w:style w:type="paragraph" w:customStyle="1" w:styleId="7DB0D839E54C43608CF2487E881B9E7A">
    <w:name w:val="7DB0D839E54C43608CF2487E881B9E7A"/>
    <w:rsid w:val="004B0B4D"/>
    <w:pPr>
      <w:spacing w:after="160" w:line="259" w:lineRule="auto"/>
    </w:pPr>
    <w:rPr>
      <w:lang w:eastAsia="zh-CN"/>
    </w:rPr>
  </w:style>
  <w:style w:type="paragraph" w:customStyle="1" w:styleId="CC0DF6AE286E487A96741D6D8C886378">
    <w:name w:val="CC0DF6AE286E487A96741D6D8C886378"/>
    <w:rsid w:val="004B0B4D"/>
    <w:pPr>
      <w:spacing w:after="160" w:line="259" w:lineRule="auto"/>
    </w:pPr>
    <w:rPr>
      <w:lang w:eastAsia="zh-CN"/>
    </w:rPr>
  </w:style>
  <w:style w:type="paragraph" w:customStyle="1" w:styleId="CB862F4B3B0043F598746CBEF5DCEA92">
    <w:name w:val="CB862F4B3B0043F598746CBEF5DCEA92"/>
    <w:rsid w:val="004B0B4D"/>
    <w:pPr>
      <w:spacing w:after="160" w:line="259" w:lineRule="auto"/>
    </w:pPr>
    <w:rPr>
      <w:lang w:eastAsia="zh-CN"/>
    </w:rPr>
  </w:style>
  <w:style w:type="paragraph" w:customStyle="1" w:styleId="9FC32A77B096446E874591F806FB8406">
    <w:name w:val="9FC32A77B096446E874591F806FB8406"/>
    <w:rsid w:val="004B0B4D"/>
    <w:pPr>
      <w:spacing w:after="160" w:line="259" w:lineRule="auto"/>
    </w:pPr>
    <w:rPr>
      <w:lang w:eastAsia="zh-CN"/>
    </w:rPr>
  </w:style>
  <w:style w:type="paragraph" w:customStyle="1" w:styleId="0E9988C0A2A34ACAB974500423CC5925">
    <w:name w:val="0E9988C0A2A34ACAB974500423CC5925"/>
    <w:rsid w:val="004B0B4D"/>
    <w:pPr>
      <w:spacing w:after="160" w:line="259" w:lineRule="auto"/>
    </w:pPr>
    <w:rPr>
      <w:lang w:eastAsia="zh-CN"/>
    </w:rPr>
  </w:style>
  <w:style w:type="paragraph" w:customStyle="1" w:styleId="1E7C049D46F14EDFB90E7A470DA18F06">
    <w:name w:val="1E7C049D46F14EDFB90E7A470DA18F06"/>
    <w:rsid w:val="004B0B4D"/>
    <w:pPr>
      <w:spacing w:after="160" w:line="259" w:lineRule="auto"/>
    </w:pPr>
    <w:rPr>
      <w:lang w:eastAsia="zh-CN"/>
    </w:rPr>
  </w:style>
  <w:style w:type="paragraph" w:customStyle="1" w:styleId="6EA9BF745D48460E8041ADDC61020F04">
    <w:name w:val="6EA9BF745D48460E8041ADDC61020F04"/>
    <w:rsid w:val="004B0B4D"/>
    <w:pPr>
      <w:spacing w:after="160" w:line="259" w:lineRule="auto"/>
    </w:pPr>
    <w:rPr>
      <w:lang w:eastAsia="zh-CN"/>
    </w:rPr>
  </w:style>
  <w:style w:type="paragraph" w:customStyle="1" w:styleId="ABED3C7FDAF64E0FA44066597A16DFC2">
    <w:name w:val="ABED3C7FDAF64E0FA44066597A16DFC2"/>
    <w:rsid w:val="004B0B4D"/>
    <w:pPr>
      <w:spacing w:after="160" w:line="259" w:lineRule="auto"/>
    </w:pPr>
    <w:rPr>
      <w:lang w:eastAsia="zh-CN"/>
    </w:rPr>
  </w:style>
  <w:style w:type="paragraph" w:customStyle="1" w:styleId="75638C2C2329400DB4019EC8058BC6A2">
    <w:name w:val="75638C2C2329400DB4019EC8058BC6A2"/>
    <w:rsid w:val="004B0B4D"/>
    <w:pPr>
      <w:spacing w:after="160" w:line="259" w:lineRule="auto"/>
    </w:pPr>
    <w:rPr>
      <w:lang w:eastAsia="zh-CN"/>
    </w:rPr>
  </w:style>
  <w:style w:type="paragraph" w:customStyle="1" w:styleId="40FBFCBE9B214C2BAE1BAE51FAF01B64">
    <w:name w:val="40FBFCBE9B214C2BAE1BAE51FAF01B64"/>
    <w:rsid w:val="004B0B4D"/>
    <w:pPr>
      <w:spacing w:after="160" w:line="259" w:lineRule="auto"/>
    </w:pPr>
    <w:rPr>
      <w:lang w:eastAsia="zh-CN"/>
    </w:rPr>
  </w:style>
  <w:style w:type="paragraph" w:customStyle="1" w:styleId="3E883F4272DB46C9A73488A7AC347544">
    <w:name w:val="3E883F4272DB46C9A73488A7AC347544"/>
    <w:rsid w:val="004B0B4D"/>
    <w:pPr>
      <w:spacing w:after="160" w:line="259" w:lineRule="auto"/>
    </w:pPr>
    <w:rPr>
      <w:lang w:eastAsia="zh-CN"/>
    </w:rPr>
  </w:style>
  <w:style w:type="paragraph" w:customStyle="1" w:styleId="C31F86F1575A451DA3A2965F45833D5F">
    <w:name w:val="C31F86F1575A451DA3A2965F45833D5F"/>
    <w:rsid w:val="004B0B4D"/>
    <w:pPr>
      <w:spacing w:after="160" w:line="259" w:lineRule="auto"/>
    </w:pPr>
    <w:rPr>
      <w:lang w:eastAsia="zh-CN"/>
    </w:rPr>
  </w:style>
  <w:style w:type="paragraph" w:customStyle="1" w:styleId="132ED89C50AE458CB1FB7AF6E9A5F590">
    <w:name w:val="132ED89C50AE458CB1FB7AF6E9A5F590"/>
    <w:rsid w:val="004B0B4D"/>
    <w:pPr>
      <w:spacing w:after="160" w:line="259" w:lineRule="auto"/>
    </w:pPr>
    <w:rPr>
      <w:lang w:eastAsia="zh-CN"/>
    </w:rPr>
  </w:style>
  <w:style w:type="paragraph" w:customStyle="1" w:styleId="EAB0BB4F4B0B42CDB6B1EACFD3CBB434">
    <w:name w:val="EAB0BB4F4B0B42CDB6B1EACFD3CBB434"/>
    <w:rsid w:val="004B0B4D"/>
    <w:pPr>
      <w:spacing w:after="160" w:line="259" w:lineRule="auto"/>
    </w:pPr>
    <w:rPr>
      <w:lang w:eastAsia="zh-CN"/>
    </w:rPr>
  </w:style>
  <w:style w:type="paragraph" w:customStyle="1" w:styleId="760D43AD37EB4FBAA266149C78FA1ED8">
    <w:name w:val="760D43AD37EB4FBAA266149C78FA1ED8"/>
    <w:rsid w:val="004B0B4D"/>
    <w:pPr>
      <w:spacing w:after="160" w:line="259" w:lineRule="auto"/>
    </w:pPr>
    <w:rPr>
      <w:lang w:eastAsia="zh-CN"/>
    </w:rPr>
  </w:style>
  <w:style w:type="paragraph" w:customStyle="1" w:styleId="E04C8934AF58449FA61EDCCC942F29AE">
    <w:name w:val="E04C8934AF58449FA61EDCCC942F29AE"/>
    <w:rsid w:val="004B0B4D"/>
    <w:pPr>
      <w:spacing w:after="160" w:line="259" w:lineRule="auto"/>
    </w:pPr>
    <w:rPr>
      <w:lang w:eastAsia="zh-CN"/>
    </w:rPr>
  </w:style>
  <w:style w:type="paragraph" w:customStyle="1" w:styleId="DF6E98A0275B4B3480BFECDB478E05CB">
    <w:name w:val="DF6E98A0275B4B3480BFECDB478E05CB"/>
    <w:rsid w:val="004B0B4D"/>
    <w:pPr>
      <w:spacing w:after="160" w:line="259" w:lineRule="auto"/>
    </w:pPr>
    <w:rPr>
      <w:lang w:eastAsia="zh-CN"/>
    </w:rPr>
  </w:style>
  <w:style w:type="paragraph" w:customStyle="1" w:styleId="9E2943F908C840428C524EF52A12A28B">
    <w:name w:val="9E2943F908C840428C524EF52A12A28B"/>
    <w:rsid w:val="004B0B4D"/>
    <w:pPr>
      <w:spacing w:after="160" w:line="259" w:lineRule="auto"/>
    </w:pPr>
    <w:rPr>
      <w:lang w:eastAsia="zh-CN"/>
    </w:rPr>
  </w:style>
  <w:style w:type="paragraph" w:customStyle="1" w:styleId="2A9EC18A5D4D47CCB09ACE501BCFAADA">
    <w:name w:val="2A9EC18A5D4D47CCB09ACE501BCFAADA"/>
    <w:rsid w:val="004B0B4D"/>
    <w:pPr>
      <w:spacing w:after="160" w:line="259" w:lineRule="auto"/>
    </w:pPr>
    <w:rPr>
      <w:lang w:eastAsia="zh-CN"/>
    </w:rPr>
  </w:style>
  <w:style w:type="paragraph" w:customStyle="1" w:styleId="B5B6F903893B4A9AAD217226C1B17A0E">
    <w:name w:val="B5B6F903893B4A9AAD217226C1B17A0E"/>
    <w:rsid w:val="004B0B4D"/>
    <w:pPr>
      <w:spacing w:after="160" w:line="259" w:lineRule="auto"/>
    </w:pPr>
    <w:rPr>
      <w:lang w:eastAsia="zh-CN"/>
    </w:rPr>
  </w:style>
  <w:style w:type="paragraph" w:customStyle="1" w:styleId="47674585BC7D423CB4B5E1873E881949">
    <w:name w:val="47674585BC7D423CB4B5E1873E881949"/>
    <w:rsid w:val="004B0B4D"/>
    <w:pPr>
      <w:spacing w:after="160" w:line="259" w:lineRule="auto"/>
    </w:pPr>
    <w:rPr>
      <w:lang w:eastAsia="zh-CN"/>
    </w:rPr>
  </w:style>
  <w:style w:type="paragraph" w:customStyle="1" w:styleId="D623813EDE9B4CD18425CE76FCA565CD">
    <w:name w:val="D623813EDE9B4CD18425CE76FCA565CD"/>
    <w:rsid w:val="004B0B4D"/>
    <w:pPr>
      <w:spacing w:after="160" w:line="259" w:lineRule="auto"/>
    </w:pPr>
    <w:rPr>
      <w:lang w:eastAsia="zh-CN"/>
    </w:rPr>
  </w:style>
  <w:style w:type="paragraph" w:customStyle="1" w:styleId="EF6492505EBA4B45B28388CF74CF368B">
    <w:name w:val="EF6492505EBA4B45B28388CF74CF368B"/>
    <w:rsid w:val="004B0B4D"/>
    <w:pPr>
      <w:spacing w:after="160" w:line="259" w:lineRule="auto"/>
    </w:pPr>
    <w:rPr>
      <w:lang w:eastAsia="zh-CN"/>
    </w:rPr>
  </w:style>
  <w:style w:type="paragraph" w:customStyle="1" w:styleId="3B0CE0F477874107B2D5CBA152FEE905">
    <w:name w:val="3B0CE0F477874107B2D5CBA152FEE905"/>
    <w:rsid w:val="004B0B4D"/>
    <w:pPr>
      <w:spacing w:after="160" w:line="259" w:lineRule="auto"/>
    </w:pPr>
    <w:rPr>
      <w:lang w:eastAsia="zh-CN"/>
    </w:rPr>
  </w:style>
  <w:style w:type="paragraph" w:customStyle="1" w:styleId="DC2429DD65D8443A934D8FADB7AC2140">
    <w:name w:val="DC2429DD65D8443A934D8FADB7AC2140"/>
    <w:rsid w:val="004B0B4D"/>
    <w:pPr>
      <w:spacing w:after="160" w:line="259" w:lineRule="auto"/>
    </w:pPr>
    <w:rPr>
      <w:lang w:eastAsia="zh-CN"/>
    </w:rPr>
  </w:style>
  <w:style w:type="paragraph" w:customStyle="1" w:styleId="AAFA4F142BD9477CB008E40E6D5DFDAF">
    <w:name w:val="AAFA4F142BD9477CB008E40E6D5DFDAF"/>
    <w:rsid w:val="004B0B4D"/>
    <w:pPr>
      <w:spacing w:after="160" w:line="259" w:lineRule="auto"/>
    </w:pPr>
    <w:rPr>
      <w:lang w:eastAsia="zh-CN"/>
    </w:rPr>
  </w:style>
  <w:style w:type="paragraph" w:customStyle="1" w:styleId="9D93D16931814C5AA6E6F9A3BC25EA55">
    <w:name w:val="9D93D16931814C5AA6E6F9A3BC25EA55"/>
    <w:rsid w:val="004B0B4D"/>
    <w:pPr>
      <w:spacing w:after="160" w:line="259" w:lineRule="auto"/>
    </w:pPr>
    <w:rPr>
      <w:lang w:eastAsia="zh-CN"/>
    </w:rPr>
  </w:style>
  <w:style w:type="paragraph" w:customStyle="1" w:styleId="74A541576A4F4EE680D0565EDB878639">
    <w:name w:val="74A541576A4F4EE680D0565EDB878639"/>
    <w:rsid w:val="004B0B4D"/>
    <w:pPr>
      <w:spacing w:after="160" w:line="259" w:lineRule="auto"/>
    </w:pPr>
    <w:rPr>
      <w:lang w:eastAsia="zh-CN"/>
    </w:rPr>
  </w:style>
  <w:style w:type="paragraph" w:customStyle="1" w:styleId="952AB0FB373243BB943AF4BDA7ADF4FC">
    <w:name w:val="952AB0FB373243BB943AF4BDA7ADF4FC"/>
    <w:rsid w:val="004B0B4D"/>
    <w:pPr>
      <w:spacing w:after="160" w:line="259" w:lineRule="auto"/>
    </w:pPr>
    <w:rPr>
      <w:lang w:eastAsia="zh-CN"/>
    </w:rPr>
  </w:style>
  <w:style w:type="paragraph" w:customStyle="1" w:styleId="787D5B0F666C4170843FDDD302D9C8B5">
    <w:name w:val="787D5B0F666C4170843FDDD302D9C8B5"/>
    <w:rsid w:val="004B0B4D"/>
    <w:pPr>
      <w:spacing w:after="160" w:line="259" w:lineRule="auto"/>
    </w:pPr>
    <w:rPr>
      <w:lang w:eastAsia="zh-CN"/>
    </w:rPr>
  </w:style>
  <w:style w:type="paragraph" w:customStyle="1" w:styleId="CEF41E192DD54F558B398229B841E387">
    <w:name w:val="CEF41E192DD54F558B398229B841E387"/>
    <w:rsid w:val="004B0B4D"/>
    <w:pPr>
      <w:spacing w:after="160" w:line="259" w:lineRule="auto"/>
    </w:pPr>
    <w:rPr>
      <w:lang w:eastAsia="zh-CN"/>
    </w:rPr>
  </w:style>
  <w:style w:type="paragraph" w:customStyle="1" w:styleId="5B189595EDC04928A9EBE9BC7D300E27">
    <w:name w:val="5B189595EDC04928A9EBE9BC7D300E27"/>
    <w:rsid w:val="004B0B4D"/>
    <w:pPr>
      <w:spacing w:after="160" w:line="259" w:lineRule="auto"/>
    </w:pPr>
    <w:rPr>
      <w:lang w:eastAsia="zh-CN"/>
    </w:rPr>
  </w:style>
  <w:style w:type="paragraph" w:customStyle="1" w:styleId="9A38606FC8234E8CB1C22FA98B658FFD">
    <w:name w:val="9A38606FC8234E8CB1C22FA98B658FFD"/>
    <w:rsid w:val="004B0B4D"/>
    <w:pPr>
      <w:spacing w:after="160" w:line="259" w:lineRule="auto"/>
    </w:pPr>
    <w:rPr>
      <w:lang w:eastAsia="zh-CN"/>
    </w:rPr>
  </w:style>
  <w:style w:type="paragraph" w:customStyle="1" w:styleId="737D12BA6C2146C480044B4D6DD8D237">
    <w:name w:val="737D12BA6C2146C480044B4D6DD8D237"/>
    <w:rsid w:val="004B0B4D"/>
    <w:pPr>
      <w:spacing w:after="160" w:line="259" w:lineRule="auto"/>
    </w:pPr>
    <w:rPr>
      <w:lang w:eastAsia="zh-CN"/>
    </w:rPr>
  </w:style>
  <w:style w:type="paragraph" w:customStyle="1" w:styleId="A55DD906C3524183832A7A131559D16E">
    <w:name w:val="A55DD906C3524183832A7A131559D16E"/>
    <w:rsid w:val="004B0B4D"/>
    <w:pPr>
      <w:spacing w:after="160" w:line="259" w:lineRule="auto"/>
    </w:pPr>
    <w:rPr>
      <w:lang w:eastAsia="zh-CN"/>
    </w:rPr>
  </w:style>
  <w:style w:type="paragraph" w:customStyle="1" w:styleId="C1CCA5E7C442471FAB99B96E6EEFA1B4">
    <w:name w:val="C1CCA5E7C442471FAB99B96E6EEFA1B4"/>
    <w:rsid w:val="004B0B4D"/>
    <w:pPr>
      <w:spacing w:after="160" w:line="259" w:lineRule="auto"/>
    </w:pPr>
    <w:rPr>
      <w:lang w:eastAsia="zh-CN"/>
    </w:rPr>
  </w:style>
  <w:style w:type="paragraph" w:customStyle="1" w:styleId="647A80444AE24AC2843FC70B10FAEE0C">
    <w:name w:val="647A80444AE24AC2843FC70B10FAEE0C"/>
    <w:rsid w:val="004B0B4D"/>
    <w:pPr>
      <w:spacing w:after="160" w:line="259" w:lineRule="auto"/>
    </w:pPr>
    <w:rPr>
      <w:lang w:eastAsia="zh-CN"/>
    </w:rPr>
  </w:style>
  <w:style w:type="paragraph" w:customStyle="1" w:styleId="C255229E6D9C45F3BAE9FF7DC5493291">
    <w:name w:val="C255229E6D9C45F3BAE9FF7DC5493291"/>
    <w:rsid w:val="004B0B4D"/>
    <w:pPr>
      <w:spacing w:after="160" w:line="259" w:lineRule="auto"/>
    </w:pPr>
    <w:rPr>
      <w:lang w:eastAsia="zh-CN"/>
    </w:rPr>
  </w:style>
  <w:style w:type="paragraph" w:customStyle="1" w:styleId="9D4544DF0ED4430ABCEED3EF3D21F6B2">
    <w:name w:val="9D4544DF0ED4430ABCEED3EF3D21F6B2"/>
    <w:rsid w:val="004B0B4D"/>
    <w:pPr>
      <w:spacing w:after="160" w:line="259" w:lineRule="auto"/>
    </w:pPr>
    <w:rPr>
      <w:lang w:eastAsia="zh-CN"/>
    </w:rPr>
  </w:style>
  <w:style w:type="paragraph" w:customStyle="1" w:styleId="8E3438982199485A8F68AA7CE42F6440">
    <w:name w:val="8E3438982199485A8F68AA7CE42F6440"/>
    <w:rsid w:val="004B0B4D"/>
    <w:pPr>
      <w:spacing w:after="160" w:line="259" w:lineRule="auto"/>
    </w:pPr>
    <w:rPr>
      <w:lang w:eastAsia="zh-CN"/>
    </w:rPr>
  </w:style>
  <w:style w:type="paragraph" w:customStyle="1" w:styleId="55C58BD2A02F4B17A839474840DFFDD5">
    <w:name w:val="55C58BD2A02F4B17A839474840DFFDD5"/>
    <w:rsid w:val="004B0B4D"/>
    <w:pPr>
      <w:spacing w:after="160" w:line="259" w:lineRule="auto"/>
    </w:pPr>
    <w:rPr>
      <w:lang w:eastAsia="zh-CN"/>
    </w:rPr>
  </w:style>
  <w:style w:type="paragraph" w:customStyle="1" w:styleId="F52591C436B94FDEBF355F5C29E13A5B">
    <w:name w:val="F52591C436B94FDEBF355F5C29E13A5B"/>
    <w:rsid w:val="004B0B4D"/>
    <w:pPr>
      <w:spacing w:after="160" w:line="259" w:lineRule="auto"/>
    </w:pPr>
    <w:rPr>
      <w:lang w:eastAsia="zh-CN"/>
    </w:rPr>
  </w:style>
  <w:style w:type="paragraph" w:customStyle="1" w:styleId="BEE2C9CE4A854C98B864E4DBF9A1220E">
    <w:name w:val="BEE2C9CE4A854C98B864E4DBF9A1220E"/>
    <w:rsid w:val="004B0B4D"/>
    <w:pPr>
      <w:spacing w:after="160" w:line="259" w:lineRule="auto"/>
    </w:pPr>
    <w:rPr>
      <w:lang w:eastAsia="zh-CN"/>
    </w:rPr>
  </w:style>
  <w:style w:type="paragraph" w:customStyle="1" w:styleId="5088D56E08154B4BAFE4984E492CA0AA">
    <w:name w:val="5088D56E08154B4BAFE4984E492CA0AA"/>
    <w:rsid w:val="004B0B4D"/>
    <w:pPr>
      <w:spacing w:after="160" w:line="259" w:lineRule="auto"/>
    </w:pPr>
    <w:rPr>
      <w:lang w:eastAsia="zh-CN"/>
    </w:rPr>
  </w:style>
  <w:style w:type="paragraph" w:customStyle="1" w:styleId="587ADA2292324938906DF8336EC66C4A">
    <w:name w:val="587ADA2292324938906DF8336EC66C4A"/>
    <w:rsid w:val="004B0B4D"/>
    <w:pPr>
      <w:spacing w:after="160" w:line="259" w:lineRule="auto"/>
    </w:pPr>
    <w:rPr>
      <w:lang w:eastAsia="zh-CN"/>
    </w:rPr>
  </w:style>
  <w:style w:type="paragraph" w:customStyle="1" w:styleId="5218CFD212D14B608777AD463BBA7D52">
    <w:name w:val="5218CFD212D14B608777AD463BBA7D52"/>
    <w:rsid w:val="004B0B4D"/>
    <w:pPr>
      <w:spacing w:after="160" w:line="259" w:lineRule="auto"/>
    </w:pPr>
    <w:rPr>
      <w:lang w:eastAsia="zh-CN"/>
    </w:rPr>
  </w:style>
  <w:style w:type="paragraph" w:customStyle="1" w:styleId="AFF585E66F7243A595C28AE37230839C">
    <w:name w:val="AFF585E66F7243A595C28AE37230839C"/>
    <w:rsid w:val="004B0B4D"/>
    <w:pPr>
      <w:spacing w:after="160" w:line="259" w:lineRule="auto"/>
    </w:pPr>
    <w:rPr>
      <w:lang w:eastAsia="zh-CN"/>
    </w:rPr>
  </w:style>
  <w:style w:type="paragraph" w:customStyle="1" w:styleId="037A57E7A50C40D59FF5155E760A80BA">
    <w:name w:val="037A57E7A50C40D59FF5155E760A80BA"/>
    <w:rsid w:val="004B0B4D"/>
    <w:pPr>
      <w:spacing w:after="160" w:line="259" w:lineRule="auto"/>
    </w:pPr>
    <w:rPr>
      <w:lang w:eastAsia="zh-CN"/>
    </w:rPr>
  </w:style>
  <w:style w:type="paragraph" w:customStyle="1" w:styleId="7312D9B39B0E48938AA7404F3C753419">
    <w:name w:val="7312D9B39B0E48938AA7404F3C753419"/>
    <w:rsid w:val="004B0B4D"/>
    <w:pPr>
      <w:spacing w:after="160" w:line="259" w:lineRule="auto"/>
    </w:pPr>
    <w:rPr>
      <w:lang w:eastAsia="zh-CN"/>
    </w:rPr>
  </w:style>
  <w:style w:type="paragraph" w:customStyle="1" w:styleId="B7FBD7C76757453EB0FC0633C0D67C5E">
    <w:name w:val="B7FBD7C76757453EB0FC0633C0D67C5E"/>
    <w:rsid w:val="004B0B4D"/>
    <w:pPr>
      <w:spacing w:after="160" w:line="259" w:lineRule="auto"/>
    </w:pPr>
    <w:rPr>
      <w:lang w:eastAsia="zh-CN"/>
    </w:rPr>
  </w:style>
  <w:style w:type="paragraph" w:customStyle="1" w:styleId="FC19E929B5174BBE8D8834EB8799697E">
    <w:name w:val="FC19E929B5174BBE8D8834EB8799697E"/>
    <w:rsid w:val="004B0B4D"/>
    <w:pPr>
      <w:spacing w:after="160" w:line="259" w:lineRule="auto"/>
    </w:pPr>
    <w:rPr>
      <w:lang w:eastAsia="zh-CN"/>
    </w:rPr>
  </w:style>
  <w:style w:type="paragraph" w:customStyle="1" w:styleId="82C124A3DEE74F38BEA816F4F066F102">
    <w:name w:val="82C124A3DEE74F38BEA816F4F066F102"/>
    <w:rsid w:val="004B0B4D"/>
    <w:pPr>
      <w:spacing w:after="160" w:line="259" w:lineRule="auto"/>
    </w:pPr>
    <w:rPr>
      <w:lang w:eastAsia="zh-CN"/>
    </w:rPr>
  </w:style>
  <w:style w:type="paragraph" w:customStyle="1" w:styleId="658CB6AF0C4B4228B5D59F0FF5952D0E">
    <w:name w:val="658CB6AF0C4B4228B5D59F0FF5952D0E"/>
    <w:rsid w:val="004B0B4D"/>
    <w:pPr>
      <w:spacing w:after="160" w:line="259" w:lineRule="auto"/>
    </w:pPr>
    <w:rPr>
      <w:lang w:eastAsia="zh-CN"/>
    </w:rPr>
  </w:style>
  <w:style w:type="paragraph" w:customStyle="1" w:styleId="799BA367820544B39A3F009E4EA5F489">
    <w:name w:val="799BA367820544B39A3F009E4EA5F489"/>
    <w:rsid w:val="004B0B4D"/>
    <w:pPr>
      <w:spacing w:after="160" w:line="259" w:lineRule="auto"/>
    </w:pPr>
    <w:rPr>
      <w:lang w:eastAsia="zh-CN"/>
    </w:rPr>
  </w:style>
  <w:style w:type="paragraph" w:customStyle="1" w:styleId="2150B3EFCFCF4A29A8E171DD439BD4A0">
    <w:name w:val="2150B3EFCFCF4A29A8E171DD439BD4A0"/>
    <w:rsid w:val="004B0B4D"/>
    <w:pPr>
      <w:spacing w:after="160" w:line="259" w:lineRule="auto"/>
    </w:pPr>
    <w:rPr>
      <w:lang w:eastAsia="zh-CN"/>
    </w:rPr>
  </w:style>
  <w:style w:type="paragraph" w:customStyle="1" w:styleId="AFB0F712796F49318087DE5B896E3ECD">
    <w:name w:val="AFB0F712796F49318087DE5B896E3ECD"/>
    <w:rsid w:val="004B0B4D"/>
    <w:pPr>
      <w:spacing w:after="160" w:line="259" w:lineRule="auto"/>
    </w:pPr>
    <w:rPr>
      <w:lang w:eastAsia="zh-CN"/>
    </w:rPr>
  </w:style>
  <w:style w:type="paragraph" w:customStyle="1" w:styleId="463B6BE423AB454FB172218347353126">
    <w:name w:val="463B6BE423AB454FB172218347353126"/>
    <w:rsid w:val="004B0B4D"/>
    <w:pPr>
      <w:spacing w:after="160" w:line="259" w:lineRule="auto"/>
    </w:pPr>
    <w:rPr>
      <w:lang w:eastAsia="zh-CN"/>
    </w:rPr>
  </w:style>
  <w:style w:type="paragraph" w:customStyle="1" w:styleId="5D96324E5DC342D6BF82FC80CBA93D19">
    <w:name w:val="5D96324E5DC342D6BF82FC80CBA93D19"/>
    <w:rsid w:val="004B0B4D"/>
    <w:pPr>
      <w:spacing w:after="160" w:line="259" w:lineRule="auto"/>
    </w:pPr>
    <w:rPr>
      <w:lang w:eastAsia="zh-CN"/>
    </w:rPr>
  </w:style>
  <w:style w:type="paragraph" w:customStyle="1" w:styleId="BAB386174B7A4C46B059338D4AADB802">
    <w:name w:val="BAB386174B7A4C46B059338D4AADB802"/>
    <w:rsid w:val="004B0B4D"/>
    <w:pPr>
      <w:spacing w:after="160" w:line="259" w:lineRule="auto"/>
    </w:pPr>
    <w:rPr>
      <w:lang w:eastAsia="zh-CN"/>
    </w:rPr>
  </w:style>
  <w:style w:type="paragraph" w:customStyle="1" w:styleId="E7D3EF937ADC495DBFF57FCFE0333DE7">
    <w:name w:val="E7D3EF937ADC495DBFF57FCFE0333DE7"/>
    <w:rsid w:val="004B0B4D"/>
    <w:pPr>
      <w:spacing w:after="160" w:line="259" w:lineRule="auto"/>
    </w:pPr>
    <w:rPr>
      <w:lang w:eastAsia="zh-CN"/>
    </w:rPr>
  </w:style>
  <w:style w:type="paragraph" w:customStyle="1" w:styleId="A2D3A11B081245FEAD98E0B8C87BBA9D">
    <w:name w:val="A2D3A11B081245FEAD98E0B8C87BBA9D"/>
    <w:rsid w:val="004B0B4D"/>
    <w:pPr>
      <w:spacing w:after="160" w:line="259" w:lineRule="auto"/>
    </w:pPr>
    <w:rPr>
      <w:lang w:eastAsia="zh-CN"/>
    </w:rPr>
  </w:style>
  <w:style w:type="paragraph" w:customStyle="1" w:styleId="DF2FF5F2F7F249F0B77A346BBEF5F238">
    <w:name w:val="DF2FF5F2F7F249F0B77A346BBEF5F238"/>
    <w:rsid w:val="004B0B4D"/>
    <w:pPr>
      <w:spacing w:after="160" w:line="259" w:lineRule="auto"/>
    </w:pPr>
    <w:rPr>
      <w:lang w:eastAsia="zh-CN"/>
    </w:rPr>
  </w:style>
  <w:style w:type="paragraph" w:customStyle="1" w:styleId="18E4006B793E4F81B92F53D4B227E509">
    <w:name w:val="18E4006B793E4F81B92F53D4B227E509"/>
    <w:rsid w:val="004B0B4D"/>
    <w:pPr>
      <w:spacing w:after="160" w:line="259" w:lineRule="auto"/>
    </w:pPr>
    <w:rPr>
      <w:lang w:eastAsia="zh-CN"/>
    </w:rPr>
  </w:style>
  <w:style w:type="paragraph" w:customStyle="1" w:styleId="D818CBA1969B4DF1A868EFA13654B27C">
    <w:name w:val="D818CBA1969B4DF1A868EFA13654B27C"/>
    <w:rsid w:val="004B0B4D"/>
    <w:pPr>
      <w:spacing w:after="160" w:line="259" w:lineRule="auto"/>
    </w:pPr>
    <w:rPr>
      <w:lang w:eastAsia="zh-CN"/>
    </w:rPr>
  </w:style>
  <w:style w:type="paragraph" w:customStyle="1" w:styleId="C678E71F905043FDAA21C4E268C6FE9E">
    <w:name w:val="C678E71F905043FDAA21C4E268C6FE9E"/>
    <w:rsid w:val="004B0B4D"/>
    <w:pPr>
      <w:spacing w:after="160" w:line="259" w:lineRule="auto"/>
    </w:pPr>
    <w:rPr>
      <w:lang w:eastAsia="zh-CN"/>
    </w:rPr>
  </w:style>
  <w:style w:type="paragraph" w:customStyle="1" w:styleId="5B509A4B9B96458D8264FF6C84B0A5AD">
    <w:name w:val="5B509A4B9B96458D8264FF6C84B0A5AD"/>
    <w:rsid w:val="004B0B4D"/>
    <w:pPr>
      <w:spacing w:after="160" w:line="259" w:lineRule="auto"/>
    </w:pPr>
    <w:rPr>
      <w:lang w:eastAsia="zh-CN"/>
    </w:rPr>
  </w:style>
  <w:style w:type="paragraph" w:customStyle="1" w:styleId="BFD49AA3A96D42109D50B93F64E7E5DB">
    <w:name w:val="BFD49AA3A96D42109D50B93F64E7E5DB"/>
    <w:rsid w:val="004B0B4D"/>
    <w:pPr>
      <w:spacing w:after="160" w:line="259" w:lineRule="auto"/>
    </w:pPr>
    <w:rPr>
      <w:lang w:eastAsia="zh-CN"/>
    </w:rPr>
  </w:style>
  <w:style w:type="paragraph" w:customStyle="1" w:styleId="6DB8793FCBD54ABFA4AA2F2315725899">
    <w:name w:val="6DB8793FCBD54ABFA4AA2F2315725899"/>
    <w:rsid w:val="004B0B4D"/>
    <w:pPr>
      <w:spacing w:after="160" w:line="259" w:lineRule="auto"/>
    </w:pPr>
    <w:rPr>
      <w:lang w:eastAsia="zh-CN"/>
    </w:rPr>
  </w:style>
  <w:style w:type="paragraph" w:customStyle="1" w:styleId="7E22ED68D2CB4F23916DDEDB91BE5F40">
    <w:name w:val="7E22ED68D2CB4F23916DDEDB91BE5F40"/>
    <w:rsid w:val="004B0B4D"/>
    <w:pPr>
      <w:spacing w:after="160" w:line="259" w:lineRule="auto"/>
    </w:pPr>
    <w:rPr>
      <w:lang w:eastAsia="zh-CN"/>
    </w:rPr>
  </w:style>
  <w:style w:type="paragraph" w:customStyle="1" w:styleId="4E433789BBC34AF1B198B8643A8D98FC">
    <w:name w:val="4E433789BBC34AF1B198B8643A8D98FC"/>
    <w:rsid w:val="004B0B4D"/>
    <w:pPr>
      <w:spacing w:after="160" w:line="259" w:lineRule="auto"/>
    </w:pPr>
    <w:rPr>
      <w:lang w:eastAsia="zh-CN"/>
    </w:rPr>
  </w:style>
  <w:style w:type="paragraph" w:customStyle="1" w:styleId="24097C0BDC30445C9A8EF08D4F39E305">
    <w:name w:val="24097C0BDC30445C9A8EF08D4F39E305"/>
    <w:rsid w:val="004B0B4D"/>
    <w:pPr>
      <w:spacing w:after="160" w:line="259" w:lineRule="auto"/>
    </w:pPr>
    <w:rPr>
      <w:lang w:eastAsia="zh-CN"/>
    </w:rPr>
  </w:style>
  <w:style w:type="paragraph" w:customStyle="1" w:styleId="F6958545D1334CB3B71A3FE91B8F9330">
    <w:name w:val="F6958545D1334CB3B71A3FE91B8F9330"/>
    <w:rsid w:val="004B0B4D"/>
    <w:pPr>
      <w:spacing w:after="160" w:line="259" w:lineRule="auto"/>
    </w:pPr>
    <w:rPr>
      <w:lang w:eastAsia="zh-CN"/>
    </w:rPr>
  </w:style>
  <w:style w:type="paragraph" w:customStyle="1" w:styleId="1A3AEE8814404DBA9569E5531CD481F9">
    <w:name w:val="1A3AEE8814404DBA9569E5531CD481F9"/>
    <w:rsid w:val="004B0B4D"/>
    <w:pPr>
      <w:spacing w:after="160" w:line="259" w:lineRule="auto"/>
    </w:pPr>
    <w:rPr>
      <w:lang w:eastAsia="zh-CN"/>
    </w:rPr>
  </w:style>
  <w:style w:type="paragraph" w:customStyle="1" w:styleId="761C483B1AA548B5BC1D1FFCBCA2C9ED">
    <w:name w:val="761C483B1AA548B5BC1D1FFCBCA2C9ED"/>
    <w:rsid w:val="004B0B4D"/>
    <w:pPr>
      <w:spacing w:after="160" w:line="259" w:lineRule="auto"/>
    </w:pPr>
    <w:rPr>
      <w:lang w:eastAsia="zh-CN"/>
    </w:rPr>
  </w:style>
  <w:style w:type="paragraph" w:customStyle="1" w:styleId="09E1C646175448F08DA38A258EBB03EA">
    <w:name w:val="09E1C646175448F08DA38A258EBB03EA"/>
    <w:rsid w:val="004B0B4D"/>
    <w:pPr>
      <w:spacing w:after="160" w:line="259" w:lineRule="auto"/>
    </w:pPr>
    <w:rPr>
      <w:lang w:eastAsia="zh-CN"/>
    </w:rPr>
  </w:style>
  <w:style w:type="paragraph" w:customStyle="1" w:styleId="54033E6383D24B8B9557B6C616337A08">
    <w:name w:val="54033E6383D24B8B9557B6C616337A08"/>
    <w:rsid w:val="004B0B4D"/>
    <w:pPr>
      <w:spacing w:after="160" w:line="259" w:lineRule="auto"/>
    </w:pPr>
    <w:rPr>
      <w:lang w:eastAsia="zh-CN"/>
    </w:rPr>
  </w:style>
  <w:style w:type="paragraph" w:customStyle="1" w:styleId="473746377FD64D58B7AE0EAE81B075BD">
    <w:name w:val="473746377FD64D58B7AE0EAE81B075BD"/>
    <w:rsid w:val="004B0B4D"/>
    <w:pPr>
      <w:spacing w:after="160" w:line="259" w:lineRule="auto"/>
    </w:pPr>
    <w:rPr>
      <w:lang w:eastAsia="zh-CN"/>
    </w:rPr>
  </w:style>
  <w:style w:type="paragraph" w:customStyle="1" w:styleId="A397397E6F8D42778F8B7A3911BDC857">
    <w:name w:val="A397397E6F8D42778F8B7A3911BDC857"/>
    <w:rsid w:val="004B0B4D"/>
    <w:pPr>
      <w:spacing w:after="160" w:line="259" w:lineRule="auto"/>
    </w:pPr>
    <w:rPr>
      <w:lang w:eastAsia="zh-CN"/>
    </w:rPr>
  </w:style>
  <w:style w:type="paragraph" w:customStyle="1" w:styleId="3E5CB7384FAE4E97A8E6F84CA10181B8">
    <w:name w:val="3E5CB7384FAE4E97A8E6F84CA10181B8"/>
    <w:rsid w:val="004B0B4D"/>
    <w:pPr>
      <w:spacing w:after="160" w:line="259" w:lineRule="auto"/>
    </w:pPr>
    <w:rPr>
      <w:lang w:eastAsia="zh-CN"/>
    </w:rPr>
  </w:style>
  <w:style w:type="paragraph" w:customStyle="1" w:styleId="529136F9CB454D2AA0AEADE0F0B1E285">
    <w:name w:val="529136F9CB454D2AA0AEADE0F0B1E285"/>
    <w:rsid w:val="004B0B4D"/>
    <w:pPr>
      <w:spacing w:after="160" w:line="259" w:lineRule="auto"/>
    </w:pPr>
    <w:rPr>
      <w:lang w:eastAsia="zh-CN"/>
    </w:rPr>
  </w:style>
  <w:style w:type="paragraph" w:customStyle="1" w:styleId="AA29D943EB0B4587B57704EF5A251D31">
    <w:name w:val="AA29D943EB0B4587B57704EF5A251D31"/>
    <w:rsid w:val="007560DC"/>
    <w:pPr>
      <w:spacing w:after="160" w:line="259" w:lineRule="auto"/>
    </w:pPr>
    <w:rPr>
      <w:lang w:eastAsia="zh-CN"/>
    </w:rPr>
  </w:style>
  <w:style w:type="paragraph" w:customStyle="1" w:styleId="6BF03FCCF6F44231A0A282786A3585C4">
    <w:name w:val="6BF03FCCF6F44231A0A282786A3585C4"/>
    <w:rsid w:val="007560DC"/>
    <w:pPr>
      <w:spacing w:after="160" w:line="259" w:lineRule="auto"/>
    </w:pPr>
    <w:rPr>
      <w:lang w:eastAsia="zh-CN"/>
    </w:rPr>
  </w:style>
  <w:style w:type="paragraph" w:customStyle="1" w:styleId="45A56B7CCFAD4F98BCC55179BCD7E1B7">
    <w:name w:val="45A56B7CCFAD4F98BCC55179BCD7E1B7"/>
    <w:rsid w:val="007560DC"/>
    <w:pPr>
      <w:spacing w:after="160" w:line="259" w:lineRule="auto"/>
    </w:pPr>
    <w:rPr>
      <w:lang w:eastAsia="zh-CN"/>
    </w:rPr>
  </w:style>
  <w:style w:type="paragraph" w:customStyle="1" w:styleId="B4C3252BBF524681AFA141A188D3590B">
    <w:name w:val="B4C3252BBF524681AFA141A188D3590B"/>
    <w:rsid w:val="007560DC"/>
    <w:pPr>
      <w:spacing w:after="160" w:line="259" w:lineRule="auto"/>
    </w:pPr>
    <w:rPr>
      <w:lang w:eastAsia="zh-CN"/>
    </w:rPr>
  </w:style>
  <w:style w:type="paragraph" w:customStyle="1" w:styleId="2AA4C168DF59445696998E7B73B7E4CD">
    <w:name w:val="2AA4C168DF59445696998E7B73B7E4CD"/>
    <w:rsid w:val="007560DC"/>
    <w:pPr>
      <w:spacing w:after="160" w:line="259" w:lineRule="auto"/>
    </w:pPr>
    <w:rPr>
      <w:lang w:eastAsia="zh-CN"/>
    </w:rPr>
  </w:style>
  <w:style w:type="paragraph" w:customStyle="1" w:styleId="F62D1039E5C24399834A0F7C892BFF93">
    <w:name w:val="F62D1039E5C24399834A0F7C892BFF93"/>
    <w:rsid w:val="007560DC"/>
    <w:pPr>
      <w:spacing w:after="160" w:line="259" w:lineRule="auto"/>
    </w:pPr>
    <w:rPr>
      <w:lang w:eastAsia="zh-CN"/>
    </w:rPr>
  </w:style>
  <w:style w:type="paragraph" w:customStyle="1" w:styleId="6DDF7AC3938C4DFAB5542267CE20255C">
    <w:name w:val="6DDF7AC3938C4DFAB5542267CE20255C"/>
    <w:rsid w:val="007560DC"/>
    <w:pPr>
      <w:spacing w:after="160" w:line="259" w:lineRule="auto"/>
    </w:pPr>
    <w:rPr>
      <w:lang w:eastAsia="zh-CN"/>
    </w:rPr>
  </w:style>
  <w:style w:type="paragraph" w:customStyle="1" w:styleId="A621C4DB037448EA903F0DCB07125EB4">
    <w:name w:val="A621C4DB037448EA903F0DCB07125EB4"/>
    <w:rsid w:val="007560DC"/>
    <w:pPr>
      <w:spacing w:after="160" w:line="259" w:lineRule="auto"/>
    </w:pPr>
    <w:rPr>
      <w:lang w:eastAsia="zh-CN"/>
    </w:rPr>
  </w:style>
  <w:style w:type="paragraph" w:customStyle="1" w:styleId="192988FF38104735B0F038B78C66D3DE">
    <w:name w:val="192988FF38104735B0F038B78C66D3DE"/>
    <w:rsid w:val="007560DC"/>
    <w:pPr>
      <w:spacing w:after="160" w:line="259" w:lineRule="auto"/>
    </w:pPr>
    <w:rPr>
      <w:lang w:eastAsia="zh-CN"/>
    </w:rPr>
  </w:style>
  <w:style w:type="paragraph" w:customStyle="1" w:styleId="69AE4C45350E433C8AED99AB723CB170">
    <w:name w:val="69AE4C45350E433C8AED99AB723CB170"/>
    <w:rsid w:val="007560DC"/>
    <w:pPr>
      <w:spacing w:after="160" w:line="259" w:lineRule="auto"/>
    </w:pPr>
    <w:rPr>
      <w:lang w:eastAsia="zh-CN"/>
    </w:rPr>
  </w:style>
  <w:style w:type="paragraph" w:customStyle="1" w:styleId="4D7CF9F739284362820E92647AC407F9">
    <w:name w:val="4D7CF9F739284362820E92647AC407F9"/>
    <w:rsid w:val="007560DC"/>
    <w:pPr>
      <w:spacing w:after="160" w:line="259" w:lineRule="auto"/>
    </w:pPr>
    <w:rPr>
      <w:lang w:eastAsia="zh-CN"/>
    </w:rPr>
  </w:style>
  <w:style w:type="paragraph" w:customStyle="1" w:styleId="DD6854904A9040449F9EBF4596B19EDA">
    <w:name w:val="DD6854904A9040449F9EBF4596B19EDA"/>
    <w:rsid w:val="007560DC"/>
    <w:pPr>
      <w:spacing w:after="160" w:line="259" w:lineRule="auto"/>
    </w:pPr>
    <w:rPr>
      <w:lang w:eastAsia="zh-CN"/>
    </w:rPr>
  </w:style>
  <w:style w:type="paragraph" w:customStyle="1" w:styleId="4EC7D47A08594C74B312F2F2C240D1E9">
    <w:name w:val="4EC7D47A08594C74B312F2F2C240D1E9"/>
    <w:rsid w:val="007560DC"/>
    <w:pPr>
      <w:spacing w:after="160" w:line="259" w:lineRule="auto"/>
    </w:pPr>
    <w:rPr>
      <w:lang w:eastAsia="zh-CN"/>
    </w:rPr>
  </w:style>
  <w:style w:type="paragraph" w:customStyle="1" w:styleId="C6257F7D098C4ED890F4179308A273BB">
    <w:name w:val="C6257F7D098C4ED890F4179308A273BB"/>
    <w:rsid w:val="007560DC"/>
    <w:pPr>
      <w:spacing w:after="160" w:line="259" w:lineRule="auto"/>
    </w:pPr>
    <w:rPr>
      <w:lang w:eastAsia="zh-CN"/>
    </w:rPr>
  </w:style>
  <w:style w:type="paragraph" w:customStyle="1" w:styleId="C93B6425A8DD4AE6B55EA609840897CD">
    <w:name w:val="C93B6425A8DD4AE6B55EA609840897CD"/>
    <w:rsid w:val="007560DC"/>
    <w:pPr>
      <w:spacing w:after="160" w:line="259" w:lineRule="auto"/>
    </w:pPr>
    <w:rPr>
      <w:lang w:eastAsia="zh-CN"/>
    </w:rPr>
  </w:style>
  <w:style w:type="paragraph" w:customStyle="1" w:styleId="4E9D8B6229CA4D549F11FE34DB2B7F78">
    <w:name w:val="4E9D8B6229CA4D549F11FE34DB2B7F78"/>
    <w:rsid w:val="007560DC"/>
    <w:pPr>
      <w:spacing w:after="160" w:line="259" w:lineRule="auto"/>
    </w:pPr>
    <w:rPr>
      <w:lang w:eastAsia="zh-CN"/>
    </w:rPr>
  </w:style>
  <w:style w:type="paragraph" w:customStyle="1" w:styleId="3FF06AE1800C4E8E97F1A449623EA18C">
    <w:name w:val="3FF06AE1800C4E8E97F1A449623EA18C"/>
    <w:rsid w:val="007560DC"/>
    <w:pPr>
      <w:spacing w:after="160" w:line="259" w:lineRule="auto"/>
    </w:pPr>
    <w:rPr>
      <w:lang w:eastAsia="zh-CN"/>
    </w:rPr>
  </w:style>
  <w:style w:type="paragraph" w:customStyle="1" w:styleId="C327E84CA3EA4CD9B020B777ACAEE3A5">
    <w:name w:val="C327E84CA3EA4CD9B020B777ACAEE3A5"/>
    <w:rsid w:val="007560DC"/>
    <w:pPr>
      <w:spacing w:after="160" w:line="259" w:lineRule="auto"/>
    </w:pPr>
    <w:rPr>
      <w:lang w:eastAsia="zh-CN"/>
    </w:rPr>
  </w:style>
  <w:style w:type="paragraph" w:customStyle="1" w:styleId="D88F291A0735466C8A4F7F0020D5C66B">
    <w:name w:val="D88F291A0735466C8A4F7F0020D5C66B"/>
    <w:rsid w:val="007560DC"/>
    <w:pPr>
      <w:spacing w:after="160" w:line="259" w:lineRule="auto"/>
    </w:pPr>
    <w:rPr>
      <w:lang w:eastAsia="zh-CN"/>
    </w:rPr>
  </w:style>
  <w:style w:type="paragraph" w:customStyle="1" w:styleId="315C38C4CC144F88946E9D4D2DAA766C">
    <w:name w:val="315C38C4CC144F88946E9D4D2DAA766C"/>
    <w:rsid w:val="007560DC"/>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6E5EF-E9DA-4532-B323-11D776C82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Career Advancement - 2017</Template>
  <TotalTime>1</TotalTime>
  <Pages>9</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Employment and Community First CHOICES - Discovery Report Template</vt:lpstr>
    </vt:vector>
  </TitlesOfParts>
  <Company>BlueCross BlueShield of Tennessee</Company>
  <LinksUpToDate>false</LinksUpToDate>
  <CharactersWithSpaces>10688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and Community First CHOICES - Discovery Report Template</dc:title>
  <dc:subject>Employment and Community First CHOICES - Discovery Report Template</dc:subject>
  <dc:creator>Blue Care Tennessee;BlueCross BlueShield of Tennessee</dc:creator>
  <cp:keywords>Blue Care Tennessee; Employment and Community First CHOICES; Discovery Report Template</cp:keywords>
  <cp:lastModifiedBy>Eldar, Naveh</cp:lastModifiedBy>
  <cp:revision>2</cp:revision>
  <dcterms:created xsi:type="dcterms:W3CDTF">2019-08-05T22:08:00Z</dcterms:created>
  <dcterms:modified xsi:type="dcterms:W3CDTF">2019-08-05T22:08:00Z</dcterms:modified>
</cp:coreProperties>
</file>