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67E8" w14:textId="3D79F786" w:rsidR="007E6A39" w:rsidRPr="007E6A39" w:rsidRDefault="00C46A47" w:rsidP="007E6A39">
      <w:pPr>
        <w:pStyle w:val="Logo"/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0B199A3D" wp14:editId="703EBF5E">
            <wp:extent cx="1440872" cy="450272"/>
            <wp:effectExtent l="0" t="0" r="6985" b="6985"/>
            <wp:docPr id="1" name="Picture 1" descr="Logo of the Blue Cross Blue Shield Blue Care Tennesse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2" cy="45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735ED" w14:textId="6620FE23" w:rsidR="0043773B" w:rsidRDefault="007E70B3" w:rsidP="007E6A39">
      <w:pPr>
        <w:pStyle w:val="Heading1"/>
      </w:pPr>
      <w:r w:rsidRPr="007E6A39">
        <w:t>Employment and Community First CHOICES</w:t>
      </w:r>
      <w:r w:rsidR="007E6A39">
        <w:t xml:space="preserve"> </w:t>
      </w:r>
      <w:r w:rsidR="007E6A39">
        <w:br/>
      </w:r>
      <w:r w:rsidR="003614F2">
        <w:t>Benefits Counseling</w:t>
      </w:r>
      <w:r w:rsidRPr="008564D1">
        <w:t xml:space="preserve"> Template</w:t>
      </w:r>
      <w:r w:rsidR="007E6A39">
        <w:t xml:space="preserve"> </w:t>
      </w:r>
      <w:r w:rsidR="007E6A39">
        <w:br/>
      </w:r>
      <w:r w:rsidRPr="008564D1">
        <w:t xml:space="preserve">For </w:t>
      </w:r>
      <w:r w:rsidR="00F30DD0">
        <w:t xml:space="preserve">Members </w:t>
      </w:r>
      <w:r w:rsidRPr="008564D1">
        <w:t xml:space="preserve">with </w:t>
      </w:r>
      <w:r w:rsidR="00F30DD0">
        <w:t xml:space="preserve">a </w:t>
      </w:r>
      <w:r w:rsidRPr="008564D1">
        <w:t xml:space="preserve">Goal of </w:t>
      </w:r>
      <w:r w:rsidR="003614F2">
        <w:t>Benefits Counseling</w:t>
      </w:r>
    </w:p>
    <w:p w14:paraId="734CAEAB" w14:textId="2849535A" w:rsidR="007E70B3" w:rsidRDefault="007E70B3" w:rsidP="007E70B3">
      <w:r>
        <w:t>This report template is password protected</w:t>
      </w:r>
      <w:r w:rsidR="00FE669D">
        <w:t>,</w:t>
      </w:r>
      <w:r>
        <w:t xml:space="preserve"> and changes to the format are not </w:t>
      </w:r>
      <w:r w:rsidR="008564D1">
        <w:t>permitted,</w:t>
      </w:r>
      <w:r>
        <w:t xml:space="preserve"> with the exception</w:t>
      </w:r>
      <w:r w:rsidR="00F30DD0">
        <w:t>s</w:t>
      </w:r>
      <w:r>
        <w:t xml:space="preserve"> of the cell </w:t>
      </w:r>
      <w:r w:rsidR="00F30DD0">
        <w:t xml:space="preserve">in which </w:t>
      </w:r>
      <w:r>
        <w:t>you type your response and row height</w:t>
      </w:r>
      <w:r w:rsidR="00F30DD0">
        <w:t xml:space="preserve"> adjustment</w:t>
      </w:r>
      <w:r>
        <w:t xml:space="preserve">. Please provide the required </w:t>
      </w:r>
      <w:r w:rsidR="008564D1">
        <w:t>information</w:t>
      </w:r>
      <w:r>
        <w:t xml:space="preserve"> in the blue highlighted boxes. </w:t>
      </w:r>
      <w:r w:rsidRPr="008564D1">
        <w:rPr>
          <w:b/>
          <w:u w:val="single"/>
        </w:rPr>
        <w:t>All report</w:t>
      </w:r>
      <w:r w:rsidR="00F30DD0">
        <w:rPr>
          <w:b/>
          <w:u w:val="single"/>
        </w:rPr>
        <w:t xml:space="preserve">s </w:t>
      </w:r>
      <w:r w:rsidRPr="008564D1">
        <w:rPr>
          <w:b/>
          <w:u w:val="single"/>
        </w:rPr>
        <w:t xml:space="preserve">must be </w:t>
      </w:r>
      <w:r w:rsidR="00DE7D96" w:rsidRPr="008564D1">
        <w:rPr>
          <w:b/>
          <w:u w:val="single"/>
        </w:rPr>
        <w:t>typed,</w:t>
      </w:r>
      <w:r w:rsidR="008564D1" w:rsidRPr="008564D1">
        <w:rPr>
          <w:b/>
          <w:u w:val="single"/>
        </w:rPr>
        <w:t xml:space="preserve"> or they will not be accepted.</w:t>
      </w:r>
      <w:r w:rsidR="008564D1">
        <w:t xml:space="preserve"> </w:t>
      </w:r>
    </w:p>
    <w:p w14:paraId="5FD5D3B3" w14:textId="77777777" w:rsidR="00FE65E6" w:rsidRPr="00495308" w:rsidRDefault="007E70B3" w:rsidP="007E6A39">
      <w:pPr>
        <w:pStyle w:val="Heading2"/>
        <w:rPr>
          <w:b/>
          <w:bCs/>
          <w:u w:val="single"/>
        </w:rPr>
      </w:pPr>
      <w:r w:rsidRPr="00495308">
        <w:rPr>
          <w:b/>
          <w:bCs/>
          <w:u w:val="single"/>
        </w:rPr>
        <w:t>ECF</w:t>
      </w:r>
      <w:r w:rsidR="00FE669D" w:rsidRPr="00495308">
        <w:rPr>
          <w:b/>
          <w:bCs/>
          <w:u w:val="single"/>
        </w:rPr>
        <w:t xml:space="preserve"> </w:t>
      </w:r>
      <w:r w:rsidRPr="00495308">
        <w:rPr>
          <w:b/>
          <w:bCs/>
          <w:u w:val="single"/>
        </w:rPr>
        <w:t>Member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6474"/>
        <w:gridCol w:w="6476"/>
      </w:tblGrid>
      <w:tr w:rsidR="0043773B" w14:paraId="5BC54C1F" w14:textId="77777777" w:rsidTr="00A031EB">
        <w:tc>
          <w:tcPr>
            <w:tcW w:w="6474" w:type="dxa"/>
            <w:shd w:val="clear" w:color="auto" w:fill="B6DDE8"/>
          </w:tcPr>
          <w:p w14:paraId="2927645A" w14:textId="14A435E4" w:rsidR="0043773B" w:rsidRPr="001F1864" w:rsidRDefault="0043773B" w:rsidP="001F1864">
            <w:pPr>
              <w:pStyle w:val="LayoutTable"/>
            </w:pPr>
            <w:r w:rsidRPr="0043773B">
              <w:t>Name:</w:t>
            </w:r>
            <w:r>
              <w:t xml:space="preserve"> </w:t>
            </w:r>
            <w:r w:rsidR="00C46A47">
              <w:fldChar w:fldCharType="begin">
                <w:ffData>
                  <w:name w:val="Text1"/>
                  <w:enabled/>
                  <w:calcOnExit w:val="0"/>
                  <w:helpText w:type="text" w:val="1. ECF Member Information: Name"/>
                  <w:statusText w:type="text" w:val="1. ECF Member Information: Name"/>
                  <w:textInput/>
                </w:ffData>
              </w:fldChar>
            </w:r>
            <w:bookmarkStart w:id="0" w:name="Text1"/>
            <w:r w:rsidR="00C46A47">
              <w:instrText xml:space="preserve"> FORMTEXT </w:instrText>
            </w:r>
            <w:r w:rsidR="00C46A47">
              <w:fldChar w:fldCharType="separate"/>
            </w:r>
            <w:r w:rsidR="006D6AE1">
              <w:t> </w:t>
            </w:r>
            <w:r w:rsidR="006D6AE1">
              <w:t> </w:t>
            </w:r>
            <w:r w:rsidR="006D6AE1">
              <w:t> </w:t>
            </w:r>
            <w:r w:rsidR="006D6AE1">
              <w:t> </w:t>
            </w:r>
            <w:r w:rsidR="006D6AE1">
              <w:t> </w:t>
            </w:r>
            <w:r w:rsidR="00C46A47">
              <w:fldChar w:fldCharType="end"/>
            </w:r>
            <w:bookmarkEnd w:id="0"/>
          </w:p>
        </w:tc>
        <w:tc>
          <w:tcPr>
            <w:tcW w:w="6476" w:type="dxa"/>
            <w:shd w:val="clear" w:color="auto" w:fill="B6DDE8"/>
          </w:tcPr>
          <w:p w14:paraId="6741A0DE" w14:textId="77777777" w:rsidR="0043773B" w:rsidRDefault="0043773B" w:rsidP="001F1864">
            <w:pPr>
              <w:pStyle w:val="LayoutTable"/>
            </w:pPr>
            <w:r w:rsidRPr="0043773B">
              <w:t>Date of Birth</w:t>
            </w:r>
            <w:r>
              <w:t xml:space="preserve">: </w:t>
            </w:r>
            <w:r w:rsidR="001F1864">
              <w:fldChar w:fldCharType="begin">
                <w:ffData>
                  <w:name w:val="Text2"/>
                  <w:enabled/>
                  <w:calcOnExit w:val="0"/>
                  <w:helpText w:type="text" w:val="Date of Birth"/>
                  <w:statusText w:type="text" w:val="Date of Birth"/>
                  <w:textInput/>
                </w:ffData>
              </w:fldChar>
            </w:r>
            <w:bookmarkStart w:id="1" w:name="Text2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1"/>
          </w:p>
        </w:tc>
      </w:tr>
      <w:tr w:rsidR="0043773B" w14:paraId="6F2120F1" w14:textId="77777777" w:rsidTr="00A031EB">
        <w:tc>
          <w:tcPr>
            <w:tcW w:w="6474" w:type="dxa"/>
            <w:shd w:val="clear" w:color="auto" w:fill="B6DDE8"/>
          </w:tcPr>
          <w:p w14:paraId="3B063B8C" w14:textId="0BA5E80B" w:rsidR="0043773B" w:rsidRPr="0043773B" w:rsidRDefault="0043773B" w:rsidP="001F1864">
            <w:pPr>
              <w:pStyle w:val="LayoutTable"/>
            </w:pPr>
            <w:r w:rsidRPr="0043773B">
              <w:t xml:space="preserve">Support Coordinator: </w:t>
            </w:r>
            <w:bookmarkStart w:id="2" w:name="OLE_LINK1"/>
            <w:r w:rsidR="00C46A47">
              <w:fldChar w:fldCharType="begin">
                <w:ffData>
                  <w:name w:val="Text3"/>
                  <w:enabled/>
                  <w:calcOnExit w:val="0"/>
                  <w:helpText w:type="text" w:val="Support Coordinator"/>
                  <w:statusText w:type="text" w:val="Support Coordinator"/>
                  <w:textInput/>
                </w:ffData>
              </w:fldChar>
            </w:r>
            <w:bookmarkStart w:id="3" w:name="Text3"/>
            <w:r w:rsidR="00C46A47">
              <w:instrText xml:space="preserve"> FORMTEXT </w:instrText>
            </w:r>
            <w:r w:rsidR="00C46A47">
              <w:fldChar w:fldCharType="separate"/>
            </w:r>
            <w:r w:rsidR="00C46A47">
              <w:rPr>
                <w:noProof/>
              </w:rPr>
              <w:t> </w:t>
            </w:r>
            <w:r w:rsidR="00C46A47">
              <w:rPr>
                <w:noProof/>
              </w:rPr>
              <w:t> </w:t>
            </w:r>
            <w:r w:rsidR="00C46A47">
              <w:rPr>
                <w:noProof/>
              </w:rPr>
              <w:t> </w:t>
            </w:r>
            <w:r w:rsidR="00C46A47">
              <w:rPr>
                <w:noProof/>
              </w:rPr>
              <w:t> </w:t>
            </w:r>
            <w:r w:rsidR="00C46A47">
              <w:rPr>
                <w:noProof/>
              </w:rPr>
              <w:t> </w:t>
            </w:r>
            <w:r w:rsidR="00C46A47">
              <w:fldChar w:fldCharType="end"/>
            </w:r>
            <w:bookmarkEnd w:id="2"/>
            <w:bookmarkEnd w:id="3"/>
          </w:p>
        </w:tc>
        <w:tc>
          <w:tcPr>
            <w:tcW w:w="6476" w:type="dxa"/>
            <w:shd w:val="clear" w:color="auto" w:fill="B6DDE8"/>
          </w:tcPr>
          <w:p w14:paraId="79272E1E" w14:textId="67B41337" w:rsidR="0043773B" w:rsidRDefault="0043773B" w:rsidP="001F1864">
            <w:pPr>
              <w:pStyle w:val="LayoutTable"/>
            </w:pPr>
            <w:r w:rsidRPr="0043773B">
              <w:t xml:space="preserve">ECF Region: </w:t>
            </w:r>
            <w:r w:rsidR="009720C9">
              <w:fldChar w:fldCharType="begin">
                <w:ffData>
                  <w:name w:val="Dropdown1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East"/>
                    <w:listEntry w:val="Middle"/>
                    <w:listEntry w:val="West"/>
                  </w:ddList>
                </w:ffData>
              </w:fldChar>
            </w:r>
            <w:bookmarkStart w:id="4" w:name="Dropdown1"/>
            <w:r w:rsidR="009720C9">
              <w:instrText xml:space="preserve"> FORMDROPDOWN </w:instrText>
            </w:r>
            <w:r w:rsidR="006D6AE1">
              <w:fldChar w:fldCharType="separate"/>
            </w:r>
            <w:r w:rsidR="009720C9">
              <w:fldChar w:fldCharType="end"/>
            </w:r>
            <w:bookmarkEnd w:id="4"/>
          </w:p>
        </w:tc>
      </w:tr>
      <w:tr w:rsidR="0043773B" w14:paraId="551D0237" w14:textId="77777777" w:rsidTr="00A031EB">
        <w:tc>
          <w:tcPr>
            <w:tcW w:w="6474" w:type="dxa"/>
            <w:shd w:val="clear" w:color="auto" w:fill="B6DDE8"/>
          </w:tcPr>
          <w:p w14:paraId="64F9BB0E" w14:textId="77777777" w:rsidR="0043773B" w:rsidRPr="0043773B" w:rsidRDefault="0043773B" w:rsidP="001F1864">
            <w:pPr>
              <w:pStyle w:val="LayoutTable"/>
            </w:pPr>
            <w:r w:rsidRPr="0043773B">
              <w:t>Member ID:</w:t>
            </w:r>
            <w:r>
              <w:t xml:space="preserve"> </w:t>
            </w:r>
            <w:r w:rsidR="001F1864">
              <w:fldChar w:fldCharType="begin">
                <w:ffData>
                  <w:name w:val="Text4"/>
                  <w:enabled/>
                  <w:calcOnExit w:val="0"/>
                  <w:helpText w:type="text" w:val="Member ID"/>
                  <w:statusText w:type="text" w:val="Member ID"/>
                  <w:textInput/>
                </w:ffData>
              </w:fldChar>
            </w:r>
            <w:bookmarkStart w:id="5" w:name="Text4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5"/>
          </w:p>
        </w:tc>
        <w:tc>
          <w:tcPr>
            <w:tcW w:w="6476" w:type="dxa"/>
            <w:shd w:val="clear" w:color="auto" w:fill="B6DDE8"/>
          </w:tcPr>
          <w:p w14:paraId="5B89EB84" w14:textId="77777777" w:rsidR="0043773B" w:rsidRDefault="0043773B" w:rsidP="001F1864">
            <w:pPr>
              <w:pStyle w:val="LayoutTable"/>
            </w:pPr>
            <w:r w:rsidRPr="0043773B">
              <w:t>Member Address:</w:t>
            </w:r>
            <w:r>
              <w:t xml:space="preserve"> </w:t>
            </w:r>
            <w:r w:rsidR="001F1864">
              <w:fldChar w:fldCharType="begin">
                <w:ffData>
                  <w:name w:val="Text5"/>
                  <w:enabled/>
                  <w:calcOnExit w:val="0"/>
                  <w:helpText w:type="text" w:val="Member Address"/>
                  <w:statusText w:type="text" w:val="Member Address"/>
                  <w:textInput/>
                </w:ffData>
              </w:fldChar>
            </w:r>
            <w:bookmarkStart w:id="6" w:name="Text5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6"/>
          </w:p>
        </w:tc>
      </w:tr>
      <w:tr w:rsidR="00A031EB" w14:paraId="1B902AF4" w14:textId="77777777" w:rsidTr="00646616">
        <w:tc>
          <w:tcPr>
            <w:tcW w:w="12950" w:type="dxa"/>
            <w:gridSpan w:val="2"/>
            <w:shd w:val="clear" w:color="auto" w:fill="B6DDE8"/>
          </w:tcPr>
          <w:p w14:paraId="6C307F4A" w14:textId="7A5AE972" w:rsidR="00A031EB" w:rsidRPr="0043773B" w:rsidRDefault="0004658D" w:rsidP="001F1864">
            <w:pPr>
              <w:pStyle w:val="LayoutTable"/>
            </w:pPr>
            <w:r>
              <w:t>Is the member working?</w:t>
            </w:r>
            <w:r w:rsidR="00A031EB">
              <w:t xml:space="preserve"> </w:t>
            </w:r>
            <w:r w:rsidR="00A031EB">
              <w:fldChar w:fldCharType="begin">
                <w:ffData>
                  <w:name w:val="Text3"/>
                  <w:enabled/>
                  <w:calcOnExit w:val="0"/>
                  <w:helpText w:type="text" w:val="Support Coordinator"/>
                  <w:statusText w:type="text" w:val="Support Coordinator"/>
                  <w:textInput/>
                </w:ffData>
              </w:fldChar>
            </w:r>
            <w:r w:rsidR="00A031EB">
              <w:instrText xml:space="preserve"> FORMTEXT </w:instrText>
            </w:r>
            <w:r w:rsidR="00A031EB">
              <w:fldChar w:fldCharType="separate"/>
            </w:r>
            <w:r w:rsidR="00A031EB">
              <w:rPr>
                <w:noProof/>
              </w:rPr>
              <w:t> </w:t>
            </w:r>
            <w:r w:rsidR="00A031EB">
              <w:rPr>
                <w:noProof/>
              </w:rPr>
              <w:t> </w:t>
            </w:r>
            <w:r w:rsidR="00A031EB">
              <w:rPr>
                <w:noProof/>
              </w:rPr>
              <w:t> </w:t>
            </w:r>
            <w:r w:rsidR="00A031EB">
              <w:rPr>
                <w:noProof/>
              </w:rPr>
              <w:t> </w:t>
            </w:r>
            <w:r w:rsidR="00A031EB">
              <w:rPr>
                <w:noProof/>
              </w:rPr>
              <w:t> </w:t>
            </w:r>
            <w:r w:rsidR="00A031EB">
              <w:fldChar w:fldCharType="end"/>
            </w:r>
          </w:p>
        </w:tc>
      </w:tr>
    </w:tbl>
    <w:tbl>
      <w:tblPr>
        <w:tblpPr w:leftFromText="180" w:rightFromText="180" w:vertAnchor="text" w:horzAnchor="margin" w:tblpY="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6479"/>
        <w:gridCol w:w="6471"/>
      </w:tblGrid>
      <w:tr w:rsidR="00503DBA" w:rsidRPr="0043773B" w14:paraId="5DFE42FA" w14:textId="77777777" w:rsidTr="00503DBA">
        <w:tc>
          <w:tcPr>
            <w:tcW w:w="12950" w:type="dxa"/>
            <w:gridSpan w:val="2"/>
            <w:shd w:val="clear" w:color="auto" w:fill="B6DDE8"/>
          </w:tcPr>
          <w:p w14:paraId="30B2FF70" w14:textId="77777777" w:rsidR="00503DBA" w:rsidRPr="0043773B" w:rsidRDefault="00503DBA" w:rsidP="00503DBA">
            <w:pPr>
              <w:pStyle w:val="LayoutTable"/>
            </w:pPr>
            <w:r w:rsidRPr="0043773B">
              <w:t>Agency: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helpText w:type="text" w:val="2. ECF Benefits Counseling Provider Information: Agency"/>
                  <w:statusText w:type="text" w:val="2. ECF Benefits Counseling Provider Information: Agency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03DBA" w:rsidRPr="0043773B" w14:paraId="392CBE97" w14:textId="77777777" w:rsidTr="00503DBA">
        <w:tc>
          <w:tcPr>
            <w:tcW w:w="12950" w:type="dxa"/>
            <w:gridSpan w:val="2"/>
            <w:shd w:val="clear" w:color="auto" w:fill="B6DDE8"/>
          </w:tcPr>
          <w:p w14:paraId="7E5C621C" w14:textId="77777777" w:rsidR="00503DBA" w:rsidRPr="0043773B" w:rsidRDefault="00503DBA" w:rsidP="00503DBA">
            <w:pPr>
              <w:pStyle w:val="LayoutTable"/>
            </w:pPr>
            <w:r>
              <w:t>Community Work Incentives Coordinator/Work Incentive Practitioner (CWIC/WIP)</w:t>
            </w:r>
            <w:r w:rsidRPr="0043773B">
              <w:t xml:space="preserve"> Name:</w:t>
            </w:r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helpText w:type="text" w:val="Community Work Incentives Coordinator/Work Incentive Practitioner (CWIC/WIP) Name"/>
                  <w:statusText w:type="text" w:val="Community Work Incentives Coordinator/Work Incentive Practitioner (CWIC/WIP) Name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03DBA" w:rsidRPr="0043773B" w14:paraId="7644FE0E" w14:textId="77777777" w:rsidTr="00503DBA">
        <w:tc>
          <w:tcPr>
            <w:tcW w:w="6479" w:type="dxa"/>
            <w:shd w:val="clear" w:color="auto" w:fill="B6DDE8"/>
          </w:tcPr>
          <w:p w14:paraId="0498686C" w14:textId="77777777" w:rsidR="00503DBA" w:rsidRPr="0043773B" w:rsidRDefault="00503DBA" w:rsidP="00503DBA">
            <w:pPr>
              <w:pStyle w:val="LayoutTable"/>
            </w:pPr>
            <w:r>
              <w:t>CWIC/WIP</w:t>
            </w:r>
            <w:r w:rsidRPr="0043773B">
              <w:t xml:space="preserve"> Cell Phone:</w:t>
            </w:r>
            <w:r>
              <w:t xml:space="preserve"> </w:t>
            </w:r>
            <w:bookmarkStart w:id="9" w:name="OLE_LINK6"/>
            <w:r>
              <w:fldChar w:fldCharType="begin">
                <w:ffData>
                  <w:name w:val="Text8"/>
                  <w:enabled/>
                  <w:calcOnExit w:val="0"/>
                  <w:helpText w:type="text" w:val="CWIC/WIP Cell Phone: "/>
                  <w:statusText w:type="text" w:val="CWIC/WIP Cell Phone: 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bookmarkEnd w:id="10"/>
          </w:p>
        </w:tc>
        <w:tc>
          <w:tcPr>
            <w:tcW w:w="6471" w:type="dxa"/>
            <w:shd w:val="clear" w:color="auto" w:fill="B6DDE8"/>
          </w:tcPr>
          <w:p w14:paraId="65EAA83C" w14:textId="77777777" w:rsidR="00503DBA" w:rsidRPr="0043773B" w:rsidRDefault="00503DBA" w:rsidP="00503DBA">
            <w:pPr>
              <w:pStyle w:val="LayoutTable"/>
            </w:pPr>
            <w:r w:rsidRPr="0043773B">
              <w:t>Email: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helpText w:type="text" w:val="CWIC/WIP Email:"/>
                  <w:statusText w:type="text" w:val="CWIC/WIP Email: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03DBA" w14:paraId="784C6A76" w14:textId="77777777" w:rsidTr="00503DBA">
        <w:tc>
          <w:tcPr>
            <w:tcW w:w="12950" w:type="dxa"/>
            <w:gridSpan w:val="2"/>
            <w:shd w:val="clear" w:color="auto" w:fill="B6DDE8"/>
          </w:tcPr>
          <w:p w14:paraId="4FD34D61" w14:textId="77777777" w:rsidR="00503DBA" w:rsidRDefault="00503DBA" w:rsidP="00503DBA">
            <w:pPr>
              <w:pStyle w:val="LayoutTable"/>
            </w:pPr>
            <w:r w:rsidRPr="0043773B">
              <w:t xml:space="preserve">Date Authorization for </w:t>
            </w:r>
            <w:r>
              <w:t>Benefits Counseling</w:t>
            </w:r>
            <w:r w:rsidRPr="0043773B">
              <w:t xml:space="preserve"> Received: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helpText w:type="text" w:val="CWIC/WIP Cell Phone: "/>
                  <w:statusText w:type="text" w:val="CWIC/WIP Cell Phone: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</w:t>
            </w:r>
          </w:p>
        </w:tc>
      </w:tr>
      <w:tr w:rsidR="00503DBA" w14:paraId="757F07BB" w14:textId="77777777" w:rsidTr="00503DBA">
        <w:tc>
          <w:tcPr>
            <w:tcW w:w="12950" w:type="dxa"/>
            <w:gridSpan w:val="2"/>
            <w:shd w:val="clear" w:color="auto" w:fill="B6DDE8"/>
          </w:tcPr>
          <w:p w14:paraId="269D241C" w14:textId="77777777" w:rsidR="00503DBA" w:rsidRPr="0043773B" w:rsidRDefault="00503DBA" w:rsidP="00503DBA">
            <w:pPr>
              <w:pStyle w:val="LayoutTable"/>
            </w:pPr>
            <w:r>
              <w:t xml:space="preserve">Service Start Date: </w:t>
            </w:r>
            <w:r>
              <w:fldChar w:fldCharType="begin">
                <w:ffData>
                  <w:name w:val="Text8"/>
                  <w:enabled/>
                  <w:calcOnExit w:val="0"/>
                  <w:helpText w:type="text" w:val="CWIC/WIP Cell Phone: "/>
                  <w:statusText w:type="text" w:val="CWIC/WIP Cell Phone: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3DBA" w14:paraId="5165E1CE" w14:textId="77777777" w:rsidTr="00503DBA">
        <w:tc>
          <w:tcPr>
            <w:tcW w:w="12950" w:type="dxa"/>
            <w:gridSpan w:val="2"/>
            <w:shd w:val="clear" w:color="auto" w:fill="B6DDE8"/>
          </w:tcPr>
          <w:p w14:paraId="25588EAA" w14:textId="77777777" w:rsidR="00503DBA" w:rsidRPr="0043773B" w:rsidRDefault="00503DBA" w:rsidP="00503DBA">
            <w:pPr>
              <w:pStyle w:val="LayoutTable"/>
            </w:pPr>
            <w:r>
              <w:t xml:space="preserve">What type of Benefits Counseling has been authorized? </w:t>
            </w:r>
            <w:bookmarkStart w:id="12" w:name="OLE_LINK7"/>
            <w:r>
              <w:fldChar w:fldCharType="begin">
                <w:ffData>
                  <w:name w:val="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Initial Benefits Counseling"/>
                    <w:listEntry w:val="Supplementary Benefits Counseling"/>
                    <w:listEntry w:val="Problem-Solving Services (PRN)"/>
                  </w:ddList>
                </w:ffData>
              </w:fldChar>
            </w:r>
            <w:r>
              <w:instrText xml:space="preserve"> FORMDROPDOWN </w:instrText>
            </w:r>
            <w:r w:rsidR="006D6AE1">
              <w:fldChar w:fldCharType="separate"/>
            </w:r>
            <w:r>
              <w:fldChar w:fldCharType="end"/>
            </w:r>
            <w:bookmarkEnd w:id="12"/>
          </w:p>
        </w:tc>
      </w:tr>
    </w:tbl>
    <w:p w14:paraId="54EADAF6" w14:textId="4AE75905" w:rsidR="0043773B" w:rsidRDefault="0043773B" w:rsidP="007E6A39">
      <w:pPr>
        <w:pStyle w:val="Heading2"/>
        <w:rPr>
          <w:b/>
          <w:bCs/>
          <w:u w:val="single"/>
        </w:rPr>
      </w:pPr>
      <w:r w:rsidRPr="00495308">
        <w:rPr>
          <w:b/>
          <w:bCs/>
          <w:u w:val="single"/>
        </w:rPr>
        <w:t>ECF</w:t>
      </w:r>
      <w:r w:rsidR="00FE669D" w:rsidRPr="00495308">
        <w:rPr>
          <w:b/>
          <w:bCs/>
          <w:u w:val="single"/>
        </w:rPr>
        <w:t xml:space="preserve"> </w:t>
      </w:r>
      <w:r w:rsidR="00C5540F" w:rsidRPr="00495308">
        <w:rPr>
          <w:b/>
          <w:bCs/>
          <w:u w:val="single"/>
        </w:rPr>
        <w:t>Benefits Counseling</w:t>
      </w:r>
      <w:r w:rsidRPr="00495308">
        <w:rPr>
          <w:b/>
          <w:bCs/>
          <w:u w:val="single"/>
        </w:rPr>
        <w:t xml:space="preserve"> Provider Information</w:t>
      </w:r>
    </w:p>
    <w:p w14:paraId="284EFC25" w14:textId="0EE9B449" w:rsidR="00503DBA" w:rsidRPr="00503DBA" w:rsidRDefault="00503DBA" w:rsidP="00503DBA">
      <w:pPr>
        <w:ind w:left="6480" w:firstLine="720"/>
      </w:pPr>
      <w:r>
        <w:t>*Please take note of how many units are on the authorization</w:t>
      </w:r>
      <w:r w:rsidR="00F30DD0">
        <w:t>.</w:t>
      </w:r>
      <w:r>
        <w:t>*</w:t>
      </w:r>
    </w:p>
    <w:p w14:paraId="77461AB7" w14:textId="75598B36" w:rsidR="0043773B" w:rsidRPr="00F56F6B" w:rsidRDefault="0043773B" w:rsidP="00F56F6B">
      <w:pPr>
        <w:pStyle w:val="Heading2Strong"/>
      </w:pPr>
      <w:r w:rsidRPr="00F56F6B">
        <w:t>Who in the Member</w:t>
      </w:r>
      <w:r w:rsidR="00776E0A" w:rsidRPr="00F56F6B">
        <w:t xml:space="preserve">’s </w:t>
      </w:r>
      <w:r w:rsidR="00F30DD0">
        <w:t>l</w:t>
      </w:r>
      <w:r w:rsidR="00776E0A" w:rsidRPr="00F56F6B">
        <w:t xml:space="preserve">ife </w:t>
      </w:r>
      <w:r w:rsidR="00C5540F">
        <w:t xml:space="preserve">was involved with </w:t>
      </w:r>
      <w:r w:rsidR="00F30DD0">
        <w:t xml:space="preserve">in </w:t>
      </w:r>
      <w:r w:rsidR="00C5540F">
        <w:t>the Benefits Counseling process and review</w:t>
      </w:r>
      <w:r w:rsidRPr="00F56F6B"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10169"/>
      </w:tblGrid>
      <w:tr w:rsidR="008564D1" w:rsidRPr="008564D1" w14:paraId="36674EE1" w14:textId="77777777" w:rsidTr="006F54CB">
        <w:trPr>
          <w:cantSplit/>
          <w:tblHeader/>
          <w:jc w:val="center"/>
        </w:trPr>
        <w:tc>
          <w:tcPr>
            <w:tcW w:w="2781" w:type="dxa"/>
            <w:shd w:val="clear" w:color="auto" w:fill="B6DDE8" w:themeFill="accent5" w:themeFillTint="66"/>
          </w:tcPr>
          <w:p w14:paraId="577BDD68" w14:textId="77777777" w:rsidR="008564D1" w:rsidRPr="008564D1" w:rsidRDefault="00873026" w:rsidP="008564D1">
            <w:pPr>
              <w:jc w:val="center"/>
              <w:rPr>
                <w:b/>
              </w:rPr>
            </w:pPr>
            <w:r>
              <w:rPr>
                <w:b/>
              </w:rPr>
              <w:t>Other Key People Engaged</w:t>
            </w:r>
          </w:p>
        </w:tc>
        <w:tc>
          <w:tcPr>
            <w:tcW w:w="10169" w:type="dxa"/>
            <w:shd w:val="clear" w:color="auto" w:fill="B6DDE8" w:themeFill="accent5" w:themeFillTint="66"/>
          </w:tcPr>
          <w:p w14:paraId="45E9D398" w14:textId="77777777" w:rsidR="008564D1" w:rsidRPr="008564D1" w:rsidRDefault="008564D1" w:rsidP="00FE669D">
            <w:pPr>
              <w:jc w:val="center"/>
              <w:rPr>
                <w:b/>
              </w:rPr>
            </w:pPr>
            <w:r w:rsidRPr="008564D1">
              <w:rPr>
                <w:b/>
              </w:rPr>
              <w:t>Name(s) and Contact Information</w:t>
            </w:r>
          </w:p>
        </w:tc>
      </w:tr>
      <w:tr w:rsidR="008564D1" w:rsidRPr="008564D1" w14:paraId="5AFADE58" w14:textId="77777777" w:rsidTr="006F54CB">
        <w:tblPrEx>
          <w:jc w:val="left"/>
        </w:tblPrEx>
        <w:trPr>
          <w:cantSplit/>
        </w:trPr>
        <w:tc>
          <w:tcPr>
            <w:tcW w:w="2781" w:type="dxa"/>
            <w:shd w:val="clear" w:color="auto" w:fill="B6DDE8" w:themeFill="accent5" w:themeFillTint="66"/>
          </w:tcPr>
          <w:p w14:paraId="3449CD5A" w14:textId="77777777" w:rsidR="008564D1" w:rsidRPr="008564D1" w:rsidRDefault="008564D1" w:rsidP="00C2023D">
            <w:r w:rsidRPr="008564D1">
              <w:t>Legally Appointed Conservator or Guardian</w:t>
            </w:r>
          </w:p>
        </w:tc>
        <w:tc>
          <w:tcPr>
            <w:tcW w:w="10169" w:type="dxa"/>
            <w:shd w:val="clear" w:color="auto" w:fill="B6DDE8" w:themeFill="accent5" w:themeFillTint="66"/>
          </w:tcPr>
          <w:p w14:paraId="0E57D7B4" w14:textId="54E08285" w:rsidR="008564D1" w:rsidRPr="008564D1" w:rsidRDefault="00C46A47" w:rsidP="00C2023D">
            <w:r>
              <w:fldChar w:fldCharType="begin">
                <w:ffData>
                  <w:name w:val="Text11"/>
                  <w:enabled/>
                  <w:calcOnExit w:val="0"/>
                  <w:helpText w:type="text" w:val="3. People involved with the Benefits Counseling: Name and contact information of Legally Appointed Conservator or Guardian  "/>
                  <w:statusText w:type="text" w:val="3. People involved with the Benefits Counseling: Name and contact information of Legally Appointed Conservator or Guardian  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D743D" w:rsidRPr="008564D1" w14:paraId="0AA08FC5" w14:textId="77777777" w:rsidTr="006F54CB">
        <w:tblPrEx>
          <w:jc w:val="left"/>
        </w:tblPrEx>
        <w:trPr>
          <w:cantSplit/>
        </w:trPr>
        <w:tc>
          <w:tcPr>
            <w:tcW w:w="2781" w:type="dxa"/>
            <w:shd w:val="clear" w:color="auto" w:fill="B6DDE8" w:themeFill="accent5" w:themeFillTint="66"/>
          </w:tcPr>
          <w:p w14:paraId="6530BA85" w14:textId="77777777" w:rsidR="002D743D" w:rsidRPr="008564D1" w:rsidRDefault="002D743D" w:rsidP="00C2023D">
            <w:r w:rsidRPr="002D743D">
              <w:lastRenderedPageBreak/>
              <w:t>Designated Represe</w:t>
            </w:r>
            <w:r>
              <w:t>ntative to Assist with Medicaid-</w:t>
            </w:r>
            <w:r w:rsidRPr="002D743D">
              <w:t>Related Decisions</w:t>
            </w:r>
          </w:p>
        </w:tc>
        <w:tc>
          <w:tcPr>
            <w:tcW w:w="10169" w:type="dxa"/>
            <w:shd w:val="clear" w:color="auto" w:fill="B6DDE8" w:themeFill="accent5" w:themeFillTint="66"/>
          </w:tcPr>
          <w:p w14:paraId="19707761" w14:textId="20AFD350" w:rsidR="002D743D" w:rsidRPr="008564D1" w:rsidRDefault="00C46A47" w:rsidP="00C2023D">
            <w:r>
              <w:fldChar w:fldCharType="begin">
                <w:ffData>
                  <w:name w:val="Text12"/>
                  <w:enabled/>
                  <w:calcOnExit w:val="0"/>
                  <w:helpText w:type="text" w:val="Name and contact information of designated representative to assist with Medicaid-related decisions"/>
                  <w:statusText w:type="text" w:val="Name and contact information of designated representative to assist with Medicaid-related decisions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73026" w:rsidRPr="008564D1" w14:paraId="4B5C1B43" w14:textId="77777777" w:rsidTr="006F54CB">
        <w:tblPrEx>
          <w:jc w:val="left"/>
        </w:tblPrEx>
        <w:trPr>
          <w:cantSplit/>
        </w:trPr>
        <w:tc>
          <w:tcPr>
            <w:tcW w:w="2781" w:type="dxa"/>
            <w:shd w:val="clear" w:color="auto" w:fill="B6DDE8" w:themeFill="accent5" w:themeFillTint="66"/>
          </w:tcPr>
          <w:p w14:paraId="4CB82FA3" w14:textId="415CF8D9" w:rsidR="00873026" w:rsidRPr="002D743D" w:rsidRDefault="00873026" w:rsidP="00C2023D">
            <w:r>
              <w:t>Representative Payee</w:t>
            </w:r>
          </w:p>
        </w:tc>
        <w:tc>
          <w:tcPr>
            <w:tcW w:w="10169" w:type="dxa"/>
            <w:shd w:val="clear" w:color="auto" w:fill="B6DDE8" w:themeFill="accent5" w:themeFillTint="66"/>
          </w:tcPr>
          <w:p w14:paraId="51086D76" w14:textId="1D4482DB" w:rsidR="00873026" w:rsidRDefault="00C46A47" w:rsidP="00C2023D">
            <w:r>
              <w:fldChar w:fldCharType="begin">
                <w:ffData>
                  <w:name w:val=""/>
                  <w:enabled/>
                  <w:calcOnExit w:val="0"/>
                  <w:helpText w:type="text" w:val="Name and contact information of representative payee"/>
                  <w:statusText w:type="text" w:val="Name and contact information of representative pay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717D19" w14:textId="7E504DBB" w:rsidR="006F54CB" w:rsidRPr="006F54CB" w:rsidRDefault="006F54CB" w:rsidP="006F54CB">
      <w:pPr>
        <w:pStyle w:val="Heading2"/>
        <w:rPr>
          <w:b/>
          <w:bCs/>
          <w:u w:val="single"/>
        </w:rPr>
      </w:pPr>
      <w:r w:rsidRPr="006F54CB">
        <w:rPr>
          <w:b/>
          <w:bCs/>
          <w:u w:val="single"/>
        </w:rPr>
        <w:t xml:space="preserve"> Service Log</w:t>
      </w:r>
    </w:p>
    <w:tbl>
      <w:tblPr>
        <w:tblStyle w:val="TableGrid1"/>
        <w:tblW w:w="12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9"/>
        <w:gridCol w:w="8491"/>
        <w:gridCol w:w="2215"/>
      </w:tblGrid>
      <w:tr w:rsidR="006F54CB" w14:paraId="0D6F646F" w14:textId="77777777" w:rsidTr="00C6303A">
        <w:trPr>
          <w:cantSplit/>
          <w:trHeight w:val="1070"/>
          <w:tblHeader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2510" w14:textId="77777777" w:rsidR="006F54CB" w:rsidRDefault="006F54CB">
            <w:pPr>
              <w:rPr>
                <w:b/>
              </w:rPr>
            </w:pPr>
            <w:bookmarkStart w:id="15" w:name="OLE_LINK10"/>
            <w:r>
              <w:rPr>
                <w:b/>
              </w:rPr>
              <w:t>Date of Service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AFC2" w14:textId="77777777" w:rsidR="006F54CB" w:rsidRDefault="006F54CB">
            <w:pPr>
              <w:jc w:val="center"/>
              <w:rPr>
                <w:b/>
              </w:rPr>
            </w:pPr>
            <w:r>
              <w:rPr>
                <w:b/>
              </w:rPr>
              <w:t>Activity and Location</w:t>
            </w:r>
          </w:p>
          <w:p w14:paraId="1CB649E5" w14:textId="77777777" w:rsidR="006F54CB" w:rsidRDefault="006F54C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Include details on all activities and discussions, benefits information that was gained, any issues or potential barriers, required follow up, etc.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944F" w14:textId="546A6E51" w:rsidR="006F54CB" w:rsidRDefault="006F54CB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Time Spent Completing Activity </w:t>
            </w:r>
            <w:r>
              <w:rPr>
                <w:sz w:val="16"/>
                <w:szCs w:val="16"/>
              </w:rPr>
              <w:t>(</w:t>
            </w:r>
            <w:r w:rsidR="00F30DD0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nclud</w:t>
            </w:r>
            <w:r w:rsidR="00F30DD0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travel time with </w:t>
            </w:r>
            <w:r w:rsidR="00F30DD0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member</w:t>
            </w:r>
            <w:r w:rsidR="00DE7D9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if applicable)</w:t>
            </w:r>
          </w:p>
        </w:tc>
      </w:tr>
      <w:tr w:rsidR="006F54CB" w14:paraId="25611908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56C9F9D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188"/>
                  <w:enabled/>
                  <w:calcOnExit w:val="0"/>
                  <w:helpText w:type="text" w:val="4. Service Log: Date of Service "/>
                  <w:statusText w:type="text" w:val="4. Service Log: Date of Service "/>
                  <w:textInput/>
                </w:ffData>
              </w:fldChar>
            </w:r>
            <w:bookmarkStart w:id="16" w:name="Text188"/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33400BC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bookmarkStart w:id="17" w:name="Text56"/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0CF6B3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bookmarkStart w:id="18" w:name="Text57"/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F54CB" w14:paraId="2F6C80AE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909FFE1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FAA2884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DE11843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77075192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09171D8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6C9551F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D33E3C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55062D33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ED13CB5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C12D088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8D6D716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430884EA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900DEEF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17555C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67D2A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16F3638F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8DFECC9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18BA474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530A9E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4991FEED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23F12F5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8C708B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6A60170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15AE8D6D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0EDB0C1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9A289BF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B8B2F9E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449EE966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4745DF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44F47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363541E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1F24BD5C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F6CDA7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E064DCB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E3258F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563BC332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81472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D9400CD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1EFC3E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090B0481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DBC312D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7B76749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202307D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7727EE68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6B87B38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E5BC93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24333D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73D49A36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1F1F3EE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27DDE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677FA9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67925329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E2D0E7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190C704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A2FD1D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0D8D4AE5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38D4A39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E654FFE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BA6A4F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70618DC9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07EDFC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E5B8BB1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90ADA32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60BD8854" w14:textId="77777777" w:rsidTr="00C6303A">
        <w:trPr>
          <w:cantSplit/>
          <w:trHeight w:val="3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989437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1EE185A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2912A8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  <w:tr w:rsidR="006F54CB" w14:paraId="602165B0" w14:textId="77777777" w:rsidTr="00C6303A">
        <w:trPr>
          <w:cantSplit/>
          <w:trHeight w:val="28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223DB6D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4A5C76E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E090D7" w14:textId="77777777" w:rsidR="006F54CB" w:rsidRDefault="006F54CB">
            <w:pPr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</w:tr>
    </w:tbl>
    <w:bookmarkEnd w:id="15"/>
    <w:p w14:paraId="278EB98D" w14:textId="12B6BF8A" w:rsidR="00C2023D" w:rsidRPr="00C2023D" w:rsidRDefault="003614F2" w:rsidP="006F54CB">
      <w:pPr>
        <w:pStyle w:val="Heading2Strong"/>
      </w:pPr>
      <w:r>
        <w:lastRenderedPageBreak/>
        <w:t>Benefits Counseling Outcome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10166"/>
      </w:tblGrid>
      <w:tr w:rsidR="00A55CAF" w:rsidRPr="008564D1" w14:paraId="07334CBD" w14:textId="77777777" w:rsidTr="00503DBA">
        <w:trPr>
          <w:cantSplit/>
          <w:tblHeader/>
          <w:jc w:val="center"/>
        </w:trPr>
        <w:tc>
          <w:tcPr>
            <w:tcW w:w="2784" w:type="dxa"/>
            <w:shd w:val="clear" w:color="auto" w:fill="B6DDE8" w:themeFill="accent5" w:themeFillTint="66"/>
          </w:tcPr>
          <w:p w14:paraId="29711264" w14:textId="46B46A04" w:rsidR="00A55CAF" w:rsidRPr="008564D1" w:rsidRDefault="00C5540F" w:rsidP="003E7A09">
            <w:pPr>
              <w:jc w:val="center"/>
              <w:rPr>
                <w:b/>
              </w:rPr>
            </w:pPr>
            <w:r>
              <w:rPr>
                <w:b/>
              </w:rPr>
              <w:t>Review of Information</w:t>
            </w:r>
            <w:r w:rsidR="00DE7D96">
              <w:rPr>
                <w:b/>
              </w:rPr>
              <w:t xml:space="preserve"> </w:t>
            </w:r>
          </w:p>
        </w:tc>
        <w:tc>
          <w:tcPr>
            <w:tcW w:w="10166" w:type="dxa"/>
            <w:shd w:val="clear" w:color="auto" w:fill="B6DDE8" w:themeFill="accent5" w:themeFillTint="66"/>
          </w:tcPr>
          <w:p w14:paraId="71DB5AB2" w14:textId="77777777" w:rsidR="00A55CAF" w:rsidRPr="008564D1" w:rsidRDefault="00C5540F" w:rsidP="00C5540F">
            <w:pPr>
              <w:jc w:val="center"/>
              <w:rPr>
                <w:b/>
              </w:rPr>
            </w:pPr>
            <w:r>
              <w:rPr>
                <w:b/>
              </w:rPr>
              <w:t>Please State “N/A” When Appropriate</w:t>
            </w:r>
          </w:p>
        </w:tc>
      </w:tr>
      <w:tr w:rsidR="00224503" w:rsidRPr="008564D1" w14:paraId="49D78DB4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6C62E4A5" w14:textId="63AB177F" w:rsidR="00224503" w:rsidRDefault="00224503" w:rsidP="003E7A09">
            <w:r>
              <w:t xml:space="preserve">Date of </w:t>
            </w:r>
            <w:r w:rsidR="00F30DD0">
              <w:t>F</w:t>
            </w:r>
            <w:r>
              <w:t xml:space="preserve">irst </w:t>
            </w:r>
            <w:r w:rsidR="00F30DD0">
              <w:t>M</w:t>
            </w:r>
            <w:r>
              <w:t>eeting with</w:t>
            </w:r>
            <w:r w:rsidR="00F30DD0">
              <w:t xml:space="preserve"> the M</w:t>
            </w:r>
            <w:r>
              <w:t>ember:</w:t>
            </w:r>
          </w:p>
        </w:tc>
        <w:tc>
          <w:tcPr>
            <w:tcW w:w="10166" w:type="dxa"/>
            <w:shd w:val="clear" w:color="auto" w:fill="B6DDE8" w:themeFill="accent5" w:themeFillTint="66"/>
          </w:tcPr>
          <w:p w14:paraId="28EA915E" w14:textId="5A484DD6" w:rsidR="00224503" w:rsidRDefault="00224503" w:rsidP="003E7A09">
            <w:r>
              <w:fldChar w:fldCharType="begin">
                <w:ffData>
                  <w:name w:val=""/>
                  <w:enabled/>
                  <w:calcOnExit w:val="0"/>
                  <w:helpText w:type="text" w:val="4. Benefits Counseling Outcome: Member and/or individual with whom the information was reviewed"/>
                  <w:statusText w:type="text" w:val="4. Benefits Counseling Outcome: Member and/or individual with whom the information was review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CAF" w:rsidRPr="008564D1" w14:paraId="05681EC3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56139BB1" w14:textId="115EC0BD" w:rsidR="00A55CAF" w:rsidRPr="008564D1" w:rsidRDefault="00A55CAF" w:rsidP="003E7A09">
            <w:r>
              <w:t xml:space="preserve">Member and/or </w:t>
            </w:r>
            <w:r w:rsidR="00F30DD0">
              <w:t>I</w:t>
            </w:r>
            <w:r>
              <w:t>ndividual</w:t>
            </w:r>
            <w:r w:rsidR="00F30DD0">
              <w:t>(</w:t>
            </w:r>
            <w:r>
              <w:t>s</w:t>
            </w:r>
            <w:r w:rsidR="00F30DD0">
              <w:t>)</w:t>
            </w:r>
            <w:r>
              <w:t xml:space="preserve"> with whom the </w:t>
            </w:r>
            <w:r w:rsidR="00F30DD0">
              <w:t>I</w:t>
            </w:r>
            <w:r>
              <w:t xml:space="preserve">nformation was </w:t>
            </w:r>
            <w:r w:rsidR="00F30DD0">
              <w:t>R</w:t>
            </w:r>
            <w:r>
              <w:t>eviewed</w:t>
            </w:r>
            <w:r w:rsidR="006F657D">
              <w:t>:</w:t>
            </w:r>
          </w:p>
        </w:tc>
        <w:bookmarkStart w:id="19" w:name="OLE_LINK3"/>
        <w:tc>
          <w:tcPr>
            <w:tcW w:w="10166" w:type="dxa"/>
            <w:shd w:val="clear" w:color="auto" w:fill="B6DDE8" w:themeFill="accent5" w:themeFillTint="66"/>
          </w:tcPr>
          <w:p w14:paraId="4948B582" w14:textId="35189C7B" w:rsidR="00A55CAF" w:rsidRPr="008564D1" w:rsidRDefault="00C46A47" w:rsidP="003E7A09">
            <w:r>
              <w:fldChar w:fldCharType="begin">
                <w:ffData>
                  <w:name w:val=""/>
                  <w:enabled/>
                  <w:calcOnExit w:val="0"/>
                  <w:helpText w:type="text" w:val="4. Benefits Counseling Outcome: Member and/or individual with whom the information was reviewed"/>
                  <w:statusText w:type="text" w:val="4. Benefits Counseling Outcome: Member and/or individual with whom the information was review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55CAF" w:rsidRPr="008564D1" w14:paraId="3D0A4974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0670CCDA" w14:textId="533E49B5" w:rsidR="00A55CAF" w:rsidRPr="008564D1" w:rsidRDefault="00A55CAF" w:rsidP="003E7A09">
            <w:r>
              <w:t>Date the final report was reviewed</w:t>
            </w:r>
            <w:r w:rsidR="00503DBA">
              <w:t>:</w:t>
            </w:r>
          </w:p>
        </w:tc>
        <w:tc>
          <w:tcPr>
            <w:tcW w:w="10166" w:type="dxa"/>
            <w:shd w:val="clear" w:color="auto" w:fill="B6DDE8" w:themeFill="accent5" w:themeFillTint="66"/>
          </w:tcPr>
          <w:p w14:paraId="306F688A" w14:textId="7DB71E03" w:rsidR="00A55CAF" w:rsidRPr="008564D1" w:rsidRDefault="00C46A47" w:rsidP="003E7A09">
            <w:r>
              <w:fldChar w:fldCharType="begin">
                <w:ffData>
                  <w:name w:val=""/>
                  <w:enabled/>
                  <w:calcOnExit w:val="0"/>
                  <w:helpText w:type="text" w:val="NDate the final report was reviewed via phone"/>
                  <w:statusText w:type="text" w:val="Date the final report was reviewed via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CAF" w:rsidRPr="002D743D" w14:paraId="0D2711D4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4EB0C061" w14:textId="722B6D81" w:rsidR="00A55CAF" w:rsidRPr="002D743D" w:rsidRDefault="00503DBA" w:rsidP="00873026">
            <w:r>
              <w:t xml:space="preserve">How was the final report shared with the member? </w:t>
            </w:r>
          </w:p>
        </w:tc>
        <w:bookmarkStart w:id="20" w:name="OLE_LINK9"/>
        <w:tc>
          <w:tcPr>
            <w:tcW w:w="10166" w:type="dxa"/>
            <w:shd w:val="clear" w:color="auto" w:fill="B6DDE8" w:themeFill="accent5" w:themeFillTint="66"/>
          </w:tcPr>
          <w:p w14:paraId="6DD12FE3" w14:textId="54F620A0" w:rsidR="00A55CAF" w:rsidRPr="002D743D" w:rsidRDefault="00503DBA" w:rsidP="003E7A09">
            <w:r>
              <w:fldChar w:fldCharType="begin">
                <w:ffData>
                  <w:name w:val="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In person"/>
                    <w:listEntry w:val="Phone"/>
                    <w:listEntry w:val="Email"/>
                    <w:listEntry w:val="Mail"/>
                  </w:ddList>
                </w:ffData>
              </w:fldChar>
            </w:r>
            <w:r>
              <w:instrText xml:space="preserve"> FORMDROPDOWN </w:instrText>
            </w:r>
            <w:r w:rsidR="006D6AE1">
              <w:fldChar w:fldCharType="separate"/>
            </w:r>
            <w:r>
              <w:fldChar w:fldCharType="end"/>
            </w:r>
            <w:bookmarkEnd w:id="20"/>
          </w:p>
        </w:tc>
      </w:tr>
      <w:tr w:rsidR="00C5540F" w:rsidRPr="002D743D" w14:paraId="1BA646CC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4BB91AEE" w14:textId="4ADAC99F" w:rsidR="00C5540F" w:rsidRDefault="00C5540F" w:rsidP="003E7A09">
            <w:r>
              <w:t xml:space="preserve">Number of </w:t>
            </w:r>
            <w:r w:rsidRPr="006F657D">
              <w:rPr>
                <w:u w:val="single"/>
              </w:rPr>
              <w:t>units</w:t>
            </w:r>
            <w:r>
              <w:t xml:space="preserve"> </w:t>
            </w:r>
            <w:r w:rsidR="006F657D">
              <w:t>used</w:t>
            </w:r>
            <w:r>
              <w:t xml:space="preserve"> to complete the servic</w:t>
            </w:r>
            <w:r w:rsidR="00713F51">
              <w:t>e</w:t>
            </w:r>
            <w:r w:rsidR="006F657D">
              <w:t>/complete this portion of the service:</w:t>
            </w:r>
          </w:p>
          <w:p w14:paraId="568D43CA" w14:textId="570A59B2" w:rsidR="00844903" w:rsidRPr="006F657D" w:rsidRDefault="00844903" w:rsidP="003E7A09">
            <w:pPr>
              <w:rPr>
                <w:i/>
                <w:iCs/>
              </w:rPr>
            </w:pPr>
            <w:r w:rsidRPr="006F657D">
              <w:rPr>
                <w:i/>
                <w:iCs/>
              </w:rPr>
              <w:t xml:space="preserve">*Please be sure to document in units not hours. </w:t>
            </w:r>
          </w:p>
        </w:tc>
        <w:bookmarkStart w:id="21" w:name="OLE_LINK2"/>
        <w:tc>
          <w:tcPr>
            <w:tcW w:w="10166" w:type="dxa"/>
            <w:shd w:val="clear" w:color="auto" w:fill="B6DDE8" w:themeFill="accent5" w:themeFillTint="66"/>
          </w:tcPr>
          <w:p w14:paraId="046E6F08" w14:textId="1101E3E2" w:rsidR="00C5540F" w:rsidRDefault="00C46A47" w:rsidP="003E7A09">
            <w:r>
              <w:fldChar w:fldCharType="begin">
                <w:ffData>
                  <w:name w:val=""/>
                  <w:enabled/>
                  <w:calcOnExit w:val="0"/>
                  <w:helpText w:type="text" w:val="Number of units needed to complete the service"/>
                  <w:statusText w:type="text" w:val="Number of units needed to complete the ser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44903" w:rsidRPr="002D743D" w14:paraId="0744863A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25F16073" w14:textId="065C7BC1" w:rsidR="00844903" w:rsidRDefault="00844903" w:rsidP="003E7A09">
            <w:r>
              <w:t>Does the member need additional units</w:t>
            </w:r>
            <w:r w:rsidR="006F54CB">
              <w:t xml:space="preserve"> with this service? </w:t>
            </w:r>
          </w:p>
        </w:tc>
        <w:tc>
          <w:tcPr>
            <w:tcW w:w="10166" w:type="dxa"/>
            <w:shd w:val="clear" w:color="auto" w:fill="B6DDE8" w:themeFill="accent5" w:themeFillTint="66"/>
          </w:tcPr>
          <w:p w14:paraId="380DDF83" w14:textId="7A81A7AA" w:rsidR="00A02FC3" w:rsidRDefault="006F54CB" w:rsidP="003E7A09">
            <w:r>
              <w:fldChar w:fldCharType="begin">
                <w:ffData>
                  <w:name w:val="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6D6AE1">
              <w:fldChar w:fldCharType="separate"/>
            </w:r>
            <w:r>
              <w:fldChar w:fldCharType="end"/>
            </w:r>
          </w:p>
        </w:tc>
      </w:tr>
      <w:tr w:rsidR="006F54CB" w:rsidRPr="002D743D" w14:paraId="0C16CF93" w14:textId="77777777" w:rsidTr="00503DBA">
        <w:tblPrEx>
          <w:jc w:val="left"/>
        </w:tblPrEx>
        <w:trPr>
          <w:cantSplit/>
        </w:trPr>
        <w:tc>
          <w:tcPr>
            <w:tcW w:w="2784" w:type="dxa"/>
            <w:shd w:val="clear" w:color="auto" w:fill="B6DDE8" w:themeFill="accent5" w:themeFillTint="66"/>
          </w:tcPr>
          <w:p w14:paraId="2F6F58CD" w14:textId="210AA2AC" w:rsidR="006F54CB" w:rsidRDefault="006F54CB" w:rsidP="003E7A09">
            <w:r>
              <w:t xml:space="preserve">If additional units are needed, please explain why and </w:t>
            </w:r>
            <w:r w:rsidR="00F30DD0">
              <w:t xml:space="preserve">list </w:t>
            </w:r>
            <w:r>
              <w:t>how many units are being requested</w:t>
            </w:r>
            <w:r w:rsidR="00F30DD0">
              <w:t>.</w:t>
            </w:r>
            <w:r>
              <w:t xml:space="preserve">  </w:t>
            </w:r>
          </w:p>
        </w:tc>
        <w:tc>
          <w:tcPr>
            <w:tcW w:w="10166" w:type="dxa"/>
            <w:shd w:val="clear" w:color="auto" w:fill="B6DDE8" w:themeFill="accent5" w:themeFillTint="66"/>
          </w:tcPr>
          <w:p w14:paraId="5DAE8AFC" w14:textId="0BB68861" w:rsidR="006F54CB" w:rsidRDefault="006F54CB" w:rsidP="003E7A09">
            <w:r>
              <w:fldChar w:fldCharType="begin">
                <w:ffData>
                  <w:name w:val=""/>
                  <w:enabled/>
                  <w:calcOnExit w:val="0"/>
                  <w:helpText w:type="text" w:val="Number of units needed to complete the service"/>
                  <w:statusText w:type="text" w:val="Number of units needed to complete the ser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16F182" w14:textId="4FB984D5" w:rsidR="00BE2BB5" w:rsidRDefault="002E786F" w:rsidP="00DC5856">
      <w:pPr>
        <w:pStyle w:val="Heading2NoNumbering"/>
        <w:rPr>
          <w:u w:val="single"/>
        </w:rPr>
      </w:pPr>
      <w:r>
        <w:t xml:space="preserve">6.- </w:t>
      </w:r>
      <w:r w:rsidRPr="002E786F">
        <w:rPr>
          <w:u w:val="single"/>
        </w:rPr>
        <w:t>Next Steps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9018"/>
      </w:tblGrid>
      <w:tr w:rsidR="002E786F" w14:paraId="1AD74EAC" w14:textId="77777777" w:rsidTr="00224503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39498EF" w14:textId="79CFCF2D" w:rsidR="002E786F" w:rsidRDefault="002E786F">
            <w:pPr>
              <w:spacing w:after="0"/>
            </w:pPr>
            <w:r>
              <w:t xml:space="preserve">Is anything else needed to complete the Benefits Counseling service for this </w:t>
            </w:r>
            <w:r w:rsidR="00DE7D96">
              <w:t>Member</w:t>
            </w:r>
            <w:r>
              <w:t xml:space="preserve">? </w:t>
            </w:r>
            <w:r w:rsidR="00424AFD">
              <w:t xml:space="preserve">If so, what? 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6647A5" w14:textId="3514DFA2" w:rsidR="002E786F" w:rsidRDefault="00503DBA">
            <w:pPr>
              <w:spacing w:after="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F54CB" w14:paraId="300B516F" w14:textId="77777777" w:rsidTr="00224503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D5779B" w14:textId="233F27F6" w:rsidR="006F54CB" w:rsidRDefault="006F54CB">
            <w:pPr>
              <w:spacing w:after="0"/>
            </w:pPr>
            <w:r>
              <w:t xml:space="preserve">Is this the final billing report for this service? 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5A5211" w14:textId="08BE9792" w:rsidR="006F54CB" w:rsidRDefault="006F54CB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Yes, service is complete"/>
                    <w:listEntry w:val="No, service is not complete"/>
                  </w:ddList>
                </w:ffData>
              </w:fldChar>
            </w:r>
            <w:r>
              <w:instrText xml:space="preserve"> FORMDROPDOWN </w:instrText>
            </w:r>
            <w:r w:rsidR="006D6AE1">
              <w:fldChar w:fldCharType="separate"/>
            </w:r>
            <w:r>
              <w:fldChar w:fldCharType="end"/>
            </w:r>
          </w:p>
        </w:tc>
      </w:tr>
    </w:tbl>
    <w:p w14:paraId="25CADD77" w14:textId="45A905CC" w:rsidR="00301844" w:rsidRDefault="002E786F" w:rsidP="00276DA8">
      <w:pPr>
        <w:pageBreakBefore/>
        <w:spacing w:before="480"/>
      </w:pPr>
      <w:r>
        <w:lastRenderedPageBreak/>
        <w:t>D</w:t>
      </w:r>
      <w:r w:rsidR="00301844">
        <w:t>ate Submitted to BlueCare</w:t>
      </w:r>
      <w:r w:rsidR="00123264">
        <w:t xml:space="preserve"> Tennessee</w:t>
      </w:r>
      <w:r w:rsidR="00301844">
        <w:t xml:space="preserve">: </w:t>
      </w:r>
      <w:r w:rsidR="00C46A47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ate Submitted to BlueCare Tennessee"/>
            <w:statusText w:type="text" w:val="Date Submitted to BlueCare Tennessee"/>
            <w:textInput/>
          </w:ffData>
        </w:fldChar>
      </w:r>
      <w:r w:rsidR="00C46A47">
        <w:rPr>
          <w:sz w:val="20"/>
          <w:szCs w:val="20"/>
        </w:rPr>
        <w:instrText xml:space="preserve"> FORMTEXT </w:instrText>
      </w:r>
      <w:r w:rsidR="00C46A47">
        <w:rPr>
          <w:sz w:val="20"/>
          <w:szCs w:val="20"/>
        </w:rPr>
      </w:r>
      <w:r w:rsidR="00C46A47">
        <w:rPr>
          <w:sz w:val="20"/>
          <w:szCs w:val="20"/>
        </w:rPr>
        <w:fldChar w:fldCharType="separate"/>
      </w:r>
      <w:r w:rsidR="00C46A47">
        <w:rPr>
          <w:noProof/>
          <w:sz w:val="20"/>
          <w:szCs w:val="20"/>
        </w:rPr>
        <w:t> </w:t>
      </w:r>
      <w:r w:rsidR="00C46A47">
        <w:rPr>
          <w:noProof/>
          <w:sz w:val="20"/>
          <w:szCs w:val="20"/>
        </w:rPr>
        <w:t> </w:t>
      </w:r>
      <w:r w:rsidR="00C46A47">
        <w:rPr>
          <w:noProof/>
          <w:sz w:val="20"/>
          <w:szCs w:val="20"/>
        </w:rPr>
        <w:t> </w:t>
      </w:r>
      <w:r w:rsidR="00C46A47">
        <w:rPr>
          <w:noProof/>
          <w:sz w:val="20"/>
          <w:szCs w:val="20"/>
        </w:rPr>
        <w:t> </w:t>
      </w:r>
      <w:r w:rsidR="00C46A47">
        <w:rPr>
          <w:noProof/>
          <w:sz w:val="20"/>
          <w:szCs w:val="20"/>
        </w:rPr>
        <w:t> </w:t>
      </w:r>
      <w:r w:rsidR="00C46A47">
        <w:rPr>
          <w:sz w:val="20"/>
          <w:szCs w:val="20"/>
        </w:rPr>
        <w:fldChar w:fldCharType="end"/>
      </w:r>
    </w:p>
    <w:p w14:paraId="729ED945" w14:textId="28E468D1" w:rsidR="00301844" w:rsidRDefault="00301844" w:rsidP="00301844">
      <w:r>
        <w:t xml:space="preserve">Name of </w:t>
      </w:r>
      <w:r w:rsidR="00A55CAF">
        <w:t>CWIC</w:t>
      </w:r>
      <w:r w:rsidR="00873026">
        <w:t>/WIP</w:t>
      </w:r>
      <w:r>
        <w:t xml:space="preserve"> Who Authored This Report: </w:t>
      </w:r>
      <w:bookmarkStart w:id="22" w:name="OLE_LINK15"/>
      <w:r w:rsidR="00C46A47">
        <w:fldChar w:fldCharType="begin">
          <w:ffData>
            <w:name w:val="Text189"/>
            <w:enabled/>
            <w:calcOnExit w:val="0"/>
            <w:helpText w:type="text" w:val="Name of CWIC/WIP Who Authored This Report"/>
            <w:statusText w:type="text" w:val="Name of CWIC/WIP Who Authored This Report"/>
            <w:textInput/>
          </w:ffData>
        </w:fldChar>
      </w:r>
      <w:bookmarkStart w:id="23" w:name="Text189"/>
      <w:r w:rsidR="00C46A47">
        <w:instrText xml:space="preserve"> FORMTEXT </w:instrText>
      </w:r>
      <w:r w:rsidR="00C46A47">
        <w:fldChar w:fldCharType="separate"/>
      </w:r>
      <w:r w:rsidR="00C46A47">
        <w:rPr>
          <w:noProof/>
        </w:rPr>
        <w:t> </w:t>
      </w:r>
      <w:r w:rsidR="00C46A47">
        <w:rPr>
          <w:noProof/>
        </w:rPr>
        <w:t> </w:t>
      </w:r>
      <w:r w:rsidR="00C46A47">
        <w:rPr>
          <w:noProof/>
        </w:rPr>
        <w:t> </w:t>
      </w:r>
      <w:r w:rsidR="00C46A47">
        <w:rPr>
          <w:noProof/>
        </w:rPr>
        <w:t> </w:t>
      </w:r>
      <w:r w:rsidR="00C46A47">
        <w:rPr>
          <w:noProof/>
        </w:rPr>
        <w:t> </w:t>
      </w:r>
      <w:r w:rsidR="00C46A47">
        <w:fldChar w:fldCharType="end"/>
      </w:r>
      <w:bookmarkEnd w:id="22"/>
      <w:bookmarkEnd w:id="23"/>
    </w:p>
    <w:p w14:paraId="5302315D" w14:textId="6BB02597" w:rsidR="00654B8B" w:rsidRPr="00224503" w:rsidRDefault="00654B8B" w:rsidP="00106231">
      <w:pPr>
        <w:tabs>
          <w:tab w:val="left" w:leader="underscore" w:pos="12240"/>
        </w:tabs>
        <w:rPr>
          <w:u w:val="single"/>
        </w:rPr>
      </w:pPr>
      <w:r w:rsidRPr="000C5135">
        <w:rPr>
          <w:highlight w:val="yellow"/>
        </w:rPr>
        <w:t>Signature of Member/</w:t>
      </w:r>
      <w:r w:rsidR="00FA10E0">
        <w:rPr>
          <w:highlight w:val="yellow"/>
        </w:rPr>
        <w:t>Representative</w:t>
      </w:r>
      <w:r w:rsidRPr="000C5135">
        <w:rPr>
          <w:highlight w:val="yellow"/>
        </w:rPr>
        <w:t xml:space="preserve"> Verifying Service</w:t>
      </w:r>
      <w:r>
        <w:t xml:space="preserve">: </w:t>
      </w:r>
      <w:bookmarkStart w:id="24" w:name="OLE_LINK16"/>
      <w:r w:rsidR="00224503" w:rsidRPr="00224503">
        <w:rPr>
          <w:u w:val="single"/>
        </w:rPr>
        <w:fldChar w:fldCharType="begin">
          <w:ffData>
            <w:name w:val="Text189"/>
            <w:enabled/>
            <w:calcOnExit w:val="0"/>
            <w:helpText w:type="text" w:val="Name of CWIC/WIP Who Authored This Report"/>
            <w:statusText w:type="text" w:val="Name of CWIC/WIP Who Authored This Report"/>
            <w:textInput/>
          </w:ffData>
        </w:fldChar>
      </w:r>
      <w:r w:rsidR="00224503" w:rsidRPr="00224503">
        <w:rPr>
          <w:u w:val="single"/>
        </w:rPr>
        <w:instrText xml:space="preserve"> FORMTEXT </w:instrText>
      </w:r>
      <w:r w:rsidR="00224503" w:rsidRPr="00224503">
        <w:rPr>
          <w:u w:val="single"/>
        </w:rPr>
      </w:r>
      <w:r w:rsidR="00224503" w:rsidRPr="00224503">
        <w:rPr>
          <w:u w:val="single"/>
        </w:rPr>
        <w:fldChar w:fldCharType="separate"/>
      </w:r>
      <w:r w:rsidR="00224503" w:rsidRPr="00224503">
        <w:rPr>
          <w:noProof/>
          <w:u w:val="single"/>
        </w:rPr>
        <w:t> </w:t>
      </w:r>
      <w:r w:rsidR="00224503" w:rsidRPr="00224503">
        <w:rPr>
          <w:noProof/>
          <w:u w:val="single"/>
        </w:rPr>
        <w:t> </w:t>
      </w:r>
      <w:r w:rsidR="00224503" w:rsidRPr="00224503">
        <w:rPr>
          <w:noProof/>
          <w:u w:val="single"/>
        </w:rPr>
        <w:t> </w:t>
      </w:r>
      <w:r w:rsidR="00224503" w:rsidRPr="00224503">
        <w:rPr>
          <w:noProof/>
          <w:u w:val="single"/>
        </w:rPr>
        <w:t> </w:t>
      </w:r>
      <w:r w:rsidR="00224503" w:rsidRPr="00224503">
        <w:rPr>
          <w:noProof/>
          <w:u w:val="single"/>
        </w:rPr>
        <w:t> </w:t>
      </w:r>
      <w:r w:rsidR="00224503" w:rsidRPr="00224503">
        <w:rPr>
          <w:u w:val="single"/>
        </w:rPr>
        <w:fldChar w:fldCharType="end"/>
      </w:r>
      <w:r w:rsidR="00224503">
        <w:rPr>
          <w:u w:val="single"/>
        </w:rPr>
        <w:t xml:space="preserve">_____________________________________________     </w:t>
      </w:r>
      <w:bookmarkEnd w:id="24"/>
      <w:r w:rsidR="00224503">
        <w:rPr>
          <w:u w:val="single"/>
        </w:rPr>
        <w:t xml:space="preserve">         </w:t>
      </w:r>
    </w:p>
    <w:p w14:paraId="162C9C06" w14:textId="14430F56" w:rsidR="00301844" w:rsidRDefault="00301844" w:rsidP="00106231">
      <w:pPr>
        <w:tabs>
          <w:tab w:val="left" w:leader="underscore" w:pos="12240"/>
        </w:tabs>
      </w:pPr>
      <w:r w:rsidRPr="00654B8B">
        <w:rPr>
          <w:highlight w:val="yellow"/>
        </w:rPr>
        <w:t xml:space="preserve">Signature of </w:t>
      </w:r>
      <w:r w:rsidR="00A55CAF">
        <w:rPr>
          <w:highlight w:val="yellow"/>
        </w:rPr>
        <w:t>CWIC</w:t>
      </w:r>
      <w:r w:rsidRPr="00654B8B">
        <w:rPr>
          <w:highlight w:val="yellow"/>
        </w:rPr>
        <w:t xml:space="preserve"> Who Authored This Report</w:t>
      </w:r>
      <w:r>
        <w:t xml:space="preserve">: </w:t>
      </w:r>
      <w:r w:rsidR="00224503">
        <w:rPr>
          <w:u w:val="single"/>
        </w:rPr>
        <w:fldChar w:fldCharType="begin">
          <w:ffData>
            <w:name w:val="Text189"/>
            <w:enabled/>
            <w:calcOnExit w:val="0"/>
            <w:helpText w:type="text" w:val="Name of CWIC/WIP Who Authored This Report"/>
            <w:statusText w:type="text" w:val="Name of CWIC/WIP Who Authored This Report"/>
            <w:textInput/>
          </w:ffData>
        </w:fldChar>
      </w:r>
      <w:r w:rsidR="00224503">
        <w:rPr>
          <w:u w:val="single"/>
        </w:rPr>
        <w:instrText xml:space="preserve"> FORMTEXT </w:instrText>
      </w:r>
      <w:r w:rsidR="00224503">
        <w:rPr>
          <w:u w:val="single"/>
        </w:rPr>
      </w:r>
      <w:r w:rsidR="00224503">
        <w:rPr>
          <w:u w:val="single"/>
        </w:rPr>
        <w:fldChar w:fldCharType="separate"/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u w:val="single"/>
        </w:rPr>
        <w:fldChar w:fldCharType="end"/>
      </w:r>
      <w:r w:rsidR="00224503">
        <w:rPr>
          <w:u w:val="single"/>
        </w:rPr>
        <w:t xml:space="preserve">____________________________________________________     </w:t>
      </w:r>
    </w:p>
    <w:p w14:paraId="486A407C" w14:textId="536036B8" w:rsidR="00DA0EDB" w:rsidRDefault="00DA0EDB" w:rsidP="00106231">
      <w:pPr>
        <w:tabs>
          <w:tab w:val="left" w:leader="underscore" w:pos="12240"/>
        </w:tabs>
      </w:pPr>
      <w:r w:rsidRPr="00D50081">
        <w:rPr>
          <w:highlight w:val="yellow"/>
        </w:rPr>
        <w:t xml:space="preserve">Signature of </w:t>
      </w:r>
      <w:r w:rsidR="00A55CAF">
        <w:rPr>
          <w:highlight w:val="yellow"/>
        </w:rPr>
        <w:t>CWIC</w:t>
      </w:r>
      <w:r w:rsidRPr="00D50081">
        <w:rPr>
          <w:highlight w:val="yellow"/>
        </w:rPr>
        <w:t xml:space="preserve"> Who Monitored This Report (N/A </w:t>
      </w:r>
      <w:r w:rsidR="00276DA8">
        <w:rPr>
          <w:highlight w:val="yellow"/>
        </w:rPr>
        <w:fldChar w:fldCharType="begin">
          <w:ffData>
            <w:name w:val="Check1"/>
            <w:enabled/>
            <w:calcOnExit w:val="0"/>
            <w:helpText w:type="text" w:val="Signature of CWIC Who Monitored This Report is Not Applicable"/>
            <w:statusText w:type="text" w:val="Signature of CWIC Who Monitored This Report is Not Applicable"/>
            <w:checkBox>
              <w:sizeAuto/>
              <w:default w:val="0"/>
            </w:checkBox>
          </w:ffData>
        </w:fldChar>
      </w:r>
      <w:bookmarkStart w:id="25" w:name="Check1"/>
      <w:r w:rsidR="00276DA8">
        <w:rPr>
          <w:highlight w:val="yellow"/>
        </w:rPr>
        <w:instrText xml:space="preserve"> FORMCHECKBOX </w:instrText>
      </w:r>
      <w:r w:rsidR="006D6AE1">
        <w:rPr>
          <w:highlight w:val="yellow"/>
        </w:rPr>
      </w:r>
      <w:r w:rsidR="006D6AE1">
        <w:rPr>
          <w:highlight w:val="yellow"/>
        </w:rPr>
        <w:fldChar w:fldCharType="separate"/>
      </w:r>
      <w:r w:rsidR="00276DA8">
        <w:rPr>
          <w:highlight w:val="yellow"/>
        </w:rPr>
        <w:fldChar w:fldCharType="end"/>
      </w:r>
      <w:bookmarkEnd w:id="25"/>
      <w:r w:rsidRPr="00D50081">
        <w:rPr>
          <w:highlight w:val="yellow"/>
        </w:rPr>
        <w:t>):</w:t>
      </w:r>
      <w:r w:rsidR="00D50081">
        <w:t xml:space="preserve"> </w:t>
      </w:r>
      <w:r w:rsidR="00224503">
        <w:rPr>
          <w:u w:val="single"/>
        </w:rPr>
        <w:fldChar w:fldCharType="begin">
          <w:ffData>
            <w:name w:val="Text189"/>
            <w:enabled/>
            <w:calcOnExit w:val="0"/>
            <w:helpText w:type="text" w:val="Name of CWIC/WIP Who Authored This Report"/>
            <w:statusText w:type="text" w:val="Name of CWIC/WIP Who Authored This Report"/>
            <w:textInput/>
          </w:ffData>
        </w:fldChar>
      </w:r>
      <w:r w:rsidR="00224503">
        <w:rPr>
          <w:u w:val="single"/>
        </w:rPr>
        <w:instrText xml:space="preserve"> FORMTEXT </w:instrText>
      </w:r>
      <w:r w:rsidR="00224503">
        <w:rPr>
          <w:u w:val="single"/>
        </w:rPr>
      </w:r>
      <w:r w:rsidR="00224503">
        <w:rPr>
          <w:u w:val="single"/>
        </w:rPr>
        <w:fldChar w:fldCharType="separate"/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noProof/>
          <w:u w:val="single"/>
        </w:rPr>
        <w:t> </w:t>
      </w:r>
      <w:r w:rsidR="00224503">
        <w:rPr>
          <w:u w:val="single"/>
        </w:rPr>
        <w:fldChar w:fldCharType="end"/>
      </w:r>
      <w:r w:rsidR="00224503">
        <w:rPr>
          <w:u w:val="single"/>
        </w:rPr>
        <w:t xml:space="preserve">____________________________________________     </w:t>
      </w:r>
    </w:p>
    <w:p w14:paraId="23C152B2" w14:textId="4A8E3707" w:rsidR="002D4482" w:rsidRDefault="002D4482" w:rsidP="00106231">
      <w:pPr>
        <w:tabs>
          <w:tab w:val="left" w:leader="underscore" w:pos="12240"/>
        </w:tabs>
      </w:pPr>
    </w:p>
    <w:p w14:paraId="2BAB522B" w14:textId="77777777" w:rsidR="008D5ABA" w:rsidRDefault="008D5ABA" w:rsidP="008D5ABA">
      <w:pPr>
        <w:tabs>
          <w:tab w:val="left" w:leader="underscore" w:pos="12240"/>
        </w:tabs>
        <w:rPr>
          <w:b/>
          <w:bCs/>
        </w:rPr>
      </w:pPr>
      <w:r>
        <w:rPr>
          <w:b/>
          <w:bCs/>
        </w:rPr>
        <w:t xml:space="preserve">Is the reporting information attached? (Examples: BPQY, SSA information, benefits queries, other documentation, etc.) </w:t>
      </w:r>
      <w:r>
        <w:fldChar w:fldCharType="begin">
          <w:ffData>
            <w:name w:val=""/>
            <w:enabled/>
            <w:calcOnExit w:val="0"/>
            <w:helpText w:type="text" w:val="EFC Region"/>
            <w:statusText w:type="text" w:val="EFC Region"/>
            <w:ddList>
              <w:listEntry w:val="-Choose One-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2F38B8A1" w14:textId="4EAEC00D" w:rsidR="00EE4602" w:rsidRPr="003F265A" w:rsidRDefault="003F265A" w:rsidP="00106231">
      <w:pPr>
        <w:spacing w:before="480"/>
        <w:rPr>
          <w:b/>
        </w:rPr>
      </w:pPr>
      <w:r w:rsidRPr="003F265A">
        <w:rPr>
          <w:b/>
        </w:rPr>
        <w:t xml:space="preserve">Please submit reports to: </w:t>
      </w:r>
      <w:hyperlink r:id="rId12" w:history="1">
        <w:r w:rsidRPr="00B32189">
          <w:rPr>
            <w:rStyle w:val="Hyperlink"/>
            <w:b/>
            <w:u w:val="none"/>
          </w:rPr>
          <w:t>employment_reports@bcbst.com</w:t>
        </w:r>
      </w:hyperlink>
      <w:r w:rsidR="00F30DD0">
        <w:rPr>
          <w:rStyle w:val="Hyperlink"/>
          <w:b/>
          <w:u w:val="none"/>
        </w:rPr>
        <w:t>.</w:t>
      </w:r>
      <w:r w:rsidRPr="00B32189">
        <w:rPr>
          <w:b/>
        </w:rPr>
        <w:t xml:space="preserve"> </w:t>
      </w:r>
      <w:r w:rsidRPr="00B32189">
        <w:rPr>
          <w:b/>
        </w:rPr>
        <w:tab/>
      </w:r>
    </w:p>
    <w:sectPr w:rsidR="00EE4602" w:rsidRPr="003F265A" w:rsidSect="00276DA8">
      <w:headerReference w:type="default" r:id="rId13"/>
      <w:footerReference w:type="default" r:id="rId14"/>
      <w:footerReference w:type="first" r:id="rId15"/>
      <w:pgSz w:w="15840" w:h="12240" w:orient="landscape"/>
      <w:pgMar w:top="36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6183" w14:textId="77777777" w:rsidR="006E176F" w:rsidRDefault="006E176F" w:rsidP="00310C99">
      <w:pPr>
        <w:spacing w:after="0" w:line="240" w:lineRule="auto"/>
      </w:pPr>
      <w:r>
        <w:separator/>
      </w:r>
    </w:p>
  </w:endnote>
  <w:endnote w:type="continuationSeparator" w:id="0">
    <w:p w14:paraId="488162FA" w14:textId="77777777" w:rsidR="006E176F" w:rsidRDefault="006E176F" w:rsidP="0031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58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3C4D4" w14:textId="77777777" w:rsidR="00B923C7" w:rsidRDefault="00B92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92E224" w14:textId="77777777" w:rsidR="00B923C7" w:rsidRPr="003717FF" w:rsidRDefault="00B92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82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C0B63" w14:textId="77777777" w:rsidR="00B923C7" w:rsidRDefault="00B92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DC522" w14:textId="77777777" w:rsidR="00B923C7" w:rsidRDefault="00B92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E703" w14:textId="77777777" w:rsidR="006E176F" w:rsidRDefault="006E176F" w:rsidP="00310C99">
      <w:pPr>
        <w:spacing w:after="0" w:line="240" w:lineRule="auto"/>
      </w:pPr>
      <w:r>
        <w:separator/>
      </w:r>
    </w:p>
  </w:footnote>
  <w:footnote w:type="continuationSeparator" w:id="0">
    <w:p w14:paraId="040C8DF4" w14:textId="77777777" w:rsidR="006E176F" w:rsidRDefault="006E176F" w:rsidP="0031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853C" w14:textId="77777777" w:rsidR="00B923C7" w:rsidRDefault="00B923C7" w:rsidP="00C34550">
    <w:pPr>
      <w:pStyle w:val="Header"/>
      <w:ind w:left="-1080"/>
    </w:pPr>
    <w:r>
      <w:rPr>
        <w:rFonts w:ascii="Calibri" w:eastAsia="Times New Roman" w:hAnsi="Calibri" w:cs="Calibri"/>
        <w:noProof/>
        <w:color w:val="000000"/>
      </w:rPr>
      <w:drawing>
        <wp:inline distT="0" distB="0" distL="0" distR="0" wp14:anchorId="23785BF1" wp14:editId="5B6BEB1D">
          <wp:extent cx="1440872" cy="450272"/>
          <wp:effectExtent l="0" t="0" r="6985" b="6985"/>
          <wp:docPr id="43" name="Picture 43" descr="Logo of the Blue Cross Blue Shield Blue Care Tennesse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2" cy="450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635AC" w14:textId="77777777" w:rsidR="00B923C7" w:rsidRDefault="00B92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5886"/>
    <w:multiLevelType w:val="hybridMultilevel"/>
    <w:tmpl w:val="484AB582"/>
    <w:lvl w:ilvl="0" w:tplc="B17A273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1672F"/>
    <w:multiLevelType w:val="hybridMultilevel"/>
    <w:tmpl w:val="B9A6A05A"/>
    <w:lvl w:ilvl="0" w:tplc="FED28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0977">
    <w:abstractNumId w:val="1"/>
  </w:num>
  <w:num w:numId="2" w16cid:durableId="182238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revisionView w:markup="0"/>
  <w:documentProtection w:edit="forms" w:enforcement="1" w:cryptProviderType="rsaAES" w:cryptAlgorithmClass="hash" w:cryptAlgorithmType="typeAny" w:cryptAlgorithmSid="14" w:cryptSpinCount="100000" w:hash="fp+Ou0ZccM2r7GpnyLEQ6+A8/mTNAGrAumF2HtGMHY3yTL0H4KQP7GjRWYXaKNh1lbeoXzuxaB86JtEtvnY+Lw==" w:salt="creEOQFlgXGyiHEqlZEW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90"/>
    <w:rsid w:val="0001000E"/>
    <w:rsid w:val="000236CA"/>
    <w:rsid w:val="0004658D"/>
    <w:rsid w:val="00062DBD"/>
    <w:rsid w:val="000A739E"/>
    <w:rsid w:val="000D538A"/>
    <w:rsid w:val="000F0DA7"/>
    <w:rsid w:val="001023A9"/>
    <w:rsid w:val="00106231"/>
    <w:rsid w:val="00117DE6"/>
    <w:rsid w:val="00123264"/>
    <w:rsid w:val="00146CC8"/>
    <w:rsid w:val="001F1864"/>
    <w:rsid w:val="0021689C"/>
    <w:rsid w:val="00224503"/>
    <w:rsid w:val="00276DA8"/>
    <w:rsid w:val="002873C9"/>
    <w:rsid w:val="002D2914"/>
    <w:rsid w:val="002D4482"/>
    <w:rsid w:val="002D743D"/>
    <w:rsid w:val="002E7563"/>
    <w:rsid w:val="002E786F"/>
    <w:rsid w:val="003017A5"/>
    <w:rsid w:val="00301844"/>
    <w:rsid w:val="003040C8"/>
    <w:rsid w:val="003072EC"/>
    <w:rsid w:val="00307D9A"/>
    <w:rsid w:val="00310C99"/>
    <w:rsid w:val="00317FF1"/>
    <w:rsid w:val="003209A4"/>
    <w:rsid w:val="003614F2"/>
    <w:rsid w:val="003717FF"/>
    <w:rsid w:val="003764C4"/>
    <w:rsid w:val="003B625F"/>
    <w:rsid w:val="003D421E"/>
    <w:rsid w:val="003F265A"/>
    <w:rsid w:val="00424AFD"/>
    <w:rsid w:val="00425B28"/>
    <w:rsid w:val="00431590"/>
    <w:rsid w:val="0043773B"/>
    <w:rsid w:val="00495308"/>
    <w:rsid w:val="004C4D23"/>
    <w:rsid w:val="004C6FE6"/>
    <w:rsid w:val="004E1ED8"/>
    <w:rsid w:val="00503DBA"/>
    <w:rsid w:val="00527BE6"/>
    <w:rsid w:val="005327AA"/>
    <w:rsid w:val="005476E7"/>
    <w:rsid w:val="0056719F"/>
    <w:rsid w:val="005F41BD"/>
    <w:rsid w:val="006068B3"/>
    <w:rsid w:val="00613712"/>
    <w:rsid w:val="00654B8B"/>
    <w:rsid w:val="00675830"/>
    <w:rsid w:val="006D6AE1"/>
    <w:rsid w:val="006E176F"/>
    <w:rsid w:val="006F54CB"/>
    <w:rsid w:val="006F657D"/>
    <w:rsid w:val="00713F51"/>
    <w:rsid w:val="00744479"/>
    <w:rsid w:val="00747615"/>
    <w:rsid w:val="00776E0A"/>
    <w:rsid w:val="007B515D"/>
    <w:rsid w:val="007E6A39"/>
    <w:rsid w:val="007E70B3"/>
    <w:rsid w:val="00840BDE"/>
    <w:rsid w:val="00844903"/>
    <w:rsid w:val="008564D1"/>
    <w:rsid w:val="00873026"/>
    <w:rsid w:val="00885F4A"/>
    <w:rsid w:val="00890534"/>
    <w:rsid w:val="008B54F1"/>
    <w:rsid w:val="008D5ABA"/>
    <w:rsid w:val="008E114E"/>
    <w:rsid w:val="009523D4"/>
    <w:rsid w:val="009720C9"/>
    <w:rsid w:val="009A5807"/>
    <w:rsid w:val="009F2068"/>
    <w:rsid w:val="00A017BB"/>
    <w:rsid w:val="00A02FC3"/>
    <w:rsid w:val="00A031EB"/>
    <w:rsid w:val="00A247BE"/>
    <w:rsid w:val="00A300E4"/>
    <w:rsid w:val="00A47DD6"/>
    <w:rsid w:val="00A55CAF"/>
    <w:rsid w:val="00AB1FC5"/>
    <w:rsid w:val="00B01832"/>
    <w:rsid w:val="00B1267E"/>
    <w:rsid w:val="00B27624"/>
    <w:rsid w:val="00B32189"/>
    <w:rsid w:val="00B374FC"/>
    <w:rsid w:val="00B42D99"/>
    <w:rsid w:val="00B640ED"/>
    <w:rsid w:val="00B923C7"/>
    <w:rsid w:val="00B95F95"/>
    <w:rsid w:val="00BE2BB5"/>
    <w:rsid w:val="00BE5E4D"/>
    <w:rsid w:val="00C03579"/>
    <w:rsid w:val="00C2023D"/>
    <w:rsid w:val="00C21CC6"/>
    <w:rsid w:val="00C27363"/>
    <w:rsid w:val="00C34550"/>
    <w:rsid w:val="00C46A47"/>
    <w:rsid w:val="00C5540F"/>
    <w:rsid w:val="00C6113D"/>
    <w:rsid w:val="00C6303A"/>
    <w:rsid w:val="00C66CB1"/>
    <w:rsid w:val="00C84FBF"/>
    <w:rsid w:val="00C95600"/>
    <w:rsid w:val="00CB4911"/>
    <w:rsid w:val="00D14385"/>
    <w:rsid w:val="00D50081"/>
    <w:rsid w:val="00D90763"/>
    <w:rsid w:val="00DA0EDB"/>
    <w:rsid w:val="00DB7612"/>
    <w:rsid w:val="00DC3610"/>
    <w:rsid w:val="00DC5856"/>
    <w:rsid w:val="00DE7D96"/>
    <w:rsid w:val="00E01FB0"/>
    <w:rsid w:val="00E443C1"/>
    <w:rsid w:val="00EE4602"/>
    <w:rsid w:val="00F30DD0"/>
    <w:rsid w:val="00F516D3"/>
    <w:rsid w:val="00F56F6B"/>
    <w:rsid w:val="00F70BA7"/>
    <w:rsid w:val="00F75810"/>
    <w:rsid w:val="00FA10E0"/>
    <w:rsid w:val="00FB544A"/>
    <w:rsid w:val="00FE65E6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D530"/>
  <w15:docId w15:val="{334A6179-9879-44B4-8C15-AD45AA6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39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39"/>
    <w:pPr>
      <w:keepNext/>
      <w:keepLines/>
      <w:numPr>
        <w:numId w:val="2"/>
      </w:numPr>
      <w:spacing w:before="440" w:after="240"/>
      <w:outlineLvl w:val="1"/>
    </w:pPr>
    <w:rPr>
      <w:rFonts w:eastAsiaTheme="majorEastAsia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3B"/>
    <w:pPr>
      <w:ind w:left="720"/>
      <w:contextualSpacing/>
    </w:pPr>
  </w:style>
  <w:style w:type="table" w:styleId="TableGrid">
    <w:name w:val="Table Grid"/>
    <w:basedOn w:val="TableNormal"/>
    <w:uiPriority w:val="59"/>
    <w:rsid w:val="0043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7F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99"/>
  </w:style>
  <w:style w:type="paragraph" w:styleId="Footer">
    <w:name w:val="footer"/>
    <w:basedOn w:val="Normal"/>
    <w:link w:val="Foot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99"/>
  </w:style>
  <w:style w:type="character" w:styleId="Hyperlink">
    <w:name w:val="Hyperlink"/>
    <w:basedOn w:val="DefaultParagraphFont"/>
    <w:uiPriority w:val="99"/>
    <w:semiHidden/>
    <w:unhideWhenUsed/>
    <w:rsid w:val="003F26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A39"/>
    <w:rPr>
      <w:rFonts w:eastAsiaTheme="majorEastAsia" w:cstheme="minorHAnsi"/>
      <w:b/>
      <w:bCs/>
      <w:sz w:val="24"/>
      <w:szCs w:val="24"/>
    </w:rPr>
  </w:style>
  <w:style w:type="paragraph" w:customStyle="1" w:styleId="Logo">
    <w:name w:val="Logo"/>
    <w:basedOn w:val="Normal"/>
    <w:qFormat/>
    <w:rsid w:val="007E6A39"/>
    <w:pPr>
      <w:ind w:left="-1080"/>
      <w:jc w:val="both"/>
    </w:pPr>
  </w:style>
  <w:style w:type="character" w:styleId="Strong">
    <w:name w:val="Strong"/>
    <w:basedOn w:val="DefaultParagraphFont"/>
    <w:uiPriority w:val="22"/>
    <w:qFormat/>
    <w:rsid w:val="007E6A39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6A39"/>
    <w:rPr>
      <w:rFonts w:eastAsiaTheme="majorEastAsia" w:cstheme="minorHAnsi"/>
    </w:rPr>
  </w:style>
  <w:style w:type="paragraph" w:customStyle="1" w:styleId="Heading2Strong">
    <w:name w:val="Heading 2 Strong"/>
    <w:basedOn w:val="Heading2"/>
    <w:qFormat/>
    <w:rsid w:val="00890534"/>
    <w:rPr>
      <w:b/>
      <w:bCs/>
      <w:u w:val="single"/>
    </w:rPr>
  </w:style>
  <w:style w:type="paragraph" w:customStyle="1" w:styleId="LayoutTable">
    <w:name w:val="Layout Table"/>
    <w:basedOn w:val="Normal"/>
    <w:qFormat/>
    <w:rsid w:val="001F1864"/>
    <w:pPr>
      <w:spacing w:after="0" w:line="240" w:lineRule="auto"/>
    </w:pPr>
  </w:style>
  <w:style w:type="paragraph" w:customStyle="1" w:styleId="Heading2NoNumbering">
    <w:name w:val="Heading 2 No Numbering"/>
    <w:basedOn w:val="Heading2Strong"/>
    <w:qFormat/>
    <w:rsid w:val="00DC5856"/>
    <w:pPr>
      <w:numPr>
        <w:numId w:val="0"/>
      </w:numPr>
    </w:pPr>
    <w:rPr>
      <w:u w:val="none"/>
    </w:rPr>
  </w:style>
  <w:style w:type="table" w:customStyle="1" w:styleId="TableGrid1">
    <w:name w:val="Table Grid1"/>
    <w:basedOn w:val="TableNormal"/>
    <w:uiPriority w:val="59"/>
    <w:rsid w:val="00BE2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0D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oyment_reports@bcbs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6244e\Documents\New%20Employment%20Reports\Trial%20Reports\Career%20Advancement%20-%2020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6CAA9BD096442A8E1302DCD07EF32" ma:contentTypeVersion="1" ma:contentTypeDescription="Create a new document." ma:contentTypeScope="" ma:versionID="5d5d0c09f65ea5e36eca9ed2be6a2834">
  <xsd:schema xmlns:xsd="http://www.w3.org/2001/XMLSchema" xmlns:xs="http://www.w3.org/2001/XMLSchema" xmlns:p="http://schemas.microsoft.com/office/2006/metadata/properties" xmlns:ns2="97315f71-4244-44ea-b888-c8f2b85b4121" targetNamespace="http://schemas.microsoft.com/office/2006/metadata/properties" ma:root="true" ma:fieldsID="560f880862c92d2e419a71e03a6e6bcc" ns2:_="">
    <xsd:import namespace="97315f71-4244-44ea-b888-c8f2b85b41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5f71-4244-44ea-b888-c8f2b85b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4DC78-C09C-4105-A727-55306A871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79AF4-76B4-4382-96FC-ED4D42DB4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399FC-F7BD-4393-8707-3E3BAA9EF007}">
  <ds:schemaRefs>
    <ds:schemaRef ds:uri="http://purl.org/dc/terms/"/>
    <ds:schemaRef ds:uri="http://purl.org/dc/elements/1.1/"/>
    <ds:schemaRef ds:uri="http://schemas.microsoft.com/office/2006/metadata/properties"/>
    <ds:schemaRef ds:uri="97315f71-4244-44ea-b888-c8f2b85b4121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214C03F-6C75-455A-9719-C8D5206A3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5f71-4244-44ea-b888-c8f2b85b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Advancement - 2017</Template>
  <TotalTime>6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and Community First CHOICES - Benefits Counseling Template for Person with Goal of Benefits Counseling</vt:lpstr>
    </vt:vector>
  </TitlesOfParts>
  <Company>BlueCross BlueShield of Tennessee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Community First CHOICES - Benefits Counseling Template for Person with Goal of Benefits Counseling</dc:title>
  <dc:subject>Employment and Community First CHOICES - Benefits Counseling Template for Person with Goal of Benefits Counseling</dc:subject>
  <dc:creator>Blue Care Tennessee;BlueCross BlueShield of Tennessee</dc:creator>
  <cp:keywords>Blue Care Tennessee; Employment and Community First CHOICES; Benefits Counseling Template; Person with Goal of Benefits Counseling</cp:keywords>
  <dc:description/>
  <cp:lastModifiedBy>Phillips, Nichole</cp:lastModifiedBy>
  <cp:revision>4</cp:revision>
  <dcterms:created xsi:type="dcterms:W3CDTF">2023-08-21T21:23:00Z</dcterms:created>
  <dcterms:modified xsi:type="dcterms:W3CDTF">2023-08-30T19:39:00Z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0x0101009DD6CAA9BD096442A8E1302DCD07EF32</vt:lpwstr>
  </property>
</Properties>
</file>