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39" w:rsidRPr="007E6A39" w:rsidRDefault="007E6A39" w:rsidP="007E6A39">
      <w:pPr>
        <w:pStyle w:val="Logo"/>
      </w:pPr>
      <w:r>
        <w:rPr>
          <w:noProof/>
        </w:rPr>
        <w:drawing>
          <wp:inline distT="0" distB="0" distL="0" distR="0" wp14:anchorId="55B92B5F">
            <wp:extent cx="1440872" cy="450272"/>
            <wp:effectExtent l="0" t="0" r="6985" b="6985"/>
            <wp:docPr id="1" name="Picture 1"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43773B" w:rsidRPr="007D1C2B" w:rsidRDefault="007E70B3" w:rsidP="007D1C2B">
      <w:pPr>
        <w:pStyle w:val="Heading1"/>
      </w:pPr>
      <w:r w:rsidRPr="007D1C2B">
        <w:t>Employment and Community First CHOICES</w:t>
      </w:r>
      <w:r w:rsidR="007E6A39" w:rsidRPr="007D1C2B">
        <w:t xml:space="preserve"> </w:t>
      </w:r>
      <w:r w:rsidR="007E6A39" w:rsidRPr="007D1C2B">
        <w:br/>
      </w:r>
      <w:r w:rsidR="006C644E">
        <w:t>Exploration</w:t>
      </w:r>
      <w:r w:rsidR="006C644E" w:rsidRPr="004F1D1E">
        <w:t xml:space="preserve"> </w:t>
      </w:r>
      <w:r w:rsidR="007D1C2B" w:rsidRPr="004F1D1E">
        <w:t>Report Template</w:t>
      </w:r>
    </w:p>
    <w:p w:rsidR="007D1C2B" w:rsidRDefault="006C644E" w:rsidP="007D1C2B">
      <w:pPr>
        <w:spacing w:after="0"/>
        <w:rPr>
          <w:b/>
          <w:i/>
          <w:u w:val="single"/>
        </w:rPr>
      </w:pPr>
      <w:r w:rsidRPr="004F1D1E">
        <w:rPr>
          <w:i/>
        </w:rPr>
        <w:t>This report template is password protected</w:t>
      </w:r>
      <w:r>
        <w:rPr>
          <w:i/>
        </w:rPr>
        <w:t>,</w:t>
      </w:r>
      <w:r w:rsidRPr="004F1D1E">
        <w:rPr>
          <w:i/>
        </w:rPr>
        <w:t xml:space="preserve"> and changes to the format are not permitted, with the exception of the cell you type your response and adjusting row height. Please provide the required information in the blue highlighted boxes. If you need more room in a cell, you</w:t>
      </w:r>
      <w:r>
        <w:rPr>
          <w:i/>
        </w:rPr>
        <w:t>’re</w:t>
      </w:r>
      <w:r w:rsidRPr="004F1D1E">
        <w:rPr>
          <w:i/>
        </w:rPr>
        <w:t xml:space="preserve"> able to widen the row height so all information can be viewed. </w:t>
      </w:r>
      <w:r w:rsidRPr="004F1D1E">
        <w:rPr>
          <w:b/>
          <w:i/>
          <w:u w:val="single"/>
        </w:rPr>
        <w:t>All report templates must be typed or they will not be accepted.</w:t>
      </w:r>
    </w:p>
    <w:p w:rsidR="00FE65E6" w:rsidRPr="007E6A39" w:rsidRDefault="007E70B3" w:rsidP="007D1C2B">
      <w:pPr>
        <w:pStyle w:val="Heading2"/>
      </w:pPr>
      <w:r w:rsidRPr="007E6A39">
        <w:t>ECF</w:t>
      </w:r>
      <w:r w:rsidR="00FE669D" w:rsidRPr="007E6A39">
        <w:t xml:space="preserve"> </w:t>
      </w:r>
      <w:r w:rsidRPr="007E6A39">
        <w:t>Member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588"/>
        <w:gridCol w:w="6588"/>
      </w:tblGrid>
      <w:tr w:rsidR="0043773B" w:rsidTr="001F1864">
        <w:tc>
          <w:tcPr>
            <w:tcW w:w="6588" w:type="dxa"/>
            <w:shd w:val="clear" w:color="auto" w:fill="B6DDE8"/>
          </w:tcPr>
          <w:p w:rsidR="0043773B" w:rsidRPr="001F1864" w:rsidRDefault="0043773B" w:rsidP="001F1864">
            <w:pPr>
              <w:pStyle w:val="LayoutTable"/>
            </w:pPr>
            <w:r w:rsidRPr="0043773B">
              <w:t>Name:</w:t>
            </w:r>
            <w:r>
              <w:t xml:space="preserve"> </w:t>
            </w:r>
            <w:r w:rsidR="001F1864">
              <w:fldChar w:fldCharType="begin">
                <w:ffData>
                  <w:name w:val="Text1"/>
                  <w:enabled/>
                  <w:calcOnExit w:val="0"/>
                  <w:helpText w:type="text" w:val="1. ECF Member Information: Name"/>
                  <w:statusText w:type="text" w:val="1. ECF Member Information: Name"/>
                  <w:textInput/>
                </w:ffData>
              </w:fldChar>
            </w:r>
            <w:bookmarkStart w:id="0" w:name="Text1"/>
            <w:r w:rsidR="001F1864">
              <w:instrText xml:space="preserve"> FORMTEXT </w:instrText>
            </w:r>
            <w:r w:rsidR="001F1864">
              <w:fldChar w:fldCharType="separate"/>
            </w:r>
            <w:bookmarkStart w:id="1" w:name="_GoBack"/>
            <w:bookmarkEnd w:id="1"/>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0"/>
          </w:p>
        </w:tc>
        <w:tc>
          <w:tcPr>
            <w:tcW w:w="6588" w:type="dxa"/>
            <w:shd w:val="clear" w:color="auto" w:fill="B6DDE8"/>
          </w:tcPr>
          <w:p w:rsidR="0043773B" w:rsidRDefault="0043773B" w:rsidP="001F1864">
            <w:pPr>
              <w:pStyle w:val="LayoutTable"/>
            </w:pPr>
            <w:r w:rsidRPr="0043773B">
              <w:t>Date of Birth</w:t>
            </w:r>
            <w:r>
              <w:t xml:space="preserve">: </w:t>
            </w:r>
            <w:r w:rsidR="001F1864">
              <w:fldChar w:fldCharType="begin">
                <w:ffData>
                  <w:name w:val="Text2"/>
                  <w:enabled/>
                  <w:calcOnExit w:val="0"/>
                  <w:helpText w:type="text" w:val="Date of Birth"/>
                  <w:statusText w:type="text" w:val="Date of Birth"/>
                  <w:textInput/>
                </w:ffData>
              </w:fldChar>
            </w:r>
            <w:bookmarkStart w:id="2" w:name="Text2"/>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2"/>
          </w:p>
        </w:tc>
      </w:tr>
      <w:tr w:rsidR="0043773B" w:rsidTr="001F1864">
        <w:tc>
          <w:tcPr>
            <w:tcW w:w="6588" w:type="dxa"/>
            <w:shd w:val="clear" w:color="auto" w:fill="B6DDE8"/>
          </w:tcPr>
          <w:p w:rsidR="0043773B" w:rsidRPr="0043773B" w:rsidRDefault="0043773B" w:rsidP="001F1864">
            <w:pPr>
              <w:pStyle w:val="LayoutTable"/>
            </w:pPr>
            <w:r w:rsidRPr="0043773B">
              <w:t xml:space="preserve">Support Coordinator: </w:t>
            </w:r>
            <w:r w:rsidR="001F1864">
              <w:fldChar w:fldCharType="begin">
                <w:ffData>
                  <w:name w:val="Text3"/>
                  <w:enabled/>
                  <w:calcOnExit w:val="0"/>
                  <w:helpText w:type="text" w:val="Support Coordinator"/>
                  <w:statusText w:type="text" w:val="Support Coordinator"/>
                  <w:textInput/>
                </w:ffData>
              </w:fldChar>
            </w:r>
            <w:bookmarkStart w:id="3" w:name="Text3"/>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3"/>
          </w:p>
        </w:tc>
        <w:tc>
          <w:tcPr>
            <w:tcW w:w="6588" w:type="dxa"/>
            <w:shd w:val="clear" w:color="auto" w:fill="B6DDE8"/>
          </w:tcPr>
          <w:p w:rsidR="0043773B" w:rsidRDefault="0043773B" w:rsidP="001F1864">
            <w:pPr>
              <w:pStyle w:val="LayoutTable"/>
            </w:pPr>
            <w:r w:rsidRPr="0043773B">
              <w:t xml:space="preserve">ECF Region: </w:t>
            </w:r>
            <w:r w:rsidR="001F1864">
              <w:fldChar w:fldCharType="begin">
                <w:ffData>
                  <w:name w:val="Dropdown1"/>
                  <w:enabled/>
                  <w:calcOnExit w:val="0"/>
                  <w:helpText w:type="text" w:val="EFC Region"/>
                  <w:statusText w:type="text" w:val="EFC Region"/>
                  <w:ddList>
                    <w:listEntry w:val="-Choose One-"/>
                    <w:listEntry w:val="East"/>
                    <w:listEntry w:val="Middle"/>
                    <w:listEntry w:val="West"/>
                  </w:ddList>
                </w:ffData>
              </w:fldChar>
            </w:r>
            <w:bookmarkStart w:id="4" w:name="Dropdown1"/>
            <w:r w:rsidR="001F1864">
              <w:instrText xml:space="preserve"> FORMDROPDOWN </w:instrText>
            </w:r>
            <w:r w:rsidR="00587140">
              <w:fldChar w:fldCharType="separate"/>
            </w:r>
            <w:r w:rsidR="001F1864">
              <w:fldChar w:fldCharType="end"/>
            </w:r>
            <w:bookmarkEnd w:id="4"/>
          </w:p>
        </w:tc>
      </w:tr>
      <w:tr w:rsidR="0043773B" w:rsidTr="001F1864">
        <w:tc>
          <w:tcPr>
            <w:tcW w:w="6588" w:type="dxa"/>
            <w:shd w:val="clear" w:color="auto" w:fill="B6DDE8"/>
          </w:tcPr>
          <w:p w:rsidR="0043773B" w:rsidRPr="0043773B" w:rsidRDefault="0043773B" w:rsidP="001F1864">
            <w:pPr>
              <w:pStyle w:val="LayoutTable"/>
            </w:pPr>
            <w:r w:rsidRPr="0043773B">
              <w:t>Member ID:</w:t>
            </w:r>
            <w:r>
              <w:t xml:space="preserve"> </w:t>
            </w:r>
            <w:r w:rsidR="001F1864">
              <w:fldChar w:fldCharType="begin">
                <w:ffData>
                  <w:name w:val="Text4"/>
                  <w:enabled/>
                  <w:calcOnExit w:val="0"/>
                  <w:helpText w:type="text" w:val="Member ID"/>
                  <w:statusText w:type="text" w:val="Member ID"/>
                  <w:textInput/>
                </w:ffData>
              </w:fldChar>
            </w:r>
            <w:bookmarkStart w:id="5" w:name="Text4"/>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5"/>
          </w:p>
        </w:tc>
        <w:tc>
          <w:tcPr>
            <w:tcW w:w="6588" w:type="dxa"/>
            <w:shd w:val="clear" w:color="auto" w:fill="B6DDE8"/>
          </w:tcPr>
          <w:p w:rsidR="0043773B" w:rsidRDefault="0043773B" w:rsidP="001F1864">
            <w:pPr>
              <w:pStyle w:val="LayoutTable"/>
            </w:pPr>
            <w:r w:rsidRPr="0043773B">
              <w:t>Member Address:</w:t>
            </w:r>
            <w:r>
              <w:t xml:space="preserve"> </w:t>
            </w:r>
            <w:r w:rsidR="001F1864">
              <w:fldChar w:fldCharType="begin">
                <w:ffData>
                  <w:name w:val="Text5"/>
                  <w:enabled/>
                  <w:calcOnExit w:val="0"/>
                  <w:helpText w:type="text" w:val="Member Address"/>
                  <w:statusText w:type="text" w:val="Member Address"/>
                  <w:textInput/>
                </w:ffData>
              </w:fldChar>
            </w:r>
            <w:bookmarkStart w:id="6" w:name="Text5"/>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6"/>
          </w:p>
        </w:tc>
      </w:tr>
    </w:tbl>
    <w:p w:rsidR="0043773B" w:rsidRDefault="0043773B" w:rsidP="007D1C2B">
      <w:pPr>
        <w:pStyle w:val="Heading2"/>
      </w:pPr>
      <w:r>
        <w:t>ECF</w:t>
      </w:r>
      <w:r w:rsidR="00FE669D">
        <w:t xml:space="preserve"> </w:t>
      </w:r>
      <w:r>
        <w:t>Career Advancement Provider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6476"/>
        <w:gridCol w:w="6474"/>
      </w:tblGrid>
      <w:tr w:rsidR="0043773B" w:rsidRPr="0043773B" w:rsidTr="007D1C2B">
        <w:tc>
          <w:tcPr>
            <w:tcW w:w="12950" w:type="dxa"/>
            <w:gridSpan w:val="2"/>
            <w:shd w:val="clear" w:color="auto" w:fill="B6DDE8"/>
          </w:tcPr>
          <w:p w:rsidR="0043773B" w:rsidRPr="0043773B" w:rsidRDefault="0043773B" w:rsidP="001F1864">
            <w:pPr>
              <w:pStyle w:val="LayoutTable"/>
            </w:pPr>
            <w:r w:rsidRPr="0043773B">
              <w:t>Agency:</w:t>
            </w:r>
            <w:r>
              <w:t xml:space="preserve"> </w:t>
            </w:r>
            <w:r w:rsidR="001F1864">
              <w:fldChar w:fldCharType="begin">
                <w:ffData>
                  <w:name w:val="Text6"/>
                  <w:enabled/>
                  <w:calcOnExit w:val="0"/>
                  <w:helpText w:type="text" w:val="2. ECF Career Advancement Provider Information: Agency"/>
                  <w:statusText w:type="text" w:val="2. ECF Career Advancement Provider Information: Agency"/>
                  <w:textInput/>
                </w:ffData>
              </w:fldChar>
            </w:r>
            <w:bookmarkStart w:id="7" w:name="Text6"/>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7"/>
          </w:p>
        </w:tc>
      </w:tr>
      <w:tr w:rsidR="0043773B" w:rsidRPr="0043773B" w:rsidTr="007D1C2B">
        <w:tc>
          <w:tcPr>
            <w:tcW w:w="12950" w:type="dxa"/>
            <w:gridSpan w:val="2"/>
            <w:shd w:val="clear" w:color="auto" w:fill="B6DDE8"/>
          </w:tcPr>
          <w:p w:rsidR="0043773B" w:rsidRPr="0043773B" w:rsidRDefault="006C644E" w:rsidP="001F1864">
            <w:pPr>
              <w:pStyle w:val="LayoutTable"/>
            </w:pPr>
            <w:r>
              <w:t>Exploration</w:t>
            </w:r>
            <w:r w:rsidRPr="004F1D1E">
              <w:t xml:space="preserve"> </w:t>
            </w:r>
            <w:r w:rsidR="007D1C2B">
              <w:t>Facilitator Name (i</w:t>
            </w:r>
            <w:r w:rsidR="007D1C2B" w:rsidRPr="004F1D1E">
              <w:t>f more than one person, list all names):</w:t>
            </w:r>
            <w:r w:rsidR="007D1C2B">
              <w:t xml:space="preserve"> </w:t>
            </w:r>
            <w:r>
              <w:fldChar w:fldCharType="begin">
                <w:ffData>
                  <w:name w:val="Text7"/>
                  <w:enabled/>
                  <w:calcOnExit w:val="0"/>
                  <w:helpText w:type="text" w:val="Exploration Facilitator Name (if more than one person, list all names): "/>
                  <w:statusText w:type="text" w:val="Exploration Facilitator Name (if more than one person, list all names): "/>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D1C2B" w:rsidRPr="0043773B" w:rsidTr="007D1C2B">
        <w:tc>
          <w:tcPr>
            <w:tcW w:w="12950" w:type="dxa"/>
            <w:gridSpan w:val="2"/>
            <w:shd w:val="clear" w:color="auto" w:fill="B6DDE8"/>
          </w:tcPr>
          <w:p w:rsidR="007D1C2B" w:rsidRDefault="007D1C2B" w:rsidP="001F1864">
            <w:pPr>
              <w:pStyle w:val="LayoutTable"/>
            </w:pPr>
            <w:r w:rsidRPr="004F1D1E">
              <w:t xml:space="preserve">Primary Contact (Lead </w:t>
            </w:r>
            <w:r w:rsidR="006C644E">
              <w:t>Exploration</w:t>
            </w:r>
            <w:r w:rsidR="006C644E" w:rsidRPr="004F1D1E">
              <w:t xml:space="preserve"> </w:t>
            </w:r>
            <w:r w:rsidRPr="004F1D1E">
              <w:t>Facilitator):</w:t>
            </w:r>
            <w:r>
              <w:t xml:space="preserve"> </w:t>
            </w:r>
            <w:r w:rsidR="006C644E">
              <w:fldChar w:fldCharType="begin">
                <w:ffData>
                  <w:name w:val=""/>
                  <w:enabled/>
                  <w:calcOnExit w:val="0"/>
                  <w:helpText w:type="text" w:val="Primary Contact (Lead Exploration Facilitator): "/>
                  <w:statusText w:type="text" w:val="Primary Contact (Lead Exploration Facilitator): "/>
                  <w:textInput/>
                </w:ffData>
              </w:fldChar>
            </w:r>
            <w:r w:rsidR="006C644E">
              <w:instrText xml:space="preserve"> FORMTEXT </w:instrText>
            </w:r>
            <w:r w:rsidR="006C644E">
              <w:fldChar w:fldCharType="separate"/>
            </w:r>
            <w:r w:rsidR="006C644E">
              <w:rPr>
                <w:noProof/>
              </w:rPr>
              <w:t> </w:t>
            </w:r>
            <w:r w:rsidR="006C644E">
              <w:rPr>
                <w:noProof/>
              </w:rPr>
              <w:t> </w:t>
            </w:r>
            <w:r w:rsidR="006C644E">
              <w:rPr>
                <w:noProof/>
              </w:rPr>
              <w:t> </w:t>
            </w:r>
            <w:r w:rsidR="006C644E">
              <w:rPr>
                <w:noProof/>
              </w:rPr>
              <w:t> </w:t>
            </w:r>
            <w:r w:rsidR="006C644E">
              <w:rPr>
                <w:noProof/>
              </w:rPr>
              <w:t> </w:t>
            </w:r>
            <w:r w:rsidR="006C644E">
              <w:fldChar w:fldCharType="end"/>
            </w:r>
          </w:p>
        </w:tc>
      </w:tr>
      <w:tr w:rsidR="0043773B" w:rsidRPr="0043773B" w:rsidTr="007D1C2B">
        <w:tc>
          <w:tcPr>
            <w:tcW w:w="6476" w:type="dxa"/>
            <w:shd w:val="clear" w:color="auto" w:fill="B6DDE8"/>
          </w:tcPr>
          <w:p w:rsidR="0043773B" w:rsidRPr="0043773B" w:rsidRDefault="0043773B" w:rsidP="001F1864">
            <w:pPr>
              <w:pStyle w:val="LayoutTable"/>
            </w:pPr>
            <w:r w:rsidRPr="0043773B">
              <w:t>Cell Phone:</w:t>
            </w:r>
            <w:r>
              <w:t xml:space="preserve"> </w:t>
            </w:r>
            <w:r w:rsidR="007D1C2B">
              <w:fldChar w:fldCharType="begin">
                <w:ffData>
                  <w:name w:val="Text8"/>
                  <w:enabled/>
                  <w:calcOnExit w:val="0"/>
                  <w:helpText w:type="text" w:val="Cell Phone"/>
                  <w:statusText w:type="text" w:val="Cell Phone"/>
                  <w:textInput/>
                </w:ffData>
              </w:fldChar>
            </w:r>
            <w:bookmarkStart w:id="9" w:name="Text8"/>
            <w:r w:rsidR="007D1C2B">
              <w:instrText xml:space="preserve"> FORMTEXT </w:instrText>
            </w:r>
            <w:r w:rsidR="007D1C2B">
              <w:fldChar w:fldCharType="separate"/>
            </w:r>
            <w:r w:rsidR="007D1C2B">
              <w:rPr>
                <w:noProof/>
              </w:rPr>
              <w:t> </w:t>
            </w:r>
            <w:r w:rsidR="007D1C2B">
              <w:rPr>
                <w:noProof/>
              </w:rPr>
              <w:t> </w:t>
            </w:r>
            <w:r w:rsidR="007D1C2B">
              <w:rPr>
                <w:noProof/>
              </w:rPr>
              <w:t> </w:t>
            </w:r>
            <w:r w:rsidR="007D1C2B">
              <w:rPr>
                <w:noProof/>
              </w:rPr>
              <w:t> </w:t>
            </w:r>
            <w:r w:rsidR="007D1C2B">
              <w:rPr>
                <w:noProof/>
              </w:rPr>
              <w:t> </w:t>
            </w:r>
            <w:r w:rsidR="007D1C2B">
              <w:fldChar w:fldCharType="end"/>
            </w:r>
            <w:bookmarkEnd w:id="9"/>
          </w:p>
        </w:tc>
        <w:tc>
          <w:tcPr>
            <w:tcW w:w="6474" w:type="dxa"/>
            <w:shd w:val="clear" w:color="auto" w:fill="B6DDE8"/>
          </w:tcPr>
          <w:p w:rsidR="0043773B" w:rsidRPr="0043773B" w:rsidRDefault="0043773B" w:rsidP="001F1864">
            <w:pPr>
              <w:pStyle w:val="LayoutTable"/>
            </w:pPr>
            <w:r w:rsidRPr="0043773B">
              <w:t>Email:</w:t>
            </w:r>
            <w:r>
              <w:t xml:space="preserve"> </w:t>
            </w:r>
            <w:r w:rsidR="001F1864">
              <w:fldChar w:fldCharType="begin">
                <w:ffData>
                  <w:name w:val="Text9"/>
                  <w:enabled/>
                  <w:calcOnExit w:val="0"/>
                  <w:helpText w:type="text" w:val="Email"/>
                  <w:statusText w:type="text" w:val="Email"/>
                  <w:textInput/>
                </w:ffData>
              </w:fldChar>
            </w:r>
            <w:bookmarkStart w:id="10" w:name="Text9"/>
            <w:r w:rsidR="001F1864">
              <w:instrText xml:space="preserve"> FORMTEXT </w:instrText>
            </w:r>
            <w:r w:rsidR="001F1864">
              <w:fldChar w:fldCharType="separate"/>
            </w:r>
            <w:r w:rsidR="001F1864">
              <w:rPr>
                <w:noProof/>
              </w:rPr>
              <w:t> </w:t>
            </w:r>
            <w:r w:rsidR="001F1864">
              <w:rPr>
                <w:noProof/>
              </w:rPr>
              <w:t> </w:t>
            </w:r>
            <w:r w:rsidR="001F1864">
              <w:rPr>
                <w:noProof/>
              </w:rPr>
              <w:t> </w:t>
            </w:r>
            <w:r w:rsidR="001F1864">
              <w:rPr>
                <w:noProof/>
              </w:rPr>
              <w:t> </w:t>
            </w:r>
            <w:r w:rsidR="001F1864">
              <w:rPr>
                <w:noProof/>
              </w:rPr>
              <w:t> </w:t>
            </w:r>
            <w:r w:rsidR="001F1864">
              <w:fldChar w:fldCharType="end"/>
            </w:r>
            <w:bookmarkEnd w:id="10"/>
          </w:p>
        </w:tc>
      </w:tr>
      <w:tr w:rsidR="0043773B" w:rsidTr="007D1C2B">
        <w:tc>
          <w:tcPr>
            <w:tcW w:w="12950" w:type="dxa"/>
            <w:gridSpan w:val="2"/>
            <w:shd w:val="clear" w:color="auto" w:fill="B6DDE8"/>
          </w:tcPr>
          <w:p w:rsidR="0043773B" w:rsidRDefault="007D1C2B" w:rsidP="001F1864">
            <w:pPr>
              <w:pStyle w:val="LayoutTable"/>
            </w:pPr>
            <w:r w:rsidRPr="004F1D1E">
              <w:t xml:space="preserve">Date Authorization for </w:t>
            </w:r>
            <w:r w:rsidR="006C644E">
              <w:t>Exploration</w:t>
            </w:r>
            <w:r w:rsidR="006C644E" w:rsidRPr="004F1D1E">
              <w:t xml:space="preserve"> </w:t>
            </w:r>
            <w:r w:rsidRPr="004F1D1E">
              <w:t>Service Received</w:t>
            </w:r>
            <w:r w:rsidR="0043773B" w:rsidRPr="0043773B">
              <w:t xml:space="preserve">: </w:t>
            </w:r>
            <w:r w:rsidR="006C644E">
              <w:fldChar w:fldCharType="begin">
                <w:ffData>
                  <w:name w:val="Text10"/>
                  <w:enabled/>
                  <w:calcOnExit w:val="0"/>
                  <w:helpText w:type="text" w:val="Date Authorization for Exploration Service Received"/>
                  <w:statusText w:type="text" w:val="Date Authorization for Exploration Service Received"/>
                  <w:textInput/>
                </w:ffData>
              </w:fldChar>
            </w:r>
            <w:bookmarkStart w:id="11" w:name="Text10"/>
            <w:r w:rsidR="006C644E">
              <w:instrText xml:space="preserve"> FORMTEXT </w:instrText>
            </w:r>
            <w:r w:rsidR="006C644E">
              <w:fldChar w:fldCharType="separate"/>
            </w:r>
            <w:r w:rsidR="006C644E">
              <w:rPr>
                <w:noProof/>
              </w:rPr>
              <w:t> </w:t>
            </w:r>
            <w:r w:rsidR="006C644E">
              <w:rPr>
                <w:noProof/>
              </w:rPr>
              <w:t> </w:t>
            </w:r>
            <w:r w:rsidR="006C644E">
              <w:rPr>
                <w:noProof/>
              </w:rPr>
              <w:t> </w:t>
            </w:r>
            <w:r w:rsidR="006C644E">
              <w:rPr>
                <w:noProof/>
              </w:rPr>
              <w:t> </w:t>
            </w:r>
            <w:r w:rsidR="006C644E">
              <w:rPr>
                <w:noProof/>
              </w:rPr>
              <w:t> </w:t>
            </w:r>
            <w:r w:rsidR="006C644E">
              <w:fldChar w:fldCharType="end"/>
            </w:r>
            <w:bookmarkEnd w:id="11"/>
          </w:p>
        </w:tc>
      </w:tr>
    </w:tbl>
    <w:p w:rsidR="00B36262" w:rsidRDefault="00B36262" w:rsidP="007D1C2B">
      <w:pPr>
        <w:pStyle w:val="Heading2"/>
        <w:sectPr w:rsidR="00B36262" w:rsidSect="007E6A39">
          <w:headerReference w:type="default" r:id="rId10"/>
          <w:footerReference w:type="default" r:id="rId11"/>
          <w:footerReference w:type="first" r:id="rId12"/>
          <w:pgSz w:w="15840" w:h="12240" w:orient="landscape"/>
          <w:pgMar w:top="288" w:right="1440" w:bottom="1440" w:left="1440" w:header="0" w:footer="720" w:gutter="0"/>
          <w:cols w:space="720"/>
          <w:titlePg/>
          <w:docGrid w:linePitch="360"/>
        </w:sectPr>
      </w:pPr>
    </w:p>
    <w:p w:rsidR="007D1C2B" w:rsidRDefault="007D1C2B" w:rsidP="007D1C2B">
      <w:pPr>
        <w:pStyle w:val="Heading2"/>
        <w:rPr>
          <w:b w:val="0"/>
          <w:bCs w:val="0"/>
          <w:rtl/>
        </w:rPr>
      </w:pPr>
      <w:r w:rsidRPr="004F1D1E">
        <w:lastRenderedPageBreak/>
        <w:t xml:space="preserve">Background Information </w:t>
      </w:r>
      <w:r w:rsidRPr="007D1C2B">
        <w:rPr>
          <w:b w:val="0"/>
          <w:bCs w:val="0"/>
        </w:rPr>
        <w:t xml:space="preserve">(Complete as one of the very first </w:t>
      </w:r>
      <w:r w:rsidR="006C644E" w:rsidRPr="006C644E">
        <w:rPr>
          <w:b w:val="0"/>
          <w:bCs w:val="0"/>
        </w:rPr>
        <w:t>Exploration</w:t>
      </w:r>
      <w:r w:rsidR="006C644E" w:rsidRPr="004F1D1E">
        <w:t xml:space="preserve"> </w:t>
      </w:r>
      <w:r w:rsidRPr="007D1C2B">
        <w:rPr>
          <w:b w:val="0"/>
          <w:bCs w:val="0"/>
        </w:rPr>
        <w:t xml:space="preserve">activities; Use to inform remainder of </w:t>
      </w:r>
      <w:r w:rsidR="006C644E" w:rsidRPr="006C644E">
        <w:rPr>
          <w:b w:val="0"/>
          <w:bCs w:val="0"/>
        </w:rPr>
        <w:t>Exploration</w:t>
      </w:r>
      <w:r w:rsidR="006C644E" w:rsidRPr="004F1D1E">
        <w:t xml:space="preserve"> </w:t>
      </w:r>
      <w:r w:rsidRPr="007D1C2B">
        <w:rPr>
          <w:b w:val="0"/>
          <w:bCs w:val="0"/>
        </w:rPr>
        <w:t>process.)</w:t>
      </w:r>
    </w:p>
    <w:p w:rsidR="006C644E" w:rsidRDefault="006C644E" w:rsidP="006C644E">
      <w:pPr>
        <w:pStyle w:val="ListParagraph"/>
        <w:numPr>
          <w:ilvl w:val="1"/>
          <w:numId w:val="3"/>
        </w:numPr>
      </w:pPr>
      <w:r w:rsidRPr="005C64C8">
        <w:rPr>
          <w:b/>
        </w:rPr>
        <w:t xml:space="preserve">Who </w:t>
      </w:r>
      <w:r>
        <w:rPr>
          <w:b/>
        </w:rPr>
        <w:t>Helps the Member C</w:t>
      </w:r>
      <w:r w:rsidRPr="005C64C8">
        <w:rPr>
          <w:b/>
        </w:rPr>
        <w:t xml:space="preserve">onsider </w:t>
      </w:r>
      <w:r>
        <w:rPr>
          <w:b/>
        </w:rPr>
        <w:t>O</w:t>
      </w:r>
      <w:r w:rsidRPr="005C64C8">
        <w:rPr>
          <w:b/>
        </w:rPr>
        <w:t xml:space="preserve">ptions and </w:t>
      </w:r>
      <w:r>
        <w:rPr>
          <w:b/>
        </w:rPr>
        <w:t>Make D</w:t>
      </w:r>
      <w:r w:rsidRPr="005C64C8">
        <w:rPr>
          <w:b/>
        </w:rPr>
        <w:t xml:space="preserve">ecisions about </w:t>
      </w:r>
      <w:r>
        <w:rPr>
          <w:b/>
        </w:rPr>
        <w:t>W</w:t>
      </w:r>
      <w:r w:rsidRPr="005C64C8">
        <w:rPr>
          <w:b/>
        </w:rPr>
        <w:t xml:space="preserve">hat </w:t>
      </w:r>
      <w:r>
        <w:rPr>
          <w:b/>
        </w:rPr>
        <w:t>G</w:t>
      </w:r>
      <w:r w:rsidRPr="005C64C8">
        <w:rPr>
          <w:b/>
        </w:rPr>
        <w:t xml:space="preserve">oals to </w:t>
      </w:r>
      <w:r>
        <w:rPr>
          <w:b/>
        </w:rPr>
        <w:t>P</w:t>
      </w:r>
      <w:r w:rsidRPr="005C64C8">
        <w:rPr>
          <w:b/>
        </w:rPr>
        <w:t xml:space="preserve">ursue?  </w:t>
      </w:r>
      <w:r w:rsidRPr="005C64C8">
        <w:t>(In other words, who else must be supportive of the member choosing to pursue integrated work in order for the goal of integrated work to be achieved?)</w:t>
      </w:r>
    </w:p>
    <w:tbl>
      <w:tblPr>
        <w:tblStyle w:val="TableGrid"/>
        <w:tblW w:w="0" w:type="auto"/>
        <w:tblLayout w:type="fixed"/>
        <w:tblLook w:val="04A0" w:firstRow="1" w:lastRow="0" w:firstColumn="1" w:lastColumn="0" w:noHBand="0" w:noVBand="1"/>
      </w:tblPr>
      <w:tblGrid>
        <w:gridCol w:w="3168"/>
        <w:gridCol w:w="10008"/>
      </w:tblGrid>
      <w:tr w:rsidR="006C644E" w:rsidRPr="0057233D" w:rsidTr="00212310">
        <w:trPr>
          <w:cantSplit/>
          <w:tblHeader/>
        </w:trPr>
        <w:tc>
          <w:tcPr>
            <w:tcW w:w="3168" w:type="dxa"/>
          </w:tcPr>
          <w:p w:rsidR="006C644E" w:rsidRPr="0057233D" w:rsidRDefault="006C644E" w:rsidP="002F534B">
            <w:pPr>
              <w:jc w:val="center"/>
              <w:rPr>
                <w:b/>
              </w:rPr>
            </w:pPr>
            <w:r w:rsidRPr="0057233D">
              <w:rPr>
                <w:b/>
              </w:rPr>
              <w:t>Key People to Educate/Engage During Exploration Service</w:t>
            </w:r>
          </w:p>
        </w:tc>
        <w:tc>
          <w:tcPr>
            <w:tcW w:w="10008" w:type="dxa"/>
          </w:tcPr>
          <w:p w:rsidR="006C644E" w:rsidRPr="0057233D" w:rsidRDefault="006C644E" w:rsidP="002F534B">
            <w:pPr>
              <w:jc w:val="center"/>
              <w:rPr>
                <w:b/>
              </w:rPr>
            </w:pPr>
            <w:r w:rsidRPr="0057233D">
              <w:rPr>
                <w:b/>
              </w:rPr>
              <w:t>Name(s) and Contact Information</w:t>
            </w:r>
          </w:p>
        </w:tc>
      </w:tr>
      <w:tr w:rsidR="006C644E" w:rsidTr="00212310">
        <w:trPr>
          <w:cantSplit/>
        </w:trPr>
        <w:tc>
          <w:tcPr>
            <w:tcW w:w="3168" w:type="dxa"/>
            <w:shd w:val="clear" w:color="auto" w:fill="B6DDE8" w:themeFill="accent5" w:themeFillTint="66"/>
          </w:tcPr>
          <w:p w:rsidR="006C644E" w:rsidRPr="0057233D" w:rsidRDefault="006C644E" w:rsidP="002F534B">
            <w:pPr>
              <w:jc w:val="center"/>
            </w:pPr>
            <w:r>
              <w:t>Legally Appointed Conservator or Guardian</w:t>
            </w:r>
          </w:p>
        </w:tc>
        <w:tc>
          <w:tcPr>
            <w:tcW w:w="10008" w:type="dxa"/>
            <w:shd w:val="clear" w:color="auto" w:fill="B6DDE8" w:themeFill="accent5" w:themeFillTint="66"/>
          </w:tcPr>
          <w:p w:rsidR="006C644E" w:rsidRDefault="006C644E" w:rsidP="002F534B">
            <w:pPr>
              <w:rPr>
                <w:b/>
              </w:rPr>
            </w:pPr>
            <w:r>
              <w:rPr>
                <w:b/>
              </w:rPr>
              <w:fldChar w:fldCharType="begin">
                <w:ffData>
                  <w:name w:val="Text11"/>
                  <w:enabled/>
                  <w:calcOnExit w:val="0"/>
                  <w:helpText w:type="text" w:val="Key People to Educate/Engage During Exploration Service: Name and Contact information for Legally Appointed Conservator or Guardian&#10;"/>
                  <w:statusText w:type="text" w:val="Key People to Educate/Engage During Exploration Service: Name and Contact information for Legally Appointed Conservator or Guardian"/>
                  <w:textInput/>
                </w:ffData>
              </w:fldChar>
            </w:r>
            <w:bookmarkStart w:id="12" w:name="Text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r>
      <w:tr w:rsidR="006C644E" w:rsidTr="00212310">
        <w:trPr>
          <w:cantSplit/>
        </w:trPr>
        <w:tc>
          <w:tcPr>
            <w:tcW w:w="3168" w:type="dxa"/>
            <w:shd w:val="clear" w:color="auto" w:fill="B6DDE8" w:themeFill="accent5" w:themeFillTint="66"/>
          </w:tcPr>
          <w:p w:rsidR="006C644E" w:rsidRPr="0057233D" w:rsidRDefault="006C644E" w:rsidP="002F534B">
            <w:pPr>
              <w:jc w:val="center"/>
            </w:pPr>
            <w:r w:rsidRPr="0057233D">
              <w:t>Designated Representative to Assist with Medicaid-Related Decisions</w:t>
            </w:r>
          </w:p>
        </w:tc>
        <w:tc>
          <w:tcPr>
            <w:tcW w:w="10008" w:type="dxa"/>
            <w:shd w:val="clear" w:color="auto" w:fill="B6DDE8" w:themeFill="accent5" w:themeFillTint="66"/>
          </w:tcPr>
          <w:p w:rsidR="006C644E" w:rsidRDefault="006C644E" w:rsidP="002F534B">
            <w:pPr>
              <w:rPr>
                <w:b/>
              </w:rPr>
            </w:pPr>
            <w:r>
              <w:rPr>
                <w:b/>
              </w:rPr>
              <w:fldChar w:fldCharType="begin">
                <w:ffData>
                  <w:name w:val="Text12"/>
                  <w:enabled/>
                  <w:calcOnExit w:val="0"/>
                  <w:helpText w:type="text" w:val="Name and Contact information for Designated Representative to Assist with Medicaid-Related Decisions&#10;"/>
                  <w:statusText w:type="text" w:val="Name and Contact information for Designated Representative to Assist with Medicaid-Related Decisions"/>
                  <w:textInput/>
                </w:ffData>
              </w:fldChar>
            </w:r>
            <w:bookmarkStart w:id="13"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tr w:rsidR="006C644E" w:rsidTr="00212310">
        <w:trPr>
          <w:cantSplit/>
        </w:trPr>
        <w:tc>
          <w:tcPr>
            <w:tcW w:w="3168" w:type="dxa"/>
            <w:shd w:val="clear" w:color="auto" w:fill="B6DDE8" w:themeFill="accent5" w:themeFillTint="66"/>
          </w:tcPr>
          <w:p w:rsidR="006C644E" w:rsidRPr="0057233D" w:rsidRDefault="006C644E" w:rsidP="002F534B">
            <w:pPr>
              <w:jc w:val="center"/>
            </w:pPr>
            <w:r w:rsidRPr="0057233D">
              <w:t>Other Family Members Who Are Very Involved with Member</w:t>
            </w:r>
          </w:p>
        </w:tc>
        <w:tc>
          <w:tcPr>
            <w:tcW w:w="10008" w:type="dxa"/>
            <w:shd w:val="clear" w:color="auto" w:fill="B6DDE8" w:themeFill="accent5" w:themeFillTint="66"/>
          </w:tcPr>
          <w:p w:rsidR="006C644E" w:rsidRDefault="006C644E" w:rsidP="002F534B">
            <w:pPr>
              <w:rPr>
                <w:b/>
              </w:rPr>
            </w:pPr>
            <w:r>
              <w:rPr>
                <w:b/>
              </w:rPr>
              <w:fldChar w:fldCharType="begin">
                <w:ffData>
                  <w:name w:val=""/>
                  <w:enabled/>
                  <w:calcOnExit w:val="0"/>
                  <w:helpText w:type="text" w:val="Name and Contact information for Other Family Members Who Are Very Involved with Member"/>
                  <w:statusText w:type="text" w:val="Name and Contact information for Other Family Members Who Are Very Involved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Tr="00212310">
        <w:trPr>
          <w:cantSplit/>
        </w:trPr>
        <w:tc>
          <w:tcPr>
            <w:tcW w:w="3168" w:type="dxa"/>
            <w:shd w:val="clear" w:color="auto" w:fill="B6DDE8" w:themeFill="accent5" w:themeFillTint="66"/>
          </w:tcPr>
          <w:p w:rsidR="006C644E" w:rsidRPr="0057233D" w:rsidRDefault="006C644E" w:rsidP="002F534B">
            <w:pPr>
              <w:jc w:val="center"/>
            </w:pPr>
            <w:r w:rsidRPr="0057233D">
              <w:t>Other Friends Who Are Very Involved with Member</w:t>
            </w:r>
          </w:p>
        </w:tc>
        <w:tc>
          <w:tcPr>
            <w:tcW w:w="10008" w:type="dxa"/>
            <w:shd w:val="clear" w:color="auto" w:fill="B6DDE8" w:themeFill="accent5" w:themeFillTint="66"/>
          </w:tcPr>
          <w:p w:rsidR="006C644E" w:rsidRDefault="006C644E" w:rsidP="002F534B">
            <w:pPr>
              <w:rPr>
                <w:b/>
              </w:rPr>
            </w:pPr>
            <w:r>
              <w:rPr>
                <w:b/>
              </w:rPr>
              <w:fldChar w:fldCharType="begin">
                <w:ffData>
                  <w:name w:val=""/>
                  <w:enabled/>
                  <w:calcOnExit w:val="0"/>
                  <w:helpText w:type="text" w:val="Name and Contact information for Other Friends Who Are Very Involved with Member&#10;"/>
                  <w:statusText w:type="text" w:val="Name and Contact information for Other Friends Who Are Very Involved with Member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6C644E" w:rsidRDefault="006C644E" w:rsidP="006C644E">
      <w:pPr>
        <w:pStyle w:val="ListParagraph"/>
        <w:numPr>
          <w:ilvl w:val="1"/>
          <w:numId w:val="3"/>
        </w:numPr>
        <w:spacing w:before="240"/>
        <w:rPr>
          <w:b/>
        </w:rPr>
      </w:pPr>
      <w:r>
        <w:rPr>
          <w:b/>
        </w:rPr>
        <w:t>Member’s Current Situation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firstRow="1" w:lastRow="0" w:firstColumn="1" w:lastColumn="0" w:noHBand="0" w:noVBand="1"/>
      </w:tblPr>
      <w:tblGrid>
        <w:gridCol w:w="3168"/>
        <w:gridCol w:w="10008"/>
      </w:tblGrid>
      <w:tr w:rsidR="006C644E" w:rsidTr="00212310">
        <w:trPr>
          <w:cantSplit/>
        </w:trPr>
        <w:tc>
          <w:tcPr>
            <w:tcW w:w="3168" w:type="dxa"/>
            <w:shd w:val="clear" w:color="auto" w:fill="B6DDE8"/>
          </w:tcPr>
          <w:p w:rsidR="006C644E" w:rsidRPr="0057233D" w:rsidRDefault="006C644E" w:rsidP="00212310">
            <w:pPr>
              <w:pStyle w:val="LayoutTable"/>
            </w:pPr>
            <w:r w:rsidRPr="0057233D">
              <w:t>Current Weekday Activities</w:t>
            </w:r>
          </w:p>
          <w:p w:rsidR="006C644E" w:rsidRPr="0057233D" w:rsidRDefault="006C644E" w:rsidP="00212310">
            <w:pPr>
              <w:pStyle w:val="LayoutTable"/>
            </w:pPr>
            <w:r w:rsidRPr="0057233D">
              <w:t>and Schedule</w:t>
            </w:r>
          </w:p>
        </w:tc>
        <w:tc>
          <w:tcPr>
            <w:tcW w:w="10008" w:type="dxa"/>
            <w:shd w:val="clear" w:color="auto" w:fill="B6DDE8"/>
          </w:tcPr>
          <w:p w:rsidR="006C644E" w:rsidRDefault="006C644E" w:rsidP="00212310">
            <w:pPr>
              <w:pStyle w:val="LayoutTable"/>
            </w:pPr>
            <w:r>
              <w:fldChar w:fldCharType="begin">
                <w:ffData>
                  <w:name w:val="Text15"/>
                  <w:enabled/>
                  <w:calcOnExit w:val="0"/>
                  <w:helpText w:type="text" w:val="Member’s Current Situation: Current Weekday Activities&#10;and Schedule&#10;"/>
                  <w:statusText w:type="text" w:val="Member’s Current Situation: Current Weekday Activities  and Schedule  "/>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C644E" w:rsidTr="00212310">
        <w:trPr>
          <w:cantSplit/>
        </w:trPr>
        <w:tc>
          <w:tcPr>
            <w:tcW w:w="3168" w:type="dxa"/>
            <w:shd w:val="clear" w:color="auto" w:fill="B6DDE8"/>
          </w:tcPr>
          <w:p w:rsidR="006C644E" w:rsidRPr="0057233D" w:rsidRDefault="006C644E" w:rsidP="00212310">
            <w:pPr>
              <w:pStyle w:val="LayoutTable"/>
            </w:pPr>
            <w:r w:rsidRPr="0057233D">
              <w:t>Current Weekend Activities</w:t>
            </w:r>
          </w:p>
          <w:p w:rsidR="006C644E" w:rsidRPr="0057233D" w:rsidRDefault="006C644E" w:rsidP="00212310">
            <w:pPr>
              <w:pStyle w:val="LayoutTable"/>
            </w:pPr>
            <w:r w:rsidRPr="0057233D">
              <w:t>and Schedule</w:t>
            </w:r>
          </w:p>
        </w:tc>
        <w:tc>
          <w:tcPr>
            <w:tcW w:w="10008" w:type="dxa"/>
            <w:shd w:val="clear" w:color="auto" w:fill="B6DDE8"/>
          </w:tcPr>
          <w:p w:rsidR="006C644E" w:rsidRDefault="006C644E" w:rsidP="00212310">
            <w:pPr>
              <w:pStyle w:val="LayoutTable"/>
            </w:pPr>
            <w:r>
              <w:fldChar w:fldCharType="begin">
                <w:ffData>
                  <w:name w:val="Text16"/>
                  <w:enabled/>
                  <w:calcOnExit w:val="0"/>
                  <w:helpText w:type="text" w:val="Current Weekend Activities and Schedule  "/>
                  <w:statusText w:type="text" w:val="Current Weekend Activities and Schedule  "/>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C644E" w:rsidTr="00212310">
        <w:trPr>
          <w:cantSplit/>
        </w:trPr>
        <w:tc>
          <w:tcPr>
            <w:tcW w:w="3168" w:type="dxa"/>
            <w:shd w:val="clear" w:color="auto" w:fill="B6DDE8"/>
          </w:tcPr>
          <w:p w:rsidR="006C644E" w:rsidRPr="0057233D" w:rsidRDefault="006C644E" w:rsidP="00212310">
            <w:pPr>
              <w:pStyle w:val="LayoutTable"/>
            </w:pPr>
            <w:r w:rsidRPr="0057233D">
              <w:t>Prior Experience with Paid Work or Work Experience/Sampling</w:t>
            </w:r>
          </w:p>
          <w:p w:rsidR="006C644E" w:rsidRPr="0057233D" w:rsidRDefault="006C644E" w:rsidP="00212310">
            <w:pPr>
              <w:pStyle w:val="LayoutTable"/>
              <w:rPr>
                <w:sz w:val="16"/>
                <w:szCs w:val="16"/>
              </w:rPr>
            </w:pPr>
            <w:r w:rsidRPr="0057233D">
              <w:rPr>
                <w:sz w:val="16"/>
                <w:szCs w:val="16"/>
              </w:rPr>
              <w:t>(Include dates/duration for each prior experience)</w:t>
            </w:r>
          </w:p>
        </w:tc>
        <w:tc>
          <w:tcPr>
            <w:tcW w:w="10008" w:type="dxa"/>
            <w:shd w:val="clear" w:color="auto" w:fill="B6DDE8"/>
          </w:tcPr>
          <w:p w:rsidR="006C644E" w:rsidRDefault="006C644E" w:rsidP="00212310">
            <w:pPr>
              <w:pStyle w:val="LayoutTable"/>
            </w:pPr>
            <w:r>
              <w:fldChar w:fldCharType="begin">
                <w:ffData>
                  <w:name w:val="Text17"/>
                  <w:enabled/>
                  <w:calcOnExit w:val="0"/>
                  <w:helpText w:type="text" w:val="Prior Experience with Paid Work or Work experience/Sampling (Include dates/duration for each prior experience)"/>
                  <w:statusText w:type="text" w:val="Prior Experience with Paid Work or Work experience/Sampling (Include dates/duration for each prior experience)"/>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6C644E" w:rsidTr="00212310">
        <w:trPr>
          <w:cantSplit/>
        </w:trPr>
        <w:tc>
          <w:tcPr>
            <w:tcW w:w="3168" w:type="dxa"/>
            <w:shd w:val="clear" w:color="auto" w:fill="B6DDE8"/>
          </w:tcPr>
          <w:p w:rsidR="006C644E" w:rsidRPr="0057233D" w:rsidRDefault="006C644E" w:rsidP="00212310">
            <w:pPr>
              <w:pStyle w:val="LayoutTable"/>
            </w:pPr>
            <w:r w:rsidRPr="0057233D">
              <w:t>Volunteering History/Experience</w:t>
            </w:r>
          </w:p>
          <w:p w:rsidR="006C644E" w:rsidRPr="0057233D" w:rsidRDefault="006C644E" w:rsidP="00212310">
            <w:pPr>
              <w:pStyle w:val="LayoutTable"/>
              <w:rPr>
                <w:sz w:val="16"/>
                <w:szCs w:val="16"/>
              </w:rPr>
            </w:pPr>
            <w:r w:rsidRPr="0057233D">
              <w:rPr>
                <w:sz w:val="16"/>
                <w:szCs w:val="16"/>
              </w:rPr>
              <w:t>(Include dates/duration for each prior experience)</w:t>
            </w:r>
          </w:p>
        </w:tc>
        <w:tc>
          <w:tcPr>
            <w:tcW w:w="10008" w:type="dxa"/>
            <w:shd w:val="clear" w:color="auto" w:fill="B6DDE8"/>
          </w:tcPr>
          <w:p w:rsidR="006C644E" w:rsidRDefault="006C644E" w:rsidP="00212310">
            <w:pPr>
              <w:pStyle w:val="LayoutTable"/>
            </w:pPr>
            <w:r>
              <w:fldChar w:fldCharType="begin">
                <w:ffData>
                  <w:name w:val="Text18"/>
                  <w:enabled/>
                  <w:calcOnExit w:val="0"/>
                  <w:helpText w:type="text" w:val="Volunteering History/Experience (Include dates/duration for each prior experience)&#10;"/>
                  <w:statusText w:type="text" w:val="Volunteering History/Experience (Include dates/duration for each prior experience)  "/>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6C644E" w:rsidTr="00212310">
        <w:trPr>
          <w:cantSplit/>
        </w:trPr>
        <w:tc>
          <w:tcPr>
            <w:tcW w:w="3168" w:type="dxa"/>
            <w:shd w:val="clear" w:color="auto" w:fill="B6DDE8"/>
          </w:tcPr>
          <w:p w:rsidR="006C644E" w:rsidRPr="0057233D" w:rsidRDefault="006C644E" w:rsidP="00212310">
            <w:pPr>
              <w:pStyle w:val="LayoutTable"/>
            </w:pPr>
            <w:r w:rsidRPr="0057233D">
              <w:t>Chores Consistently Done</w:t>
            </w:r>
          </w:p>
          <w:p w:rsidR="006C644E" w:rsidRPr="0057233D" w:rsidRDefault="006C644E" w:rsidP="00212310">
            <w:pPr>
              <w:pStyle w:val="LayoutTable"/>
              <w:rPr>
                <w:sz w:val="16"/>
                <w:szCs w:val="16"/>
              </w:rPr>
            </w:pPr>
            <w:r w:rsidRPr="0057233D">
              <w:rPr>
                <w:sz w:val="16"/>
                <w:szCs w:val="16"/>
              </w:rPr>
              <w:t>For Family/Friends/Neighbors/Etc.</w:t>
            </w:r>
          </w:p>
        </w:tc>
        <w:tc>
          <w:tcPr>
            <w:tcW w:w="10008" w:type="dxa"/>
            <w:shd w:val="clear" w:color="auto" w:fill="B6DDE8"/>
          </w:tcPr>
          <w:p w:rsidR="006C644E" w:rsidRDefault="006C644E" w:rsidP="00212310">
            <w:pPr>
              <w:pStyle w:val="LayoutTable"/>
            </w:pPr>
            <w:r>
              <w:fldChar w:fldCharType="begin">
                <w:ffData>
                  <w:name w:val="Text19"/>
                  <w:enabled/>
                  <w:calcOnExit w:val="0"/>
                  <w:helpText w:type="text" w:val="Chores Consistently Done for Family/Friends/Neighbors/Etc.&#10;Strong Interests, Skills, Talents, Hobbies (To build on during Exploration service)&#10;"/>
                  <w:statusText w:type="text" w:val="Chores Consistently Done for Family/Friends/Neighbors/Etc.  Strong Interests, Skills, Talents, Hobbies (To build on during Exploration)"/>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6C644E" w:rsidTr="00212310">
        <w:trPr>
          <w:cantSplit/>
        </w:trPr>
        <w:tc>
          <w:tcPr>
            <w:tcW w:w="3168" w:type="dxa"/>
            <w:shd w:val="clear" w:color="auto" w:fill="B6DDE8"/>
          </w:tcPr>
          <w:p w:rsidR="006C644E" w:rsidRPr="0057233D" w:rsidRDefault="006C644E" w:rsidP="00212310">
            <w:pPr>
              <w:pStyle w:val="LayoutTable"/>
            </w:pPr>
            <w:r w:rsidRPr="0057233D">
              <w:t>Strong Interests, Skills, Talents, Hobbies</w:t>
            </w:r>
          </w:p>
          <w:p w:rsidR="006C644E" w:rsidRPr="0057233D" w:rsidRDefault="006C644E" w:rsidP="00212310">
            <w:pPr>
              <w:pStyle w:val="LayoutTable"/>
              <w:rPr>
                <w:sz w:val="16"/>
                <w:szCs w:val="16"/>
              </w:rPr>
            </w:pPr>
            <w:r w:rsidRPr="0057233D">
              <w:rPr>
                <w:sz w:val="16"/>
                <w:szCs w:val="16"/>
              </w:rPr>
              <w:t>(To build on during Exploration service)</w:t>
            </w:r>
          </w:p>
        </w:tc>
        <w:tc>
          <w:tcPr>
            <w:tcW w:w="10008" w:type="dxa"/>
            <w:shd w:val="clear" w:color="auto" w:fill="B6DDE8"/>
          </w:tcPr>
          <w:p w:rsidR="006C644E" w:rsidRDefault="006C644E" w:rsidP="00212310">
            <w:pPr>
              <w:pStyle w:val="LayoutTable"/>
            </w:pPr>
            <w:r w:rsidRPr="00085DF1">
              <w:fldChar w:fldCharType="begin">
                <w:ffData>
                  <w:name w:val="Text20"/>
                  <w:enabled/>
                  <w:calcOnExit w:val="0"/>
                  <w:textInput/>
                </w:ffData>
              </w:fldChar>
            </w:r>
            <w:r w:rsidRPr="00085DF1">
              <w:instrText xml:space="preserve"> FORMTEXT </w:instrText>
            </w:r>
            <w:r w:rsidRPr="00085DF1">
              <w:fldChar w:fldCharType="separate"/>
            </w:r>
            <w:r w:rsidRPr="00085DF1">
              <w:t> </w:t>
            </w:r>
            <w:r w:rsidRPr="00085DF1">
              <w:t> </w:t>
            </w:r>
            <w:r w:rsidRPr="00085DF1">
              <w:t> </w:t>
            </w:r>
            <w:r w:rsidRPr="00085DF1">
              <w:t> </w:t>
            </w:r>
            <w:r w:rsidRPr="00085DF1">
              <w:t> </w:t>
            </w:r>
            <w:r w:rsidRPr="00085DF1">
              <w:fldChar w:fldCharType="end"/>
            </w:r>
          </w:p>
        </w:tc>
      </w:tr>
      <w:tr w:rsidR="006C644E" w:rsidTr="00212310">
        <w:trPr>
          <w:cantSplit/>
        </w:trPr>
        <w:tc>
          <w:tcPr>
            <w:tcW w:w="3168" w:type="dxa"/>
            <w:shd w:val="clear" w:color="auto" w:fill="B6DDE8"/>
          </w:tcPr>
          <w:p w:rsidR="006C644E" w:rsidRPr="0057233D" w:rsidRDefault="006C644E" w:rsidP="00212310">
            <w:pPr>
              <w:pStyle w:val="LayoutTable"/>
            </w:pPr>
            <w:r w:rsidRPr="0057233D">
              <w:lastRenderedPageBreak/>
              <w:t>Benefits Currently Received</w:t>
            </w:r>
          </w:p>
        </w:tc>
        <w:tc>
          <w:tcPr>
            <w:tcW w:w="10008" w:type="dxa"/>
            <w:shd w:val="clear" w:color="auto" w:fill="B6DDE8"/>
          </w:tcPr>
          <w:p w:rsidR="006C644E" w:rsidRDefault="006C644E" w:rsidP="00212310">
            <w:pPr>
              <w:pStyle w:val="LayoutTable"/>
            </w:pPr>
            <w:r>
              <w:fldChar w:fldCharType="begin">
                <w:ffData>
                  <w:name w:val="Text21"/>
                  <w:enabled/>
                  <w:calcOnExit w:val="0"/>
                  <w:helpText w:type="text" w:val="Benefits Currently Received"/>
                  <w:statusText w:type="text" w:val="Benefits Currently Received"/>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7D1C2B" w:rsidRDefault="006C644E" w:rsidP="007D1C2B">
      <w:pPr>
        <w:pStyle w:val="Heading2"/>
      </w:pPr>
      <w:r>
        <w:t>Exploration</w:t>
      </w:r>
      <w:r w:rsidR="007D1C2B">
        <w:t xml:space="preserve"> Service Log</w:t>
      </w:r>
    </w:p>
    <w:p w:rsidR="006C644E" w:rsidRDefault="006C644E" w:rsidP="006C644E">
      <w:pPr>
        <w:spacing w:after="0"/>
      </w:pPr>
      <w:r>
        <w:t xml:space="preserve">Date Service Started: </w:t>
      </w:r>
      <w:r>
        <w:fldChar w:fldCharType="begin">
          <w:ffData>
            <w:name w:val="Text191"/>
            <w:enabled/>
            <w:calcOnExit w:val="0"/>
            <w:helpText w:type="text" w:val="Date Service Started"/>
            <w:statusText w:type="text" w:val="Date Service Started"/>
            <w:textInput/>
          </w:ffData>
        </w:fldChar>
      </w:r>
      <w:bookmarkStart w:id="20"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6C644E" w:rsidRDefault="006C644E" w:rsidP="006C644E">
      <w:pPr>
        <w:spacing w:after="0"/>
      </w:pPr>
      <w:r>
        <w:t xml:space="preserve">Date Service Completed: </w:t>
      </w:r>
      <w:r>
        <w:fldChar w:fldCharType="begin">
          <w:ffData>
            <w:name w:val="Text190"/>
            <w:enabled/>
            <w:calcOnExit w:val="0"/>
            <w:helpText w:type="text" w:val="Date Service Completed"/>
            <w:statusText w:type="text" w:val="Date Service Completed"/>
            <w:textInput/>
          </w:ffData>
        </w:fldChar>
      </w:r>
      <w:bookmarkStart w:id="21"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6C644E" w:rsidRPr="006C644E" w:rsidRDefault="006C644E" w:rsidP="006C644E">
      <w:pPr>
        <w:rPr>
          <w:i/>
        </w:rPr>
      </w:pPr>
      <w:r>
        <w:rPr>
          <w:i/>
        </w:rPr>
        <w:t>Complete a separate line for each distinct Exploration activity.</w:t>
      </w:r>
    </w:p>
    <w:tbl>
      <w:tblPr>
        <w:tblStyle w:val="TableGrid"/>
        <w:tblW w:w="13158" w:type="dxa"/>
        <w:tblLayout w:type="fixed"/>
        <w:tblLook w:val="04A0" w:firstRow="1" w:lastRow="0" w:firstColumn="1" w:lastColumn="0" w:noHBand="0" w:noVBand="1"/>
      </w:tblPr>
      <w:tblGrid>
        <w:gridCol w:w="1638"/>
        <w:gridCol w:w="6210"/>
        <w:gridCol w:w="1620"/>
        <w:gridCol w:w="1710"/>
        <w:gridCol w:w="1980"/>
      </w:tblGrid>
      <w:tr w:rsidR="007D1C2B" w:rsidRPr="004F1D1E" w:rsidTr="00B36262">
        <w:trPr>
          <w:cantSplit/>
          <w:tblHeader/>
        </w:trPr>
        <w:tc>
          <w:tcPr>
            <w:tcW w:w="1638" w:type="dxa"/>
            <w:shd w:val="clear" w:color="auto" w:fill="FFFFFF" w:themeFill="background1"/>
          </w:tcPr>
          <w:p w:rsidR="007D1C2B" w:rsidRPr="004F1D1E" w:rsidRDefault="007D1C2B" w:rsidP="007D1C2B">
            <w:pPr>
              <w:rPr>
                <w:b/>
              </w:rPr>
            </w:pPr>
            <w:r w:rsidRPr="004F1D1E">
              <w:rPr>
                <w:b/>
              </w:rPr>
              <w:t>Date of Service</w:t>
            </w:r>
          </w:p>
        </w:tc>
        <w:tc>
          <w:tcPr>
            <w:tcW w:w="6210" w:type="dxa"/>
            <w:shd w:val="clear" w:color="auto" w:fill="FFFFFF" w:themeFill="background1"/>
          </w:tcPr>
          <w:p w:rsidR="007D1C2B" w:rsidRDefault="007D1C2B" w:rsidP="007D1C2B">
            <w:pPr>
              <w:jc w:val="center"/>
              <w:rPr>
                <w:b/>
              </w:rPr>
            </w:pPr>
            <w:r w:rsidRPr="004F1D1E">
              <w:rPr>
                <w:b/>
              </w:rPr>
              <w:t>Activity and Location</w:t>
            </w:r>
          </w:p>
          <w:p w:rsidR="007D1C2B" w:rsidRPr="004F1D1E" w:rsidRDefault="006C644E" w:rsidP="007D1C2B">
            <w:pPr>
              <w:jc w:val="center"/>
              <w:rPr>
                <w:b/>
              </w:rPr>
            </w:pPr>
            <w:r>
              <w:rPr>
                <w:sz w:val="16"/>
                <w:szCs w:val="16"/>
              </w:rPr>
              <w:t>Include time spent setting up employer visits/preparing person for visit/debriefing/discussing member’s and family’s hesitation to seek integrated employment, explaining details of supported employment/writing reports, etc.</w:t>
            </w:r>
          </w:p>
        </w:tc>
        <w:tc>
          <w:tcPr>
            <w:tcW w:w="1620" w:type="dxa"/>
            <w:shd w:val="clear" w:color="auto" w:fill="FFFFFF" w:themeFill="background1"/>
          </w:tcPr>
          <w:p w:rsidR="007D1C2B" w:rsidRPr="004F1D1E" w:rsidRDefault="007D1C2B" w:rsidP="007D1C2B">
            <w:pPr>
              <w:rPr>
                <w:sz w:val="16"/>
                <w:szCs w:val="16"/>
              </w:rPr>
            </w:pPr>
            <w:r w:rsidRPr="004F1D1E">
              <w:rPr>
                <w:b/>
              </w:rPr>
              <w:t xml:space="preserve">Time Spent Completing Activity </w:t>
            </w:r>
            <w:r w:rsidRPr="004F1D1E">
              <w:rPr>
                <w:sz w:val="16"/>
                <w:szCs w:val="16"/>
              </w:rPr>
              <w:t>(including Travel Time with Member)</w:t>
            </w:r>
          </w:p>
        </w:tc>
        <w:tc>
          <w:tcPr>
            <w:tcW w:w="1710" w:type="dxa"/>
            <w:shd w:val="clear" w:color="auto" w:fill="FFFFFF" w:themeFill="background1"/>
          </w:tcPr>
          <w:p w:rsidR="007D1C2B" w:rsidRPr="004F1D1E" w:rsidRDefault="007D1C2B" w:rsidP="007D1C2B">
            <w:pPr>
              <w:rPr>
                <w:b/>
              </w:rPr>
            </w:pPr>
            <w:r w:rsidRPr="004F1D1E">
              <w:rPr>
                <w:b/>
              </w:rPr>
              <w:t xml:space="preserve">Travel Time </w:t>
            </w:r>
            <w:r w:rsidRPr="004F1D1E">
              <w:rPr>
                <w:sz w:val="16"/>
                <w:szCs w:val="16"/>
              </w:rPr>
              <w:t xml:space="preserve">(without Member) </w:t>
            </w:r>
            <w:r w:rsidRPr="004F1D1E">
              <w:rPr>
                <w:b/>
              </w:rPr>
              <w:t>Associated with Activity</w:t>
            </w:r>
          </w:p>
        </w:tc>
        <w:tc>
          <w:tcPr>
            <w:tcW w:w="1980" w:type="dxa"/>
            <w:shd w:val="clear" w:color="auto" w:fill="FFFFFF" w:themeFill="background1"/>
          </w:tcPr>
          <w:p w:rsidR="007D1C2B" w:rsidRPr="004F1D1E" w:rsidRDefault="007D1C2B" w:rsidP="007D1C2B">
            <w:pPr>
              <w:rPr>
                <w:sz w:val="16"/>
                <w:szCs w:val="16"/>
              </w:rPr>
            </w:pPr>
            <w:r w:rsidRPr="004F1D1E">
              <w:rPr>
                <w:b/>
              </w:rPr>
              <w:t xml:space="preserve">Staff Miles Driven </w:t>
            </w:r>
            <w:r w:rsidRPr="004F1D1E">
              <w:rPr>
                <w:sz w:val="16"/>
                <w:szCs w:val="16"/>
              </w:rPr>
              <w:t>(during travel with and without the Member)</w:t>
            </w:r>
          </w:p>
        </w:tc>
      </w:tr>
      <w:tr w:rsidR="00747E37" w:rsidRPr="004F1D1E" w:rsidTr="00B36262">
        <w:trPr>
          <w:cantSplit/>
        </w:trPr>
        <w:sdt>
          <w:sdtPr>
            <w:rPr>
              <w:b/>
            </w:rPr>
            <w:alias w:val="4. Exploration Service Log: Date of Service (1)"/>
            <w:tag w:val="4. Exploration Service Log: Date of Service (1)"/>
            <w:id w:val="-989403711"/>
            <w:placeholder>
              <w:docPart w:val="AA29D943EB0B4587B57704EF5A251D31"/>
            </w:placeholder>
            <w:date>
              <w:dateFormat w:val="M/d/yyyy"/>
              <w:lid w:val="en-US"/>
              <w:storeMappedDataAs w:val="dateTime"/>
              <w:calendar w:val="gregorian"/>
            </w:date>
          </w:sdtPr>
          <w:sdtEndPr/>
          <w:sdtContent>
            <w:tc>
              <w:tcPr>
                <w:tcW w:w="1638" w:type="dxa"/>
                <w:shd w:val="clear" w:color="auto" w:fill="B6DDE8" w:themeFill="accent5" w:themeFillTint="66"/>
              </w:tcPr>
              <w:p w:rsidR="00747E37" w:rsidRDefault="00747E37" w:rsidP="006C644E">
                <w:pPr>
                  <w:tabs>
                    <w:tab w:val="left" w:pos="1050"/>
                  </w:tabs>
                  <w:rPr>
                    <w:b/>
                  </w:rPr>
                </w:pPr>
                <w:r>
                  <w:rPr>
                    <w:b/>
                  </w:rPr>
                  <w:tab/>
                </w:r>
              </w:p>
            </w:tc>
          </w:sdtContent>
        </w:sdt>
        <w:tc>
          <w:tcPr>
            <w:tcW w:w="6210" w:type="dxa"/>
            <w:shd w:val="clear" w:color="auto" w:fill="B6DDE8" w:themeFill="accent5" w:themeFillTint="66"/>
          </w:tcPr>
          <w:p w:rsidR="00747E37" w:rsidRPr="004F1D1E" w:rsidRDefault="006C644E" w:rsidP="00747E37">
            <w:pPr>
              <w:rPr>
                <w:b/>
              </w:rPr>
            </w:pPr>
            <w:r>
              <w:rPr>
                <w:b/>
              </w:rPr>
              <w:fldChar w:fldCharType="begin">
                <w:ffData>
                  <w:name w:val=""/>
                  <w:enabled/>
                  <w:calcOnExit w:val="0"/>
                  <w:helpText w:type="text" w:val="Activity and Location "/>
                  <w:statusText w:type="text" w:val="Activity and Location "/>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2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747E37" w:rsidRPr="004F1D1E" w:rsidRDefault="00747E37" w:rsidP="00747E37">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2)"/>
            <w:tag w:val="Date of Service (2)"/>
            <w:id w:val="2008710917"/>
            <w:placeholder>
              <w:docPart w:val="08CFF531CA6047B9A89E32CC9D2007F3"/>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3)"/>
            <w:tag w:val="Date of Service (3)"/>
            <w:id w:val="748538029"/>
            <w:placeholder>
              <w:docPart w:val="FC1ECA0A5BCD4EB0B612B66309C543D4"/>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Pr="0004501B"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4)"/>
            <w:tag w:val="Date of Service (4)"/>
            <w:id w:val="-48225617"/>
            <w:placeholder>
              <w:docPart w:val="55DCB9F4D5BE44979272E8C31C77DE09"/>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5)"/>
            <w:tag w:val="Date of Service (5)"/>
            <w:id w:val="-236790769"/>
            <w:placeholder>
              <w:docPart w:val="80BB944FC62448219B167F34D80B2F13"/>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Pr="0004501B"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6)"/>
            <w:tag w:val="Date of Service (6)"/>
            <w:id w:val="-2074034094"/>
            <w:placeholder>
              <w:docPart w:val="9861ABAE79E04981935281F37AE69257"/>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7)"/>
            <w:tag w:val="Date of Service (7)"/>
            <w:id w:val="2145379656"/>
            <w:placeholder>
              <w:docPart w:val="2684CB08D98B45C599CA2A2E54A72602"/>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Pr="0004501B"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8)"/>
            <w:tag w:val="Date of Service (8)"/>
            <w:id w:val="1409576902"/>
            <w:placeholder>
              <w:docPart w:val="930E1071C2A04146BC85CAE0310C7BCA"/>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9)"/>
            <w:tag w:val="Date of Service (9)"/>
            <w:id w:val="1404415234"/>
            <w:placeholder>
              <w:docPart w:val="A9F63B9AA095439FA62D131890CF35CB"/>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Pr="0004501B"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0)"/>
            <w:tag w:val="Date of Service (10)"/>
            <w:id w:val="-2066951974"/>
            <w:placeholder>
              <w:docPart w:val="A4BD5F4439AA4D669C184B00DDC80396"/>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1)"/>
            <w:tag w:val="Date of Service (11)"/>
            <w:id w:val="-1230536945"/>
            <w:placeholder>
              <w:docPart w:val="0A26538BC1D14F27AB14D35BED3AFABA"/>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2)"/>
            <w:tag w:val="Date of Service (12)"/>
            <w:id w:val="-1223211965"/>
            <w:placeholder>
              <w:docPart w:val="23675F6555ED4232A1081BAB14419ADC"/>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3)"/>
            <w:tag w:val="Date of Service (13)"/>
            <w:id w:val="236288000"/>
            <w:placeholder>
              <w:docPart w:val="A6FF7E594F174D0FB45ED35A71BC2B42"/>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4)"/>
            <w:tag w:val="Date of Service (14)"/>
            <w:id w:val="-347802755"/>
            <w:placeholder>
              <w:docPart w:val="3C641EF38AE9478DA38A209C75E75BF7"/>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5)"/>
            <w:tag w:val="Date of Service (15)"/>
            <w:id w:val="2003078979"/>
            <w:placeholder>
              <w:docPart w:val="863BD3EE8B9C432A973D29DE00A9CE93"/>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6)"/>
            <w:tag w:val="Date of Service (16)"/>
            <w:id w:val="1736665725"/>
            <w:placeholder>
              <w:docPart w:val="ADE74D6118DC4878BDB93FCAACAFC3BC"/>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7)"/>
            <w:tag w:val="Date of Service (17)"/>
            <w:id w:val="-1605571983"/>
            <w:placeholder>
              <w:docPart w:val="38AB2302F2B14449996E5CF99B3AFA77"/>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8)"/>
            <w:tag w:val="Date of Service (18)"/>
            <w:id w:val="1459307128"/>
            <w:placeholder>
              <w:docPart w:val="3C96687CF15142F18F2391A2637711EE"/>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19)"/>
            <w:tag w:val="Date of Service (19)"/>
            <w:id w:val="1490758960"/>
            <w:placeholder>
              <w:docPart w:val="DE294A4865D545DB9A5F67405B2F79A4"/>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6C644E" w:rsidRPr="004F1D1E" w:rsidTr="00B36262">
        <w:trPr>
          <w:cantSplit/>
        </w:trPr>
        <w:sdt>
          <w:sdtPr>
            <w:rPr>
              <w:b/>
            </w:rPr>
            <w:alias w:val="Date of Service (20)"/>
            <w:tag w:val="Date of Service (20)"/>
            <w:id w:val="-938835777"/>
            <w:placeholder>
              <w:docPart w:val="548476F7EFD744548E6C9D304C3004A2"/>
            </w:placeholder>
            <w:date>
              <w:dateFormat w:val="M/d/yyyy"/>
              <w:lid w:val="en-US"/>
              <w:storeMappedDataAs w:val="dateTime"/>
              <w:calendar w:val="gregorian"/>
            </w:date>
          </w:sdtPr>
          <w:sdtEndPr/>
          <w:sdtContent>
            <w:tc>
              <w:tcPr>
                <w:tcW w:w="1638" w:type="dxa"/>
                <w:shd w:val="clear" w:color="auto" w:fill="B6DDE8" w:themeFill="accent5" w:themeFillTint="66"/>
              </w:tcPr>
              <w:p w:rsidR="006C644E" w:rsidRDefault="006C644E" w:rsidP="006C644E">
                <w:pPr>
                  <w:tabs>
                    <w:tab w:val="left" w:pos="1050"/>
                  </w:tabs>
                  <w:rPr>
                    <w:b/>
                  </w:rPr>
                </w:pPr>
                <w:r>
                  <w:rPr>
                    <w:b/>
                  </w:rPr>
                  <w:tab/>
                </w:r>
              </w:p>
            </w:tc>
          </w:sdtContent>
        </w:sdt>
        <w:tc>
          <w:tcPr>
            <w:tcW w:w="6210" w:type="dxa"/>
            <w:shd w:val="clear" w:color="auto" w:fill="B6DDE8" w:themeFill="accent5" w:themeFillTint="66"/>
          </w:tcPr>
          <w:p w:rsidR="006C644E" w:rsidRDefault="006C644E" w:rsidP="006C644E">
            <w:r w:rsidRPr="00B97C8F">
              <w:rPr>
                <w:b/>
              </w:rPr>
              <w:fldChar w:fldCharType="begin">
                <w:ffData>
                  <w:name w:val=""/>
                  <w:enabled/>
                  <w:calcOnExit w:val="0"/>
                  <w:helpText w:type="text" w:val="Activity and Location "/>
                  <w:statusText w:type="text" w:val="Activity and Location "/>
                  <w:textInput/>
                </w:ffData>
              </w:fldChar>
            </w:r>
            <w:r w:rsidRPr="00B97C8F">
              <w:rPr>
                <w:b/>
              </w:rPr>
              <w:instrText xml:space="preserve"> FORMTEXT </w:instrText>
            </w:r>
            <w:r w:rsidRPr="00B97C8F">
              <w:rPr>
                <w:b/>
              </w:rPr>
            </w:r>
            <w:r w:rsidRPr="00B97C8F">
              <w:rPr>
                <w:b/>
              </w:rPr>
              <w:fldChar w:fldCharType="separate"/>
            </w:r>
            <w:r w:rsidRPr="00B97C8F">
              <w:rPr>
                <w:b/>
                <w:noProof/>
              </w:rPr>
              <w:t> </w:t>
            </w:r>
            <w:r w:rsidRPr="00B97C8F">
              <w:rPr>
                <w:b/>
                <w:noProof/>
              </w:rPr>
              <w:t> </w:t>
            </w:r>
            <w:r w:rsidRPr="00B97C8F">
              <w:rPr>
                <w:b/>
                <w:noProof/>
              </w:rPr>
              <w:t> </w:t>
            </w:r>
            <w:r w:rsidRPr="00B97C8F">
              <w:rPr>
                <w:b/>
                <w:noProof/>
              </w:rPr>
              <w:t> </w:t>
            </w:r>
            <w:r w:rsidRPr="00B97C8F">
              <w:rPr>
                <w:b/>
                <w:noProof/>
              </w:rPr>
              <w:t> </w:t>
            </w:r>
            <w:r w:rsidRPr="00B97C8F">
              <w:rPr>
                <w:b/>
              </w:rPr>
              <w:fldChar w:fldCharType="end"/>
            </w:r>
          </w:p>
        </w:tc>
        <w:tc>
          <w:tcPr>
            <w:tcW w:w="162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ime Spent Completing Activity (including Travel Time with Member)"/>
                  <w:statusText w:type="text" w:val="Time Spent Completing Activity (including Travel Time with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Travel Time (without Member) Associated with Activity"/>
                  <w:statusText w:type="text" w:val="Travel Time (without Member) Associated with Activity"/>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80" w:type="dxa"/>
            <w:shd w:val="clear" w:color="auto" w:fill="B6DDE8" w:themeFill="accent5" w:themeFillTint="66"/>
          </w:tcPr>
          <w:p w:rsidR="006C644E" w:rsidRPr="004F1D1E" w:rsidRDefault="006C644E" w:rsidP="006C644E">
            <w:pPr>
              <w:rPr>
                <w:b/>
              </w:rPr>
            </w:pPr>
            <w:r>
              <w:rPr>
                <w:b/>
              </w:rPr>
              <w:fldChar w:fldCharType="begin">
                <w:ffData>
                  <w:name w:val=""/>
                  <w:enabled/>
                  <w:calcOnExit w:val="0"/>
                  <w:helpText w:type="text" w:val="Staff Miles Driven (during travel with and without the Member)"/>
                  <w:statusText w:type="text" w:val="Staff Miles Driven (during travel with and without the Member)"/>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0532D5" w:rsidRPr="002F0B5E" w:rsidRDefault="000532D5" w:rsidP="00BC3031">
      <w:pPr>
        <w:pStyle w:val="Heading2"/>
      </w:pPr>
      <w:r w:rsidRPr="002F0B5E">
        <w:lastRenderedPageBreak/>
        <w:t>Member</w:t>
      </w:r>
      <w:r>
        <w:t>’s</w:t>
      </w:r>
      <w:r w:rsidRPr="002F0B5E">
        <w:t xml:space="preserve"> and Allies’ Views About the Value of Individualized Integrated Employment and Self-Employment</w:t>
      </w:r>
    </w:p>
    <w:tbl>
      <w:tblPr>
        <w:tblStyle w:val="TableGrid"/>
        <w:tblW w:w="13176" w:type="dxa"/>
        <w:tblLayout w:type="fixed"/>
        <w:tblLook w:val="04A0" w:firstRow="1" w:lastRow="0" w:firstColumn="1" w:lastColumn="0" w:noHBand="0" w:noVBand="1"/>
      </w:tblPr>
      <w:tblGrid>
        <w:gridCol w:w="2088"/>
        <w:gridCol w:w="5040"/>
        <w:gridCol w:w="6048"/>
      </w:tblGrid>
      <w:tr w:rsidR="000532D5" w:rsidRPr="002F0B5E" w:rsidTr="00212310">
        <w:trPr>
          <w:cantSplit/>
          <w:tblHeader/>
        </w:trPr>
        <w:tc>
          <w:tcPr>
            <w:tcW w:w="2088" w:type="dxa"/>
          </w:tcPr>
          <w:p w:rsidR="000532D5" w:rsidRPr="002F0B5E" w:rsidRDefault="000532D5" w:rsidP="002F534B">
            <w:pPr>
              <w:jc w:val="center"/>
              <w:rPr>
                <w:b/>
              </w:rPr>
            </w:pPr>
            <w:r w:rsidRPr="002F0B5E">
              <w:rPr>
                <w:b/>
              </w:rPr>
              <w:t>Key People Engaged During Exploration Service</w:t>
            </w:r>
          </w:p>
        </w:tc>
        <w:tc>
          <w:tcPr>
            <w:tcW w:w="5040" w:type="dxa"/>
            <w:tcBorders>
              <w:bottom w:val="single" w:sz="4" w:space="0" w:color="auto"/>
            </w:tcBorders>
          </w:tcPr>
          <w:p w:rsidR="000532D5" w:rsidRPr="002F0B5E" w:rsidRDefault="000532D5" w:rsidP="002F534B">
            <w:pPr>
              <w:jc w:val="center"/>
              <w:rPr>
                <w:b/>
              </w:rPr>
            </w:pPr>
            <w:r w:rsidRPr="002F0B5E">
              <w:rPr>
                <w:b/>
              </w:rPr>
              <w:t>Positive Views About Individualized Integrated Employment and Self-Employment Upon First Meeting (List All)</w:t>
            </w:r>
          </w:p>
        </w:tc>
        <w:tc>
          <w:tcPr>
            <w:tcW w:w="6048" w:type="dxa"/>
          </w:tcPr>
          <w:p w:rsidR="000532D5" w:rsidRPr="002F0B5E" w:rsidRDefault="000532D5" w:rsidP="002F534B">
            <w:pPr>
              <w:jc w:val="center"/>
              <w:rPr>
                <w:b/>
              </w:rPr>
            </w:pPr>
            <w:r w:rsidRPr="002F0B5E">
              <w:rPr>
                <w:b/>
              </w:rPr>
              <w:t>Positive Views About Individualized Integrated Employment and Self-Employment Upon Completion of Exploration Service (List All)</w:t>
            </w:r>
          </w:p>
        </w:tc>
      </w:tr>
      <w:tr w:rsidR="00BC3031" w:rsidTr="00212310">
        <w:trPr>
          <w:cantSplit/>
        </w:trPr>
        <w:tc>
          <w:tcPr>
            <w:tcW w:w="2088" w:type="dxa"/>
            <w:shd w:val="clear" w:color="auto" w:fill="B6DDE8" w:themeFill="accent5" w:themeFillTint="66"/>
          </w:tcPr>
          <w:p w:rsidR="00BC3031" w:rsidRPr="002F0B5E" w:rsidRDefault="00BC3031" w:rsidP="00BC3031">
            <w:pPr>
              <w:jc w:val="center"/>
            </w:pPr>
            <w:r>
              <w:t>Member</w:t>
            </w:r>
          </w:p>
        </w:tc>
        <w:tc>
          <w:tcPr>
            <w:tcW w:w="5040"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Text136"/>
                  <w:enabled/>
                  <w:calcOnExit w:val="0"/>
                  <w:helpText w:type="text" w:val="Member Positive Views About Individualized Integrated Employment and Self-Employment Upon First Meeting (1)"/>
                  <w:statusText w:type="text" w:val="Member Positive Views About Individualized Integrated Employment and Self-Employment Upon First Meeting (1)"/>
                  <w:textInput/>
                </w:ffData>
              </w:fldChar>
            </w:r>
            <w:bookmarkStart w:id="22"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BC3031" w:rsidRPr="00FE1F13" w:rsidRDefault="00BC3031" w:rsidP="00BC3031">
            <w:pPr>
              <w:spacing w:line="276" w:lineRule="auto"/>
            </w:pPr>
            <w:r w:rsidRPr="00FE1F13">
              <w:t>2</w:t>
            </w:r>
            <w:r>
              <w:t xml:space="preserve">. </w:t>
            </w:r>
            <w:r>
              <w:fldChar w:fldCharType="begin">
                <w:ffData>
                  <w:name w:val="Text137"/>
                  <w:enabled/>
                  <w:calcOnExit w:val="0"/>
                  <w:helpText w:type="text" w:val="Member Positive Views About Individualized Integrated Employment and Self-Employment Upon First Meeting (2)"/>
                  <w:statusText w:type="text" w:val="Member Positive Views About Individualized Integrated Employment and Self-Employment Upon First Meeting (2)"/>
                  <w:textInput/>
                </w:ffData>
              </w:fldChar>
            </w:r>
            <w:bookmarkStart w:id="23"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BC3031" w:rsidRPr="00FE1F13" w:rsidRDefault="00BC3031" w:rsidP="00BC3031">
            <w:pPr>
              <w:spacing w:line="276" w:lineRule="auto"/>
            </w:pPr>
            <w:r w:rsidRPr="00FE1F13">
              <w:t>3</w:t>
            </w:r>
            <w:r>
              <w:t xml:space="preserve">. </w:t>
            </w:r>
            <w:r>
              <w:fldChar w:fldCharType="begin">
                <w:ffData>
                  <w:name w:val="Text138"/>
                  <w:enabled/>
                  <w:calcOnExit w:val="0"/>
                  <w:helpText w:type="text" w:val="Member Positive Views About Individualized Integrated Employment and Self-Employment Upon First Meeting (3)"/>
                  <w:statusText w:type="text" w:val="Member Positive Views About Individualized Integrated Employment and Self-Employment Upon First Meeting (3)"/>
                  <w:textInput/>
                </w:ffData>
              </w:fldChar>
            </w:r>
            <w:bookmarkStart w:id="24"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6048"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Positive Views About Individualized Integrated Employment and Self-Employment Upon Completion of Exploration Service (1)"/>
                  <w:statusText w:type="text" w:val="Positive Views About Individualized Integrated Employment and Self-Employment Upon Completion of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Positive Views About Individualized Integrated Employment and Self-Employment Upon Completion of Exploration Service (2)"/>
                  <w:statusText w:type="text" w:val="Positive Views About Individualized Integrated Employment and Self-Employment Upon Completion of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3</w:t>
            </w:r>
            <w:r>
              <w:t xml:space="preserve">. </w:t>
            </w:r>
            <w:r>
              <w:fldChar w:fldCharType="begin">
                <w:ffData>
                  <w:name w:val=""/>
                  <w:enabled/>
                  <w:calcOnExit w:val="0"/>
                  <w:helpText w:type="text" w:val="Positive Views About Individualized Integrated Employment and Self-Employment Upon Completion of Exploration Service (3)"/>
                  <w:statusText w:type="text" w:val="Positive Views About Individualized Integrated Employment and Self-Employment Upon Completion of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031" w:rsidTr="00212310">
        <w:trPr>
          <w:cantSplit/>
        </w:trPr>
        <w:tc>
          <w:tcPr>
            <w:tcW w:w="2088" w:type="dxa"/>
            <w:shd w:val="clear" w:color="auto" w:fill="B6DDE8" w:themeFill="accent5" w:themeFillTint="66"/>
          </w:tcPr>
          <w:p w:rsidR="00BC3031" w:rsidRPr="002F0B5E" w:rsidRDefault="00BC3031" w:rsidP="00BC3031">
            <w:pPr>
              <w:jc w:val="center"/>
            </w:pPr>
            <w:r>
              <w:t>Legally Appointed Conservator or Guardian</w:t>
            </w:r>
          </w:p>
        </w:tc>
        <w:tc>
          <w:tcPr>
            <w:tcW w:w="5040"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Legally Appointed Conservator or Guardian Positive Views About Individualized Integrated Employment and Self-Employment (1)"/>
                  <w:statusText w:type="text" w:val="Legally Appointed Conservator or Guardian Positive Views About Individualized Integrated Employment and Self-Employmen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Legally Appointed Conservator or Guardian Positive Views About Individualized Integrated Employment and Self-Employment (2)"/>
                  <w:statusText w:type="text" w:val="Legally Appointed Conservator or Guardian Positive Views About Individualized Integrated Employment and Self-Employmen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Default="00BC3031" w:rsidP="00BC3031">
            <w:pPr>
              <w:rPr>
                <w:b/>
              </w:rPr>
            </w:pPr>
            <w:r w:rsidRPr="00FE1F13">
              <w:t>3</w:t>
            </w:r>
            <w:r>
              <w:t xml:space="preserve">. </w:t>
            </w:r>
            <w:r>
              <w:fldChar w:fldCharType="begin">
                <w:ffData>
                  <w:name w:val=""/>
                  <w:enabled/>
                  <w:calcOnExit w:val="0"/>
                  <w:helpText w:type="text" w:val="Legally Appointed Conservator or Guardian Positive Views About Individualized Integrated Employment and Self-Employment (3)"/>
                  <w:statusText w:type="text" w:val="Legally Appointed Conservator or Guardian Positive Views About Individualized Integrated Employment and Self-Employmen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Positive Views About Individualized Integrated Employment and Self-Employment Upon Completion of Exploration Service (1)"/>
                  <w:statusText w:type="text" w:val="Positive Views About Individualized Integrated Employment and Self-Employment Upon Completion of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Positive Views About Individualized Integrated Employment and Self-Employment Upon Completion of Exploration Service (2)"/>
                  <w:statusText w:type="text" w:val="Positive Views About Individualized Integrated Employment and Self-Employment Upon Completion of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3</w:t>
            </w:r>
            <w:r>
              <w:t xml:space="preserve">. </w:t>
            </w:r>
            <w:r>
              <w:fldChar w:fldCharType="begin">
                <w:ffData>
                  <w:name w:val=""/>
                  <w:enabled/>
                  <w:calcOnExit w:val="0"/>
                  <w:helpText w:type="text" w:val="Positive Views About Individualized Integrated Employment and Self-Employment Upon Completion of Exploration Service (3)"/>
                  <w:statusText w:type="text" w:val="Positive Views About Individualized Integrated Employment and Self-Employment Upon Completion of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031" w:rsidTr="00212310">
        <w:trPr>
          <w:cantSplit/>
        </w:trPr>
        <w:tc>
          <w:tcPr>
            <w:tcW w:w="2088" w:type="dxa"/>
            <w:shd w:val="clear" w:color="auto" w:fill="B6DDE8" w:themeFill="accent5" w:themeFillTint="66"/>
          </w:tcPr>
          <w:p w:rsidR="00BC3031" w:rsidRPr="002F0B5E" w:rsidRDefault="00BC3031" w:rsidP="00BC3031">
            <w:pPr>
              <w:jc w:val="center"/>
            </w:pPr>
            <w:r>
              <w:t>Designated Representative to Assist with Medicaid-Related Decisions</w:t>
            </w:r>
          </w:p>
        </w:tc>
        <w:tc>
          <w:tcPr>
            <w:tcW w:w="5040"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Designated Rep to Assist with Medicaid-Related Decisions Positive Views About Individualized Integrated Employment and Self-Employment (1)"/>
                  <w:statusText w:type="text" w:val="Designated Rep to Assist with Medicaid-Related Decisions Positive Views About Individualized Integrated Employment and Self-Employmen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Designated Rep to Assist with Medicaid-Related Decisions Positive Views About Individualized Integrated Employment and Self-Employment (2)"/>
                  <w:statusText w:type="text" w:val="Designated Rep to Assist with Medicaid-Related Decisions Positive Views About Individualized Integrated Employment and Self-Employmen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Default="00BC3031" w:rsidP="00BC3031">
            <w:pPr>
              <w:rPr>
                <w:b/>
              </w:rPr>
            </w:pPr>
            <w:r w:rsidRPr="00FE1F13">
              <w:t>3</w:t>
            </w:r>
            <w:r>
              <w:t xml:space="preserve">. </w:t>
            </w:r>
            <w:r>
              <w:fldChar w:fldCharType="begin">
                <w:ffData>
                  <w:name w:val=""/>
                  <w:enabled/>
                  <w:calcOnExit w:val="0"/>
                  <w:helpText w:type="text" w:val="Designated Rep to Assist with Medicaid-Related Decisions Positive Views About Individualized Integrated Employment and Self-Employment (3)"/>
                  <w:statusText w:type="text" w:val="Designated Rep to Assist with Medicaid-Related Decisions Positive Views About Individualized Integrated Employment and Self-Employmen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Positive Views About Individualized Integrated Employment and Self-Employment Upon Completion of Exploration Service (1)"/>
                  <w:statusText w:type="text" w:val="Positive Views About Individualized Integrated Employment and Self-Employment Upon Completion of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Positive Views About Individualized Integrated Employment and Self-Employment Upon Completion of Exploration Service (2)"/>
                  <w:statusText w:type="text" w:val="Positive Views About Individualized Integrated Employment and Self-Employment Upon Completion of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3</w:t>
            </w:r>
            <w:r>
              <w:t xml:space="preserve">. </w:t>
            </w:r>
            <w:r>
              <w:fldChar w:fldCharType="begin">
                <w:ffData>
                  <w:name w:val=""/>
                  <w:enabled/>
                  <w:calcOnExit w:val="0"/>
                  <w:helpText w:type="text" w:val="Positive Views About Individualized Integrated Employment and Self-Employment Upon Completion of Exploration Service (3)"/>
                  <w:statusText w:type="text" w:val="Positive Views About Individualized Integrated Employment and Self-Employment Upon Completion of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031" w:rsidTr="00212310">
        <w:trPr>
          <w:cantSplit/>
        </w:trPr>
        <w:tc>
          <w:tcPr>
            <w:tcW w:w="2088" w:type="dxa"/>
            <w:shd w:val="clear" w:color="auto" w:fill="B6DDE8" w:themeFill="accent5" w:themeFillTint="66"/>
          </w:tcPr>
          <w:p w:rsidR="00BC3031" w:rsidRPr="002F0B5E" w:rsidRDefault="00BC3031" w:rsidP="00BC3031">
            <w:pPr>
              <w:jc w:val="center"/>
            </w:pPr>
            <w:r>
              <w:t>Other Family Members Who Are Very Involved with Person</w:t>
            </w:r>
          </w:p>
        </w:tc>
        <w:tc>
          <w:tcPr>
            <w:tcW w:w="5040"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Other Family Members Who Are Very Involved with Person Positive Views About Individualized Integrated Employment and Self-Employment (1)"/>
                  <w:statusText w:type="text" w:val="Other Family Members Who Are Very Involved with Person Positive Views About Individualized Integrated Employment and Self-Employmen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Other Family Members Who Are Very Involved with Person Positive Views About Individualized Integrated Employment and Self-Employment (2)"/>
                  <w:statusText w:type="text" w:val="Other Family Members Who Are Very Involved with Person Positive Views About Individualized Integrated Employment and Self-Employmen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Default="00BC3031" w:rsidP="00BC3031">
            <w:pPr>
              <w:rPr>
                <w:b/>
              </w:rPr>
            </w:pPr>
            <w:r w:rsidRPr="00FE1F13">
              <w:t>3</w:t>
            </w:r>
            <w:r>
              <w:t xml:space="preserve">. </w:t>
            </w:r>
            <w:r>
              <w:fldChar w:fldCharType="begin">
                <w:ffData>
                  <w:name w:val=""/>
                  <w:enabled/>
                  <w:calcOnExit w:val="0"/>
                  <w:helpText w:type="text" w:val="Other Family Members Who Are Very Involved with Person Positive Views About Individualized Integrated Employment and Self-Employment (3)"/>
                  <w:statusText w:type="text" w:val="Other Family Members Who Are Very Involved with Person Positive Views About Individualized Integrated Employment and Self-Employmen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Positive Views About Individualized Integrated Employment and Self-Employment Upon Completion of Exploration Service (1)"/>
                  <w:statusText w:type="text" w:val="Positive Views About Individualized Integrated Employment and Self-Employment Upon Completion of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Positive Views About Individualized Integrated Employment and Self-Employment Upon Completion of Exploration Service (2)"/>
                  <w:statusText w:type="text" w:val="Positive Views About Individualized Integrated Employment and Self-Employment Upon Completion of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3</w:t>
            </w:r>
            <w:r>
              <w:t xml:space="preserve">. </w:t>
            </w:r>
            <w:r>
              <w:fldChar w:fldCharType="begin">
                <w:ffData>
                  <w:name w:val=""/>
                  <w:enabled/>
                  <w:calcOnExit w:val="0"/>
                  <w:helpText w:type="text" w:val="Positive Views About Individualized Integrated Employment and Self-Employment Upon Completion of Exploration Service (3)"/>
                  <w:statusText w:type="text" w:val="Positive Views About Individualized Integrated Employment and Self-Employment Upon Completion of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3031" w:rsidTr="00212310">
        <w:trPr>
          <w:cantSplit/>
        </w:trPr>
        <w:tc>
          <w:tcPr>
            <w:tcW w:w="2088" w:type="dxa"/>
            <w:shd w:val="clear" w:color="auto" w:fill="B6DDE8" w:themeFill="accent5" w:themeFillTint="66"/>
          </w:tcPr>
          <w:p w:rsidR="00BC3031" w:rsidRPr="002F0B5E" w:rsidRDefault="00BC3031" w:rsidP="00BC3031">
            <w:pPr>
              <w:jc w:val="center"/>
            </w:pPr>
            <w:r>
              <w:t>Other Friends Who Are Very Involved with Member</w:t>
            </w:r>
          </w:p>
        </w:tc>
        <w:tc>
          <w:tcPr>
            <w:tcW w:w="5040"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Other Friends Who Are Very Involved with Member Positive Views About Individualized Integrated Employment and Self-Employment (1)"/>
                  <w:statusText w:type="text" w:val="Other Friends Who Are Very Involved with Member Positive Views About Individualized Integrated Employment and Self-Employmen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Other Friends Who Are Very Involved with Member Positive Views About Individualized Integrated Employment and Self-Employment (2)"/>
                  <w:statusText w:type="text" w:val="Other Friends Who Are Very Involved with Member Positive Views About Individualized Integrated Employment and Self-Employmen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Default="00BC3031" w:rsidP="00BC3031">
            <w:pPr>
              <w:rPr>
                <w:b/>
              </w:rPr>
            </w:pPr>
            <w:r w:rsidRPr="00FE1F13">
              <w:t>3</w:t>
            </w:r>
            <w:r>
              <w:t xml:space="preserve">. </w:t>
            </w:r>
            <w:r>
              <w:fldChar w:fldCharType="begin">
                <w:ffData>
                  <w:name w:val=""/>
                  <w:enabled/>
                  <w:calcOnExit w:val="0"/>
                  <w:helpText w:type="text" w:val="Other Friends Who Are Very Involved with Member Positive Views About Individualized Integrated Employment and Self-Employment (3)"/>
                  <w:statusText w:type="text" w:val="Other Friends Who Are Very Involved with Member Positive Views About Individualized Integrated Employment and Self-Employmen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BC3031" w:rsidRPr="00FE1F13" w:rsidRDefault="00BC3031" w:rsidP="00BC3031">
            <w:pPr>
              <w:spacing w:line="276" w:lineRule="auto"/>
            </w:pPr>
            <w:r w:rsidRPr="00FE1F13">
              <w:t>1</w:t>
            </w:r>
            <w:r>
              <w:t xml:space="preserve">. </w:t>
            </w:r>
            <w:r>
              <w:fldChar w:fldCharType="begin">
                <w:ffData>
                  <w:name w:val=""/>
                  <w:enabled/>
                  <w:calcOnExit w:val="0"/>
                  <w:helpText w:type="text" w:val="Positive Views About Individualized Integrated Employment and Self-Employment Upon Completion of Exploration Service (1)"/>
                  <w:statusText w:type="text" w:val="Positive Views About Individualized Integrated Employment and Self-Employment Upon Completion of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2</w:t>
            </w:r>
            <w:r>
              <w:t xml:space="preserve">. </w:t>
            </w:r>
            <w:r>
              <w:fldChar w:fldCharType="begin">
                <w:ffData>
                  <w:name w:val=""/>
                  <w:enabled/>
                  <w:calcOnExit w:val="0"/>
                  <w:helpText w:type="text" w:val="Positive Views About Individualized Integrated Employment and Self-Employment Upon Completion of Exploration Service (2)"/>
                  <w:statusText w:type="text" w:val="Positive Views About Individualized Integrated Employment and Self-Employment Upon Completion of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C3031" w:rsidRPr="00FE1F13" w:rsidRDefault="00BC3031" w:rsidP="00BC3031">
            <w:pPr>
              <w:spacing w:line="276" w:lineRule="auto"/>
            </w:pPr>
            <w:r w:rsidRPr="00FE1F13">
              <w:t>3</w:t>
            </w:r>
            <w:r>
              <w:t xml:space="preserve">. </w:t>
            </w:r>
            <w:r>
              <w:fldChar w:fldCharType="begin">
                <w:ffData>
                  <w:name w:val=""/>
                  <w:enabled/>
                  <w:calcOnExit w:val="0"/>
                  <w:helpText w:type="text" w:val="Positive Views About Individualized Integrated Employment and Self-Employment Upon Completion of Exploration Service (3)"/>
                  <w:statusText w:type="text" w:val="Positive Views About Individualized Integrated Employment and Self-Employment Upon Completion of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2D5" w:rsidRDefault="000532D5" w:rsidP="000532D5">
      <w:pPr>
        <w:rPr>
          <w:b/>
        </w:rPr>
      </w:pPr>
    </w:p>
    <w:p w:rsidR="000532D5" w:rsidRPr="00FE1F13" w:rsidRDefault="000532D5" w:rsidP="00BC3031">
      <w:pPr>
        <w:pStyle w:val="Heading2"/>
      </w:pPr>
      <w:r>
        <w:t>Addressing Member’s and Allies’ Need for Accurate/Additional Information to Address Concerns and Hesitations</w:t>
      </w:r>
    </w:p>
    <w:tbl>
      <w:tblPr>
        <w:tblStyle w:val="TableGrid"/>
        <w:tblW w:w="13176" w:type="dxa"/>
        <w:tblLayout w:type="fixed"/>
        <w:tblLook w:val="04A0" w:firstRow="1" w:lastRow="0" w:firstColumn="1" w:lastColumn="0" w:noHBand="0" w:noVBand="1"/>
      </w:tblPr>
      <w:tblGrid>
        <w:gridCol w:w="2088"/>
        <w:gridCol w:w="5040"/>
        <w:gridCol w:w="6048"/>
      </w:tblGrid>
      <w:tr w:rsidR="000532D5" w:rsidRPr="00FE1F13" w:rsidTr="00212310">
        <w:trPr>
          <w:cantSplit/>
          <w:tblHeader/>
        </w:trPr>
        <w:tc>
          <w:tcPr>
            <w:tcW w:w="2088" w:type="dxa"/>
          </w:tcPr>
          <w:p w:rsidR="000532D5" w:rsidRPr="00FE1F13" w:rsidRDefault="000532D5" w:rsidP="002F534B">
            <w:pPr>
              <w:jc w:val="center"/>
              <w:rPr>
                <w:b/>
              </w:rPr>
            </w:pPr>
            <w:r w:rsidRPr="00FE1F13">
              <w:rPr>
                <w:b/>
              </w:rPr>
              <w:t>Key People Engaged During Exploration Service</w:t>
            </w:r>
          </w:p>
        </w:tc>
        <w:tc>
          <w:tcPr>
            <w:tcW w:w="5040" w:type="dxa"/>
          </w:tcPr>
          <w:p w:rsidR="000532D5" w:rsidRPr="00FE1F13" w:rsidRDefault="000532D5" w:rsidP="002F534B">
            <w:pPr>
              <w:jc w:val="center"/>
              <w:rPr>
                <w:b/>
              </w:rPr>
            </w:pPr>
            <w:r w:rsidRPr="00FE1F13">
              <w:rPr>
                <w:b/>
              </w:rPr>
              <w:t>Describe Identified Needs for More Information and/or Correction of Misinformation to Address Concerns/Hesitations Related to Employment</w:t>
            </w:r>
          </w:p>
        </w:tc>
        <w:tc>
          <w:tcPr>
            <w:tcW w:w="6048" w:type="dxa"/>
          </w:tcPr>
          <w:p w:rsidR="000532D5" w:rsidRPr="00FE1F13" w:rsidRDefault="000532D5" w:rsidP="002F534B">
            <w:pPr>
              <w:jc w:val="center"/>
              <w:rPr>
                <w:b/>
              </w:rPr>
            </w:pPr>
            <w:r w:rsidRPr="00FE1F13">
              <w:rPr>
                <w:b/>
              </w:rPr>
              <w:t xml:space="preserve">Describe How Each Identified Need Listed in the </w:t>
            </w:r>
            <w:r>
              <w:rPr>
                <w:b/>
              </w:rPr>
              <w:t>P</w:t>
            </w:r>
            <w:r w:rsidRPr="00FE1F13">
              <w:rPr>
                <w:b/>
              </w:rPr>
              <w:t>revious Column was Addressed Through the Exploration Service</w:t>
            </w:r>
          </w:p>
        </w:tc>
      </w:tr>
      <w:tr w:rsidR="000532D5" w:rsidTr="00212310">
        <w:trPr>
          <w:cantSplit/>
        </w:trPr>
        <w:tc>
          <w:tcPr>
            <w:tcW w:w="2088" w:type="dxa"/>
            <w:shd w:val="clear" w:color="auto" w:fill="B6DDE8" w:themeFill="accent5" w:themeFillTint="66"/>
          </w:tcPr>
          <w:p w:rsidR="000532D5" w:rsidRDefault="000532D5" w:rsidP="002F534B">
            <w:pPr>
              <w:jc w:val="center"/>
              <w:rPr>
                <w:b/>
              </w:rPr>
            </w:pPr>
            <w:r>
              <w:lastRenderedPageBreak/>
              <w:t>Member</w:t>
            </w:r>
          </w:p>
        </w:tc>
        <w:tc>
          <w:tcPr>
            <w:tcW w:w="5040" w:type="dxa"/>
            <w:shd w:val="clear" w:color="auto" w:fill="B6DDE8" w:themeFill="accent5" w:themeFillTint="66"/>
          </w:tcPr>
          <w:p w:rsidR="00D80B63" w:rsidRPr="00FE1F13" w:rsidRDefault="00D80B63" w:rsidP="00D80B63">
            <w:pPr>
              <w:pStyle w:val="LayoutTable"/>
            </w:pPr>
            <w:r w:rsidRPr="00FE1F13">
              <w:t>1</w:t>
            </w:r>
            <w:r>
              <w:t xml:space="preserve">. </w:t>
            </w:r>
            <w:r>
              <w:fldChar w:fldCharType="begin">
                <w:ffData>
                  <w:name w:val=""/>
                  <w:enabled/>
                  <w:calcOnExit w:val="0"/>
                  <w:helpText w:type="text" w:val="Memeber: Describe Needs for More Information and/or Correction of Misinformation to Address Concerns Related to Employment (1)"/>
                  <w:statusText w:type="text" w:val="Memeber: Describe Needs for More Information and/or Correction of Misinformation to Address Concerns Related to Employment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Pr="00FE1F13" w:rsidRDefault="00D80B63" w:rsidP="00D80B63">
            <w:pPr>
              <w:pStyle w:val="LayoutTable"/>
            </w:pPr>
            <w:r w:rsidRPr="00FE1F13">
              <w:t>2</w:t>
            </w:r>
            <w:r>
              <w:t xml:space="preserve">. </w:t>
            </w:r>
            <w:r>
              <w:fldChar w:fldCharType="begin">
                <w:ffData>
                  <w:name w:val=""/>
                  <w:enabled/>
                  <w:calcOnExit w:val="0"/>
                  <w:helpText w:type="text" w:val="Memeber: Describe Needs for More Information and/or Correction of Misinformation to Address Concerns Related to Employment (2)"/>
                  <w:statusText w:type="text" w:val="Memeber: Describe Needs for More Information and/or Correction of Misinformation to Address Concerns Related to Employment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32D5" w:rsidRDefault="00D80B63" w:rsidP="00D80B63">
            <w:pPr>
              <w:pStyle w:val="LayoutTable"/>
              <w:rPr>
                <w:b/>
              </w:rPr>
            </w:pPr>
            <w:r w:rsidRPr="00FE1F13">
              <w:t>3</w:t>
            </w:r>
            <w:r>
              <w:t xml:space="preserve">. </w:t>
            </w:r>
            <w:r>
              <w:fldChar w:fldCharType="begin">
                <w:ffData>
                  <w:name w:val=""/>
                  <w:enabled/>
                  <w:calcOnExit w:val="0"/>
                  <w:helpText w:type="text" w:val="Memeber: Describe Needs for More Information and/or Correction of Misinformation to Address Concerns Related to Employment (3)"/>
                  <w:statusText w:type="text" w:val="Memeber: Describe Needs for More Information and/or Correction of Misinformation to Address Concerns Related to Employment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2F534B" w:rsidRPr="00FE1F13" w:rsidRDefault="002F534B" w:rsidP="002F534B">
            <w:pPr>
              <w:spacing w:line="276" w:lineRule="auto"/>
            </w:pPr>
            <w:r w:rsidRPr="00FE1F13">
              <w:t>1</w:t>
            </w:r>
            <w:r>
              <w:t xml:space="preserve">. </w:t>
            </w:r>
            <w:r>
              <w:fldChar w:fldCharType="begin">
                <w:ffData>
                  <w:name w:val=""/>
                  <w:enabled/>
                  <w:calcOnExit w:val="0"/>
                  <w:helpText w:type="text" w:val="Describe How Each Identified Need Listed in the Previous Column was Addressed Through the Exploration Service (1)"/>
                  <w:statusText w:type="text" w:val="Describe How Each Identified Need Listed in the Previous Column was Addressed Through the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F534B" w:rsidRPr="00FE1F13" w:rsidRDefault="002F534B" w:rsidP="002F534B">
            <w:pPr>
              <w:spacing w:line="276" w:lineRule="auto"/>
            </w:pPr>
            <w:r w:rsidRPr="00FE1F13">
              <w:t>2</w:t>
            </w:r>
            <w:r>
              <w:t xml:space="preserve">. </w:t>
            </w:r>
            <w:r>
              <w:fldChar w:fldCharType="begin">
                <w:ffData>
                  <w:name w:val=""/>
                  <w:enabled/>
                  <w:calcOnExit w:val="0"/>
                  <w:helpText w:type="text" w:val="Describe How Each Identified Need Listed in the Previous Column was Addressed Through the Exploration Service (2)"/>
                  <w:statusText w:type="text" w:val="Describe How Each Identified Need Listed in the Previous Column was Addressed Through the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532D5" w:rsidRDefault="002F534B" w:rsidP="002F534B">
            <w:pPr>
              <w:spacing w:line="276" w:lineRule="auto"/>
              <w:rPr>
                <w:b/>
              </w:rPr>
            </w:pPr>
            <w:r w:rsidRPr="00FE1F13">
              <w:t>3</w:t>
            </w:r>
            <w:r>
              <w:t xml:space="preserve">. </w:t>
            </w:r>
            <w:r>
              <w:fldChar w:fldCharType="begin">
                <w:ffData>
                  <w:name w:val=""/>
                  <w:enabled/>
                  <w:calcOnExit w:val="0"/>
                  <w:helpText w:type="text" w:val="Describe How Each Identified Need Listed in the Previous Column was Addressed Through the Exploration Service (3)"/>
                  <w:statusText w:type="text" w:val="Describe How Each Identified Need Listed in the Previous Column was Addressed Through the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0B63" w:rsidTr="00212310">
        <w:trPr>
          <w:cantSplit/>
        </w:trPr>
        <w:tc>
          <w:tcPr>
            <w:tcW w:w="2088" w:type="dxa"/>
            <w:shd w:val="clear" w:color="auto" w:fill="B6DDE8" w:themeFill="accent5" w:themeFillTint="66"/>
          </w:tcPr>
          <w:p w:rsidR="00D80B63" w:rsidRDefault="00D80B63" w:rsidP="00D80B63">
            <w:pPr>
              <w:jc w:val="center"/>
              <w:rPr>
                <w:b/>
              </w:rPr>
            </w:pPr>
            <w:r>
              <w:t>Legally Appointed Conservator or Guardian</w:t>
            </w:r>
          </w:p>
        </w:tc>
        <w:tc>
          <w:tcPr>
            <w:tcW w:w="5040" w:type="dxa"/>
            <w:shd w:val="clear" w:color="auto" w:fill="B6DDE8" w:themeFill="accent5" w:themeFillTint="66"/>
          </w:tcPr>
          <w:p w:rsidR="00D80B63" w:rsidRPr="00FE1F13" w:rsidRDefault="00D80B63" w:rsidP="00D80B63">
            <w:pPr>
              <w:pStyle w:val="LayoutTable"/>
            </w:pPr>
            <w:r w:rsidRPr="00FE1F13">
              <w:t>1</w:t>
            </w:r>
            <w:r>
              <w:t xml:space="preserve">. </w:t>
            </w:r>
            <w:r>
              <w:fldChar w:fldCharType="begin">
                <w:ffData>
                  <w:name w:val=""/>
                  <w:enabled/>
                  <w:calcOnExit w:val="0"/>
                  <w:helpText w:type="text" w:val="Legally Appointed Conservator or Guardian: Describe Needs for More Information and/or Correction of Misinformation to Address Concerns (1)"/>
                  <w:statusText w:type="text" w:val="Legally Appointed Conservator or Guardian: Describe Needs for More Information and/or Correction of Misinformation to Address Concern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Pr="00FE1F13" w:rsidRDefault="00D80B63" w:rsidP="00D80B63">
            <w:pPr>
              <w:pStyle w:val="LayoutTable"/>
            </w:pPr>
            <w:r w:rsidRPr="00FE1F13">
              <w:t>2</w:t>
            </w:r>
            <w:r>
              <w:t xml:space="preserve">. </w:t>
            </w:r>
            <w:r>
              <w:fldChar w:fldCharType="begin">
                <w:ffData>
                  <w:name w:val=""/>
                  <w:enabled/>
                  <w:calcOnExit w:val="0"/>
                  <w:helpText w:type="text" w:val="Legally Appointed Conservator or Guardian: Describe Needs for More Information and/or Correction of Misinformation to Address Concerns (2)"/>
                  <w:statusText w:type="text" w:val="Legally Appointed Conservator or Guardian: Describe Needs for More Information and/or Correction of Misinformation to Address Concern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Default="00D80B63" w:rsidP="00D80B63">
            <w:pPr>
              <w:pStyle w:val="LayoutTable"/>
              <w:rPr>
                <w:b/>
              </w:rPr>
            </w:pPr>
            <w:r w:rsidRPr="00FE1F13">
              <w:t>3</w:t>
            </w:r>
            <w:r>
              <w:t xml:space="preserve">. </w:t>
            </w:r>
            <w:r>
              <w:fldChar w:fldCharType="begin">
                <w:ffData>
                  <w:name w:val=""/>
                  <w:enabled/>
                  <w:calcOnExit w:val="0"/>
                  <w:helpText w:type="text" w:val="Legally Appointed Conservator or Guardian: Describe Needs for More Information and/or Correction of Misinformation to Address Concerns (3)"/>
                  <w:statusText w:type="text" w:val="Legally Appointed Conservator or Guardian: Describe Needs for More Information and/or Correction of Misinformation to Address Concerns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D80B63" w:rsidRPr="00FE1F13" w:rsidRDefault="00D80B63" w:rsidP="00D80B63">
            <w:pPr>
              <w:spacing w:line="276" w:lineRule="auto"/>
            </w:pPr>
            <w:r w:rsidRPr="00FE1F13">
              <w:t>1</w:t>
            </w:r>
            <w:r>
              <w:t xml:space="preserve">. </w:t>
            </w:r>
            <w:r>
              <w:fldChar w:fldCharType="begin">
                <w:ffData>
                  <w:name w:val=""/>
                  <w:enabled/>
                  <w:calcOnExit w:val="0"/>
                  <w:helpText w:type="text" w:val="Describe How Each Identified Need Listed in the Previous Column was Addressed Through the Exploration Service (1)"/>
                  <w:statusText w:type="text" w:val="Describe How Each Identified Need Listed in the Previous Column was Addressed Through the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Pr="00FE1F13" w:rsidRDefault="00D80B63" w:rsidP="00D80B63">
            <w:pPr>
              <w:spacing w:line="276" w:lineRule="auto"/>
            </w:pPr>
            <w:r w:rsidRPr="00FE1F13">
              <w:t>2</w:t>
            </w:r>
            <w:r>
              <w:t xml:space="preserve">. </w:t>
            </w:r>
            <w:r>
              <w:fldChar w:fldCharType="begin">
                <w:ffData>
                  <w:name w:val=""/>
                  <w:enabled/>
                  <w:calcOnExit w:val="0"/>
                  <w:helpText w:type="text" w:val="Describe How Each Identified Need Listed in the Previous Column was Addressed Through the Exploration Service (2)"/>
                  <w:statusText w:type="text" w:val="Describe How Each Identified Need Listed in the Previous Column was Addressed Through the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Default="00D80B63" w:rsidP="00D80B63">
            <w:pPr>
              <w:rPr>
                <w:b/>
              </w:rPr>
            </w:pPr>
            <w:r w:rsidRPr="00FE1F13">
              <w:t>3</w:t>
            </w:r>
            <w:r>
              <w:t xml:space="preserve">. </w:t>
            </w:r>
            <w:r>
              <w:fldChar w:fldCharType="begin">
                <w:ffData>
                  <w:name w:val=""/>
                  <w:enabled/>
                  <w:calcOnExit w:val="0"/>
                  <w:helpText w:type="text" w:val="Describe How Each Identified Need Listed in the Previous Column was Addressed Through the Exploration Service (3)"/>
                  <w:statusText w:type="text" w:val="Describe How Each Identified Need Listed in the Previous Column was Addressed Through the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0B63" w:rsidTr="00212310">
        <w:trPr>
          <w:cantSplit/>
        </w:trPr>
        <w:tc>
          <w:tcPr>
            <w:tcW w:w="2088" w:type="dxa"/>
            <w:shd w:val="clear" w:color="auto" w:fill="B6DDE8" w:themeFill="accent5" w:themeFillTint="66"/>
          </w:tcPr>
          <w:p w:rsidR="00D80B63" w:rsidRDefault="00D80B63" w:rsidP="00D80B63">
            <w:pPr>
              <w:jc w:val="center"/>
              <w:rPr>
                <w:b/>
              </w:rPr>
            </w:pPr>
            <w:r>
              <w:t>Designated Representative to Assist with Medicaid-Related Decisions</w:t>
            </w:r>
          </w:p>
        </w:tc>
        <w:tc>
          <w:tcPr>
            <w:tcW w:w="5040" w:type="dxa"/>
            <w:shd w:val="clear" w:color="auto" w:fill="B6DDE8" w:themeFill="accent5" w:themeFillTint="66"/>
          </w:tcPr>
          <w:p w:rsidR="00D80B63" w:rsidRPr="00FE1F13" w:rsidRDefault="00D80B63" w:rsidP="00D80B63">
            <w:pPr>
              <w:pStyle w:val="LayoutTable"/>
            </w:pPr>
            <w:r w:rsidRPr="00FE1F13">
              <w:t>1</w:t>
            </w:r>
            <w:r>
              <w:t xml:space="preserve">. </w:t>
            </w:r>
            <w:r w:rsidR="00EB1002">
              <w:fldChar w:fldCharType="begin">
                <w:ffData>
                  <w:name w:val=""/>
                  <w:enabled/>
                  <w:calcOnExit w:val="0"/>
                  <w:helpText w:type="text" w:val="Designated Rep for Medicaid-Related Decisions: Describe Needs for Information and/or Correction of Misinformation to Address Concerns (1)"/>
                  <w:statusText w:type="text" w:val="Designated Rep for Medicaid-Related Decisions: Describe Needs for Information and/or Correction of Misinformation to Address Concerns (1)"/>
                  <w:textInput/>
                </w:ffData>
              </w:fldChar>
            </w:r>
            <w:r w:rsidR="00EB1002">
              <w:instrText xml:space="preserve"> FORMTEXT </w:instrText>
            </w:r>
            <w:r w:rsidR="00EB1002">
              <w:fldChar w:fldCharType="separate"/>
            </w:r>
            <w:r w:rsidR="00EB1002">
              <w:rPr>
                <w:noProof/>
              </w:rPr>
              <w:t> </w:t>
            </w:r>
            <w:r w:rsidR="00EB1002">
              <w:rPr>
                <w:noProof/>
              </w:rPr>
              <w:t> </w:t>
            </w:r>
            <w:r w:rsidR="00EB1002">
              <w:rPr>
                <w:noProof/>
              </w:rPr>
              <w:t> </w:t>
            </w:r>
            <w:r w:rsidR="00EB1002">
              <w:rPr>
                <w:noProof/>
              </w:rPr>
              <w:t> </w:t>
            </w:r>
            <w:r w:rsidR="00EB1002">
              <w:rPr>
                <w:noProof/>
              </w:rPr>
              <w:t> </w:t>
            </w:r>
            <w:r w:rsidR="00EB1002">
              <w:fldChar w:fldCharType="end"/>
            </w:r>
          </w:p>
          <w:p w:rsidR="00D80B63" w:rsidRPr="00FE1F13" w:rsidRDefault="00D80B63" w:rsidP="00D80B63">
            <w:pPr>
              <w:pStyle w:val="LayoutTable"/>
            </w:pPr>
            <w:r w:rsidRPr="00FE1F13">
              <w:t>2</w:t>
            </w:r>
            <w:r>
              <w:t xml:space="preserve">. </w:t>
            </w:r>
            <w:r w:rsidR="00EB1002">
              <w:fldChar w:fldCharType="begin">
                <w:ffData>
                  <w:name w:val=""/>
                  <w:enabled/>
                  <w:calcOnExit w:val="0"/>
                  <w:helpText w:type="text" w:val="Designated Rep for Medicaid-Related Decisions: Describe Needs for Information and/or Correction of Misinformation to Address Concerns (2)"/>
                  <w:statusText w:type="text" w:val="Designated Rep for Medicaid-Related Decisions: Describe Needs for Information and/or Correction of Misinformation to Address Concerns (2)"/>
                  <w:textInput/>
                </w:ffData>
              </w:fldChar>
            </w:r>
            <w:r w:rsidR="00EB1002">
              <w:instrText xml:space="preserve"> FORMTEXT </w:instrText>
            </w:r>
            <w:r w:rsidR="00EB1002">
              <w:fldChar w:fldCharType="separate"/>
            </w:r>
            <w:r w:rsidR="00EB1002">
              <w:rPr>
                <w:noProof/>
              </w:rPr>
              <w:t> </w:t>
            </w:r>
            <w:r w:rsidR="00EB1002">
              <w:rPr>
                <w:noProof/>
              </w:rPr>
              <w:t> </w:t>
            </w:r>
            <w:r w:rsidR="00EB1002">
              <w:rPr>
                <w:noProof/>
              </w:rPr>
              <w:t> </w:t>
            </w:r>
            <w:r w:rsidR="00EB1002">
              <w:rPr>
                <w:noProof/>
              </w:rPr>
              <w:t> </w:t>
            </w:r>
            <w:r w:rsidR="00EB1002">
              <w:rPr>
                <w:noProof/>
              </w:rPr>
              <w:t> </w:t>
            </w:r>
            <w:r w:rsidR="00EB1002">
              <w:fldChar w:fldCharType="end"/>
            </w:r>
          </w:p>
          <w:p w:rsidR="00D80B63" w:rsidRDefault="00D80B63" w:rsidP="00D80B63">
            <w:pPr>
              <w:rPr>
                <w:b/>
              </w:rPr>
            </w:pPr>
            <w:r w:rsidRPr="00FE1F13">
              <w:t>3</w:t>
            </w:r>
            <w:r>
              <w:t xml:space="preserve">. </w:t>
            </w:r>
            <w:r w:rsidR="00EB1002">
              <w:fldChar w:fldCharType="begin">
                <w:ffData>
                  <w:name w:val=""/>
                  <w:enabled/>
                  <w:calcOnExit w:val="0"/>
                  <w:helpText w:type="text" w:val="Designated Rep for Medicaid-Related Decisions: Describe Needs for Information and/or Correction of Misinformation to Address Concerns (3)"/>
                  <w:statusText w:type="text" w:val="Designated Rep for Medicaid-Related Decisions: Describe Needs for Information and/or Correction of Misinformation to Address Concerns (3)"/>
                  <w:textInput/>
                </w:ffData>
              </w:fldChar>
            </w:r>
            <w:r w:rsidR="00EB1002">
              <w:instrText xml:space="preserve"> FORMTEXT </w:instrText>
            </w:r>
            <w:r w:rsidR="00EB1002">
              <w:fldChar w:fldCharType="separate"/>
            </w:r>
            <w:r w:rsidR="00EB1002">
              <w:rPr>
                <w:noProof/>
              </w:rPr>
              <w:t> </w:t>
            </w:r>
            <w:r w:rsidR="00EB1002">
              <w:rPr>
                <w:noProof/>
              </w:rPr>
              <w:t> </w:t>
            </w:r>
            <w:r w:rsidR="00EB1002">
              <w:rPr>
                <w:noProof/>
              </w:rPr>
              <w:t> </w:t>
            </w:r>
            <w:r w:rsidR="00EB1002">
              <w:rPr>
                <w:noProof/>
              </w:rPr>
              <w:t> </w:t>
            </w:r>
            <w:r w:rsidR="00EB1002">
              <w:rPr>
                <w:noProof/>
              </w:rPr>
              <w:t> </w:t>
            </w:r>
            <w:r w:rsidR="00EB1002">
              <w:fldChar w:fldCharType="end"/>
            </w:r>
          </w:p>
        </w:tc>
        <w:tc>
          <w:tcPr>
            <w:tcW w:w="6048" w:type="dxa"/>
            <w:shd w:val="clear" w:color="auto" w:fill="B6DDE8" w:themeFill="accent5" w:themeFillTint="66"/>
          </w:tcPr>
          <w:p w:rsidR="00D80B63" w:rsidRPr="00FE1F13" w:rsidRDefault="00D80B63" w:rsidP="00D80B63">
            <w:pPr>
              <w:spacing w:line="276" w:lineRule="auto"/>
            </w:pPr>
            <w:r w:rsidRPr="00FE1F13">
              <w:t>1</w:t>
            </w:r>
            <w:r>
              <w:t xml:space="preserve">. </w:t>
            </w:r>
            <w:r>
              <w:fldChar w:fldCharType="begin">
                <w:ffData>
                  <w:name w:val=""/>
                  <w:enabled/>
                  <w:calcOnExit w:val="0"/>
                  <w:helpText w:type="text" w:val="Describe How Each Identified Need Listed in the Previous Column was Addressed Through the Exploration Service (1)"/>
                  <w:statusText w:type="text" w:val="Describe How Each Identified Need Listed in the Previous Column was Addressed Through the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Pr="00FE1F13" w:rsidRDefault="00D80B63" w:rsidP="00D80B63">
            <w:pPr>
              <w:spacing w:line="276" w:lineRule="auto"/>
            </w:pPr>
            <w:r w:rsidRPr="00FE1F13">
              <w:t>2</w:t>
            </w:r>
            <w:r>
              <w:t xml:space="preserve">. </w:t>
            </w:r>
            <w:r>
              <w:fldChar w:fldCharType="begin">
                <w:ffData>
                  <w:name w:val=""/>
                  <w:enabled/>
                  <w:calcOnExit w:val="0"/>
                  <w:helpText w:type="text" w:val="Describe How Each Identified Need Listed in the Previous Column was Addressed Through the Exploration Service (2)"/>
                  <w:statusText w:type="text" w:val="Describe How Each Identified Need Listed in the Previous Column was Addressed Through the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Default="00D80B63" w:rsidP="00D80B63">
            <w:pPr>
              <w:rPr>
                <w:b/>
              </w:rPr>
            </w:pPr>
            <w:r w:rsidRPr="00FE1F13">
              <w:t>3</w:t>
            </w:r>
            <w:r>
              <w:t xml:space="preserve">. </w:t>
            </w:r>
            <w:r>
              <w:fldChar w:fldCharType="begin">
                <w:ffData>
                  <w:name w:val=""/>
                  <w:enabled/>
                  <w:calcOnExit w:val="0"/>
                  <w:helpText w:type="text" w:val="Describe How Each Identified Need Listed in the Previous Column was Addressed Through the Exploration Service (3)"/>
                  <w:statusText w:type="text" w:val="Describe How Each Identified Need Listed in the Previous Column was Addressed Through the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0B63" w:rsidTr="00212310">
        <w:trPr>
          <w:cantSplit/>
        </w:trPr>
        <w:tc>
          <w:tcPr>
            <w:tcW w:w="2088" w:type="dxa"/>
            <w:shd w:val="clear" w:color="auto" w:fill="B6DDE8" w:themeFill="accent5" w:themeFillTint="66"/>
          </w:tcPr>
          <w:p w:rsidR="00D80B63" w:rsidRDefault="00EB1002" w:rsidP="00D80B63">
            <w:pPr>
              <w:jc w:val="center"/>
              <w:rPr>
                <w:b/>
              </w:rPr>
            </w:pPr>
            <w:r>
              <w:t>Other Family Members Who Are Very Involved with Person</w:t>
            </w:r>
          </w:p>
        </w:tc>
        <w:tc>
          <w:tcPr>
            <w:tcW w:w="5040" w:type="dxa"/>
            <w:shd w:val="clear" w:color="auto" w:fill="B6DDE8" w:themeFill="accent5" w:themeFillTint="66"/>
          </w:tcPr>
          <w:p w:rsidR="00EB1002" w:rsidRPr="00FE1F13" w:rsidRDefault="00EB1002" w:rsidP="00EB1002">
            <w:pPr>
              <w:pStyle w:val="LayoutTable"/>
            </w:pPr>
            <w:r w:rsidRPr="00FE1F13">
              <w:t>1</w:t>
            </w:r>
            <w:r>
              <w:t xml:space="preserve">. </w:t>
            </w:r>
            <w:r>
              <w:fldChar w:fldCharType="begin">
                <w:ffData>
                  <w:name w:val=""/>
                  <w:enabled/>
                  <w:calcOnExit w:val="0"/>
                  <w:helpText w:type="text" w:val="Other Very Involved Family Members: Describe Needs for Information and/or Correction of Misinformation to Address Concerns (1)"/>
                  <w:statusText w:type="text" w:val="Other Very Involved Family Members: Describe Needs for Information and/or Correction of Misinformation to Address Concern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B1002" w:rsidRPr="00FE1F13" w:rsidRDefault="00EB1002" w:rsidP="00EB1002">
            <w:pPr>
              <w:pStyle w:val="LayoutTable"/>
            </w:pPr>
            <w:r w:rsidRPr="00FE1F13">
              <w:t>2</w:t>
            </w:r>
            <w:r>
              <w:t xml:space="preserve">. </w:t>
            </w:r>
            <w:r>
              <w:fldChar w:fldCharType="begin">
                <w:ffData>
                  <w:name w:val=""/>
                  <w:enabled/>
                  <w:calcOnExit w:val="0"/>
                  <w:helpText w:type="text" w:val="Other Very Involved Family Members: Describe Needs for Information and/or Correction of Misinformation to Address Concerns (2)"/>
                  <w:statusText w:type="text" w:val="Other Very Involved Family Members: Describe Needs for Information and/or Correction of Misinformation to Address Concern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Default="00EB1002" w:rsidP="00EB1002">
            <w:pPr>
              <w:rPr>
                <w:b/>
              </w:rPr>
            </w:pPr>
            <w:r w:rsidRPr="00FE1F13">
              <w:t>3</w:t>
            </w:r>
            <w:r>
              <w:t xml:space="preserve">. </w:t>
            </w:r>
            <w:r>
              <w:fldChar w:fldCharType="begin">
                <w:ffData>
                  <w:name w:val=""/>
                  <w:enabled/>
                  <w:calcOnExit w:val="0"/>
                  <w:helpText w:type="text" w:val="Other Very Involved Family Members: Describe Needs for Information and/or Correction of Misinformation to Address Concerns (3)"/>
                  <w:statusText w:type="text" w:val="Other Very Involved Family Members: Describe Needs for Information and/or Correction of Misinformation to Address Concerns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D80B63" w:rsidRPr="00FE1F13" w:rsidRDefault="00D80B63" w:rsidP="00D80B63">
            <w:pPr>
              <w:spacing w:line="276" w:lineRule="auto"/>
            </w:pPr>
            <w:r w:rsidRPr="00FE1F13">
              <w:t>1</w:t>
            </w:r>
            <w:r>
              <w:t xml:space="preserve">. </w:t>
            </w:r>
            <w:r>
              <w:fldChar w:fldCharType="begin">
                <w:ffData>
                  <w:name w:val=""/>
                  <w:enabled/>
                  <w:calcOnExit w:val="0"/>
                  <w:helpText w:type="text" w:val="Describe How Each Identified Need Listed in the Previous Column was Addressed Through the Exploration Service (1)"/>
                  <w:statusText w:type="text" w:val="Describe How Each Identified Need Listed in the Previous Column was Addressed Through the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Pr="00FE1F13" w:rsidRDefault="00D80B63" w:rsidP="00D80B63">
            <w:pPr>
              <w:spacing w:line="276" w:lineRule="auto"/>
            </w:pPr>
            <w:r w:rsidRPr="00FE1F13">
              <w:t>2</w:t>
            </w:r>
            <w:r>
              <w:t xml:space="preserve">. </w:t>
            </w:r>
            <w:r>
              <w:fldChar w:fldCharType="begin">
                <w:ffData>
                  <w:name w:val=""/>
                  <w:enabled/>
                  <w:calcOnExit w:val="0"/>
                  <w:helpText w:type="text" w:val="Describe How Each Identified Need Listed in the Previous Column was Addressed Through the Exploration Service (2)"/>
                  <w:statusText w:type="text" w:val="Describe How Each Identified Need Listed in the Previous Column was Addressed Through the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Default="00D80B63" w:rsidP="00D80B63">
            <w:pPr>
              <w:rPr>
                <w:b/>
              </w:rPr>
            </w:pPr>
            <w:r w:rsidRPr="00FE1F13">
              <w:t>3</w:t>
            </w:r>
            <w:r>
              <w:t xml:space="preserve">. </w:t>
            </w:r>
            <w:r>
              <w:fldChar w:fldCharType="begin">
                <w:ffData>
                  <w:name w:val=""/>
                  <w:enabled/>
                  <w:calcOnExit w:val="0"/>
                  <w:helpText w:type="text" w:val="Describe How Each Identified Need Listed in the Previous Column was Addressed Through the Exploration Service (3)"/>
                  <w:statusText w:type="text" w:val="Describe How Each Identified Need Listed in the Previous Column was Addressed Through the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0B63" w:rsidTr="00212310">
        <w:trPr>
          <w:cantSplit/>
        </w:trPr>
        <w:tc>
          <w:tcPr>
            <w:tcW w:w="2088" w:type="dxa"/>
            <w:shd w:val="clear" w:color="auto" w:fill="B6DDE8" w:themeFill="accent5" w:themeFillTint="66"/>
          </w:tcPr>
          <w:p w:rsidR="00D80B63" w:rsidRDefault="00D80B63" w:rsidP="00D80B63">
            <w:pPr>
              <w:jc w:val="center"/>
              <w:rPr>
                <w:b/>
              </w:rPr>
            </w:pPr>
            <w:r>
              <w:t>Other Friends Who Are Very Involved with Member</w:t>
            </w:r>
          </w:p>
        </w:tc>
        <w:tc>
          <w:tcPr>
            <w:tcW w:w="5040" w:type="dxa"/>
            <w:shd w:val="clear" w:color="auto" w:fill="B6DDE8" w:themeFill="accent5" w:themeFillTint="66"/>
          </w:tcPr>
          <w:p w:rsidR="00EB1002" w:rsidRPr="00FE1F13" w:rsidRDefault="00EB1002" w:rsidP="00EB1002">
            <w:pPr>
              <w:pStyle w:val="LayoutTable"/>
            </w:pPr>
            <w:r w:rsidRPr="00FE1F13">
              <w:t>1</w:t>
            </w:r>
            <w:r>
              <w:t xml:space="preserve">. </w:t>
            </w:r>
            <w:r>
              <w:fldChar w:fldCharType="begin">
                <w:ffData>
                  <w:name w:val=""/>
                  <w:enabled/>
                  <w:calcOnExit w:val="0"/>
                  <w:helpText w:type="text" w:val="Other Very Involved Friends: Describe Needs for Information and/or Correction of Misinformation to Address Concerns (1)"/>
                  <w:statusText w:type="text" w:val="Other Very Involved Friends: Describe Needs for Information and/or Correction of Misinformation to Address Concerns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B1002" w:rsidRPr="00FE1F13" w:rsidRDefault="00EB1002" w:rsidP="00EB1002">
            <w:pPr>
              <w:pStyle w:val="LayoutTable"/>
            </w:pPr>
            <w:r w:rsidRPr="00FE1F13">
              <w:t>2</w:t>
            </w:r>
            <w:r>
              <w:t xml:space="preserve">. </w:t>
            </w:r>
            <w:r>
              <w:fldChar w:fldCharType="begin">
                <w:ffData>
                  <w:name w:val=""/>
                  <w:enabled/>
                  <w:calcOnExit w:val="0"/>
                  <w:helpText w:type="text" w:val="Other Very Involved Friends: Describe Needs for Information and/or Correction of Misinformation to Address Concerns (2)"/>
                  <w:statusText w:type="text" w:val="Other Very Involved Friends: Describe Needs for Information and/or Correction of Misinformation to Address Concerns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Default="00EB1002" w:rsidP="00EB1002">
            <w:pPr>
              <w:rPr>
                <w:b/>
              </w:rPr>
            </w:pPr>
            <w:r w:rsidRPr="00FE1F13">
              <w:t>3</w:t>
            </w:r>
            <w:r>
              <w:t xml:space="preserve">. </w:t>
            </w:r>
            <w:r>
              <w:fldChar w:fldCharType="begin">
                <w:ffData>
                  <w:name w:val=""/>
                  <w:enabled/>
                  <w:calcOnExit w:val="0"/>
                  <w:helpText w:type="text" w:val="Other Very Involved Friends: Describe Needs for Information and/or Correction of Misinformation to Address Concerns (3)"/>
                  <w:statusText w:type="text" w:val="Other Very Involved Friends: Describe Needs for Information and/or Correction of Misinformation to Address Concerns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048" w:type="dxa"/>
            <w:shd w:val="clear" w:color="auto" w:fill="B6DDE8" w:themeFill="accent5" w:themeFillTint="66"/>
          </w:tcPr>
          <w:p w:rsidR="00D80B63" w:rsidRPr="00FE1F13" w:rsidRDefault="00D80B63" w:rsidP="00D80B63">
            <w:pPr>
              <w:spacing w:line="276" w:lineRule="auto"/>
            </w:pPr>
            <w:r w:rsidRPr="00FE1F13">
              <w:t>1</w:t>
            </w:r>
            <w:r>
              <w:t xml:space="preserve">. </w:t>
            </w:r>
            <w:r>
              <w:fldChar w:fldCharType="begin">
                <w:ffData>
                  <w:name w:val=""/>
                  <w:enabled/>
                  <w:calcOnExit w:val="0"/>
                  <w:helpText w:type="text" w:val="Describe How Each Identified Need Listed in the Previous Column was Addressed Through the Exploration Service (1)"/>
                  <w:statusText w:type="text" w:val="Describe How Each Identified Need Listed in the Previous Column was Addressed Through the Exploration Service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Pr="00FE1F13" w:rsidRDefault="00D80B63" w:rsidP="00D80B63">
            <w:pPr>
              <w:spacing w:line="276" w:lineRule="auto"/>
            </w:pPr>
            <w:r w:rsidRPr="00FE1F13">
              <w:t>2</w:t>
            </w:r>
            <w:r>
              <w:t xml:space="preserve">. </w:t>
            </w:r>
            <w:r>
              <w:fldChar w:fldCharType="begin">
                <w:ffData>
                  <w:name w:val=""/>
                  <w:enabled/>
                  <w:calcOnExit w:val="0"/>
                  <w:helpText w:type="text" w:val="Describe How Each Identified Need Listed in the Previous Column was Addressed Through the Exploration Service (2)"/>
                  <w:statusText w:type="text" w:val="Describe How Each Identified Need Listed in the Previous Column was Addressed Through the Exploration Service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80B63" w:rsidRDefault="00D80B63" w:rsidP="00D80B63">
            <w:pPr>
              <w:rPr>
                <w:b/>
              </w:rPr>
            </w:pPr>
            <w:r w:rsidRPr="00FE1F13">
              <w:t>3</w:t>
            </w:r>
            <w:r>
              <w:t xml:space="preserve">. </w:t>
            </w:r>
            <w:r>
              <w:fldChar w:fldCharType="begin">
                <w:ffData>
                  <w:name w:val=""/>
                  <w:enabled/>
                  <w:calcOnExit w:val="0"/>
                  <w:helpText w:type="text" w:val="Describe How Each Identified Need Listed in the Previous Column was Addressed Through the Exploration Service (3)"/>
                  <w:statusText w:type="text" w:val="Describe How Each Identified Need Listed in the Previous Column was Addressed Through the Exploration Service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2D5" w:rsidRDefault="000532D5" w:rsidP="00EB1002">
      <w:pPr>
        <w:pStyle w:val="Heading2"/>
      </w:pPr>
      <w:r w:rsidRPr="001A639A">
        <w:t>First-Hand and Hands-On Experiences Offered in Exploration Service</w:t>
      </w:r>
    </w:p>
    <w:tbl>
      <w:tblPr>
        <w:tblStyle w:val="TableGrid"/>
        <w:tblW w:w="13176" w:type="dxa"/>
        <w:tblLayout w:type="fixed"/>
        <w:tblLook w:val="04A0" w:firstRow="1" w:lastRow="0" w:firstColumn="1" w:lastColumn="0" w:noHBand="0" w:noVBand="1"/>
      </w:tblPr>
      <w:tblGrid>
        <w:gridCol w:w="2088"/>
        <w:gridCol w:w="5040"/>
        <w:gridCol w:w="6048"/>
      </w:tblGrid>
      <w:tr w:rsidR="000532D5" w:rsidRPr="001A639A" w:rsidTr="00212310">
        <w:trPr>
          <w:cantSplit/>
          <w:tblHeader/>
        </w:trPr>
        <w:tc>
          <w:tcPr>
            <w:tcW w:w="2088" w:type="dxa"/>
          </w:tcPr>
          <w:p w:rsidR="000532D5" w:rsidRPr="001A639A" w:rsidRDefault="000532D5" w:rsidP="002F534B">
            <w:pPr>
              <w:jc w:val="center"/>
              <w:rPr>
                <w:b/>
              </w:rPr>
            </w:pPr>
            <w:r w:rsidRPr="001A639A">
              <w:rPr>
                <w:b/>
              </w:rPr>
              <w:t>Member’s Identified Interest or Skill</w:t>
            </w:r>
          </w:p>
        </w:tc>
        <w:tc>
          <w:tcPr>
            <w:tcW w:w="5040" w:type="dxa"/>
          </w:tcPr>
          <w:p w:rsidR="000532D5" w:rsidRPr="001A639A" w:rsidRDefault="000532D5" w:rsidP="002F534B">
            <w:pPr>
              <w:jc w:val="center"/>
              <w:rPr>
                <w:b/>
              </w:rPr>
            </w:pPr>
            <w:r w:rsidRPr="001A639A">
              <w:rPr>
                <w:b/>
              </w:rPr>
              <w:t>Describe Real Experiences the Member Had to Observe or Participate in Integrated/Supported Employment During the Exploration Service</w:t>
            </w:r>
          </w:p>
        </w:tc>
        <w:tc>
          <w:tcPr>
            <w:tcW w:w="6048" w:type="dxa"/>
          </w:tcPr>
          <w:p w:rsidR="000532D5" w:rsidRDefault="000532D5" w:rsidP="002F534B">
            <w:pPr>
              <w:jc w:val="center"/>
              <w:rPr>
                <w:b/>
              </w:rPr>
            </w:pPr>
            <w:r w:rsidRPr="001A639A">
              <w:rPr>
                <w:b/>
              </w:rPr>
              <w:t>Describe Member’s Reaction: Positive</w:t>
            </w:r>
            <w:r>
              <w:rPr>
                <w:b/>
              </w:rPr>
              <w:t>,</w:t>
            </w:r>
            <w:r w:rsidRPr="001A639A">
              <w:rPr>
                <w:b/>
              </w:rPr>
              <w:t xml:space="preserve"> Neutral or Negative</w:t>
            </w:r>
            <w:r>
              <w:rPr>
                <w:b/>
              </w:rPr>
              <w:t>.</w:t>
            </w:r>
          </w:p>
          <w:p w:rsidR="000532D5" w:rsidRDefault="000532D5" w:rsidP="002F534B">
            <w:pPr>
              <w:jc w:val="center"/>
              <w:rPr>
                <w:b/>
              </w:rPr>
            </w:pPr>
            <w:r>
              <w:rPr>
                <w:b/>
              </w:rPr>
              <w:t>If Positive or Negative reaction, Note Why.</w:t>
            </w:r>
          </w:p>
          <w:p w:rsidR="000532D5" w:rsidRPr="001A639A" w:rsidRDefault="000532D5" w:rsidP="002F534B">
            <w:pPr>
              <w:jc w:val="center"/>
              <w:rPr>
                <w:b/>
              </w:rPr>
            </w:pPr>
            <w:r>
              <w:rPr>
                <w:b/>
              </w:rPr>
              <w:t>If Member Demonstrated Specific Skills During the Experience, Note These.</w:t>
            </w:r>
          </w:p>
        </w:tc>
      </w:tr>
      <w:tr w:rsidR="000532D5" w:rsidTr="00212310">
        <w:trPr>
          <w:cantSplit/>
        </w:trPr>
        <w:tc>
          <w:tcPr>
            <w:tcW w:w="2088" w:type="dxa"/>
            <w:shd w:val="clear" w:color="auto" w:fill="B6DDE8" w:themeFill="accent5" w:themeFillTint="66"/>
          </w:tcPr>
          <w:p w:rsidR="000532D5" w:rsidRDefault="00EB1002" w:rsidP="002F534B">
            <w:pPr>
              <w:rPr>
                <w:b/>
              </w:rPr>
            </w:pPr>
            <w:r>
              <w:rPr>
                <w:b/>
              </w:rPr>
              <w:fldChar w:fldCharType="begin">
                <w:ffData>
                  <w:name w:val="Text139"/>
                  <w:enabled/>
                  <w:calcOnExit w:val="0"/>
                  <w:helpText w:type="text" w:val="Member’s Identified Interest or Skill (1)"/>
                  <w:statusText w:type="text" w:val="Member’s Identified Interest or Skill (1)"/>
                  <w:textInput/>
                </w:ffData>
              </w:fldChar>
            </w:r>
            <w:bookmarkStart w:id="25" w:name="Text1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5040" w:type="dxa"/>
            <w:shd w:val="clear" w:color="auto" w:fill="B6DDE8" w:themeFill="accent5" w:themeFillTint="66"/>
          </w:tcPr>
          <w:p w:rsidR="000532D5" w:rsidRDefault="00EB1002" w:rsidP="002F534B">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bookmarkStart w:id="26" w:name="Text1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p>
        </w:tc>
        <w:tc>
          <w:tcPr>
            <w:tcW w:w="6048" w:type="dxa"/>
            <w:shd w:val="clear" w:color="auto" w:fill="B6DDE8" w:themeFill="accent5" w:themeFillTint="66"/>
          </w:tcPr>
          <w:p w:rsidR="000532D5" w:rsidRDefault="00EB1002" w:rsidP="002F534B">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bookmarkStart w:id="27" w:name="Text1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r>
      <w:tr w:rsidR="00EB1002" w:rsidTr="00212310">
        <w:trPr>
          <w:cantSplit/>
        </w:trPr>
        <w:tc>
          <w:tcPr>
            <w:tcW w:w="2088" w:type="dxa"/>
            <w:shd w:val="clear" w:color="auto" w:fill="B6DDE8" w:themeFill="accent5" w:themeFillTint="66"/>
          </w:tcPr>
          <w:p w:rsidR="00EB1002" w:rsidRDefault="00EB1002" w:rsidP="00EB1002">
            <w:pPr>
              <w:rPr>
                <w:b/>
              </w:rPr>
            </w:pPr>
            <w:r>
              <w:rPr>
                <w:b/>
              </w:rPr>
              <w:fldChar w:fldCharType="begin">
                <w:ffData>
                  <w:name w:val="Text142"/>
                  <w:enabled/>
                  <w:calcOnExit w:val="0"/>
                  <w:helpText w:type="text" w:val="Member’s Identified Interest or Skill (2)"/>
                  <w:statusText w:type="text" w:val="Member’s Identified Interest or Skill (2)"/>
                  <w:textInput/>
                </w:ffData>
              </w:fldChar>
            </w:r>
            <w:bookmarkStart w:id="28" w:name="Text1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3)"/>
                  <w:statusText w:type="text" w:val="Member’s Identified Interest or Skill (3)"/>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4)"/>
                  <w:statusText w:type="text" w:val="Member’s Identified Interest or Skill (4)"/>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lastRenderedPageBreak/>
              <w:fldChar w:fldCharType="begin">
                <w:ffData>
                  <w:name w:val=""/>
                  <w:enabled/>
                  <w:calcOnExit w:val="0"/>
                  <w:helpText w:type="text" w:val="Member’s Identified Interest or Skill (5)"/>
                  <w:statusText w:type="text" w:val="Member’s Identified Interest or Skill (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6)"/>
                  <w:statusText w:type="text" w:val="Member’s Identified Interest or Skill (6)"/>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7)"/>
                  <w:statusText w:type="text" w:val="Member’s Identified Interest or Skill (7)"/>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8)"/>
                  <w:statusText w:type="text" w:val="Member’s Identified Interest or Skill (8)"/>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9)"/>
                  <w:statusText w:type="text" w:val="Member’s Identified Interest or Skill (9)"/>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10)"/>
                  <w:statusText w:type="text" w:val="Member’s Identified Interest or Skill (1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B1002" w:rsidTr="00212310">
        <w:trPr>
          <w:cantSplit/>
        </w:trPr>
        <w:tc>
          <w:tcPr>
            <w:tcW w:w="2088" w:type="dxa"/>
            <w:shd w:val="clear" w:color="auto" w:fill="B6DDE8" w:themeFill="accent5" w:themeFillTint="66"/>
          </w:tcPr>
          <w:p w:rsidR="00EB1002" w:rsidRDefault="00EB1002" w:rsidP="00EB1002">
            <w:r>
              <w:rPr>
                <w:b/>
              </w:rPr>
              <w:fldChar w:fldCharType="begin">
                <w:ffData>
                  <w:name w:val=""/>
                  <w:enabled/>
                  <w:calcOnExit w:val="0"/>
                  <w:helpText w:type="text" w:val="Member’s Identified Interest or Skill (11)"/>
                  <w:statusText w:type="text" w:val="Member’s Identified Interest or Skill (11)"/>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5040" w:type="dxa"/>
            <w:shd w:val="clear" w:color="auto" w:fill="B6DDE8" w:themeFill="accent5" w:themeFillTint="66"/>
          </w:tcPr>
          <w:p w:rsidR="00EB1002" w:rsidRDefault="00EB1002" w:rsidP="00EB1002">
            <w:pPr>
              <w:rPr>
                <w:b/>
              </w:rPr>
            </w:pPr>
            <w:r>
              <w:rPr>
                <w:b/>
              </w:rPr>
              <w:fldChar w:fldCharType="begin">
                <w:ffData>
                  <w:name w:val="Text140"/>
                  <w:enabled/>
                  <w:calcOnExit w:val="0"/>
                  <w:helpText w:type="text" w:val="Describe Real Experiences the Member Had to Observe or Participate in Integrated/Supported Employment During the Exploration Service"/>
                  <w:statusText w:type="text" w:val="Describe Real Experiences the Member Had to Observe or Participate in Integrated/Supported Employment During the Exploration Service"/>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6048" w:type="dxa"/>
            <w:shd w:val="clear" w:color="auto" w:fill="B6DDE8" w:themeFill="accent5" w:themeFillTint="66"/>
          </w:tcPr>
          <w:p w:rsidR="00EB1002" w:rsidRDefault="00EB1002" w:rsidP="00EB1002">
            <w:pPr>
              <w:rPr>
                <w:b/>
              </w:rPr>
            </w:pPr>
            <w:r>
              <w:rPr>
                <w:b/>
              </w:rPr>
              <w:fldChar w:fldCharType="begin">
                <w:ffData>
                  <w:name w:val="Text141"/>
                  <w:enabled/>
                  <w:calcOnExit w:val="0"/>
                  <w:helpText w:type="text" w:val="Describe Member’s Reaction: Positive, Neutral or Negative, and Note Why. Note any demonstrated specific skills."/>
                  <w:statusText w:type="text" w:val="Describe Member’s Reaction: Positive, Neutral or Negative, and Note Why. Note any demonstrated specific skills."/>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0532D5" w:rsidRDefault="000532D5" w:rsidP="000532D5">
      <w:pPr>
        <w:rPr>
          <w:i/>
        </w:rPr>
      </w:pPr>
      <w:r>
        <w:rPr>
          <w:i/>
        </w:rPr>
        <w:t xml:space="preserve">List all first-hand or hands-on experiences the member participated in during the Exploration process. </w:t>
      </w:r>
    </w:p>
    <w:p w:rsidR="000532D5" w:rsidRDefault="000532D5" w:rsidP="00EB1002">
      <w:pPr>
        <w:pStyle w:val="Heading2"/>
      </w:pPr>
      <w:r>
        <w:t>Summary Data on Exploration Service</w:t>
      </w:r>
    </w:p>
    <w:tbl>
      <w:tblPr>
        <w:tblStyle w:val="TableGrid"/>
        <w:tblW w:w="13176" w:type="dxa"/>
        <w:tblLayout w:type="fixed"/>
        <w:tblLook w:val="04A0" w:firstRow="1" w:lastRow="0" w:firstColumn="1" w:lastColumn="0" w:noHBand="0" w:noVBand="1"/>
      </w:tblPr>
      <w:tblGrid>
        <w:gridCol w:w="6046"/>
        <w:gridCol w:w="540"/>
        <w:gridCol w:w="485"/>
        <w:gridCol w:w="6105"/>
      </w:tblGrid>
      <w:tr w:rsidR="000532D5" w:rsidRPr="00360E70" w:rsidTr="00212310">
        <w:trPr>
          <w:cantSplit/>
          <w:tblHeader/>
        </w:trPr>
        <w:tc>
          <w:tcPr>
            <w:tcW w:w="6046" w:type="dxa"/>
          </w:tcPr>
          <w:p w:rsidR="000532D5" w:rsidRPr="00360E70" w:rsidRDefault="000532D5" w:rsidP="002F534B">
            <w:pPr>
              <w:rPr>
                <w:b/>
              </w:rPr>
            </w:pPr>
            <w:r w:rsidRPr="00360E70">
              <w:rPr>
                <w:b/>
              </w:rPr>
              <w:t>Question</w:t>
            </w:r>
          </w:p>
        </w:tc>
        <w:tc>
          <w:tcPr>
            <w:tcW w:w="540" w:type="dxa"/>
          </w:tcPr>
          <w:p w:rsidR="000532D5" w:rsidRPr="00360E70" w:rsidRDefault="000532D5" w:rsidP="002F534B">
            <w:pPr>
              <w:rPr>
                <w:b/>
              </w:rPr>
            </w:pPr>
            <w:r w:rsidRPr="00360E70">
              <w:rPr>
                <w:b/>
              </w:rPr>
              <w:t xml:space="preserve">Yes </w:t>
            </w:r>
          </w:p>
        </w:tc>
        <w:tc>
          <w:tcPr>
            <w:tcW w:w="485" w:type="dxa"/>
          </w:tcPr>
          <w:p w:rsidR="000532D5" w:rsidRPr="00360E70" w:rsidRDefault="000532D5" w:rsidP="002F534B">
            <w:pPr>
              <w:rPr>
                <w:b/>
              </w:rPr>
            </w:pPr>
            <w:r w:rsidRPr="00360E70">
              <w:rPr>
                <w:b/>
              </w:rPr>
              <w:t>No</w:t>
            </w:r>
          </w:p>
        </w:tc>
        <w:tc>
          <w:tcPr>
            <w:tcW w:w="6105" w:type="dxa"/>
          </w:tcPr>
          <w:p w:rsidR="000532D5" w:rsidRPr="00360E70" w:rsidRDefault="000532D5" w:rsidP="002F534B">
            <w:pPr>
              <w:rPr>
                <w:b/>
              </w:rPr>
            </w:pPr>
            <w:r w:rsidRPr="00360E70">
              <w:rPr>
                <w:b/>
              </w:rPr>
              <w:t>Comments</w:t>
            </w:r>
          </w:p>
        </w:tc>
      </w:tr>
      <w:tr w:rsidR="00EB1002" w:rsidTr="00212310">
        <w:trPr>
          <w:cantSplit/>
        </w:trPr>
        <w:tc>
          <w:tcPr>
            <w:tcW w:w="6046" w:type="dxa"/>
            <w:shd w:val="clear" w:color="auto" w:fill="B6DDE8" w:themeFill="accent5" w:themeFillTint="66"/>
          </w:tcPr>
          <w:p w:rsidR="00EB1002" w:rsidRPr="00360E70" w:rsidRDefault="00EB1002" w:rsidP="00EB1002">
            <w:r w:rsidRPr="00360E70">
              <w:t>1. Did the member and key allies receive basic work incentives information?</w:t>
            </w:r>
          </w:p>
        </w:tc>
        <w:tc>
          <w:tcPr>
            <w:tcW w:w="540" w:type="dxa"/>
            <w:shd w:val="clear" w:color="auto" w:fill="B6DDE8" w:themeFill="accent5" w:themeFillTint="66"/>
          </w:tcPr>
          <w:p w:rsidR="00EB1002" w:rsidRDefault="00EB1002" w:rsidP="00EB1002">
            <w:pPr>
              <w:rPr>
                <w:b/>
              </w:rPr>
            </w:pPr>
            <w:r>
              <w:rPr>
                <w:b/>
              </w:rPr>
              <w:fldChar w:fldCharType="begin">
                <w:ffData>
                  <w:name w:val=""/>
                  <w:enabled/>
                  <w:calcOnExit w:val="0"/>
                  <w:helpText w:type="text" w:val="1. Did the member and key allies receive basic work incentives information? Yes"/>
                  <w:statusText w:type="text" w:val="1. Did the member and key allies receive basic work incentives information? Yes"/>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485" w:type="dxa"/>
            <w:shd w:val="clear" w:color="auto" w:fill="B6DDE8" w:themeFill="accent5" w:themeFillTint="66"/>
          </w:tcPr>
          <w:p w:rsidR="00EB1002" w:rsidRDefault="00EB1002" w:rsidP="00EB1002">
            <w:pPr>
              <w:rPr>
                <w:b/>
              </w:rPr>
            </w:pPr>
            <w:r>
              <w:rPr>
                <w:b/>
              </w:rPr>
              <w:fldChar w:fldCharType="begin">
                <w:ffData>
                  <w:name w:val=""/>
                  <w:enabled/>
                  <w:calcOnExit w:val="0"/>
                  <w:helpText w:type="text" w:val="1. Did the member and key allies receive basic work incentives information? No"/>
                  <w:statusText w:type="text" w:val="1. Did the member and key allies receive basic work incentives information?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EB1002" w:rsidRDefault="00F827D9" w:rsidP="00EB1002">
            <w:pPr>
              <w:rPr>
                <w:b/>
              </w:rPr>
            </w:pPr>
            <w:r>
              <w:rPr>
                <w:b/>
              </w:rPr>
              <w:fldChar w:fldCharType="begin">
                <w:ffData>
                  <w:name w:val="Text172"/>
                  <w:enabled/>
                  <w:calcOnExit w:val="0"/>
                  <w:helpText w:type="text" w:val="Comments"/>
                  <w:statusText w:type="text" w:val="Comments"/>
                  <w:textInput/>
                </w:ffData>
              </w:fldChar>
            </w:r>
            <w:bookmarkStart w:id="29" w:name="Text17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9"/>
          </w:p>
        </w:tc>
      </w:tr>
      <w:tr w:rsidR="00F827D9" w:rsidTr="00212310">
        <w:trPr>
          <w:cantSplit/>
        </w:trPr>
        <w:tc>
          <w:tcPr>
            <w:tcW w:w="6046" w:type="dxa"/>
            <w:shd w:val="clear" w:color="auto" w:fill="B6DDE8" w:themeFill="accent5" w:themeFillTint="66"/>
          </w:tcPr>
          <w:p w:rsidR="00F827D9" w:rsidRPr="00360E70" w:rsidRDefault="00F827D9" w:rsidP="00F827D9">
            <w:r w:rsidRPr="00360E70">
              <w:t>2. W</w:t>
            </w:r>
            <w:r>
              <w:t>ere</w:t>
            </w:r>
            <w:r w:rsidRPr="00360E70">
              <w:t xml:space="preserve"> the member and key allies provided information on how to get additional assistance with work incentives/benefits questions?</w:t>
            </w:r>
          </w:p>
        </w:tc>
        <w:tc>
          <w:tcPr>
            <w:tcW w:w="540" w:type="dxa"/>
            <w:shd w:val="clear" w:color="auto" w:fill="B6DDE8" w:themeFill="accent5" w:themeFillTint="66"/>
          </w:tcPr>
          <w:p w:rsidR="00F827D9" w:rsidRDefault="00F827D9" w:rsidP="00F827D9">
            <w:pPr>
              <w:rPr>
                <w:b/>
              </w:rPr>
            </w:pPr>
            <w:r>
              <w:rPr>
                <w:b/>
              </w:rPr>
              <w:fldChar w:fldCharType="begin">
                <w:ffData>
                  <w:name w:val="Check3"/>
                  <w:enabled/>
                  <w:calcOnExit w:val="0"/>
                  <w:helpText w:type="text" w:val="2. Were the member and key allies provided information on how to get additional assistance with work incentives/benefits questions? Yes"/>
                  <w:statusText w:type="text" w:val="2. Were the member and key allies provided information on how to get additional assistance with work incentives/benefits questions? Yes"/>
                  <w:checkBox>
                    <w:sizeAuto/>
                    <w:default w:val="0"/>
                  </w:checkBox>
                </w:ffData>
              </w:fldChar>
            </w:r>
            <w:bookmarkStart w:id="30" w:name="Check3"/>
            <w:r>
              <w:rPr>
                <w:b/>
              </w:rPr>
              <w:instrText xml:space="preserve"> FORMCHECKBOX </w:instrText>
            </w:r>
            <w:r w:rsidR="00587140">
              <w:rPr>
                <w:b/>
              </w:rPr>
            </w:r>
            <w:r w:rsidR="00587140">
              <w:rPr>
                <w:b/>
              </w:rPr>
              <w:fldChar w:fldCharType="separate"/>
            </w:r>
            <w:r>
              <w:rPr>
                <w:b/>
              </w:rPr>
              <w:fldChar w:fldCharType="end"/>
            </w:r>
            <w:bookmarkEnd w:id="30"/>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2. Were the member and key allies provided information on how to get additional assistance with work incentives/benefits questions? No"/>
                  <w:statusText w:type="text" w:val="2. Were the member and key allies provided information on how to get additional assistance with work incentives/benefits questions?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4D5E1E">
              <w:rPr>
                <w:b/>
              </w:rPr>
              <w:fldChar w:fldCharType="begin">
                <w:ffData>
                  <w:name w:val="Text172"/>
                  <w:enabled/>
                  <w:calcOnExit w:val="0"/>
                  <w:helpText w:type="text" w:val="Comments"/>
                  <w:statusText w:type="text" w:val="Comments"/>
                  <w:textInput/>
                </w:ffData>
              </w:fldChar>
            </w:r>
            <w:r w:rsidRPr="004D5E1E">
              <w:rPr>
                <w:b/>
              </w:rPr>
              <w:instrText xml:space="preserve"> FORMTEXT </w:instrText>
            </w:r>
            <w:r w:rsidRPr="004D5E1E">
              <w:rPr>
                <w:b/>
              </w:rPr>
            </w:r>
            <w:r w:rsidRPr="004D5E1E">
              <w:rPr>
                <w:b/>
              </w:rPr>
              <w:fldChar w:fldCharType="separate"/>
            </w:r>
            <w:r w:rsidRPr="004D5E1E">
              <w:rPr>
                <w:b/>
                <w:noProof/>
              </w:rPr>
              <w:t> </w:t>
            </w:r>
            <w:r w:rsidRPr="004D5E1E">
              <w:rPr>
                <w:b/>
                <w:noProof/>
              </w:rPr>
              <w:t> </w:t>
            </w:r>
            <w:r w:rsidRPr="004D5E1E">
              <w:rPr>
                <w:b/>
                <w:noProof/>
              </w:rPr>
              <w:t> </w:t>
            </w:r>
            <w:r w:rsidRPr="004D5E1E">
              <w:rPr>
                <w:b/>
                <w:noProof/>
              </w:rPr>
              <w:t> </w:t>
            </w:r>
            <w:r w:rsidRPr="004D5E1E">
              <w:rPr>
                <w:b/>
                <w:noProof/>
              </w:rPr>
              <w:t> </w:t>
            </w:r>
            <w:r w:rsidRPr="004D5E1E">
              <w:rPr>
                <w:b/>
              </w:rPr>
              <w:fldChar w:fldCharType="end"/>
            </w:r>
          </w:p>
        </w:tc>
      </w:tr>
      <w:tr w:rsidR="00F827D9" w:rsidTr="00212310">
        <w:trPr>
          <w:cantSplit/>
        </w:trPr>
        <w:tc>
          <w:tcPr>
            <w:tcW w:w="6046" w:type="dxa"/>
            <w:shd w:val="clear" w:color="auto" w:fill="B6DDE8" w:themeFill="accent5" w:themeFillTint="66"/>
          </w:tcPr>
          <w:p w:rsidR="00F827D9" w:rsidRPr="00360E70" w:rsidRDefault="00F827D9" w:rsidP="00F827D9">
            <w:r w:rsidRPr="00360E70">
              <w:t>3. Did the member and key allies receive basic information on Supported Employment and how the service works?</w:t>
            </w:r>
          </w:p>
        </w:tc>
        <w:tc>
          <w:tcPr>
            <w:tcW w:w="540" w:type="dxa"/>
            <w:shd w:val="clear" w:color="auto" w:fill="B6DDE8" w:themeFill="accent5" w:themeFillTint="66"/>
          </w:tcPr>
          <w:p w:rsidR="00F827D9" w:rsidRDefault="00F827D9" w:rsidP="00F827D9">
            <w:pPr>
              <w:rPr>
                <w:b/>
              </w:rPr>
            </w:pPr>
            <w:r>
              <w:rPr>
                <w:b/>
              </w:rPr>
              <w:fldChar w:fldCharType="begin">
                <w:ffData>
                  <w:name w:val="Check5"/>
                  <w:enabled/>
                  <w:calcOnExit w:val="0"/>
                  <w:helpText w:type="text" w:val="3. Did the member and key allies receive basic information on Supported Employment and how the service works? Yes"/>
                  <w:statusText w:type="text" w:val="3. Did the member and key allies receive basic information on Supported Employment and how the service works? Yes"/>
                  <w:checkBox>
                    <w:sizeAuto/>
                    <w:default w:val="0"/>
                  </w:checkBox>
                </w:ffData>
              </w:fldChar>
            </w:r>
            <w:bookmarkStart w:id="31" w:name="Check5"/>
            <w:r>
              <w:rPr>
                <w:b/>
              </w:rPr>
              <w:instrText xml:space="preserve"> FORMCHECKBOX </w:instrText>
            </w:r>
            <w:r w:rsidR="00587140">
              <w:rPr>
                <w:b/>
              </w:rPr>
            </w:r>
            <w:r w:rsidR="00587140">
              <w:rPr>
                <w:b/>
              </w:rPr>
              <w:fldChar w:fldCharType="separate"/>
            </w:r>
            <w:r>
              <w:rPr>
                <w:b/>
              </w:rPr>
              <w:fldChar w:fldCharType="end"/>
            </w:r>
            <w:bookmarkEnd w:id="31"/>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3. Did the member and key allies receive basic information on Supported Employment and how the service works? No"/>
                  <w:statusText w:type="text" w:val="3. Did the member and key allies receive basic information on Supported Employment and how the service works?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4D5E1E">
              <w:rPr>
                <w:b/>
              </w:rPr>
              <w:fldChar w:fldCharType="begin">
                <w:ffData>
                  <w:name w:val="Text172"/>
                  <w:enabled/>
                  <w:calcOnExit w:val="0"/>
                  <w:helpText w:type="text" w:val="Comments"/>
                  <w:statusText w:type="text" w:val="Comments"/>
                  <w:textInput/>
                </w:ffData>
              </w:fldChar>
            </w:r>
            <w:r w:rsidRPr="004D5E1E">
              <w:rPr>
                <w:b/>
              </w:rPr>
              <w:instrText xml:space="preserve"> FORMTEXT </w:instrText>
            </w:r>
            <w:r w:rsidRPr="004D5E1E">
              <w:rPr>
                <w:b/>
              </w:rPr>
            </w:r>
            <w:r w:rsidRPr="004D5E1E">
              <w:rPr>
                <w:b/>
              </w:rPr>
              <w:fldChar w:fldCharType="separate"/>
            </w:r>
            <w:r w:rsidRPr="004D5E1E">
              <w:rPr>
                <w:b/>
                <w:noProof/>
              </w:rPr>
              <w:t> </w:t>
            </w:r>
            <w:r w:rsidRPr="004D5E1E">
              <w:rPr>
                <w:b/>
                <w:noProof/>
              </w:rPr>
              <w:t> </w:t>
            </w:r>
            <w:r w:rsidRPr="004D5E1E">
              <w:rPr>
                <w:b/>
                <w:noProof/>
              </w:rPr>
              <w:t> </w:t>
            </w:r>
            <w:r w:rsidRPr="004D5E1E">
              <w:rPr>
                <w:b/>
                <w:noProof/>
              </w:rPr>
              <w:t> </w:t>
            </w:r>
            <w:r w:rsidRPr="004D5E1E">
              <w:rPr>
                <w:b/>
                <w:noProof/>
              </w:rPr>
              <w:t> </w:t>
            </w:r>
            <w:r w:rsidRPr="004D5E1E">
              <w:rPr>
                <w:b/>
              </w:rPr>
              <w:fldChar w:fldCharType="end"/>
            </w:r>
          </w:p>
        </w:tc>
      </w:tr>
      <w:tr w:rsidR="00F827D9" w:rsidTr="00212310">
        <w:trPr>
          <w:cantSplit/>
        </w:trPr>
        <w:tc>
          <w:tcPr>
            <w:tcW w:w="6046" w:type="dxa"/>
            <w:shd w:val="clear" w:color="auto" w:fill="B6DDE8" w:themeFill="accent5" w:themeFillTint="66"/>
          </w:tcPr>
          <w:p w:rsidR="00F827D9" w:rsidRPr="00360E70" w:rsidRDefault="00F827D9" w:rsidP="00F827D9">
            <w:r w:rsidRPr="00360E70">
              <w:t>4. Did the member get</w:t>
            </w:r>
            <w:r>
              <w:t xml:space="preserve"> an</w:t>
            </w:r>
            <w:r w:rsidRPr="00360E70">
              <w:t xml:space="preserve"> opportunity to meet and observe a peer who is successfully working in individualized Supported Employment?</w:t>
            </w:r>
          </w:p>
        </w:tc>
        <w:tc>
          <w:tcPr>
            <w:tcW w:w="540" w:type="dxa"/>
            <w:shd w:val="clear" w:color="auto" w:fill="B6DDE8" w:themeFill="accent5" w:themeFillTint="66"/>
          </w:tcPr>
          <w:p w:rsidR="00F827D9" w:rsidRDefault="00F827D9" w:rsidP="00F827D9">
            <w:pPr>
              <w:rPr>
                <w:b/>
              </w:rPr>
            </w:pPr>
            <w:r>
              <w:rPr>
                <w:b/>
              </w:rPr>
              <w:fldChar w:fldCharType="begin">
                <w:ffData>
                  <w:name w:val="Check7"/>
                  <w:enabled/>
                  <w:calcOnExit w:val="0"/>
                  <w:helpText w:type="text" w:val="4. Did the member get an opportunity to meet and observe a peer who is successfully working in individualized Supported Employment? Yes"/>
                  <w:statusText w:type="text" w:val="4. Did the member get an opportunity to meet and observe a peer who is successfully working in individualized Supported Employment? Yes"/>
                  <w:checkBox>
                    <w:sizeAuto/>
                    <w:default w:val="0"/>
                  </w:checkBox>
                </w:ffData>
              </w:fldChar>
            </w:r>
            <w:bookmarkStart w:id="32" w:name="Check7"/>
            <w:r>
              <w:rPr>
                <w:b/>
              </w:rPr>
              <w:instrText xml:space="preserve"> FORMCHECKBOX </w:instrText>
            </w:r>
            <w:r w:rsidR="00587140">
              <w:rPr>
                <w:b/>
              </w:rPr>
            </w:r>
            <w:r w:rsidR="00587140">
              <w:rPr>
                <w:b/>
              </w:rPr>
              <w:fldChar w:fldCharType="separate"/>
            </w:r>
            <w:r>
              <w:rPr>
                <w:b/>
              </w:rPr>
              <w:fldChar w:fldCharType="end"/>
            </w:r>
            <w:bookmarkEnd w:id="32"/>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4. Did the member get an opportunity to meet and observe a peer who is successfully working in individualized Supported Employment? No"/>
                  <w:statusText w:type="text" w:val="4. Did the member get an opportunity to meet and observe a peer who is successfully working in individualized Supported Employment?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4D5E1E">
              <w:rPr>
                <w:b/>
              </w:rPr>
              <w:fldChar w:fldCharType="begin">
                <w:ffData>
                  <w:name w:val="Text172"/>
                  <w:enabled/>
                  <w:calcOnExit w:val="0"/>
                  <w:helpText w:type="text" w:val="Comments"/>
                  <w:statusText w:type="text" w:val="Comments"/>
                  <w:textInput/>
                </w:ffData>
              </w:fldChar>
            </w:r>
            <w:r w:rsidRPr="004D5E1E">
              <w:rPr>
                <w:b/>
              </w:rPr>
              <w:instrText xml:space="preserve"> FORMTEXT </w:instrText>
            </w:r>
            <w:r w:rsidRPr="004D5E1E">
              <w:rPr>
                <w:b/>
              </w:rPr>
            </w:r>
            <w:r w:rsidRPr="004D5E1E">
              <w:rPr>
                <w:b/>
              </w:rPr>
              <w:fldChar w:fldCharType="separate"/>
            </w:r>
            <w:r w:rsidRPr="004D5E1E">
              <w:rPr>
                <w:b/>
                <w:noProof/>
              </w:rPr>
              <w:t> </w:t>
            </w:r>
            <w:r w:rsidRPr="004D5E1E">
              <w:rPr>
                <w:b/>
                <w:noProof/>
              </w:rPr>
              <w:t> </w:t>
            </w:r>
            <w:r w:rsidRPr="004D5E1E">
              <w:rPr>
                <w:b/>
                <w:noProof/>
              </w:rPr>
              <w:t> </w:t>
            </w:r>
            <w:r w:rsidRPr="004D5E1E">
              <w:rPr>
                <w:b/>
                <w:noProof/>
              </w:rPr>
              <w:t> </w:t>
            </w:r>
            <w:r w:rsidRPr="004D5E1E">
              <w:rPr>
                <w:b/>
                <w:noProof/>
              </w:rPr>
              <w:t> </w:t>
            </w:r>
            <w:r w:rsidRPr="004D5E1E">
              <w:rPr>
                <w:b/>
              </w:rPr>
              <w:fldChar w:fldCharType="end"/>
            </w:r>
          </w:p>
        </w:tc>
      </w:tr>
      <w:tr w:rsidR="00F827D9" w:rsidTr="00212310">
        <w:trPr>
          <w:cantSplit/>
        </w:trPr>
        <w:tc>
          <w:tcPr>
            <w:tcW w:w="6046" w:type="dxa"/>
            <w:shd w:val="clear" w:color="auto" w:fill="B6DDE8" w:themeFill="accent5" w:themeFillTint="66"/>
          </w:tcPr>
          <w:p w:rsidR="00F827D9" w:rsidRPr="00360E70" w:rsidRDefault="00F827D9" w:rsidP="00F827D9">
            <w:r w:rsidRPr="00360E70">
              <w:t xml:space="preserve">5. Did the member’s allies get </w:t>
            </w:r>
            <w:r>
              <w:t xml:space="preserve">an </w:t>
            </w:r>
            <w:r w:rsidRPr="00360E70">
              <w:t>opportunity to talk with the parent, guardian, or conservator of someone else with a disability successfully working in individualized Supported Employment?</w:t>
            </w:r>
          </w:p>
        </w:tc>
        <w:tc>
          <w:tcPr>
            <w:tcW w:w="540" w:type="dxa"/>
            <w:shd w:val="clear" w:color="auto" w:fill="B6DDE8" w:themeFill="accent5" w:themeFillTint="66"/>
          </w:tcPr>
          <w:p w:rsidR="00F827D9" w:rsidRDefault="00F827D9" w:rsidP="00F827D9">
            <w:pPr>
              <w:rPr>
                <w:b/>
              </w:rPr>
            </w:pPr>
            <w:r>
              <w:rPr>
                <w:b/>
              </w:rPr>
              <w:fldChar w:fldCharType="begin">
                <w:ffData>
                  <w:name w:val="Check9"/>
                  <w:enabled/>
                  <w:calcOnExit w:val="0"/>
                  <w:helpText w:type="text" w:val="5. Did the member’s allies talk with the parent/guardian/conservator of someone with a disability working in Supported Employment? Yes"/>
                  <w:statusText w:type="text" w:val="5. Did the member’s allies talk with the parent/guardian/conservator of someone with a disability working in Supported Employment? Yes"/>
                  <w:checkBox>
                    <w:sizeAuto/>
                    <w:default w:val="0"/>
                  </w:checkBox>
                </w:ffData>
              </w:fldChar>
            </w:r>
            <w:bookmarkStart w:id="33" w:name="Check9"/>
            <w:r>
              <w:rPr>
                <w:b/>
              </w:rPr>
              <w:instrText xml:space="preserve"> FORMCHECKBOX </w:instrText>
            </w:r>
            <w:r w:rsidR="00587140">
              <w:rPr>
                <w:b/>
              </w:rPr>
            </w:r>
            <w:r w:rsidR="00587140">
              <w:rPr>
                <w:b/>
              </w:rPr>
              <w:fldChar w:fldCharType="separate"/>
            </w:r>
            <w:r>
              <w:rPr>
                <w:b/>
              </w:rPr>
              <w:fldChar w:fldCharType="end"/>
            </w:r>
            <w:bookmarkEnd w:id="33"/>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5. Did the member’s allies talk with the parent/guardian/conservator of someone with a disability working in Supported Employment? No"/>
                  <w:statusText w:type="text" w:val="5. Did the member’s allies talk with the parent/guardian/conservator of someone with a disability working in Supported Employment?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4D5E1E">
              <w:rPr>
                <w:b/>
              </w:rPr>
              <w:fldChar w:fldCharType="begin">
                <w:ffData>
                  <w:name w:val="Text172"/>
                  <w:enabled/>
                  <w:calcOnExit w:val="0"/>
                  <w:helpText w:type="text" w:val="Comments"/>
                  <w:statusText w:type="text" w:val="Comments"/>
                  <w:textInput/>
                </w:ffData>
              </w:fldChar>
            </w:r>
            <w:r w:rsidRPr="004D5E1E">
              <w:rPr>
                <w:b/>
              </w:rPr>
              <w:instrText xml:space="preserve"> FORMTEXT </w:instrText>
            </w:r>
            <w:r w:rsidRPr="004D5E1E">
              <w:rPr>
                <w:b/>
              </w:rPr>
            </w:r>
            <w:r w:rsidRPr="004D5E1E">
              <w:rPr>
                <w:b/>
              </w:rPr>
              <w:fldChar w:fldCharType="separate"/>
            </w:r>
            <w:r w:rsidRPr="004D5E1E">
              <w:rPr>
                <w:b/>
                <w:noProof/>
              </w:rPr>
              <w:t> </w:t>
            </w:r>
            <w:r w:rsidRPr="004D5E1E">
              <w:rPr>
                <w:b/>
                <w:noProof/>
              </w:rPr>
              <w:t> </w:t>
            </w:r>
            <w:r w:rsidRPr="004D5E1E">
              <w:rPr>
                <w:b/>
                <w:noProof/>
              </w:rPr>
              <w:t> </w:t>
            </w:r>
            <w:r w:rsidRPr="004D5E1E">
              <w:rPr>
                <w:b/>
                <w:noProof/>
              </w:rPr>
              <w:t> </w:t>
            </w:r>
            <w:r w:rsidRPr="004D5E1E">
              <w:rPr>
                <w:b/>
                <w:noProof/>
              </w:rPr>
              <w:t> </w:t>
            </w:r>
            <w:r w:rsidRPr="004D5E1E">
              <w:rPr>
                <w:b/>
              </w:rPr>
              <w:fldChar w:fldCharType="end"/>
            </w:r>
          </w:p>
        </w:tc>
      </w:tr>
      <w:tr w:rsidR="00F827D9" w:rsidTr="00212310">
        <w:trPr>
          <w:cantSplit/>
        </w:trPr>
        <w:tc>
          <w:tcPr>
            <w:tcW w:w="6046" w:type="dxa"/>
            <w:shd w:val="clear" w:color="auto" w:fill="B6DDE8" w:themeFill="accent5" w:themeFillTint="66"/>
          </w:tcPr>
          <w:p w:rsidR="00F827D9" w:rsidRPr="00360E70" w:rsidRDefault="00F827D9" w:rsidP="00F827D9">
            <w:r w:rsidRPr="00360E70">
              <w:t>6. Did the member and key allies receive basic information and education on Vocational Rehabilitation (VR) services?</w:t>
            </w:r>
          </w:p>
        </w:tc>
        <w:tc>
          <w:tcPr>
            <w:tcW w:w="540" w:type="dxa"/>
            <w:shd w:val="clear" w:color="auto" w:fill="B6DDE8" w:themeFill="accent5" w:themeFillTint="66"/>
          </w:tcPr>
          <w:p w:rsidR="00F827D9" w:rsidRDefault="00F827D9" w:rsidP="00F827D9">
            <w:pPr>
              <w:rPr>
                <w:b/>
              </w:rPr>
            </w:pPr>
            <w:r>
              <w:rPr>
                <w:b/>
              </w:rPr>
              <w:fldChar w:fldCharType="begin">
                <w:ffData>
                  <w:name w:val="Check11"/>
                  <w:enabled/>
                  <w:calcOnExit w:val="0"/>
                  <w:helpText w:type="text" w:val="6. Did the member and key allies receive basic information and education on Vocational Rehabilitation (VR) services? Yes"/>
                  <w:statusText w:type="text" w:val="6. Did the member and key allies receive basic information and education on Vocational Rehabilitation (VR) services? Yes"/>
                  <w:checkBox>
                    <w:sizeAuto/>
                    <w:default w:val="0"/>
                  </w:checkBox>
                </w:ffData>
              </w:fldChar>
            </w:r>
            <w:bookmarkStart w:id="34" w:name="Check11"/>
            <w:r>
              <w:rPr>
                <w:b/>
              </w:rPr>
              <w:instrText xml:space="preserve"> FORMCHECKBOX </w:instrText>
            </w:r>
            <w:r w:rsidR="00587140">
              <w:rPr>
                <w:b/>
              </w:rPr>
            </w:r>
            <w:r w:rsidR="00587140">
              <w:rPr>
                <w:b/>
              </w:rPr>
              <w:fldChar w:fldCharType="separate"/>
            </w:r>
            <w:r>
              <w:rPr>
                <w:b/>
              </w:rPr>
              <w:fldChar w:fldCharType="end"/>
            </w:r>
            <w:bookmarkEnd w:id="34"/>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6. Did the member and key allies receive basic information and education on Vocational Rehabilitation (VR) services? No"/>
                  <w:statusText w:type="text" w:val="6. Did the member and key allies receive basic information and education on Vocational Rehabilitation (VR) services?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4D5E1E">
              <w:rPr>
                <w:b/>
              </w:rPr>
              <w:fldChar w:fldCharType="begin">
                <w:ffData>
                  <w:name w:val="Text172"/>
                  <w:enabled/>
                  <w:calcOnExit w:val="0"/>
                  <w:helpText w:type="text" w:val="Comments"/>
                  <w:statusText w:type="text" w:val="Comments"/>
                  <w:textInput/>
                </w:ffData>
              </w:fldChar>
            </w:r>
            <w:r w:rsidRPr="004D5E1E">
              <w:rPr>
                <w:b/>
              </w:rPr>
              <w:instrText xml:space="preserve"> FORMTEXT </w:instrText>
            </w:r>
            <w:r w:rsidRPr="004D5E1E">
              <w:rPr>
                <w:b/>
              </w:rPr>
            </w:r>
            <w:r w:rsidRPr="004D5E1E">
              <w:rPr>
                <w:b/>
              </w:rPr>
              <w:fldChar w:fldCharType="separate"/>
            </w:r>
            <w:r w:rsidRPr="004D5E1E">
              <w:rPr>
                <w:b/>
                <w:noProof/>
              </w:rPr>
              <w:t> </w:t>
            </w:r>
            <w:r w:rsidRPr="004D5E1E">
              <w:rPr>
                <w:b/>
                <w:noProof/>
              </w:rPr>
              <w:t> </w:t>
            </w:r>
            <w:r w:rsidRPr="004D5E1E">
              <w:rPr>
                <w:b/>
                <w:noProof/>
              </w:rPr>
              <w:t> </w:t>
            </w:r>
            <w:r w:rsidRPr="004D5E1E">
              <w:rPr>
                <w:b/>
                <w:noProof/>
              </w:rPr>
              <w:t> </w:t>
            </w:r>
            <w:r w:rsidRPr="004D5E1E">
              <w:rPr>
                <w:b/>
                <w:noProof/>
              </w:rPr>
              <w:t> </w:t>
            </w:r>
            <w:r w:rsidRPr="004D5E1E">
              <w:rPr>
                <w:b/>
              </w:rPr>
              <w:fldChar w:fldCharType="end"/>
            </w:r>
          </w:p>
        </w:tc>
      </w:tr>
      <w:tr w:rsidR="00F827D9" w:rsidTr="00212310">
        <w:trPr>
          <w:cantSplit/>
        </w:trPr>
        <w:tc>
          <w:tcPr>
            <w:tcW w:w="6046" w:type="dxa"/>
            <w:shd w:val="clear" w:color="auto" w:fill="B6DDE8" w:themeFill="accent5" w:themeFillTint="66"/>
          </w:tcPr>
          <w:p w:rsidR="00F827D9" w:rsidRPr="00360E70" w:rsidRDefault="00F827D9" w:rsidP="00F827D9">
            <w:r w:rsidRPr="00360E70">
              <w:lastRenderedPageBreak/>
              <w:t>7. Was the member (and guardian/conservator</w:t>
            </w:r>
            <w:r>
              <w:t>,</w:t>
            </w:r>
            <w:r w:rsidRPr="00360E70">
              <w:t xml:space="preserve"> if applicable) given information on how and when to apply for VR services, and offered assistance</w:t>
            </w:r>
            <w:r>
              <w:t>,</w:t>
            </w:r>
            <w:r w:rsidRPr="00360E70">
              <w:t xml:space="preserve"> if needed</w:t>
            </w:r>
            <w:r>
              <w:t>,</w:t>
            </w:r>
            <w:r w:rsidRPr="00360E70">
              <w:t xml:space="preserve"> with applying for VR services?</w:t>
            </w:r>
          </w:p>
        </w:tc>
        <w:tc>
          <w:tcPr>
            <w:tcW w:w="540" w:type="dxa"/>
            <w:shd w:val="clear" w:color="auto" w:fill="B6DDE8" w:themeFill="accent5" w:themeFillTint="66"/>
          </w:tcPr>
          <w:p w:rsidR="00F827D9" w:rsidRDefault="00F827D9" w:rsidP="00F827D9">
            <w:pPr>
              <w:rPr>
                <w:b/>
              </w:rPr>
            </w:pPr>
            <w:r>
              <w:rPr>
                <w:b/>
              </w:rPr>
              <w:fldChar w:fldCharType="begin">
                <w:ffData>
                  <w:name w:val="Check13"/>
                  <w:enabled/>
                  <w:calcOnExit w:val="0"/>
                  <w:helpText w:type="text" w:val="7. Was the member given information on how and when to apply for VR services, and offered assistance, if needed? Yes"/>
                  <w:statusText w:type="text" w:val="7. Was the member given information on how and when to apply for VR services, and offered assistance, if needed? Yes"/>
                  <w:checkBox>
                    <w:sizeAuto/>
                    <w:default w:val="0"/>
                  </w:checkBox>
                </w:ffData>
              </w:fldChar>
            </w:r>
            <w:bookmarkStart w:id="35" w:name="Check13"/>
            <w:r>
              <w:rPr>
                <w:b/>
              </w:rPr>
              <w:instrText xml:space="preserve"> FORMCHECKBOX </w:instrText>
            </w:r>
            <w:r w:rsidR="00587140">
              <w:rPr>
                <w:b/>
              </w:rPr>
            </w:r>
            <w:r w:rsidR="00587140">
              <w:rPr>
                <w:b/>
              </w:rPr>
              <w:fldChar w:fldCharType="separate"/>
            </w:r>
            <w:r>
              <w:rPr>
                <w:b/>
              </w:rPr>
              <w:fldChar w:fldCharType="end"/>
            </w:r>
            <w:bookmarkEnd w:id="35"/>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7. Was the member given information on how and when to apply for VR services, and offered assistance, if needed? No"/>
                  <w:statusText w:type="text" w:val="7. Was the member given information on how and when to apply for VR services, and offered assistance, if needed?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4D5E1E">
              <w:rPr>
                <w:b/>
              </w:rPr>
              <w:fldChar w:fldCharType="begin">
                <w:ffData>
                  <w:name w:val="Text172"/>
                  <w:enabled/>
                  <w:calcOnExit w:val="0"/>
                  <w:helpText w:type="text" w:val="Comments"/>
                  <w:statusText w:type="text" w:val="Comments"/>
                  <w:textInput/>
                </w:ffData>
              </w:fldChar>
            </w:r>
            <w:r w:rsidRPr="004D5E1E">
              <w:rPr>
                <w:b/>
              </w:rPr>
              <w:instrText xml:space="preserve"> FORMTEXT </w:instrText>
            </w:r>
            <w:r w:rsidRPr="004D5E1E">
              <w:rPr>
                <w:b/>
              </w:rPr>
            </w:r>
            <w:r w:rsidRPr="004D5E1E">
              <w:rPr>
                <w:b/>
              </w:rPr>
              <w:fldChar w:fldCharType="separate"/>
            </w:r>
            <w:r w:rsidRPr="004D5E1E">
              <w:rPr>
                <w:b/>
                <w:noProof/>
              </w:rPr>
              <w:t> </w:t>
            </w:r>
            <w:r w:rsidRPr="004D5E1E">
              <w:rPr>
                <w:b/>
                <w:noProof/>
              </w:rPr>
              <w:t> </w:t>
            </w:r>
            <w:r w:rsidRPr="004D5E1E">
              <w:rPr>
                <w:b/>
                <w:noProof/>
              </w:rPr>
              <w:t> </w:t>
            </w:r>
            <w:r w:rsidRPr="004D5E1E">
              <w:rPr>
                <w:b/>
                <w:noProof/>
              </w:rPr>
              <w:t> </w:t>
            </w:r>
            <w:r w:rsidRPr="004D5E1E">
              <w:rPr>
                <w:b/>
                <w:noProof/>
              </w:rPr>
              <w:t> </w:t>
            </w:r>
            <w:r w:rsidRPr="004D5E1E">
              <w:rPr>
                <w:b/>
              </w:rPr>
              <w:fldChar w:fldCharType="end"/>
            </w:r>
          </w:p>
        </w:tc>
      </w:tr>
    </w:tbl>
    <w:p w:rsidR="000532D5" w:rsidRPr="00360E70" w:rsidRDefault="000532D5" w:rsidP="00F827D9">
      <w:pPr>
        <w:pStyle w:val="Heading2"/>
      </w:pPr>
      <w:r>
        <w:t>Outcomes of Exploration Service</w:t>
      </w:r>
    </w:p>
    <w:tbl>
      <w:tblPr>
        <w:tblStyle w:val="TableGrid"/>
        <w:tblW w:w="13176" w:type="dxa"/>
        <w:tblLayout w:type="fixed"/>
        <w:tblLook w:val="04A0" w:firstRow="1" w:lastRow="0" w:firstColumn="1" w:lastColumn="0" w:noHBand="0" w:noVBand="1"/>
      </w:tblPr>
      <w:tblGrid>
        <w:gridCol w:w="6046"/>
        <w:gridCol w:w="540"/>
        <w:gridCol w:w="485"/>
        <w:gridCol w:w="6105"/>
      </w:tblGrid>
      <w:tr w:rsidR="000532D5" w:rsidRPr="00360E70" w:rsidTr="00212310">
        <w:trPr>
          <w:cantSplit/>
          <w:tblHeader/>
        </w:trPr>
        <w:tc>
          <w:tcPr>
            <w:tcW w:w="6046" w:type="dxa"/>
          </w:tcPr>
          <w:p w:rsidR="000532D5" w:rsidRPr="004A3E8F" w:rsidRDefault="000532D5" w:rsidP="002F534B">
            <w:pPr>
              <w:jc w:val="center"/>
              <w:rPr>
                <w:b/>
              </w:rPr>
            </w:pPr>
            <w:r w:rsidRPr="004A3E8F">
              <w:rPr>
                <w:b/>
              </w:rPr>
              <w:t>Question</w:t>
            </w:r>
          </w:p>
        </w:tc>
        <w:tc>
          <w:tcPr>
            <w:tcW w:w="540" w:type="dxa"/>
          </w:tcPr>
          <w:p w:rsidR="000532D5" w:rsidRPr="004A3E8F" w:rsidRDefault="000532D5" w:rsidP="002F534B">
            <w:pPr>
              <w:jc w:val="center"/>
              <w:rPr>
                <w:b/>
              </w:rPr>
            </w:pPr>
            <w:r w:rsidRPr="004A3E8F">
              <w:rPr>
                <w:b/>
              </w:rPr>
              <w:t>Yes</w:t>
            </w:r>
          </w:p>
        </w:tc>
        <w:tc>
          <w:tcPr>
            <w:tcW w:w="485" w:type="dxa"/>
          </w:tcPr>
          <w:p w:rsidR="000532D5" w:rsidRPr="004A3E8F" w:rsidRDefault="000532D5" w:rsidP="002F534B">
            <w:pPr>
              <w:jc w:val="center"/>
              <w:rPr>
                <w:b/>
              </w:rPr>
            </w:pPr>
            <w:r w:rsidRPr="004A3E8F">
              <w:rPr>
                <w:b/>
              </w:rPr>
              <w:t>No</w:t>
            </w:r>
          </w:p>
        </w:tc>
        <w:tc>
          <w:tcPr>
            <w:tcW w:w="6105" w:type="dxa"/>
          </w:tcPr>
          <w:p w:rsidR="000532D5" w:rsidRDefault="000532D5" w:rsidP="002F534B">
            <w:pPr>
              <w:jc w:val="center"/>
              <w:rPr>
                <w:b/>
              </w:rPr>
            </w:pPr>
            <w:r w:rsidRPr="004A3E8F">
              <w:rPr>
                <w:b/>
              </w:rPr>
              <w:t xml:space="preserve">If </w:t>
            </w:r>
            <w:r>
              <w:rPr>
                <w:b/>
              </w:rPr>
              <w:t>Yes, Any Non-Negotiables to Keep in Mind?</w:t>
            </w:r>
          </w:p>
          <w:p w:rsidR="000532D5" w:rsidRPr="00360E70" w:rsidRDefault="000532D5" w:rsidP="002F534B">
            <w:pPr>
              <w:jc w:val="center"/>
              <w:rPr>
                <w:b/>
              </w:rPr>
            </w:pPr>
            <w:r>
              <w:rPr>
                <w:b/>
              </w:rPr>
              <w:t>If No, What are Primary Reasons Why?</w:t>
            </w:r>
          </w:p>
        </w:tc>
      </w:tr>
      <w:tr w:rsidR="00F827D9" w:rsidTr="00212310">
        <w:trPr>
          <w:cantSplit/>
        </w:trPr>
        <w:tc>
          <w:tcPr>
            <w:tcW w:w="6046" w:type="dxa"/>
            <w:shd w:val="clear" w:color="auto" w:fill="B6DDE8" w:themeFill="accent5" w:themeFillTint="66"/>
          </w:tcPr>
          <w:p w:rsidR="00F827D9" w:rsidRPr="004A3E8F" w:rsidRDefault="00F827D9" w:rsidP="00F827D9">
            <w:r>
              <w:t>1. Is the member open to pursuing individualized integrated employment or self-employment?</w:t>
            </w:r>
          </w:p>
        </w:tc>
        <w:tc>
          <w:tcPr>
            <w:tcW w:w="540" w:type="dxa"/>
            <w:shd w:val="clear" w:color="auto" w:fill="B6DDE8" w:themeFill="accent5" w:themeFillTint="66"/>
          </w:tcPr>
          <w:p w:rsidR="00F827D9" w:rsidRDefault="00F827D9" w:rsidP="00F827D9">
            <w:pPr>
              <w:rPr>
                <w:b/>
              </w:rPr>
            </w:pPr>
            <w:r>
              <w:rPr>
                <w:b/>
              </w:rPr>
              <w:fldChar w:fldCharType="begin">
                <w:ffData>
                  <w:name w:val="Check15"/>
                  <w:enabled/>
                  <w:calcOnExit w:val="0"/>
                  <w:helpText w:type="text" w:val="1. Is the member open to pursuing individualized integrated employment or self-employment? Yes"/>
                  <w:statusText w:type="text" w:val="1. Is the member open to pursuing individualized integrated employment or self-employment? Yes"/>
                  <w:checkBox>
                    <w:sizeAuto/>
                    <w:default w:val="0"/>
                  </w:checkBox>
                </w:ffData>
              </w:fldChar>
            </w:r>
            <w:bookmarkStart w:id="36" w:name="Check15"/>
            <w:r>
              <w:rPr>
                <w:b/>
              </w:rPr>
              <w:instrText xml:space="preserve"> FORMCHECKBOX </w:instrText>
            </w:r>
            <w:r w:rsidR="00587140">
              <w:rPr>
                <w:b/>
              </w:rPr>
            </w:r>
            <w:r w:rsidR="00587140">
              <w:rPr>
                <w:b/>
              </w:rPr>
              <w:fldChar w:fldCharType="separate"/>
            </w:r>
            <w:r>
              <w:rPr>
                <w:b/>
              </w:rPr>
              <w:fldChar w:fldCharType="end"/>
            </w:r>
            <w:bookmarkEnd w:id="36"/>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1. Is the member open to pursuing individualized integrated employment or self-employment? No"/>
                  <w:statusText w:type="text" w:val="1. Is the member open to pursuing individualized integrated employment or self-employment?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pPr>
              <w:rPr>
                <w:b/>
              </w:rPr>
            </w:pPr>
            <w:r>
              <w:rPr>
                <w:b/>
              </w:rPr>
              <w:fldChar w:fldCharType="begin">
                <w:ffData>
                  <w:name w:val="Text179"/>
                  <w:enabled/>
                  <w:calcOnExit w:val="0"/>
                  <w:helpText w:type="text" w:val="If Yes, Any Non-Negotiables to Keep in Mind? If No, What are Primary Reasons Why?&#10;"/>
                  <w:statusText w:type="text" w:val="If Yes, Any Non-Negotiables to Keep in Mind? If No, What are Primary Reasons Why?  "/>
                  <w:textInput/>
                </w:ffData>
              </w:fldChar>
            </w:r>
            <w:bookmarkStart w:id="37" w:name="Text1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tr>
      <w:tr w:rsidR="00F827D9" w:rsidTr="00212310">
        <w:trPr>
          <w:cantSplit/>
        </w:trPr>
        <w:tc>
          <w:tcPr>
            <w:tcW w:w="6046" w:type="dxa"/>
            <w:shd w:val="clear" w:color="auto" w:fill="B6DDE8" w:themeFill="accent5" w:themeFillTint="66"/>
          </w:tcPr>
          <w:p w:rsidR="00F827D9" w:rsidRPr="004A3E8F" w:rsidRDefault="00F827D9" w:rsidP="00F827D9">
            <w:r>
              <w:t>2. Is the conservator or guardian (if applicable) open to the member pursuing individualized integrated employment or self-employment?</w:t>
            </w:r>
          </w:p>
        </w:tc>
        <w:tc>
          <w:tcPr>
            <w:tcW w:w="540" w:type="dxa"/>
            <w:shd w:val="clear" w:color="auto" w:fill="B6DDE8" w:themeFill="accent5" w:themeFillTint="66"/>
          </w:tcPr>
          <w:p w:rsidR="00F827D9" w:rsidRDefault="00F827D9" w:rsidP="00F827D9">
            <w:pPr>
              <w:rPr>
                <w:b/>
              </w:rPr>
            </w:pPr>
            <w:r>
              <w:rPr>
                <w:b/>
              </w:rPr>
              <w:fldChar w:fldCharType="begin">
                <w:ffData>
                  <w:name w:val="Check17"/>
                  <w:enabled/>
                  <w:calcOnExit w:val="0"/>
                  <w:helpText w:type="text" w:val="2. Is the conservator or guardian (if applicable) open to the member pursuing individualized integrated employment or self-employment? Yes"/>
                  <w:statusText w:type="text" w:val="2. Is the conservator or guardian (if applicable) open to the member pursuing individualized integrated employment or self-employment? Yes"/>
                  <w:checkBox>
                    <w:sizeAuto/>
                    <w:default w:val="0"/>
                  </w:checkBox>
                </w:ffData>
              </w:fldChar>
            </w:r>
            <w:bookmarkStart w:id="38" w:name="Check17"/>
            <w:r>
              <w:rPr>
                <w:b/>
              </w:rPr>
              <w:instrText xml:space="preserve"> FORMCHECKBOX </w:instrText>
            </w:r>
            <w:r w:rsidR="00587140">
              <w:rPr>
                <w:b/>
              </w:rPr>
            </w:r>
            <w:r w:rsidR="00587140">
              <w:rPr>
                <w:b/>
              </w:rPr>
              <w:fldChar w:fldCharType="separate"/>
            </w:r>
            <w:r>
              <w:rPr>
                <w:b/>
              </w:rPr>
              <w:fldChar w:fldCharType="end"/>
            </w:r>
            <w:bookmarkEnd w:id="38"/>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2. Is the conservator or guardian (if applicable) open to the member pursuing individualized integrated employment or self-employment? No"/>
                  <w:statusText w:type="text" w:val="2. Is the conservator or guardian (if applicable) open to the member pursuing individualized integrated employment or self-employment?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DD1BBA">
              <w:rPr>
                <w:b/>
              </w:rPr>
              <w:fldChar w:fldCharType="begin">
                <w:ffData>
                  <w:name w:val="Text179"/>
                  <w:enabled/>
                  <w:calcOnExit w:val="0"/>
                  <w:helpText w:type="text" w:val="If Yes, Any Non-Negotiables to Keep in Mind? If No, What are Primary Reasons Why?&#10;"/>
                  <w:statusText w:type="text" w:val="If Yes, Any Non-Negotiables to Keep in Mind? If No, What are Primary Reasons Why?  "/>
                  <w:textInput/>
                </w:ffData>
              </w:fldChar>
            </w:r>
            <w:r w:rsidRPr="00DD1BBA">
              <w:rPr>
                <w:b/>
              </w:rPr>
              <w:instrText xml:space="preserve"> FORMTEXT </w:instrText>
            </w:r>
            <w:r w:rsidRPr="00DD1BBA">
              <w:rPr>
                <w:b/>
              </w:rPr>
            </w:r>
            <w:r w:rsidRPr="00DD1BBA">
              <w:rPr>
                <w:b/>
              </w:rPr>
              <w:fldChar w:fldCharType="separate"/>
            </w:r>
            <w:r w:rsidRPr="00DD1BBA">
              <w:rPr>
                <w:b/>
                <w:noProof/>
              </w:rPr>
              <w:t> </w:t>
            </w:r>
            <w:r w:rsidRPr="00DD1BBA">
              <w:rPr>
                <w:b/>
                <w:noProof/>
              </w:rPr>
              <w:t> </w:t>
            </w:r>
            <w:r w:rsidRPr="00DD1BBA">
              <w:rPr>
                <w:b/>
                <w:noProof/>
              </w:rPr>
              <w:t> </w:t>
            </w:r>
            <w:r w:rsidRPr="00DD1BBA">
              <w:rPr>
                <w:b/>
                <w:noProof/>
              </w:rPr>
              <w:t> </w:t>
            </w:r>
            <w:r w:rsidRPr="00DD1BBA">
              <w:rPr>
                <w:b/>
                <w:noProof/>
              </w:rPr>
              <w:t> </w:t>
            </w:r>
            <w:r w:rsidRPr="00DD1BBA">
              <w:rPr>
                <w:b/>
              </w:rPr>
              <w:fldChar w:fldCharType="end"/>
            </w:r>
          </w:p>
        </w:tc>
      </w:tr>
      <w:tr w:rsidR="00F827D9" w:rsidTr="00212310">
        <w:trPr>
          <w:cantSplit/>
        </w:trPr>
        <w:tc>
          <w:tcPr>
            <w:tcW w:w="6046" w:type="dxa"/>
            <w:shd w:val="clear" w:color="auto" w:fill="B6DDE8" w:themeFill="accent5" w:themeFillTint="66"/>
          </w:tcPr>
          <w:p w:rsidR="00F827D9" w:rsidRPr="004A3E8F" w:rsidRDefault="00F827D9" w:rsidP="00F827D9">
            <w:r>
              <w:t xml:space="preserve">3. Are other critical allies in the member’s life open to the member pursuing individualized integrated employment or self-employment? </w:t>
            </w:r>
          </w:p>
        </w:tc>
        <w:tc>
          <w:tcPr>
            <w:tcW w:w="540" w:type="dxa"/>
            <w:shd w:val="clear" w:color="auto" w:fill="B6DDE8" w:themeFill="accent5" w:themeFillTint="66"/>
          </w:tcPr>
          <w:p w:rsidR="00F827D9" w:rsidRDefault="00F827D9" w:rsidP="00F827D9">
            <w:pPr>
              <w:rPr>
                <w:b/>
              </w:rPr>
            </w:pPr>
            <w:r>
              <w:rPr>
                <w:b/>
              </w:rPr>
              <w:fldChar w:fldCharType="begin">
                <w:ffData>
                  <w:name w:val="Check19"/>
                  <w:enabled/>
                  <w:calcOnExit w:val="0"/>
                  <w:helpText w:type="text" w:val="3. Are other critical allies in the member’s life open to the member pursuing individualized integrated employment or self-employment?  Yes"/>
                  <w:statusText w:type="text" w:val="3. Are critical allies in the member’s life open to the member pursuing individualized integrated employment or self-employment?  Yes"/>
                  <w:checkBox>
                    <w:sizeAuto/>
                    <w:default w:val="0"/>
                  </w:checkBox>
                </w:ffData>
              </w:fldChar>
            </w:r>
            <w:bookmarkStart w:id="39" w:name="Check19"/>
            <w:r>
              <w:rPr>
                <w:b/>
              </w:rPr>
              <w:instrText xml:space="preserve"> FORMCHECKBOX </w:instrText>
            </w:r>
            <w:r w:rsidR="00587140">
              <w:rPr>
                <w:b/>
              </w:rPr>
            </w:r>
            <w:r w:rsidR="00587140">
              <w:rPr>
                <w:b/>
              </w:rPr>
              <w:fldChar w:fldCharType="separate"/>
            </w:r>
            <w:r>
              <w:rPr>
                <w:b/>
              </w:rPr>
              <w:fldChar w:fldCharType="end"/>
            </w:r>
            <w:bookmarkEnd w:id="39"/>
          </w:p>
        </w:tc>
        <w:tc>
          <w:tcPr>
            <w:tcW w:w="485" w:type="dxa"/>
            <w:shd w:val="clear" w:color="auto" w:fill="B6DDE8" w:themeFill="accent5" w:themeFillTint="66"/>
          </w:tcPr>
          <w:p w:rsidR="00F827D9" w:rsidRDefault="00F827D9" w:rsidP="00F827D9">
            <w:pPr>
              <w:rPr>
                <w:b/>
              </w:rPr>
            </w:pPr>
            <w:r>
              <w:rPr>
                <w:b/>
              </w:rPr>
              <w:fldChar w:fldCharType="begin">
                <w:ffData>
                  <w:name w:val=""/>
                  <w:enabled/>
                  <w:calcOnExit w:val="0"/>
                  <w:helpText w:type="text" w:val="3. Are other critical allies in the member’s life open to the member pursuing individualized integrated employment or self-employment?  No"/>
                  <w:statusText w:type="text" w:val="3. Are critical allies in the member’s life open to the member pursuing individualized integrated employment or self-employment?  No"/>
                  <w:checkBox>
                    <w:sizeAuto/>
                    <w:default w:val="0"/>
                  </w:checkBox>
                </w:ffData>
              </w:fldChar>
            </w:r>
            <w:r>
              <w:rPr>
                <w:b/>
              </w:rPr>
              <w:instrText xml:space="preserve"> FORMCHECKBOX </w:instrText>
            </w:r>
            <w:r w:rsidR="00587140">
              <w:rPr>
                <w:b/>
              </w:rPr>
            </w:r>
            <w:r w:rsidR="00587140">
              <w:rPr>
                <w:b/>
              </w:rPr>
              <w:fldChar w:fldCharType="separate"/>
            </w:r>
            <w:r>
              <w:rPr>
                <w:b/>
              </w:rPr>
              <w:fldChar w:fldCharType="end"/>
            </w:r>
          </w:p>
        </w:tc>
        <w:tc>
          <w:tcPr>
            <w:tcW w:w="6105" w:type="dxa"/>
            <w:shd w:val="clear" w:color="auto" w:fill="B6DDE8" w:themeFill="accent5" w:themeFillTint="66"/>
          </w:tcPr>
          <w:p w:rsidR="00F827D9" w:rsidRDefault="00F827D9" w:rsidP="00F827D9">
            <w:r w:rsidRPr="00DD1BBA">
              <w:rPr>
                <w:b/>
              </w:rPr>
              <w:fldChar w:fldCharType="begin">
                <w:ffData>
                  <w:name w:val="Text179"/>
                  <w:enabled/>
                  <w:calcOnExit w:val="0"/>
                  <w:helpText w:type="text" w:val="If Yes, Any Non-Negotiables to Keep in Mind? If No, What are Primary Reasons Why?&#10;"/>
                  <w:statusText w:type="text" w:val="If Yes, Any Non-Negotiables to Keep in Mind? If No, What are Primary Reasons Why?  "/>
                  <w:textInput/>
                </w:ffData>
              </w:fldChar>
            </w:r>
            <w:r w:rsidRPr="00DD1BBA">
              <w:rPr>
                <w:b/>
              </w:rPr>
              <w:instrText xml:space="preserve"> FORMTEXT </w:instrText>
            </w:r>
            <w:r w:rsidRPr="00DD1BBA">
              <w:rPr>
                <w:b/>
              </w:rPr>
            </w:r>
            <w:r w:rsidRPr="00DD1BBA">
              <w:rPr>
                <w:b/>
              </w:rPr>
              <w:fldChar w:fldCharType="separate"/>
            </w:r>
            <w:r w:rsidRPr="00DD1BBA">
              <w:rPr>
                <w:b/>
                <w:noProof/>
              </w:rPr>
              <w:t> </w:t>
            </w:r>
            <w:r w:rsidRPr="00DD1BBA">
              <w:rPr>
                <w:b/>
                <w:noProof/>
              </w:rPr>
              <w:t> </w:t>
            </w:r>
            <w:r w:rsidRPr="00DD1BBA">
              <w:rPr>
                <w:b/>
                <w:noProof/>
              </w:rPr>
              <w:t> </w:t>
            </w:r>
            <w:r w:rsidRPr="00DD1BBA">
              <w:rPr>
                <w:b/>
                <w:noProof/>
              </w:rPr>
              <w:t> </w:t>
            </w:r>
            <w:r w:rsidRPr="00DD1BBA">
              <w:rPr>
                <w:b/>
                <w:noProof/>
              </w:rPr>
              <w:t> </w:t>
            </w:r>
            <w:r w:rsidRPr="00DD1BBA">
              <w:rPr>
                <w:b/>
              </w:rPr>
              <w:fldChar w:fldCharType="end"/>
            </w:r>
          </w:p>
        </w:tc>
      </w:tr>
    </w:tbl>
    <w:p w:rsidR="000532D5" w:rsidRPr="00BB7545" w:rsidRDefault="000532D5" w:rsidP="00F827D9">
      <w:pPr>
        <w:pStyle w:val="Heading2"/>
      </w:pPr>
      <w:r>
        <w:t>Next Steps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Look w:val="04A0" w:firstRow="1" w:lastRow="0" w:firstColumn="1" w:lastColumn="0" w:noHBand="0" w:noVBand="1"/>
      </w:tblPr>
      <w:tblGrid>
        <w:gridCol w:w="4158"/>
        <w:gridCol w:w="9018"/>
      </w:tblGrid>
      <w:tr w:rsidR="000532D5" w:rsidRPr="00BB7545" w:rsidTr="00212310">
        <w:trPr>
          <w:cantSplit/>
        </w:trPr>
        <w:tc>
          <w:tcPr>
            <w:tcW w:w="4158" w:type="dxa"/>
            <w:shd w:val="clear" w:color="auto" w:fill="B6DDE8"/>
          </w:tcPr>
          <w:p w:rsidR="000532D5" w:rsidRPr="00BB7545" w:rsidRDefault="000532D5" w:rsidP="00212310">
            <w:pPr>
              <w:pStyle w:val="LayoutTable"/>
            </w:pPr>
            <w:r w:rsidRPr="00BB7545">
              <w:t>What are the next steps for this member?</w:t>
            </w:r>
          </w:p>
        </w:tc>
        <w:tc>
          <w:tcPr>
            <w:tcW w:w="9018" w:type="dxa"/>
            <w:shd w:val="clear" w:color="auto" w:fill="B6DDE8"/>
          </w:tcPr>
          <w:p w:rsidR="00F827D9" w:rsidRPr="00BB7545" w:rsidRDefault="00F827D9" w:rsidP="00212310">
            <w:pPr>
              <w:pStyle w:val="LayoutTable"/>
            </w:pPr>
            <w:r w:rsidRPr="00BB7545">
              <w:t>1.</w:t>
            </w:r>
            <w:r>
              <w:t xml:space="preserve"> </w:t>
            </w:r>
            <w:r>
              <w:fldChar w:fldCharType="begin">
                <w:ffData>
                  <w:name w:val="Text182"/>
                  <w:enabled/>
                  <w:calcOnExit w:val="0"/>
                  <w:helpText w:type="text" w:val="Next Steps (1)"/>
                  <w:statusText w:type="text" w:val="Next Steps (1)"/>
                  <w:textInput/>
                </w:ffData>
              </w:fldChar>
            </w:r>
            <w:bookmarkStart w:id="40"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F827D9" w:rsidRPr="00BB7545" w:rsidRDefault="00F827D9" w:rsidP="00212310">
            <w:pPr>
              <w:pStyle w:val="LayoutTable"/>
            </w:pPr>
            <w:r w:rsidRPr="00BB7545">
              <w:t>2.</w:t>
            </w:r>
            <w:r>
              <w:t xml:space="preserve"> </w:t>
            </w:r>
            <w:r>
              <w:fldChar w:fldCharType="begin">
                <w:ffData>
                  <w:name w:val="Text183"/>
                  <w:enabled/>
                  <w:calcOnExit w:val="0"/>
                  <w:helpText w:type="text" w:val="Next Steps (2)"/>
                  <w:statusText w:type="text" w:val="Next Steps (2)"/>
                  <w:textInput/>
                </w:ffData>
              </w:fldChar>
            </w:r>
            <w:bookmarkStart w:id="41"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rsidR="000532D5" w:rsidRPr="00BB7545" w:rsidRDefault="00F827D9" w:rsidP="00212310">
            <w:pPr>
              <w:pStyle w:val="LayoutTable"/>
            </w:pPr>
            <w:r w:rsidRPr="00BB7545">
              <w:t>3.</w:t>
            </w:r>
            <w:r>
              <w:t xml:space="preserve"> </w:t>
            </w:r>
            <w:r w:rsidR="00531134">
              <w:fldChar w:fldCharType="begin">
                <w:ffData>
                  <w:name w:val="Text184"/>
                  <w:enabled/>
                  <w:calcOnExit w:val="0"/>
                  <w:helpText w:type="text" w:val="Next Steps (3)"/>
                  <w:statusText w:type="text" w:val="Next Steps (3)"/>
                  <w:textInput/>
                </w:ffData>
              </w:fldChar>
            </w:r>
            <w:bookmarkStart w:id="42" w:name="Text184"/>
            <w:r w:rsidR="00531134">
              <w:instrText xml:space="preserve"> FORMTEXT </w:instrText>
            </w:r>
            <w:r w:rsidR="00531134">
              <w:fldChar w:fldCharType="separate"/>
            </w:r>
            <w:r w:rsidR="00531134">
              <w:rPr>
                <w:noProof/>
              </w:rPr>
              <w:t> </w:t>
            </w:r>
            <w:r w:rsidR="00531134">
              <w:rPr>
                <w:noProof/>
              </w:rPr>
              <w:t> </w:t>
            </w:r>
            <w:r w:rsidR="00531134">
              <w:rPr>
                <w:noProof/>
              </w:rPr>
              <w:t> </w:t>
            </w:r>
            <w:r w:rsidR="00531134">
              <w:rPr>
                <w:noProof/>
              </w:rPr>
              <w:t> </w:t>
            </w:r>
            <w:r w:rsidR="00531134">
              <w:rPr>
                <w:noProof/>
              </w:rPr>
              <w:t> </w:t>
            </w:r>
            <w:r w:rsidR="00531134">
              <w:fldChar w:fldCharType="end"/>
            </w:r>
            <w:bookmarkEnd w:id="42"/>
          </w:p>
        </w:tc>
      </w:tr>
    </w:tbl>
    <w:p w:rsidR="00301844" w:rsidRDefault="00301844" w:rsidP="00531134">
      <w:pPr>
        <w:spacing w:before="240"/>
      </w:pPr>
      <w:r>
        <w:t>Date Submitted to BlueCare</w:t>
      </w:r>
      <w:r w:rsidR="00123264">
        <w:t xml:space="preserve"> Tennessee</w:t>
      </w:r>
      <w:r>
        <w:t xml:space="preserve">: </w:t>
      </w:r>
      <w:r w:rsidR="00F827D9">
        <w:rPr>
          <w:sz w:val="20"/>
          <w:szCs w:val="20"/>
        </w:rPr>
        <w:fldChar w:fldCharType="begin">
          <w:ffData>
            <w:name w:val=""/>
            <w:enabled/>
            <w:calcOnExit w:val="0"/>
            <w:helpText w:type="text" w:val="Date Submitted to BlueCare Tennessee"/>
            <w:statusText w:type="text" w:val="Date Submitted to BlueCare Tennessee"/>
            <w:textInput/>
          </w:ffData>
        </w:fldChar>
      </w:r>
      <w:r w:rsidR="00F827D9">
        <w:rPr>
          <w:sz w:val="20"/>
          <w:szCs w:val="20"/>
        </w:rPr>
        <w:instrText xml:space="preserve"> FORMTEXT </w:instrText>
      </w:r>
      <w:r w:rsidR="00F827D9">
        <w:rPr>
          <w:sz w:val="20"/>
          <w:szCs w:val="20"/>
        </w:rPr>
      </w:r>
      <w:r w:rsidR="00F827D9">
        <w:rPr>
          <w:sz w:val="20"/>
          <w:szCs w:val="20"/>
        </w:rPr>
        <w:fldChar w:fldCharType="separate"/>
      </w:r>
      <w:r w:rsidR="00F827D9">
        <w:rPr>
          <w:noProof/>
          <w:sz w:val="20"/>
          <w:szCs w:val="20"/>
        </w:rPr>
        <w:t> </w:t>
      </w:r>
      <w:r w:rsidR="00F827D9">
        <w:rPr>
          <w:noProof/>
          <w:sz w:val="20"/>
          <w:szCs w:val="20"/>
        </w:rPr>
        <w:t> </w:t>
      </w:r>
      <w:r w:rsidR="00F827D9">
        <w:rPr>
          <w:noProof/>
          <w:sz w:val="20"/>
          <w:szCs w:val="20"/>
        </w:rPr>
        <w:t> </w:t>
      </w:r>
      <w:r w:rsidR="00F827D9">
        <w:rPr>
          <w:noProof/>
          <w:sz w:val="20"/>
          <w:szCs w:val="20"/>
        </w:rPr>
        <w:t> </w:t>
      </w:r>
      <w:r w:rsidR="00F827D9">
        <w:rPr>
          <w:noProof/>
          <w:sz w:val="20"/>
          <w:szCs w:val="20"/>
        </w:rPr>
        <w:t> </w:t>
      </w:r>
      <w:r w:rsidR="00F827D9">
        <w:rPr>
          <w:sz w:val="20"/>
          <w:szCs w:val="20"/>
        </w:rPr>
        <w:fldChar w:fldCharType="end"/>
      </w:r>
    </w:p>
    <w:p w:rsidR="00301844" w:rsidRDefault="00B36262" w:rsidP="00301844">
      <w:r w:rsidRPr="00333CDB">
        <w:t xml:space="preserve">Name of </w:t>
      </w:r>
      <w:bookmarkStart w:id="43" w:name="_Hlk15294730"/>
      <w:r w:rsidR="00F827D9">
        <w:t>Exploration</w:t>
      </w:r>
      <w:r>
        <w:t xml:space="preserve"> </w:t>
      </w:r>
      <w:bookmarkEnd w:id="43"/>
      <w:r>
        <w:t>Facilitator</w:t>
      </w:r>
      <w:r w:rsidRPr="00333CDB">
        <w:t xml:space="preserve"> Who Authored This Report: </w:t>
      </w:r>
      <w:r w:rsidR="00F827D9">
        <w:fldChar w:fldCharType="begin">
          <w:ffData>
            <w:name w:val="Text189"/>
            <w:enabled/>
            <w:calcOnExit w:val="0"/>
            <w:helpText w:type="text" w:val="Name of Exploration Facilitator Who Authored This Report: "/>
            <w:statusText w:type="text" w:val="Name of Exploration Facilitator Who Authored This Report: "/>
            <w:textInput/>
          </w:ffData>
        </w:fldChar>
      </w:r>
      <w:bookmarkStart w:id="44" w:name="Text189"/>
      <w:r w:rsidR="00F827D9">
        <w:instrText xml:space="preserve"> FORMTEXT </w:instrText>
      </w:r>
      <w:r w:rsidR="00F827D9">
        <w:fldChar w:fldCharType="separate"/>
      </w:r>
      <w:r w:rsidR="00F827D9">
        <w:rPr>
          <w:noProof/>
        </w:rPr>
        <w:t> </w:t>
      </w:r>
      <w:r w:rsidR="00F827D9">
        <w:rPr>
          <w:noProof/>
        </w:rPr>
        <w:t> </w:t>
      </w:r>
      <w:r w:rsidR="00F827D9">
        <w:rPr>
          <w:noProof/>
        </w:rPr>
        <w:t> </w:t>
      </w:r>
      <w:r w:rsidR="00F827D9">
        <w:rPr>
          <w:noProof/>
        </w:rPr>
        <w:t> </w:t>
      </w:r>
      <w:r w:rsidR="00F827D9">
        <w:rPr>
          <w:noProof/>
        </w:rPr>
        <w:t> </w:t>
      </w:r>
      <w:r w:rsidR="00F827D9">
        <w:fldChar w:fldCharType="end"/>
      </w:r>
      <w:bookmarkEnd w:id="44"/>
    </w:p>
    <w:p w:rsidR="00654B8B" w:rsidRDefault="00654B8B" w:rsidP="00106231">
      <w:pPr>
        <w:tabs>
          <w:tab w:val="left" w:leader="underscore" w:pos="12240"/>
        </w:tabs>
      </w:pPr>
      <w:r w:rsidRPr="000C5135">
        <w:rPr>
          <w:highlight w:val="yellow"/>
        </w:rPr>
        <w:t>Signature of Member/</w:t>
      </w:r>
      <w:r w:rsidR="00FA10E0">
        <w:rPr>
          <w:highlight w:val="yellow"/>
        </w:rPr>
        <w:t>Representative</w:t>
      </w:r>
      <w:r w:rsidRPr="000C5135">
        <w:rPr>
          <w:highlight w:val="yellow"/>
        </w:rPr>
        <w:t xml:space="preserve"> Verifying Service</w:t>
      </w:r>
      <w:r>
        <w:t xml:space="preserve">: </w:t>
      </w:r>
      <w:r w:rsidR="00106231">
        <w:tab/>
      </w:r>
    </w:p>
    <w:p w:rsidR="00301844" w:rsidRDefault="00B36262" w:rsidP="00106231">
      <w:pPr>
        <w:tabs>
          <w:tab w:val="left" w:leader="underscore" w:pos="12240"/>
        </w:tabs>
      </w:pPr>
      <w:r w:rsidRPr="005F7525">
        <w:rPr>
          <w:highlight w:val="yellow"/>
        </w:rPr>
        <w:t>Signature</w:t>
      </w:r>
      <w:r w:rsidRPr="00F827D9">
        <w:rPr>
          <w:highlight w:val="yellow"/>
        </w:rPr>
        <w:t xml:space="preserve"> of </w:t>
      </w:r>
      <w:r w:rsidR="00F827D9" w:rsidRPr="00F827D9">
        <w:rPr>
          <w:highlight w:val="yellow"/>
        </w:rPr>
        <w:t xml:space="preserve">Exploration </w:t>
      </w:r>
      <w:r w:rsidRPr="00F827D9">
        <w:rPr>
          <w:highlight w:val="yellow"/>
        </w:rPr>
        <w:t xml:space="preserve">Facilitator </w:t>
      </w:r>
      <w:r w:rsidRPr="005F7525">
        <w:rPr>
          <w:highlight w:val="yellow"/>
        </w:rPr>
        <w:t>Who Authored This Report:</w:t>
      </w:r>
      <w:r w:rsidR="00301844">
        <w:t xml:space="preserve"> </w:t>
      </w:r>
      <w:r w:rsidR="00106231">
        <w:tab/>
      </w:r>
    </w:p>
    <w:p w:rsidR="00DA0EDB" w:rsidRPr="00333CDB" w:rsidRDefault="00B36262" w:rsidP="00106231">
      <w:pPr>
        <w:tabs>
          <w:tab w:val="left" w:leader="underscore" w:pos="12240"/>
        </w:tabs>
      </w:pPr>
      <w:r w:rsidRPr="005F7525">
        <w:rPr>
          <w:highlight w:val="yellow"/>
        </w:rPr>
        <w:t xml:space="preserve">Signature of Job Developer Who Monitored This Report (N/A </w:t>
      </w:r>
      <w:r w:rsidR="00531134">
        <w:rPr>
          <w:highlight w:val="yellow"/>
        </w:rPr>
        <w:fldChar w:fldCharType="begin">
          <w:ffData>
            <w:name w:val="Check1"/>
            <w:enabled/>
            <w:calcOnExit w:val="0"/>
            <w:helpText w:type="text" w:val="Singature of Job Developer who monitored this report is Not Applicable"/>
            <w:statusText w:type="text" w:val="Singature of Job Developer who monitored this report is Not Applicable"/>
            <w:checkBox>
              <w:sizeAuto/>
              <w:default w:val="0"/>
            </w:checkBox>
          </w:ffData>
        </w:fldChar>
      </w:r>
      <w:bookmarkStart w:id="45" w:name="Check1"/>
      <w:r w:rsidR="00531134">
        <w:rPr>
          <w:highlight w:val="yellow"/>
        </w:rPr>
        <w:instrText xml:space="preserve"> FORMCHECKBOX </w:instrText>
      </w:r>
      <w:r w:rsidR="00587140">
        <w:rPr>
          <w:highlight w:val="yellow"/>
        </w:rPr>
      </w:r>
      <w:r w:rsidR="00587140">
        <w:rPr>
          <w:highlight w:val="yellow"/>
        </w:rPr>
        <w:fldChar w:fldCharType="separate"/>
      </w:r>
      <w:r w:rsidR="00531134">
        <w:rPr>
          <w:highlight w:val="yellow"/>
        </w:rPr>
        <w:fldChar w:fldCharType="end"/>
      </w:r>
      <w:bookmarkEnd w:id="45"/>
      <w:r w:rsidRPr="005F7525">
        <w:rPr>
          <w:highlight w:val="yellow"/>
        </w:rPr>
        <w:t>):</w:t>
      </w:r>
      <w:r w:rsidR="00106231">
        <w:tab/>
      </w:r>
    </w:p>
    <w:p w:rsidR="00301844" w:rsidRDefault="00301844" w:rsidP="00106231">
      <w:pPr>
        <w:tabs>
          <w:tab w:val="left" w:leader="underscore" w:pos="12240"/>
        </w:tabs>
      </w:pPr>
      <w:r>
        <w:lastRenderedPageBreak/>
        <w:t xml:space="preserve">Report Received by (Name): </w:t>
      </w:r>
      <w:r w:rsidR="00106231">
        <w:tab/>
      </w:r>
    </w:p>
    <w:p w:rsidR="00301844" w:rsidRDefault="00301844" w:rsidP="00106231">
      <w:pPr>
        <w:tabs>
          <w:tab w:val="left" w:leader="underscore" w:pos="12240"/>
        </w:tabs>
      </w:pPr>
      <w:r>
        <w:t xml:space="preserve">Report Reviewed for Adequacy and Approved by (Name): </w:t>
      </w:r>
      <w:r w:rsidR="00106231">
        <w:tab/>
      </w:r>
    </w:p>
    <w:p w:rsidR="00301844" w:rsidRDefault="00301844" w:rsidP="00106231">
      <w:pPr>
        <w:tabs>
          <w:tab w:val="left" w:leader="underscore" w:pos="12240"/>
        </w:tabs>
      </w:pPr>
      <w:r>
        <w:t xml:space="preserve">Date Report Approved: </w:t>
      </w:r>
      <w:r w:rsidR="00106231">
        <w:tab/>
      </w:r>
    </w:p>
    <w:p w:rsidR="00EE4602" w:rsidRPr="003F265A" w:rsidRDefault="003F265A" w:rsidP="00106231">
      <w:pPr>
        <w:spacing w:before="480"/>
        <w:rPr>
          <w:b/>
        </w:rPr>
      </w:pPr>
      <w:r>
        <w:rPr>
          <w:b/>
        </w:rPr>
        <w:t>**</w:t>
      </w:r>
      <w:r w:rsidRPr="003F265A">
        <w:rPr>
          <w:b/>
        </w:rPr>
        <w:t xml:space="preserve">Please submit reports to: </w:t>
      </w:r>
      <w:hyperlink r:id="rId13" w:history="1">
        <w:r w:rsidRPr="00B32189">
          <w:rPr>
            <w:rStyle w:val="Hyperlink"/>
            <w:b/>
            <w:u w:val="none"/>
          </w:rPr>
          <w:t>employment_reports@bcbst.com</w:t>
        </w:r>
      </w:hyperlink>
      <w:r w:rsidRPr="00B32189">
        <w:rPr>
          <w:b/>
        </w:rPr>
        <w:t xml:space="preserve"> </w:t>
      </w:r>
      <w:r w:rsidRPr="00B32189">
        <w:rPr>
          <w:b/>
        </w:rPr>
        <w:tab/>
      </w:r>
    </w:p>
    <w:sectPr w:rsidR="00EE4602" w:rsidRPr="003F265A" w:rsidSect="00C34550">
      <w:pgSz w:w="15840" w:h="12240" w:orient="landscape"/>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40" w:rsidRDefault="00587140" w:rsidP="00310C99">
      <w:pPr>
        <w:spacing w:after="0" w:line="240" w:lineRule="auto"/>
      </w:pPr>
      <w:r>
        <w:separator/>
      </w:r>
    </w:p>
  </w:endnote>
  <w:endnote w:type="continuationSeparator" w:id="0">
    <w:p w:rsidR="00587140" w:rsidRDefault="00587140" w:rsidP="0031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233289"/>
      <w:docPartObj>
        <w:docPartGallery w:val="Page Numbers (Bottom of Page)"/>
        <w:docPartUnique/>
      </w:docPartObj>
    </w:sdtPr>
    <w:sdtEndPr>
      <w:rPr>
        <w:noProof/>
      </w:rPr>
    </w:sdtEndPr>
    <w:sdtContent>
      <w:p w:rsidR="002F534B" w:rsidRDefault="002F534B">
        <w:pPr>
          <w:pStyle w:val="Footer"/>
          <w:jc w:val="center"/>
        </w:pPr>
        <w:r>
          <w:fldChar w:fldCharType="begin"/>
        </w:r>
        <w:r>
          <w:instrText xml:space="preserve"> PAGE   \* MERGEFORMAT </w:instrText>
        </w:r>
        <w:r>
          <w:fldChar w:fldCharType="separate"/>
        </w:r>
        <w:r w:rsidR="005A6304">
          <w:rPr>
            <w:noProof/>
          </w:rPr>
          <w:t>8</w:t>
        </w:r>
        <w:r>
          <w:rPr>
            <w:noProof/>
          </w:rPr>
          <w:fldChar w:fldCharType="end"/>
        </w:r>
      </w:p>
    </w:sdtContent>
  </w:sdt>
  <w:p w:rsidR="002F534B" w:rsidRPr="003717FF" w:rsidRDefault="002F5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80228"/>
      <w:docPartObj>
        <w:docPartGallery w:val="Page Numbers (Bottom of Page)"/>
        <w:docPartUnique/>
      </w:docPartObj>
    </w:sdtPr>
    <w:sdtEndPr>
      <w:rPr>
        <w:noProof/>
      </w:rPr>
    </w:sdtEndPr>
    <w:sdtContent>
      <w:p w:rsidR="002F534B" w:rsidRDefault="002F534B">
        <w:pPr>
          <w:pStyle w:val="Footer"/>
          <w:jc w:val="center"/>
        </w:pPr>
        <w:r>
          <w:fldChar w:fldCharType="begin"/>
        </w:r>
        <w:r>
          <w:instrText xml:space="preserve"> PAGE   \* MERGEFORMAT </w:instrText>
        </w:r>
        <w:r>
          <w:fldChar w:fldCharType="separate"/>
        </w:r>
        <w:r w:rsidR="005A6304">
          <w:rPr>
            <w:noProof/>
          </w:rPr>
          <w:t>1</w:t>
        </w:r>
        <w:r>
          <w:rPr>
            <w:noProof/>
          </w:rPr>
          <w:fldChar w:fldCharType="end"/>
        </w:r>
      </w:p>
    </w:sdtContent>
  </w:sdt>
  <w:p w:rsidR="002F534B" w:rsidRDefault="002F5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40" w:rsidRDefault="00587140" w:rsidP="00310C99">
      <w:pPr>
        <w:spacing w:after="0" w:line="240" w:lineRule="auto"/>
      </w:pPr>
      <w:r>
        <w:separator/>
      </w:r>
    </w:p>
  </w:footnote>
  <w:footnote w:type="continuationSeparator" w:id="0">
    <w:p w:rsidR="00587140" w:rsidRDefault="00587140" w:rsidP="0031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34B" w:rsidRDefault="002F534B" w:rsidP="00C34550">
    <w:pPr>
      <w:pStyle w:val="Header"/>
      <w:ind w:left="-1080"/>
    </w:pPr>
    <w:r>
      <w:rPr>
        <w:rFonts w:ascii="Calibri" w:eastAsia="Times New Roman" w:hAnsi="Calibri" w:cs="Calibri"/>
        <w:noProof/>
        <w:color w:val="000000"/>
      </w:rPr>
      <w:drawing>
        <wp:inline distT="0" distB="0" distL="0" distR="0" wp14:anchorId="4B7D1C01">
          <wp:extent cx="1440872" cy="450272"/>
          <wp:effectExtent l="0" t="0" r="6985" b="6985"/>
          <wp:docPr id="3" name="Picture 3" descr="Logo of the Blue Cross Blue Shield Blue Care Tennessee. "/>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0872" cy="450272"/>
                  </a:xfrm>
                  <a:prstGeom prst="rect">
                    <a:avLst/>
                  </a:prstGeom>
                </pic:spPr>
              </pic:pic>
            </a:graphicData>
          </a:graphic>
        </wp:inline>
      </w:drawing>
    </w:r>
  </w:p>
  <w:p w:rsidR="002F534B" w:rsidRDefault="002F5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80F"/>
    <w:multiLevelType w:val="hybridMultilevel"/>
    <w:tmpl w:val="2CFAF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E2EF7"/>
    <w:multiLevelType w:val="hybridMultilevel"/>
    <w:tmpl w:val="0702497C"/>
    <w:lvl w:ilvl="0" w:tplc="0409000F">
      <w:start w:val="1"/>
      <w:numFmt w:val="decimal"/>
      <w:lvlText w:val="%1."/>
      <w:lvlJc w:val="left"/>
      <w:pPr>
        <w:ind w:left="720" w:hanging="360"/>
      </w:pPr>
    </w:lvl>
    <w:lvl w:ilvl="1" w:tplc="8DEE5E7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55886"/>
    <w:multiLevelType w:val="hybridMultilevel"/>
    <w:tmpl w:val="CED2DEC8"/>
    <w:lvl w:ilvl="0" w:tplc="2AE4CBE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7C582B"/>
    <w:multiLevelType w:val="hybridMultilevel"/>
    <w:tmpl w:val="0702497C"/>
    <w:lvl w:ilvl="0" w:tplc="0409000F">
      <w:start w:val="1"/>
      <w:numFmt w:val="decimal"/>
      <w:lvlText w:val="%1."/>
      <w:lvlJc w:val="left"/>
      <w:pPr>
        <w:ind w:left="720" w:hanging="360"/>
      </w:pPr>
    </w:lvl>
    <w:lvl w:ilvl="1" w:tplc="8DEE5E7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61A99"/>
    <w:multiLevelType w:val="hybridMultilevel"/>
    <w:tmpl w:val="0702497C"/>
    <w:lvl w:ilvl="0" w:tplc="0409000F">
      <w:start w:val="1"/>
      <w:numFmt w:val="decimal"/>
      <w:lvlText w:val="%1."/>
      <w:lvlJc w:val="left"/>
      <w:pPr>
        <w:ind w:left="720" w:hanging="360"/>
      </w:pPr>
    </w:lvl>
    <w:lvl w:ilvl="1" w:tplc="8DEE5E7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91672F"/>
    <w:multiLevelType w:val="hybridMultilevel"/>
    <w:tmpl w:val="B9A6A05A"/>
    <w:lvl w:ilvl="0" w:tplc="FED282E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t8ai4TQ+ymN7ijuy9sJ9WS2K5cs=" w:salt="AJkhNCHJ/JOS+vSn24DtG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90"/>
    <w:rsid w:val="0001000E"/>
    <w:rsid w:val="000532D5"/>
    <w:rsid w:val="00062DBD"/>
    <w:rsid w:val="00064F81"/>
    <w:rsid w:val="000A739E"/>
    <w:rsid w:val="000D538A"/>
    <w:rsid w:val="000D6B5A"/>
    <w:rsid w:val="000F0DA7"/>
    <w:rsid w:val="001023A9"/>
    <w:rsid w:val="00106231"/>
    <w:rsid w:val="00117DE6"/>
    <w:rsid w:val="00123264"/>
    <w:rsid w:val="001F1864"/>
    <w:rsid w:val="00212310"/>
    <w:rsid w:val="002D743D"/>
    <w:rsid w:val="002E7563"/>
    <w:rsid w:val="002F534B"/>
    <w:rsid w:val="003017A5"/>
    <w:rsid w:val="00301844"/>
    <w:rsid w:val="003072EC"/>
    <w:rsid w:val="00310C99"/>
    <w:rsid w:val="00317FF1"/>
    <w:rsid w:val="003209A4"/>
    <w:rsid w:val="003717FF"/>
    <w:rsid w:val="003764C4"/>
    <w:rsid w:val="003B625F"/>
    <w:rsid w:val="003D421E"/>
    <w:rsid w:val="003D6C55"/>
    <w:rsid w:val="003F265A"/>
    <w:rsid w:val="00431590"/>
    <w:rsid w:val="0043773B"/>
    <w:rsid w:val="004C4D23"/>
    <w:rsid w:val="004E1ED8"/>
    <w:rsid w:val="00531134"/>
    <w:rsid w:val="005327AA"/>
    <w:rsid w:val="005476E7"/>
    <w:rsid w:val="0056719F"/>
    <w:rsid w:val="00581A6E"/>
    <w:rsid w:val="00587140"/>
    <w:rsid w:val="005A6304"/>
    <w:rsid w:val="005F41BD"/>
    <w:rsid w:val="006068B3"/>
    <w:rsid w:val="00613712"/>
    <w:rsid w:val="00654B8B"/>
    <w:rsid w:val="00675830"/>
    <w:rsid w:val="006C644E"/>
    <w:rsid w:val="00744479"/>
    <w:rsid w:val="00747615"/>
    <w:rsid w:val="00747E37"/>
    <w:rsid w:val="00776E0A"/>
    <w:rsid w:val="007D1C2B"/>
    <w:rsid w:val="007E6A39"/>
    <w:rsid w:val="007E70B3"/>
    <w:rsid w:val="00840BDE"/>
    <w:rsid w:val="008564D1"/>
    <w:rsid w:val="00890534"/>
    <w:rsid w:val="008B54F1"/>
    <w:rsid w:val="008E114E"/>
    <w:rsid w:val="009758CC"/>
    <w:rsid w:val="009A5807"/>
    <w:rsid w:val="009F2068"/>
    <w:rsid w:val="00A017BB"/>
    <w:rsid w:val="00AB1FC5"/>
    <w:rsid w:val="00AE70B2"/>
    <w:rsid w:val="00B01832"/>
    <w:rsid w:val="00B1267E"/>
    <w:rsid w:val="00B27624"/>
    <w:rsid w:val="00B32189"/>
    <w:rsid w:val="00B36262"/>
    <w:rsid w:val="00B640ED"/>
    <w:rsid w:val="00B923C7"/>
    <w:rsid w:val="00B95F95"/>
    <w:rsid w:val="00BC3031"/>
    <w:rsid w:val="00C2023D"/>
    <w:rsid w:val="00C21CC6"/>
    <w:rsid w:val="00C27363"/>
    <w:rsid w:val="00C34550"/>
    <w:rsid w:val="00C6113D"/>
    <w:rsid w:val="00C66CB1"/>
    <w:rsid w:val="00C84FBF"/>
    <w:rsid w:val="00C9001C"/>
    <w:rsid w:val="00C95600"/>
    <w:rsid w:val="00CB4911"/>
    <w:rsid w:val="00D50081"/>
    <w:rsid w:val="00D80B63"/>
    <w:rsid w:val="00D90763"/>
    <w:rsid w:val="00DA0EDB"/>
    <w:rsid w:val="00DC3610"/>
    <w:rsid w:val="00DC5856"/>
    <w:rsid w:val="00E01FB0"/>
    <w:rsid w:val="00E443C1"/>
    <w:rsid w:val="00EB1002"/>
    <w:rsid w:val="00EE4602"/>
    <w:rsid w:val="00F10E7A"/>
    <w:rsid w:val="00F56F6B"/>
    <w:rsid w:val="00F70BA7"/>
    <w:rsid w:val="00F827D9"/>
    <w:rsid w:val="00FA10E0"/>
    <w:rsid w:val="00FB544A"/>
    <w:rsid w:val="00FD2581"/>
    <w:rsid w:val="00FE65E6"/>
    <w:rsid w:val="00FE66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C2B"/>
    <w:pPr>
      <w:keepNext/>
      <w:keepLines/>
      <w:spacing w:before="240" w:after="240"/>
      <w:jc w:val="center"/>
      <w:outlineLvl w:val="0"/>
    </w:pPr>
    <w:rPr>
      <w:rFonts w:eastAsiaTheme="majorEastAsia" w:cstheme="minorHAnsi"/>
      <w:b/>
      <w:bCs/>
    </w:rPr>
  </w:style>
  <w:style w:type="paragraph" w:styleId="Heading2">
    <w:name w:val="heading 2"/>
    <w:basedOn w:val="Normal"/>
    <w:next w:val="Normal"/>
    <w:link w:val="Heading2Char"/>
    <w:uiPriority w:val="9"/>
    <w:unhideWhenUsed/>
    <w:qFormat/>
    <w:rsid w:val="007D1C2B"/>
    <w:pPr>
      <w:keepNext/>
      <w:keepLines/>
      <w:numPr>
        <w:numId w:val="2"/>
      </w:numPr>
      <w:spacing w:before="440" w:after="240"/>
      <w:outlineLvl w:val="1"/>
    </w:pPr>
    <w:rPr>
      <w:rFonts w:eastAsiaTheme="majorEastAsia" w:cstheme="minorHAns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D1C2B"/>
    <w:rPr>
      <w:rFonts w:eastAsiaTheme="majorEastAsia" w:cstheme="minorHAnsi"/>
      <w:b/>
      <w:bCs/>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D1C2B"/>
    <w:rPr>
      <w:rFonts w:eastAsiaTheme="majorEastAsia" w:cstheme="minorHAnsi"/>
      <w:b/>
      <w:bCs/>
      <w:u w:val="single"/>
    </w:rPr>
  </w:style>
  <w:style w:type="paragraph" w:customStyle="1" w:styleId="Heading2Strong">
    <w:name w:val="Heading 2 Strong"/>
    <w:basedOn w:val="Heading2"/>
    <w:rsid w:val="00890534"/>
    <w:rPr>
      <w:b w:val="0"/>
      <w:bCs w:val="0"/>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B36262"/>
    <w:pPr>
      <w:numPr>
        <w:numId w:val="0"/>
      </w:numPr>
    </w:pPr>
    <w:rPr>
      <w:b/>
      <w:u w:val="none"/>
    </w:rPr>
  </w:style>
  <w:style w:type="table" w:customStyle="1" w:styleId="TableGrid1">
    <w:name w:val="Table Grid1"/>
    <w:basedOn w:val="TableNormal"/>
    <w:next w:val="TableGrid"/>
    <w:uiPriority w:val="59"/>
    <w:rsid w:val="0005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C2B"/>
    <w:pPr>
      <w:keepNext/>
      <w:keepLines/>
      <w:spacing w:before="240" w:after="240"/>
      <w:jc w:val="center"/>
      <w:outlineLvl w:val="0"/>
    </w:pPr>
    <w:rPr>
      <w:rFonts w:eastAsiaTheme="majorEastAsia" w:cstheme="minorHAnsi"/>
      <w:b/>
      <w:bCs/>
    </w:rPr>
  </w:style>
  <w:style w:type="paragraph" w:styleId="Heading2">
    <w:name w:val="heading 2"/>
    <w:basedOn w:val="Normal"/>
    <w:next w:val="Normal"/>
    <w:link w:val="Heading2Char"/>
    <w:uiPriority w:val="9"/>
    <w:unhideWhenUsed/>
    <w:qFormat/>
    <w:rsid w:val="007D1C2B"/>
    <w:pPr>
      <w:keepNext/>
      <w:keepLines/>
      <w:numPr>
        <w:numId w:val="2"/>
      </w:numPr>
      <w:spacing w:before="440" w:after="240"/>
      <w:outlineLvl w:val="1"/>
    </w:pPr>
    <w:rPr>
      <w:rFonts w:eastAsiaTheme="majorEastAsia" w:cstheme="minorHAns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73B"/>
    <w:pPr>
      <w:ind w:left="720"/>
      <w:contextualSpacing/>
    </w:pPr>
  </w:style>
  <w:style w:type="table" w:styleId="TableGrid">
    <w:name w:val="Table Grid"/>
    <w:basedOn w:val="TableNormal"/>
    <w:uiPriority w:val="59"/>
    <w:rsid w:val="0043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23D"/>
    <w:rPr>
      <w:rFonts w:ascii="Tahoma" w:hAnsi="Tahoma" w:cs="Tahoma"/>
      <w:sz w:val="16"/>
      <w:szCs w:val="16"/>
    </w:rPr>
  </w:style>
  <w:style w:type="character" w:styleId="PlaceholderText">
    <w:name w:val="Placeholder Text"/>
    <w:basedOn w:val="DefaultParagraphFont"/>
    <w:uiPriority w:val="99"/>
    <w:semiHidden/>
    <w:rsid w:val="00317FF1"/>
    <w:rPr>
      <w:color w:val="808080"/>
    </w:rPr>
  </w:style>
  <w:style w:type="paragraph" w:styleId="Header">
    <w:name w:val="header"/>
    <w:basedOn w:val="Normal"/>
    <w:link w:val="HeaderChar"/>
    <w:uiPriority w:val="99"/>
    <w:unhideWhenUsed/>
    <w:rsid w:val="003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99"/>
  </w:style>
  <w:style w:type="paragraph" w:styleId="Footer">
    <w:name w:val="footer"/>
    <w:basedOn w:val="Normal"/>
    <w:link w:val="FooterChar"/>
    <w:uiPriority w:val="99"/>
    <w:unhideWhenUsed/>
    <w:rsid w:val="003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99"/>
  </w:style>
  <w:style w:type="character" w:styleId="Hyperlink">
    <w:name w:val="Hyperlink"/>
    <w:basedOn w:val="DefaultParagraphFont"/>
    <w:uiPriority w:val="99"/>
    <w:semiHidden/>
    <w:unhideWhenUsed/>
    <w:rsid w:val="003F265A"/>
    <w:rPr>
      <w:color w:val="0000FF" w:themeColor="hyperlink"/>
      <w:u w:val="single"/>
    </w:rPr>
  </w:style>
  <w:style w:type="character" w:customStyle="1" w:styleId="Heading1Char">
    <w:name w:val="Heading 1 Char"/>
    <w:basedOn w:val="DefaultParagraphFont"/>
    <w:link w:val="Heading1"/>
    <w:uiPriority w:val="9"/>
    <w:rsid w:val="007D1C2B"/>
    <w:rPr>
      <w:rFonts w:eastAsiaTheme="majorEastAsia" w:cstheme="minorHAnsi"/>
      <w:b/>
      <w:bCs/>
    </w:rPr>
  </w:style>
  <w:style w:type="paragraph" w:customStyle="1" w:styleId="Logo">
    <w:name w:val="Logo"/>
    <w:basedOn w:val="Normal"/>
    <w:qFormat/>
    <w:rsid w:val="007E6A39"/>
    <w:pPr>
      <w:ind w:left="-1080"/>
      <w:jc w:val="both"/>
    </w:pPr>
  </w:style>
  <w:style w:type="character" w:styleId="Strong">
    <w:name w:val="Strong"/>
    <w:basedOn w:val="DefaultParagraphFont"/>
    <w:uiPriority w:val="22"/>
    <w:qFormat/>
    <w:rsid w:val="007E6A39"/>
    <w:rPr>
      <w:b/>
      <w:bCs/>
      <w:sz w:val="24"/>
      <w:szCs w:val="24"/>
    </w:rPr>
  </w:style>
  <w:style w:type="character" w:customStyle="1" w:styleId="Heading2Char">
    <w:name w:val="Heading 2 Char"/>
    <w:basedOn w:val="DefaultParagraphFont"/>
    <w:link w:val="Heading2"/>
    <w:uiPriority w:val="9"/>
    <w:rsid w:val="007D1C2B"/>
    <w:rPr>
      <w:rFonts w:eastAsiaTheme="majorEastAsia" w:cstheme="minorHAnsi"/>
      <w:b/>
      <w:bCs/>
      <w:u w:val="single"/>
    </w:rPr>
  </w:style>
  <w:style w:type="paragraph" w:customStyle="1" w:styleId="Heading2Strong">
    <w:name w:val="Heading 2 Strong"/>
    <w:basedOn w:val="Heading2"/>
    <w:rsid w:val="00890534"/>
    <w:rPr>
      <w:b w:val="0"/>
      <w:bCs w:val="0"/>
    </w:rPr>
  </w:style>
  <w:style w:type="paragraph" w:customStyle="1" w:styleId="LayoutTable">
    <w:name w:val="Layout Table"/>
    <w:basedOn w:val="Normal"/>
    <w:qFormat/>
    <w:rsid w:val="001F1864"/>
    <w:pPr>
      <w:spacing w:after="0" w:line="240" w:lineRule="auto"/>
    </w:pPr>
  </w:style>
  <w:style w:type="paragraph" w:customStyle="1" w:styleId="Heading2NoNumbering">
    <w:name w:val="Heading 2 No Numbering"/>
    <w:basedOn w:val="Heading2Strong"/>
    <w:qFormat/>
    <w:rsid w:val="00B36262"/>
    <w:pPr>
      <w:numPr>
        <w:numId w:val="0"/>
      </w:numPr>
    </w:pPr>
    <w:rPr>
      <w:b/>
      <w:u w:val="none"/>
    </w:rPr>
  </w:style>
  <w:style w:type="table" w:customStyle="1" w:styleId="TableGrid1">
    <w:name w:val="Table Grid1"/>
    <w:basedOn w:val="TableNormal"/>
    <w:next w:val="TableGrid"/>
    <w:uiPriority w:val="59"/>
    <w:rsid w:val="00053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ployment_reports@bcbs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6244e\Documents\New%20Employment%20Reports\Trial%20Reports\Career%20Advancement%20-%202017.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29D943EB0B4587B57704EF5A251D31"/>
        <w:category>
          <w:name w:val="General"/>
          <w:gallery w:val="placeholder"/>
        </w:category>
        <w:types>
          <w:type w:val="bbPlcHdr"/>
        </w:types>
        <w:behaviors>
          <w:behavior w:val="content"/>
        </w:behaviors>
        <w:guid w:val="{F5ED1253-0E58-4CF3-AD01-6FDC9F121FB8}"/>
      </w:docPartPr>
      <w:docPartBody>
        <w:p w:rsidR="007560DC" w:rsidRDefault="007560DC" w:rsidP="007560DC">
          <w:pPr>
            <w:pStyle w:val="AA29D943EB0B4587B57704EF5A251D31"/>
          </w:pPr>
          <w:r w:rsidRPr="00EF202F">
            <w:rPr>
              <w:rStyle w:val="PlaceholderText"/>
            </w:rPr>
            <w:t>Click here to enter a date.</w:t>
          </w:r>
        </w:p>
      </w:docPartBody>
    </w:docPart>
    <w:docPart>
      <w:docPartPr>
        <w:name w:val="08CFF531CA6047B9A89E32CC9D2007F3"/>
        <w:category>
          <w:name w:val="General"/>
          <w:gallery w:val="placeholder"/>
        </w:category>
        <w:types>
          <w:type w:val="bbPlcHdr"/>
        </w:types>
        <w:behaviors>
          <w:behavior w:val="content"/>
        </w:behaviors>
        <w:guid w:val="{D3F94C9D-3B4D-452D-9A16-A08B217B7349}"/>
      </w:docPartPr>
      <w:docPartBody>
        <w:p w:rsidR="00536C6D" w:rsidRDefault="00536C6D" w:rsidP="00536C6D">
          <w:pPr>
            <w:pStyle w:val="08CFF531CA6047B9A89E32CC9D2007F3"/>
          </w:pPr>
          <w:r w:rsidRPr="00EF202F">
            <w:rPr>
              <w:rStyle w:val="PlaceholderText"/>
            </w:rPr>
            <w:t>Click here to enter a date.</w:t>
          </w:r>
        </w:p>
      </w:docPartBody>
    </w:docPart>
    <w:docPart>
      <w:docPartPr>
        <w:name w:val="FC1ECA0A5BCD4EB0B612B66309C543D4"/>
        <w:category>
          <w:name w:val="General"/>
          <w:gallery w:val="placeholder"/>
        </w:category>
        <w:types>
          <w:type w:val="bbPlcHdr"/>
        </w:types>
        <w:behaviors>
          <w:behavior w:val="content"/>
        </w:behaviors>
        <w:guid w:val="{6ADDF2E4-9B09-44FA-9A79-06287CDC6B77}"/>
      </w:docPartPr>
      <w:docPartBody>
        <w:p w:rsidR="00536C6D" w:rsidRDefault="00536C6D" w:rsidP="00536C6D">
          <w:pPr>
            <w:pStyle w:val="FC1ECA0A5BCD4EB0B612B66309C543D4"/>
          </w:pPr>
          <w:r w:rsidRPr="00EF202F">
            <w:rPr>
              <w:rStyle w:val="PlaceholderText"/>
            </w:rPr>
            <w:t>Click here to enter a date.</w:t>
          </w:r>
        </w:p>
      </w:docPartBody>
    </w:docPart>
    <w:docPart>
      <w:docPartPr>
        <w:name w:val="55DCB9F4D5BE44979272E8C31C77DE09"/>
        <w:category>
          <w:name w:val="General"/>
          <w:gallery w:val="placeholder"/>
        </w:category>
        <w:types>
          <w:type w:val="bbPlcHdr"/>
        </w:types>
        <w:behaviors>
          <w:behavior w:val="content"/>
        </w:behaviors>
        <w:guid w:val="{7BA78780-1B49-414F-AFB7-1F252C4B772A}"/>
      </w:docPartPr>
      <w:docPartBody>
        <w:p w:rsidR="00536C6D" w:rsidRDefault="00536C6D" w:rsidP="00536C6D">
          <w:pPr>
            <w:pStyle w:val="55DCB9F4D5BE44979272E8C31C77DE09"/>
          </w:pPr>
          <w:r w:rsidRPr="00EF202F">
            <w:rPr>
              <w:rStyle w:val="PlaceholderText"/>
            </w:rPr>
            <w:t>Click here to enter a date.</w:t>
          </w:r>
        </w:p>
      </w:docPartBody>
    </w:docPart>
    <w:docPart>
      <w:docPartPr>
        <w:name w:val="80BB944FC62448219B167F34D80B2F13"/>
        <w:category>
          <w:name w:val="General"/>
          <w:gallery w:val="placeholder"/>
        </w:category>
        <w:types>
          <w:type w:val="bbPlcHdr"/>
        </w:types>
        <w:behaviors>
          <w:behavior w:val="content"/>
        </w:behaviors>
        <w:guid w:val="{AD795909-DDFD-4BA2-AC4D-83F85B763E0C}"/>
      </w:docPartPr>
      <w:docPartBody>
        <w:p w:rsidR="00536C6D" w:rsidRDefault="00536C6D" w:rsidP="00536C6D">
          <w:pPr>
            <w:pStyle w:val="80BB944FC62448219B167F34D80B2F13"/>
          </w:pPr>
          <w:r w:rsidRPr="00EF202F">
            <w:rPr>
              <w:rStyle w:val="PlaceholderText"/>
            </w:rPr>
            <w:t>Click here to enter a date.</w:t>
          </w:r>
        </w:p>
      </w:docPartBody>
    </w:docPart>
    <w:docPart>
      <w:docPartPr>
        <w:name w:val="9861ABAE79E04981935281F37AE69257"/>
        <w:category>
          <w:name w:val="General"/>
          <w:gallery w:val="placeholder"/>
        </w:category>
        <w:types>
          <w:type w:val="bbPlcHdr"/>
        </w:types>
        <w:behaviors>
          <w:behavior w:val="content"/>
        </w:behaviors>
        <w:guid w:val="{539AB15E-0151-4BDA-9DCC-FD370F15FC26}"/>
      </w:docPartPr>
      <w:docPartBody>
        <w:p w:rsidR="00536C6D" w:rsidRDefault="00536C6D" w:rsidP="00536C6D">
          <w:pPr>
            <w:pStyle w:val="9861ABAE79E04981935281F37AE69257"/>
          </w:pPr>
          <w:r w:rsidRPr="00EF202F">
            <w:rPr>
              <w:rStyle w:val="PlaceholderText"/>
            </w:rPr>
            <w:t>Click here to enter a date.</w:t>
          </w:r>
        </w:p>
      </w:docPartBody>
    </w:docPart>
    <w:docPart>
      <w:docPartPr>
        <w:name w:val="2684CB08D98B45C599CA2A2E54A72602"/>
        <w:category>
          <w:name w:val="General"/>
          <w:gallery w:val="placeholder"/>
        </w:category>
        <w:types>
          <w:type w:val="bbPlcHdr"/>
        </w:types>
        <w:behaviors>
          <w:behavior w:val="content"/>
        </w:behaviors>
        <w:guid w:val="{5CB6BEBB-EBC4-413B-83AE-E07CBE41BB6E}"/>
      </w:docPartPr>
      <w:docPartBody>
        <w:p w:rsidR="00536C6D" w:rsidRDefault="00536C6D" w:rsidP="00536C6D">
          <w:pPr>
            <w:pStyle w:val="2684CB08D98B45C599CA2A2E54A72602"/>
          </w:pPr>
          <w:r w:rsidRPr="00EF202F">
            <w:rPr>
              <w:rStyle w:val="PlaceholderText"/>
            </w:rPr>
            <w:t>Click here to enter a date.</w:t>
          </w:r>
        </w:p>
      </w:docPartBody>
    </w:docPart>
    <w:docPart>
      <w:docPartPr>
        <w:name w:val="930E1071C2A04146BC85CAE0310C7BCA"/>
        <w:category>
          <w:name w:val="General"/>
          <w:gallery w:val="placeholder"/>
        </w:category>
        <w:types>
          <w:type w:val="bbPlcHdr"/>
        </w:types>
        <w:behaviors>
          <w:behavior w:val="content"/>
        </w:behaviors>
        <w:guid w:val="{3DA7D255-3CF0-4C07-81B4-489848B65B3B}"/>
      </w:docPartPr>
      <w:docPartBody>
        <w:p w:rsidR="00536C6D" w:rsidRDefault="00536C6D" w:rsidP="00536C6D">
          <w:pPr>
            <w:pStyle w:val="930E1071C2A04146BC85CAE0310C7BCA"/>
          </w:pPr>
          <w:r w:rsidRPr="00EF202F">
            <w:rPr>
              <w:rStyle w:val="PlaceholderText"/>
            </w:rPr>
            <w:t>Click here to enter a date.</w:t>
          </w:r>
        </w:p>
      </w:docPartBody>
    </w:docPart>
    <w:docPart>
      <w:docPartPr>
        <w:name w:val="A9F63B9AA095439FA62D131890CF35CB"/>
        <w:category>
          <w:name w:val="General"/>
          <w:gallery w:val="placeholder"/>
        </w:category>
        <w:types>
          <w:type w:val="bbPlcHdr"/>
        </w:types>
        <w:behaviors>
          <w:behavior w:val="content"/>
        </w:behaviors>
        <w:guid w:val="{EA40352A-EC2E-4457-B580-F6332AA66675}"/>
      </w:docPartPr>
      <w:docPartBody>
        <w:p w:rsidR="00536C6D" w:rsidRDefault="00536C6D" w:rsidP="00536C6D">
          <w:pPr>
            <w:pStyle w:val="A9F63B9AA095439FA62D131890CF35CB"/>
          </w:pPr>
          <w:r w:rsidRPr="00EF202F">
            <w:rPr>
              <w:rStyle w:val="PlaceholderText"/>
            </w:rPr>
            <w:t>Click here to enter a date.</w:t>
          </w:r>
        </w:p>
      </w:docPartBody>
    </w:docPart>
    <w:docPart>
      <w:docPartPr>
        <w:name w:val="A4BD5F4439AA4D669C184B00DDC80396"/>
        <w:category>
          <w:name w:val="General"/>
          <w:gallery w:val="placeholder"/>
        </w:category>
        <w:types>
          <w:type w:val="bbPlcHdr"/>
        </w:types>
        <w:behaviors>
          <w:behavior w:val="content"/>
        </w:behaviors>
        <w:guid w:val="{1DC6EB46-41E0-44B3-A828-7C06085DC77F}"/>
      </w:docPartPr>
      <w:docPartBody>
        <w:p w:rsidR="00536C6D" w:rsidRDefault="00536C6D" w:rsidP="00536C6D">
          <w:pPr>
            <w:pStyle w:val="A4BD5F4439AA4D669C184B00DDC80396"/>
          </w:pPr>
          <w:r w:rsidRPr="00EF202F">
            <w:rPr>
              <w:rStyle w:val="PlaceholderText"/>
            </w:rPr>
            <w:t>Click here to enter a date.</w:t>
          </w:r>
        </w:p>
      </w:docPartBody>
    </w:docPart>
    <w:docPart>
      <w:docPartPr>
        <w:name w:val="0A26538BC1D14F27AB14D35BED3AFABA"/>
        <w:category>
          <w:name w:val="General"/>
          <w:gallery w:val="placeholder"/>
        </w:category>
        <w:types>
          <w:type w:val="bbPlcHdr"/>
        </w:types>
        <w:behaviors>
          <w:behavior w:val="content"/>
        </w:behaviors>
        <w:guid w:val="{6B5F712E-C3BF-486E-86D8-6B63D91A3CA7}"/>
      </w:docPartPr>
      <w:docPartBody>
        <w:p w:rsidR="00536C6D" w:rsidRDefault="00536C6D" w:rsidP="00536C6D">
          <w:pPr>
            <w:pStyle w:val="0A26538BC1D14F27AB14D35BED3AFABA"/>
          </w:pPr>
          <w:r w:rsidRPr="00EF202F">
            <w:rPr>
              <w:rStyle w:val="PlaceholderText"/>
            </w:rPr>
            <w:t>Click here to enter a date.</w:t>
          </w:r>
        </w:p>
      </w:docPartBody>
    </w:docPart>
    <w:docPart>
      <w:docPartPr>
        <w:name w:val="23675F6555ED4232A1081BAB14419ADC"/>
        <w:category>
          <w:name w:val="General"/>
          <w:gallery w:val="placeholder"/>
        </w:category>
        <w:types>
          <w:type w:val="bbPlcHdr"/>
        </w:types>
        <w:behaviors>
          <w:behavior w:val="content"/>
        </w:behaviors>
        <w:guid w:val="{20F8B204-082D-4208-84C2-6EA6B4367BCA}"/>
      </w:docPartPr>
      <w:docPartBody>
        <w:p w:rsidR="00536C6D" w:rsidRDefault="00536C6D" w:rsidP="00536C6D">
          <w:pPr>
            <w:pStyle w:val="23675F6555ED4232A1081BAB14419ADC"/>
          </w:pPr>
          <w:r w:rsidRPr="00EF202F">
            <w:rPr>
              <w:rStyle w:val="PlaceholderText"/>
            </w:rPr>
            <w:t>Click here to enter a date.</w:t>
          </w:r>
        </w:p>
      </w:docPartBody>
    </w:docPart>
    <w:docPart>
      <w:docPartPr>
        <w:name w:val="A6FF7E594F174D0FB45ED35A71BC2B42"/>
        <w:category>
          <w:name w:val="General"/>
          <w:gallery w:val="placeholder"/>
        </w:category>
        <w:types>
          <w:type w:val="bbPlcHdr"/>
        </w:types>
        <w:behaviors>
          <w:behavior w:val="content"/>
        </w:behaviors>
        <w:guid w:val="{29E151E1-91AB-459B-90FE-B37A0EDDDAF7}"/>
      </w:docPartPr>
      <w:docPartBody>
        <w:p w:rsidR="00536C6D" w:rsidRDefault="00536C6D" w:rsidP="00536C6D">
          <w:pPr>
            <w:pStyle w:val="A6FF7E594F174D0FB45ED35A71BC2B42"/>
          </w:pPr>
          <w:r w:rsidRPr="00EF202F">
            <w:rPr>
              <w:rStyle w:val="PlaceholderText"/>
            </w:rPr>
            <w:t>Click here to enter a date.</w:t>
          </w:r>
        </w:p>
      </w:docPartBody>
    </w:docPart>
    <w:docPart>
      <w:docPartPr>
        <w:name w:val="3C641EF38AE9478DA38A209C75E75BF7"/>
        <w:category>
          <w:name w:val="General"/>
          <w:gallery w:val="placeholder"/>
        </w:category>
        <w:types>
          <w:type w:val="bbPlcHdr"/>
        </w:types>
        <w:behaviors>
          <w:behavior w:val="content"/>
        </w:behaviors>
        <w:guid w:val="{29D335B1-26D3-4FC8-919C-3D90D48A151D}"/>
      </w:docPartPr>
      <w:docPartBody>
        <w:p w:rsidR="00536C6D" w:rsidRDefault="00536C6D" w:rsidP="00536C6D">
          <w:pPr>
            <w:pStyle w:val="3C641EF38AE9478DA38A209C75E75BF7"/>
          </w:pPr>
          <w:r w:rsidRPr="00EF202F">
            <w:rPr>
              <w:rStyle w:val="PlaceholderText"/>
            </w:rPr>
            <w:t>Click here to enter a date.</w:t>
          </w:r>
        </w:p>
      </w:docPartBody>
    </w:docPart>
    <w:docPart>
      <w:docPartPr>
        <w:name w:val="863BD3EE8B9C432A973D29DE00A9CE93"/>
        <w:category>
          <w:name w:val="General"/>
          <w:gallery w:val="placeholder"/>
        </w:category>
        <w:types>
          <w:type w:val="bbPlcHdr"/>
        </w:types>
        <w:behaviors>
          <w:behavior w:val="content"/>
        </w:behaviors>
        <w:guid w:val="{8C32B5F1-7906-4382-928D-269B50A92C05}"/>
      </w:docPartPr>
      <w:docPartBody>
        <w:p w:rsidR="00536C6D" w:rsidRDefault="00536C6D" w:rsidP="00536C6D">
          <w:pPr>
            <w:pStyle w:val="863BD3EE8B9C432A973D29DE00A9CE93"/>
          </w:pPr>
          <w:r w:rsidRPr="00EF202F">
            <w:rPr>
              <w:rStyle w:val="PlaceholderText"/>
            </w:rPr>
            <w:t>Click here to enter a date.</w:t>
          </w:r>
        </w:p>
      </w:docPartBody>
    </w:docPart>
    <w:docPart>
      <w:docPartPr>
        <w:name w:val="ADE74D6118DC4878BDB93FCAACAFC3BC"/>
        <w:category>
          <w:name w:val="General"/>
          <w:gallery w:val="placeholder"/>
        </w:category>
        <w:types>
          <w:type w:val="bbPlcHdr"/>
        </w:types>
        <w:behaviors>
          <w:behavior w:val="content"/>
        </w:behaviors>
        <w:guid w:val="{C235440F-7620-4FF6-B1C9-8DC260EE5807}"/>
      </w:docPartPr>
      <w:docPartBody>
        <w:p w:rsidR="00536C6D" w:rsidRDefault="00536C6D" w:rsidP="00536C6D">
          <w:pPr>
            <w:pStyle w:val="ADE74D6118DC4878BDB93FCAACAFC3BC"/>
          </w:pPr>
          <w:r w:rsidRPr="00EF202F">
            <w:rPr>
              <w:rStyle w:val="PlaceholderText"/>
            </w:rPr>
            <w:t>Click here to enter a date.</w:t>
          </w:r>
        </w:p>
      </w:docPartBody>
    </w:docPart>
    <w:docPart>
      <w:docPartPr>
        <w:name w:val="38AB2302F2B14449996E5CF99B3AFA77"/>
        <w:category>
          <w:name w:val="General"/>
          <w:gallery w:val="placeholder"/>
        </w:category>
        <w:types>
          <w:type w:val="bbPlcHdr"/>
        </w:types>
        <w:behaviors>
          <w:behavior w:val="content"/>
        </w:behaviors>
        <w:guid w:val="{7F40383D-F0CA-4E20-82A0-5B8B0E00EC94}"/>
      </w:docPartPr>
      <w:docPartBody>
        <w:p w:rsidR="00536C6D" w:rsidRDefault="00536C6D" w:rsidP="00536C6D">
          <w:pPr>
            <w:pStyle w:val="38AB2302F2B14449996E5CF99B3AFA77"/>
          </w:pPr>
          <w:r w:rsidRPr="00EF202F">
            <w:rPr>
              <w:rStyle w:val="PlaceholderText"/>
            </w:rPr>
            <w:t>Click here to enter a date.</w:t>
          </w:r>
        </w:p>
      </w:docPartBody>
    </w:docPart>
    <w:docPart>
      <w:docPartPr>
        <w:name w:val="3C96687CF15142F18F2391A2637711EE"/>
        <w:category>
          <w:name w:val="General"/>
          <w:gallery w:val="placeholder"/>
        </w:category>
        <w:types>
          <w:type w:val="bbPlcHdr"/>
        </w:types>
        <w:behaviors>
          <w:behavior w:val="content"/>
        </w:behaviors>
        <w:guid w:val="{38DE5BF1-BD79-42EE-968B-38ABE1AA1295}"/>
      </w:docPartPr>
      <w:docPartBody>
        <w:p w:rsidR="00536C6D" w:rsidRDefault="00536C6D" w:rsidP="00536C6D">
          <w:pPr>
            <w:pStyle w:val="3C96687CF15142F18F2391A2637711EE"/>
          </w:pPr>
          <w:r w:rsidRPr="00EF202F">
            <w:rPr>
              <w:rStyle w:val="PlaceholderText"/>
            </w:rPr>
            <w:t>Click here to enter a date.</w:t>
          </w:r>
        </w:p>
      </w:docPartBody>
    </w:docPart>
    <w:docPart>
      <w:docPartPr>
        <w:name w:val="DE294A4865D545DB9A5F67405B2F79A4"/>
        <w:category>
          <w:name w:val="General"/>
          <w:gallery w:val="placeholder"/>
        </w:category>
        <w:types>
          <w:type w:val="bbPlcHdr"/>
        </w:types>
        <w:behaviors>
          <w:behavior w:val="content"/>
        </w:behaviors>
        <w:guid w:val="{8D31EE66-7795-477A-AE8D-284B269B0DE3}"/>
      </w:docPartPr>
      <w:docPartBody>
        <w:p w:rsidR="00536C6D" w:rsidRDefault="00536C6D" w:rsidP="00536C6D">
          <w:pPr>
            <w:pStyle w:val="DE294A4865D545DB9A5F67405B2F79A4"/>
          </w:pPr>
          <w:r w:rsidRPr="00EF202F">
            <w:rPr>
              <w:rStyle w:val="PlaceholderText"/>
            </w:rPr>
            <w:t>Click here to enter a date.</w:t>
          </w:r>
        </w:p>
      </w:docPartBody>
    </w:docPart>
    <w:docPart>
      <w:docPartPr>
        <w:name w:val="548476F7EFD744548E6C9D304C3004A2"/>
        <w:category>
          <w:name w:val="General"/>
          <w:gallery w:val="placeholder"/>
        </w:category>
        <w:types>
          <w:type w:val="bbPlcHdr"/>
        </w:types>
        <w:behaviors>
          <w:behavior w:val="content"/>
        </w:behaviors>
        <w:guid w:val="{7BE4BA42-182C-447E-ABA1-69A2AA116909}"/>
      </w:docPartPr>
      <w:docPartBody>
        <w:p w:rsidR="00536C6D" w:rsidRDefault="00536C6D" w:rsidP="00536C6D">
          <w:pPr>
            <w:pStyle w:val="548476F7EFD744548E6C9D304C3004A2"/>
          </w:pPr>
          <w:r w:rsidRPr="00EF202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8"/>
    <w:rsid w:val="00093808"/>
    <w:rsid w:val="000F5E2A"/>
    <w:rsid w:val="0012151F"/>
    <w:rsid w:val="00214586"/>
    <w:rsid w:val="00322AC8"/>
    <w:rsid w:val="004B0B4D"/>
    <w:rsid w:val="00536C6D"/>
    <w:rsid w:val="00681D64"/>
    <w:rsid w:val="007560DC"/>
    <w:rsid w:val="00B27436"/>
    <w:rsid w:val="00BC2578"/>
    <w:rsid w:val="00C044DB"/>
    <w:rsid w:val="00C56CA1"/>
    <w:rsid w:val="00D547EA"/>
    <w:rsid w:val="00F94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C6D"/>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AA29D943EB0B4587B57704EF5A251D31">
    <w:name w:val="AA29D943EB0B4587B57704EF5A251D31"/>
    <w:rsid w:val="007560DC"/>
    <w:pPr>
      <w:spacing w:after="160" w:line="259" w:lineRule="auto"/>
    </w:pPr>
    <w:rPr>
      <w:lang w:eastAsia="zh-CN"/>
    </w:rPr>
  </w:style>
  <w:style w:type="paragraph" w:customStyle="1" w:styleId="6BF03FCCF6F44231A0A282786A3585C4">
    <w:name w:val="6BF03FCCF6F44231A0A282786A3585C4"/>
    <w:rsid w:val="007560DC"/>
    <w:pPr>
      <w:spacing w:after="160" w:line="259" w:lineRule="auto"/>
    </w:pPr>
    <w:rPr>
      <w:lang w:eastAsia="zh-CN"/>
    </w:rPr>
  </w:style>
  <w:style w:type="paragraph" w:customStyle="1" w:styleId="45A56B7CCFAD4F98BCC55179BCD7E1B7">
    <w:name w:val="45A56B7CCFAD4F98BCC55179BCD7E1B7"/>
    <w:rsid w:val="007560DC"/>
    <w:pPr>
      <w:spacing w:after="160" w:line="259" w:lineRule="auto"/>
    </w:pPr>
    <w:rPr>
      <w:lang w:eastAsia="zh-CN"/>
    </w:rPr>
  </w:style>
  <w:style w:type="paragraph" w:customStyle="1" w:styleId="B4C3252BBF524681AFA141A188D3590B">
    <w:name w:val="B4C3252BBF524681AFA141A188D3590B"/>
    <w:rsid w:val="007560DC"/>
    <w:pPr>
      <w:spacing w:after="160" w:line="259" w:lineRule="auto"/>
    </w:pPr>
    <w:rPr>
      <w:lang w:eastAsia="zh-CN"/>
    </w:rPr>
  </w:style>
  <w:style w:type="paragraph" w:customStyle="1" w:styleId="2AA4C168DF59445696998E7B73B7E4CD">
    <w:name w:val="2AA4C168DF59445696998E7B73B7E4CD"/>
    <w:rsid w:val="007560DC"/>
    <w:pPr>
      <w:spacing w:after="160" w:line="259" w:lineRule="auto"/>
    </w:pPr>
    <w:rPr>
      <w:lang w:eastAsia="zh-CN"/>
    </w:rPr>
  </w:style>
  <w:style w:type="paragraph" w:customStyle="1" w:styleId="F62D1039E5C24399834A0F7C892BFF93">
    <w:name w:val="F62D1039E5C24399834A0F7C892BFF93"/>
    <w:rsid w:val="007560DC"/>
    <w:pPr>
      <w:spacing w:after="160" w:line="259" w:lineRule="auto"/>
    </w:pPr>
    <w:rPr>
      <w:lang w:eastAsia="zh-CN"/>
    </w:rPr>
  </w:style>
  <w:style w:type="paragraph" w:customStyle="1" w:styleId="6DDF7AC3938C4DFAB5542267CE20255C">
    <w:name w:val="6DDF7AC3938C4DFAB5542267CE20255C"/>
    <w:rsid w:val="007560DC"/>
    <w:pPr>
      <w:spacing w:after="160" w:line="259" w:lineRule="auto"/>
    </w:pPr>
    <w:rPr>
      <w:lang w:eastAsia="zh-CN"/>
    </w:rPr>
  </w:style>
  <w:style w:type="paragraph" w:customStyle="1" w:styleId="A621C4DB037448EA903F0DCB07125EB4">
    <w:name w:val="A621C4DB037448EA903F0DCB07125EB4"/>
    <w:rsid w:val="007560DC"/>
    <w:pPr>
      <w:spacing w:after="160" w:line="259" w:lineRule="auto"/>
    </w:pPr>
    <w:rPr>
      <w:lang w:eastAsia="zh-CN"/>
    </w:rPr>
  </w:style>
  <w:style w:type="paragraph" w:customStyle="1" w:styleId="192988FF38104735B0F038B78C66D3DE">
    <w:name w:val="192988FF38104735B0F038B78C66D3DE"/>
    <w:rsid w:val="007560DC"/>
    <w:pPr>
      <w:spacing w:after="160" w:line="259" w:lineRule="auto"/>
    </w:pPr>
    <w:rPr>
      <w:lang w:eastAsia="zh-CN"/>
    </w:rPr>
  </w:style>
  <w:style w:type="paragraph" w:customStyle="1" w:styleId="69AE4C45350E433C8AED99AB723CB170">
    <w:name w:val="69AE4C45350E433C8AED99AB723CB170"/>
    <w:rsid w:val="007560DC"/>
    <w:pPr>
      <w:spacing w:after="160" w:line="259" w:lineRule="auto"/>
    </w:pPr>
    <w:rPr>
      <w:lang w:eastAsia="zh-CN"/>
    </w:rPr>
  </w:style>
  <w:style w:type="paragraph" w:customStyle="1" w:styleId="4D7CF9F739284362820E92647AC407F9">
    <w:name w:val="4D7CF9F739284362820E92647AC407F9"/>
    <w:rsid w:val="007560DC"/>
    <w:pPr>
      <w:spacing w:after="160" w:line="259" w:lineRule="auto"/>
    </w:pPr>
    <w:rPr>
      <w:lang w:eastAsia="zh-CN"/>
    </w:rPr>
  </w:style>
  <w:style w:type="paragraph" w:customStyle="1" w:styleId="DD6854904A9040449F9EBF4596B19EDA">
    <w:name w:val="DD6854904A9040449F9EBF4596B19EDA"/>
    <w:rsid w:val="007560DC"/>
    <w:pPr>
      <w:spacing w:after="160" w:line="259" w:lineRule="auto"/>
    </w:pPr>
    <w:rPr>
      <w:lang w:eastAsia="zh-CN"/>
    </w:rPr>
  </w:style>
  <w:style w:type="paragraph" w:customStyle="1" w:styleId="4EC7D47A08594C74B312F2F2C240D1E9">
    <w:name w:val="4EC7D47A08594C74B312F2F2C240D1E9"/>
    <w:rsid w:val="007560DC"/>
    <w:pPr>
      <w:spacing w:after="160" w:line="259" w:lineRule="auto"/>
    </w:pPr>
    <w:rPr>
      <w:lang w:eastAsia="zh-CN"/>
    </w:rPr>
  </w:style>
  <w:style w:type="paragraph" w:customStyle="1" w:styleId="C6257F7D098C4ED890F4179308A273BB">
    <w:name w:val="C6257F7D098C4ED890F4179308A273BB"/>
    <w:rsid w:val="007560DC"/>
    <w:pPr>
      <w:spacing w:after="160" w:line="259" w:lineRule="auto"/>
    </w:pPr>
    <w:rPr>
      <w:lang w:eastAsia="zh-CN"/>
    </w:rPr>
  </w:style>
  <w:style w:type="paragraph" w:customStyle="1" w:styleId="C93B6425A8DD4AE6B55EA609840897CD">
    <w:name w:val="C93B6425A8DD4AE6B55EA609840897CD"/>
    <w:rsid w:val="007560DC"/>
    <w:pPr>
      <w:spacing w:after="160" w:line="259" w:lineRule="auto"/>
    </w:pPr>
    <w:rPr>
      <w:lang w:eastAsia="zh-CN"/>
    </w:rPr>
  </w:style>
  <w:style w:type="paragraph" w:customStyle="1" w:styleId="4E9D8B6229CA4D549F11FE34DB2B7F78">
    <w:name w:val="4E9D8B6229CA4D549F11FE34DB2B7F78"/>
    <w:rsid w:val="007560DC"/>
    <w:pPr>
      <w:spacing w:after="160" w:line="259" w:lineRule="auto"/>
    </w:pPr>
    <w:rPr>
      <w:lang w:eastAsia="zh-CN"/>
    </w:rPr>
  </w:style>
  <w:style w:type="paragraph" w:customStyle="1" w:styleId="3FF06AE1800C4E8E97F1A449623EA18C">
    <w:name w:val="3FF06AE1800C4E8E97F1A449623EA18C"/>
    <w:rsid w:val="007560DC"/>
    <w:pPr>
      <w:spacing w:after="160" w:line="259" w:lineRule="auto"/>
    </w:pPr>
    <w:rPr>
      <w:lang w:eastAsia="zh-CN"/>
    </w:rPr>
  </w:style>
  <w:style w:type="paragraph" w:customStyle="1" w:styleId="C327E84CA3EA4CD9B020B777ACAEE3A5">
    <w:name w:val="C327E84CA3EA4CD9B020B777ACAEE3A5"/>
    <w:rsid w:val="007560DC"/>
    <w:pPr>
      <w:spacing w:after="160" w:line="259" w:lineRule="auto"/>
    </w:pPr>
    <w:rPr>
      <w:lang w:eastAsia="zh-CN"/>
    </w:rPr>
  </w:style>
  <w:style w:type="paragraph" w:customStyle="1" w:styleId="D88F291A0735466C8A4F7F0020D5C66B">
    <w:name w:val="D88F291A0735466C8A4F7F0020D5C66B"/>
    <w:rsid w:val="007560DC"/>
    <w:pPr>
      <w:spacing w:after="160" w:line="259" w:lineRule="auto"/>
    </w:pPr>
    <w:rPr>
      <w:lang w:eastAsia="zh-CN"/>
    </w:rPr>
  </w:style>
  <w:style w:type="paragraph" w:customStyle="1" w:styleId="315C38C4CC144F88946E9D4D2DAA766C">
    <w:name w:val="315C38C4CC144F88946E9D4D2DAA766C"/>
    <w:rsid w:val="007560DC"/>
    <w:pPr>
      <w:spacing w:after="160" w:line="259" w:lineRule="auto"/>
    </w:pPr>
    <w:rPr>
      <w:lang w:eastAsia="zh-CN"/>
    </w:rPr>
  </w:style>
  <w:style w:type="paragraph" w:customStyle="1" w:styleId="08CFF531CA6047B9A89E32CC9D2007F3">
    <w:name w:val="08CFF531CA6047B9A89E32CC9D2007F3"/>
    <w:rsid w:val="00536C6D"/>
    <w:pPr>
      <w:spacing w:after="160" w:line="259" w:lineRule="auto"/>
    </w:pPr>
    <w:rPr>
      <w:lang w:eastAsia="zh-CN"/>
    </w:rPr>
  </w:style>
  <w:style w:type="paragraph" w:customStyle="1" w:styleId="FC1ECA0A5BCD4EB0B612B66309C543D4">
    <w:name w:val="FC1ECA0A5BCD4EB0B612B66309C543D4"/>
    <w:rsid w:val="00536C6D"/>
    <w:pPr>
      <w:spacing w:after="160" w:line="259" w:lineRule="auto"/>
    </w:pPr>
    <w:rPr>
      <w:lang w:eastAsia="zh-CN"/>
    </w:rPr>
  </w:style>
  <w:style w:type="paragraph" w:customStyle="1" w:styleId="55DCB9F4D5BE44979272E8C31C77DE09">
    <w:name w:val="55DCB9F4D5BE44979272E8C31C77DE09"/>
    <w:rsid w:val="00536C6D"/>
    <w:pPr>
      <w:spacing w:after="160" w:line="259" w:lineRule="auto"/>
    </w:pPr>
    <w:rPr>
      <w:lang w:eastAsia="zh-CN"/>
    </w:rPr>
  </w:style>
  <w:style w:type="paragraph" w:customStyle="1" w:styleId="80BB944FC62448219B167F34D80B2F13">
    <w:name w:val="80BB944FC62448219B167F34D80B2F13"/>
    <w:rsid w:val="00536C6D"/>
    <w:pPr>
      <w:spacing w:after="160" w:line="259" w:lineRule="auto"/>
    </w:pPr>
    <w:rPr>
      <w:lang w:eastAsia="zh-CN"/>
    </w:rPr>
  </w:style>
  <w:style w:type="paragraph" w:customStyle="1" w:styleId="9861ABAE79E04981935281F37AE69257">
    <w:name w:val="9861ABAE79E04981935281F37AE69257"/>
    <w:rsid w:val="00536C6D"/>
    <w:pPr>
      <w:spacing w:after="160" w:line="259" w:lineRule="auto"/>
    </w:pPr>
    <w:rPr>
      <w:lang w:eastAsia="zh-CN"/>
    </w:rPr>
  </w:style>
  <w:style w:type="paragraph" w:customStyle="1" w:styleId="2684CB08D98B45C599CA2A2E54A72602">
    <w:name w:val="2684CB08D98B45C599CA2A2E54A72602"/>
    <w:rsid w:val="00536C6D"/>
    <w:pPr>
      <w:spacing w:after="160" w:line="259" w:lineRule="auto"/>
    </w:pPr>
    <w:rPr>
      <w:lang w:eastAsia="zh-CN"/>
    </w:rPr>
  </w:style>
  <w:style w:type="paragraph" w:customStyle="1" w:styleId="930E1071C2A04146BC85CAE0310C7BCA">
    <w:name w:val="930E1071C2A04146BC85CAE0310C7BCA"/>
    <w:rsid w:val="00536C6D"/>
    <w:pPr>
      <w:spacing w:after="160" w:line="259" w:lineRule="auto"/>
    </w:pPr>
    <w:rPr>
      <w:lang w:eastAsia="zh-CN"/>
    </w:rPr>
  </w:style>
  <w:style w:type="paragraph" w:customStyle="1" w:styleId="A9F63B9AA095439FA62D131890CF35CB">
    <w:name w:val="A9F63B9AA095439FA62D131890CF35CB"/>
    <w:rsid w:val="00536C6D"/>
    <w:pPr>
      <w:spacing w:after="160" w:line="259" w:lineRule="auto"/>
    </w:pPr>
    <w:rPr>
      <w:lang w:eastAsia="zh-CN"/>
    </w:rPr>
  </w:style>
  <w:style w:type="paragraph" w:customStyle="1" w:styleId="A4BD5F4439AA4D669C184B00DDC80396">
    <w:name w:val="A4BD5F4439AA4D669C184B00DDC80396"/>
    <w:rsid w:val="00536C6D"/>
    <w:pPr>
      <w:spacing w:after="160" w:line="259" w:lineRule="auto"/>
    </w:pPr>
    <w:rPr>
      <w:lang w:eastAsia="zh-CN"/>
    </w:rPr>
  </w:style>
  <w:style w:type="paragraph" w:customStyle="1" w:styleId="0A26538BC1D14F27AB14D35BED3AFABA">
    <w:name w:val="0A26538BC1D14F27AB14D35BED3AFABA"/>
    <w:rsid w:val="00536C6D"/>
    <w:pPr>
      <w:spacing w:after="160" w:line="259" w:lineRule="auto"/>
    </w:pPr>
    <w:rPr>
      <w:lang w:eastAsia="zh-CN"/>
    </w:rPr>
  </w:style>
  <w:style w:type="paragraph" w:customStyle="1" w:styleId="23675F6555ED4232A1081BAB14419ADC">
    <w:name w:val="23675F6555ED4232A1081BAB14419ADC"/>
    <w:rsid w:val="00536C6D"/>
    <w:pPr>
      <w:spacing w:after="160" w:line="259" w:lineRule="auto"/>
    </w:pPr>
    <w:rPr>
      <w:lang w:eastAsia="zh-CN"/>
    </w:rPr>
  </w:style>
  <w:style w:type="paragraph" w:customStyle="1" w:styleId="A6FF7E594F174D0FB45ED35A71BC2B42">
    <w:name w:val="A6FF7E594F174D0FB45ED35A71BC2B42"/>
    <w:rsid w:val="00536C6D"/>
    <w:pPr>
      <w:spacing w:after="160" w:line="259" w:lineRule="auto"/>
    </w:pPr>
    <w:rPr>
      <w:lang w:eastAsia="zh-CN"/>
    </w:rPr>
  </w:style>
  <w:style w:type="paragraph" w:customStyle="1" w:styleId="3C641EF38AE9478DA38A209C75E75BF7">
    <w:name w:val="3C641EF38AE9478DA38A209C75E75BF7"/>
    <w:rsid w:val="00536C6D"/>
    <w:pPr>
      <w:spacing w:after="160" w:line="259" w:lineRule="auto"/>
    </w:pPr>
    <w:rPr>
      <w:lang w:eastAsia="zh-CN"/>
    </w:rPr>
  </w:style>
  <w:style w:type="paragraph" w:customStyle="1" w:styleId="863BD3EE8B9C432A973D29DE00A9CE93">
    <w:name w:val="863BD3EE8B9C432A973D29DE00A9CE93"/>
    <w:rsid w:val="00536C6D"/>
    <w:pPr>
      <w:spacing w:after="160" w:line="259" w:lineRule="auto"/>
    </w:pPr>
    <w:rPr>
      <w:lang w:eastAsia="zh-CN"/>
    </w:rPr>
  </w:style>
  <w:style w:type="paragraph" w:customStyle="1" w:styleId="ADE74D6118DC4878BDB93FCAACAFC3BC">
    <w:name w:val="ADE74D6118DC4878BDB93FCAACAFC3BC"/>
    <w:rsid w:val="00536C6D"/>
    <w:pPr>
      <w:spacing w:after="160" w:line="259" w:lineRule="auto"/>
    </w:pPr>
    <w:rPr>
      <w:lang w:eastAsia="zh-CN"/>
    </w:rPr>
  </w:style>
  <w:style w:type="paragraph" w:customStyle="1" w:styleId="38AB2302F2B14449996E5CF99B3AFA77">
    <w:name w:val="38AB2302F2B14449996E5CF99B3AFA77"/>
    <w:rsid w:val="00536C6D"/>
    <w:pPr>
      <w:spacing w:after="160" w:line="259" w:lineRule="auto"/>
    </w:pPr>
    <w:rPr>
      <w:lang w:eastAsia="zh-CN"/>
    </w:rPr>
  </w:style>
  <w:style w:type="paragraph" w:customStyle="1" w:styleId="3C96687CF15142F18F2391A2637711EE">
    <w:name w:val="3C96687CF15142F18F2391A2637711EE"/>
    <w:rsid w:val="00536C6D"/>
    <w:pPr>
      <w:spacing w:after="160" w:line="259" w:lineRule="auto"/>
    </w:pPr>
    <w:rPr>
      <w:lang w:eastAsia="zh-CN"/>
    </w:rPr>
  </w:style>
  <w:style w:type="paragraph" w:customStyle="1" w:styleId="DE294A4865D545DB9A5F67405B2F79A4">
    <w:name w:val="DE294A4865D545DB9A5F67405B2F79A4"/>
    <w:rsid w:val="00536C6D"/>
    <w:pPr>
      <w:spacing w:after="160" w:line="259" w:lineRule="auto"/>
    </w:pPr>
    <w:rPr>
      <w:lang w:eastAsia="zh-CN"/>
    </w:rPr>
  </w:style>
  <w:style w:type="paragraph" w:customStyle="1" w:styleId="548476F7EFD744548E6C9D304C3004A2">
    <w:name w:val="548476F7EFD744548E6C9D304C3004A2"/>
    <w:rsid w:val="00536C6D"/>
    <w:pPr>
      <w:spacing w:after="160" w:line="259" w:lineRule="auto"/>
    </w:pPr>
    <w:rPr>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C6D"/>
    <w:rPr>
      <w:color w:val="808080"/>
    </w:rPr>
  </w:style>
  <w:style w:type="paragraph" w:customStyle="1" w:styleId="6E934A07D5624D01A8D7787E6136DE51">
    <w:name w:val="6E934A07D5624D01A8D7787E6136DE51"/>
  </w:style>
  <w:style w:type="paragraph" w:customStyle="1" w:styleId="C73FD5B2BB5141FA8F56F26F880A949A">
    <w:name w:val="C73FD5B2BB5141FA8F56F26F880A949A"/>
  </w:style>
  <w:style w:type="paragraph" w:customStyle="1" w:styleId="E179EFE0371F4D89828ABA9E60DF36C2">
    <w:name w:val="E179EFE0371F4D89828ABA9E60DF36C2"/>
  </w:style>
  <w:style w:type="paragraph" w:customStyle="1" w:styleId="6C58F8805C564A3898D113B9A38CBD0C">
    <w:name w:val="6C58F8805C564A3898D113B9A38CBD0C"/>
  </w:style>
  <w:style w:type="paragraph" w:customStyle="1" w:styleId="97A67CF6A1B84822842B873F0CB0F095">
    <w:name w:val="97A67CF6A1B84822842B873F0CB0F095"/>
  </w:style>
  <w:style w:type="paragraph" w:customStyle="1" w:styleId="97DEB1A561B74DA08BA60B73AFB4BAF9">
    <w:name w:val="97DEB1A561B74DA08BA60B73AFB4BAF9"/>
  </w:style>
  <w:style w:type="paragraph" w:customStyle="1" w:styleId="0CA28B7175154843BE44F2555097D49D">
    <w:name w:val="0CA28B7175154843BE44F2555097D49D"/>
  </w:style>
  <w:style w:type="paragraph" w:customStyle="1" w:styleId="251E647943E349ACB5175F62073F262F">
    <w:name w:val="251E647943E349ACB5175F62073F262F"/>
  </w:style>
  <w:style w:type="paragraph" w:customStyle="1" w:styleId="CF87232D642C401E9252E50C75145DB7">
    <w:name w:val="CF87232D642C401E9252E50C75145DB7"/>
  </w:style>
  <w:style w:type="paragraph" w:customStyle="1" w:styleId="310884D05D7E4523A9F474190C06923B">
    <w:name w:val="310884D05D7E4523A9F474190C06923B"/>
  </w:style>
  <w:style w:type="paragraph" w:customStyle="1" w:styleId="66EB591F656D4898AF6B5C0588A1AED6">
    <w:name w:val="66EB591F656D4898AF6B5C0588A1AED6"/>
  </w:style>
  <w:style w:type="paragraph" w:customStyle="1" w:styleId="0CC7E89F887941B7A19214885893554D">
    <w:name w:val="0CC7E89F887941B7A19214885893554D"/>
  </w:style>
  <w:style w:type="paragraph" w:customStyle="1" w:styleId="4729B927E70F4CD0A22163951F720461">
    <w:name w:val="4729B927E70F4CD0A22163951F720461"/>
  </w:style>
  <w:style w:type="paragraph" w:customStyle="1" w:styleId="FE1EA529C0ED40A48AACE58443071534">
    <w:name w:val="FE1EA529C0ED40A48AACE58443071534"/>
  </w:style>
  <w:style w:type="paragraph" w:customStyle="1" w:styleId="15281E6F2B9F47AC8F0E17B369EE072E">
    <w:name w:val="15281E6F2B9F47AC8F0E17B369EE072E"/>
  </w:style>
  <w:style w:type="paragraph" w:customStyle="1" w:styleId="43787B5BB475474D9BA18A18C7B04C43">
    <w:name w:val="43787B5BB475474D9BA18A18C7B04C43"/>
  </w:style>
  <w:style w:type="paragraph" w:customStyle="1" w:styleId="5D7AC1E087B24ADA8923289B8ED743D0">
    <w:name w:val="5D7AC1E087B24ADA8923289B8ED743D0"/>
  </w:style>
  <w:style w:type="paragraph" w:customStyle="1" w:styleId="D2FE61CD99514AEBAEA4A6DD25449E56">
    <w:name w:val="D2FE61CD99514AEBAEA4A6DD25449E56"/>
  </w:style>
  <w:style w:type="paragraph" w:customStyle="1" w:styleId="9F2A4DE5CCC24581B38A80CB87FFCB90">
    <w:name w:val="9F2A4DE5CCC24581B38A80CB87FFCB90"/>
  </w:style>
  <w:style w:type="paragraph" w:customStyle="1" w:styleId="348437C1A9EA4A49BDE93F8C9DDC9125">
    <w:name w:val="348437C1A9EA4A49BDE93F8C9DDC9125"/>
  </w:style>
  <w:style w:type="paragraph" w:customStyle="1" w:styleId="FC8642AAD9BA4ACD9DFAF7D587CA1610">
    <w:name w:val="FC8642AAD9BA4ACD9DFAF7D587CA1610"/>
  </w:style>
  <w:style w:type="paragraph" w:customStyle="1" w:styleId="B204C29FF773409C91298DB0C30D3FE5">
    <w:name w:val="B204C29FF773409C91298DB0C30D3FE5"/>
  </w:style>
  <w:style w:type="paragraph" w:customStyle="1" w:styleId="2E76E56FF2144D85969993FD9CFCDE5E">
    <w:name w:val="2E76E56FF2144D85969993FD9CFCDE5E"/>
  </w:style>
  <w:style w:type="paragraph" w:customStyle="1" w:styleId="ABA28BFF74504C4EA4EE2EABF2D9FF37">
    <w:name w:val="ABA28BFF74504C4EA4EE2EABF2D9FF37"/>
  </w:style>
  <w:style w:type="paragraph" w:customStyle="1" w:styleId="1A95842AAD334E90B86D92AA963F6FE0">
    <w:name w:val="1A95842AAD334E90B86D92AA963F6FE0"/>
  </w:style>
  <w:style w:type="paragraph" w:customStyle="1" w:styleId="71BB7E1703E94CE18F32028708211975">
    <w:name w:val="71BB7E1703E94CE18F32028708211975"/>
  </w:style>
  <w:style w:type="paragraph" w:customStyle="1" w:styleId="BBACE04B5E454A11B481FCE6D4AA3155">
    <w:name w:val="BBACE04B5E454A11B481FCE6D4AA3155"/>
  </w:style>
  <w:style w:type="paragraph" w:customStyle="1" w:styleId="52871CB749D643CE9BC428D6825A5FE5">
    <w:name w:val="52871CB749D643CE9BC428D6825A5FE5"/>
  </w:style>
  <w:style w:type="paragraph" w:customStyle="1" w:styleId="75615A43FD3E492992F61278FC5B60EB">
    <w:name w:val="75615A43FD3E492992F61278FC5B60EB"/>
  </w:style>
  <w:style w:type="paragraph" w:customStyle="1" w:styleId="648227DE48BC4882A7C8F38500FCA81D">
    <w:name w:val="648227DE48BC4882A7C8F38500FCA81D"/>
  </w:style>
  <w:style w:type="paragraph" w:customStyle="1" w:styleId="4525FD8DFE714A70A9A719511E6DA68A">
    <w:name w:val="4525FD8DFE714A70A9A719511E6DA68A"/>
  </w:style>
  <w:style w:type="paragraph" w:customStyle="1" w:styleId="964FC3A90C79415495937B8ECB6A53D6">
    <w:name w:val="964FC3A90C79415495937B8ECB6A53D6"/>
  </w:style>
  <w:style w:type="paragraph" w:customStyle="1" w:styleId="A2B70B8627224F05994825D1CC3DAC67">
    <w:name w:val="A2B70B8627224F05994825D1CC3DAC67"/>
  </w:style>
  <w:style w:type="paragraph" w:customStyle="1" w:styleId="310B11F1DE204612A88858F7E4B00AE4">
    <w:name w:val="310B11F1DE204612A88858F7E4B00AE4"/>
  </w:style>
  <w:style w:type="paragraph" w:customStyle="1" w:styleId="DAB63F64475449E8AA0AC924E3ECA0C2">
    <w:name w:val="DAB63F64475449E8AA0AC924E3ECA0C2"/>
  </w:style>
  <w:style w:type="paragraph" w:customStyle="1" w:styleId="A7C5636FF49844F28F5A446973022AD4">
    <w:name w:val="A7C5636FF49844F28F5A446973022AD4"/>
  </w:style>
  <w:style w:type="paragraph" w:customStyle="1" w:styleId="9D4E6AE188B04F23A01E77586A7467A6">
    <w:name w:val="9D4E6AE188B04F23A01E77586A7467A6"/>
  </w:style>
  <w:style w:type="paragraph" w:customStyle="1" w:styleId="6C130A2217C74024B807FDCCF38F9EF5">
    <w:name w:val="6C130A2217C74024B807FDCCF38F9EF5"/>
  </w:style>
  <w:style w:type="paragraph" w:customStyle="1" w:styleId="C569D742CA7A4F328185B7932611E3B2">
    <w:name w:val="C569D742CA7A4F328185B7932611E3B2"/>
  </w:style>
  <w:style w:type="paragraph" w:customStyle="1" w:styleId="6C0BCB896BFB4237B265C34564389CE5">
    <w:name w:val="6C0BCB896BFB4237B265C34564389CE5"/>
  </w:style>
  <w:style w:type="paragraph" w:customStyle="1" w:styleId="6E934A07D5624D01A8D7787E6136DE511">
    <w:name w:val="6E934A07D5624D01A8D7787E6136DE511"/>
    <w:rsid w:val="0012151F"/>
    <w:rPr>
      <w:rFonts w:eastAsiaTheme="minorHAnsi"/>
    </w:rPr>
  </w:style>
  <w:style w:type="paragraph" w:customStyle="1" w:styleId="C73FD5B2BB5141FA8F56F26F880A949A1">
    <w:name w:val="C73FD5B2BB5141FA8F56F26F880A949A1"/>
    <w:rsid w:val="0012151F"/>
    <w:rPr>
      <w:rFonts w:eastAsiaTheme="minorHAnsi"/>
    </w:rPr>
  </w:style>
  <w:style w:type="paragraph" w:customStyle="1" w:styleId="E179EFE0371F4D89828ABA9E60DF36C21">
    <w:name w:val="E179EFE0371F4D89828ABA9E60DF36C21"/>
    <w:rsid w:val="0012151F"/>
    <w:rPr>
      <w:rFonts w:eastAsiaTheme="minorHAnsi"/>
    </w:rPr>
  </w:style>
  <w:style w:type="paragraph" w:customStyle="1" w:styleId="6C58F8805C564A3898D113B9A38CBD0C1">
    <w:name w:val="6C58F8805C564A3898D113B9A38CBD0C1"/>
    <w:rsid w:val="0012151F"/>
    <w:rPr>
      <w:rFonts w:eastAsiaTheme="minorHAnsi"/>
    </w:rPr>
  </w:style>
  <w:style w:type="paragraph" w:customStyle="1" w:styleId="97A67CF6A1B84822842B873F0CB0F0951">
    <w:name w:val="97A67CF6A1B84822842B873F0CB0F0951"/>
    <w:rsid w:val="0012151F"/>
    <w:rPr>
      <w:rFonts w:eastAsiaTheme="minorHAnsi"/>
    </w:rPr>
  </w:style>
  <w:style w:type="paragraph" w:customStyle="1" w:styleId="97DEB1A561B74DA08BA60B73AFB4BAF91">
    <w:name w:val="97DEB1A561B74DA08BA60B73AFB4BAF91"/>
    <w:rsid w:val="0012151F"/>
    <w:rPr>
      <w:rFonts w:eastAsiaTheme="minorHAnsi"/>
    </w:rPr>
  </w:style>
  <w:style w:type="paragraph" w:customStyle="1" w:styleId="0CA28B7175154843BE44F2555097D49D1">
    <w:name w:val="0CA28B7175154843BE44F2555097D49D1"/>
    <w:rsid w:val="0012151F"/>
    <w:rPr>
      <w:rFonts w:eastAsiaTheme="minorHAnsi"/>
    </w:rPr>
  </w:style>
  <w:style w:type="paragraph" w:customStyle="1" w:styleId="251E647943E349ACB5175F62073F262F1">
    <w:name w:val="251E647943E349ACB5175F62073F262F1"/>
    <w:rsid w:val="0012151F"/>
    <w:rPr>
      <w:rFonts w:eastAsiaTheme="minorHAnsi"/>
    </w:rPr>
  </w:style>
  <w:style w:type="paragraph" w:customStyle="1" w:styleId="CF87232D642C401E9252E50C75145DB71">
    <w:name w:val="CF87232D642C401E9252E50C75145DB71"/>
    <w:rsid w:val="0012151F"/>
    <w:rPr>
      <w:rFonts w:eastAsiaTheme="minorHAnsi"/>
    </w:rPr>
  </w:style>
  <w:style w:type="paragraph" w:customStyle="1" w:styleId="310884D05D7E4523A9F474190C06923B1">
    <w:name w:val="310884D05D7E4523A9F474190C06923B1"/>
    <w:rsid w:val="0012151F"/>
    <w:rPr>
      <w:rFonts w:eastAsiaTheme="minorHAnsi"/>
    </w:rPr>
  </w:style>
  <w:style w:type="paragraph" w:customStyle="1" w:styleId="66EB591F656D4898AF6B5C0588A1AED61">
    <w:name w:val="66EB591F656D4898AF6B5C0588A1AED61"/>
    <w:rsid w:val="0012151F"/>
    <w:rPr>
      <w:rFonts w:eastAsiaTheme="minorHAnsi"/>
    </w:rPr>
  </w:style>
  <w:style w:type="paragraph" w:customStyle="1" w:styleId="0CC7E89F887941B7A19214885893554D1">
    <w:name w:val="0CC7E89F887941B7A19214885893554D1"/>
    <w:rsid w:val="0012151F"/>
    <w:rPr>
      <w:rFonts w:eastAsiaTheme="minorHAnsi"/>
    </w:rPr>
  </w:style>
  <w:style w:type="paragraph" w:customStyle="1" w:styleId="4729B927E70F4CD0A22163951F7204611">
    <w:name w:val="4729B927E70F4CD0A22163951F7204611"/>
    <w:rsid w:val="0012151F"/>
    <w:rPr>
      <w:rFonts w:eastAsiaTheme="minorHAnsi"/>
    </w:rPr>
  </w:style>
  <w:style w:type="paragraph" w:customStyle="1" w:styleId="FE1EA529C0ED40A48AACE584430715341">
    <w:name w:val="FE1EA529C0ED40A48AACE584430715341"/>
    <w:rsid w:val="0012151F"/>
    <w:rPr>
      <w:rFonts w:eastAsiaTheme="minorHAnsi"/>
    </w:rPr>
  </w:style>
  <w:style w:type="paragraph" w:customStyle="1" w:styleId="15281E6F2B9F47AC8F0E17B369EE072E1">
    <w:name w:val="15281E6F2B9F47AC8F0E17B369EE072E1"/>
    <w:rsid w:val="0012151F"/>
    <w:rPr>
      <w:rFonts w:eastAsiaTheme="minorHAnsi"/>
    </w:rPr>
  </w:style>
  <w:style w:type="paragraph" w:customStyle="1" w:styleId="43787B5BB475474D9BA18A18C7B04C431">
    <w:name w:val="43787B5BB475474D9BA18A18C7B04C431"/>
    <w:rsid w:val="0012151F"/>
    <w:rPr>
      <w:rFonts w:eastAsiaTheme="minorHAnsi"/>
    </w:rPr>
  </w:style>
  <w:style w:type="paragraph" w:customStyle="1" w:styleId="5D7AC1E087B24ADA8923289B8ED743D01">
    <w:name w:val="5D7AC1E087B24ADA8923289B8ED743D01"/>
    <w:rsid w:val="0012151F"/>
    <w:rPr>
      <w:rFonts w:eastAsiaTheme="minorHAnsi"/>
    </w:rPr>
  </w:style>
  <w:style w:type="paragraph" w:customStyle="1" w:styleId="D2FE61CD99514AEBAEA4A6DD25449E561">
    <w:name w:val="D2FE61CD99514AEBAEA4A6DD25449E561"/>
    <w:rsid w:val="0012151F"/>
    <w:rPr>
      <w:rFonts w:eastAsiaTheme="minorHAnsi"/>
    </w:rPr>
  </w:style>
  <w:style w:type="paragraph" w:customStyle="1" w:styleId="9F2A4DE5CCC24581B38A80CB87FFCB901">
    <w:name w:val="9F2A4DE5CCC24581B38A80CB87FFCB901"/>
    <w:rsid w:val="0012151F"/>
    <w:rPr>
      <w:rFonts w:eastAsiaTheme="minorHAnsi"/>
    </w:rPr>
  </w:style>
  <w:style w:type="paragraph" w:customStyle="1" w:styleId="348437C1A9EA4A49BDE93F8C9DDC91251">
    <w:name w:val="348437C1A9EA4A49BDE93F8C9DDC91251"/>
    <w:rsid w:val="0012151F"/>
    <w:rPr>
      <w:rFonts w:eastAsiaTheme="minorHAnsi"/>
    </w:rPr>
  </w:style>
  <w:style w:type="paragraph" w:customStyle="1" w:styleId="FC8642AAD9BA4ACD9DFAF7D587CA16101">
    <w:name w:val="FC8642AAD9BA4ACD9DFAF7D587CA16101"/>
    <w:rsid w:val="0012151F"/>
    <w:rPr>
      <w:rFonts w:eastAsiaTheme="minorHAnsi"/>
    </w:rPr>
  </w:style>
  <w:style w:type="paragraph" w:customStyle="1" w:styleId="B204C29FF773409C91298DB0C30D3FE51">
    <w:name w:val="B204C29FF773409C91298DB0C30D3FE51"/>
    <w:rsid w:val="0012151F"/>
    <w:rPr>
      <w:rFonts w:eastAsiaTheme="minorHAnsi"/>
    </w:rPr>
  </w:style>
  <w:style w:type="paragraph" w:customStyle="1" w:styleId="2E76E56FF2144D85969993FD9CFCDE5E1">
    <w:name w:val="2E76E56FF2144D85969993FD9CFCDE5E1"/>
    <w:rsid w:val="0012151F"/>
    <w:rPr>
      <w:rFonts w:eastAsiaTheme="minorHAnsi"/>
    </w:rPr>
  </w:style>
  <w:style w:type="paragraph" w:customStyle="1" w:styleId="ABA28BFF74504C4EA4EE2EABF2D9FF371">
    <w:name w:val="ABA28BFF74504C4EA4EE2EABF2D9FF371"/>
    <w:rsid w:val="0012151F"/>
    <w:rPr>
      <w:rFonts w:eastAsiaTheme="minorHAnsi"/>
    </w:rPr>
  </w:style>
  <w:style w:type="paragraph" w:customStyle="1" w:styleId="1A95842AAD334E90B86D92AA963F6FE01">
    <w:name w:val="1A95842AAD334E90B86D92AA963F6FE01"/>
    <w:rsid w:val="0012151F"/>
    <w:rPr>
      <w:rFonts w:eastAsiaTheme="minorHAnsi"/>
    </w:rPr>
  </w:style>
  <w:style w:type="paragraph" w:customStyle="1" w:styleId="71BB7E1703E94CE18F320287082119751">
    <w:name w:val="71BB7E1703E94CE18F320287082119751"/>
    <w:rsid w:val="0012151F"/>
    <w:rPr>
      <w:rFonts w:eastAsiaTheme="minorHAnsi"/>
    </w:rPr>
  </w:style>
  <w:style w:type="paragraph" w:customStyle="1" w:styleId="BBACE04B5E454A11B481FCE6D4AA31551">
    <w:name w:val="BBACE04B5E454A11B481FCE6D4AA31551"/>
    <w:rsid w:val="0012151F"/>
    <w:rPr>
      <w:rFonts w:eastAsiaTheme="minorHAnsi"/>
    </w:rPr>
  </w:style>
  <w:style w:type="paragraph" w:customStyle="1" w:styleId="52871CB749D643CE9BC428D6825A5FE51">
    <w:name w:val="52871CB749D643CE9BC428D6825A5FE51"/>
    <w:rsid w:val="0012151F"/>
    <w:rPr>
      <w:rFonts w:eastAsiaTheme="minorHAnsi"/>
    </w:rPr>
  </w:style>
  <w:style w:type="paragraph" w:customStyle="1" w:styleId="75615A43FD3E492992F61278FC5B60EB1">
    <w:name w:val="75615A43FD3E492992F61278FC5B60EB1"/>
    <w:rsid w:val="0012151F"/>
    <w:rPr>
      <w:rFonts w:eastAsiaTheme="minorHAnsi"/>
    </w:rPr>
  </w:style>
  <w:style w:type="paragraph" w:customStyle="1" w:styleId="648227DE48BC4882A7C8F38500FCA81D1">
    <w:name w:val="648227DE48BC4882A7C8F38500FCA81D1"/>
    <w:rsid w:val="0012151F"/>
    <w:rPr>
      <w:rFonts w:eastAsiaTheme="minorHAnsi"/>
    </w:rPr>
  </w:style>
  <w:style w:type="paragraph" w:customStyle="1" w:styleId="4525FD8DFE714A70A9A719511E6DA68A1">
    <w:name w:val="4525FD8DFE714A70A9A719511E6DA68A1"/>
    <w:rsid w:val="0012151F"/>
    <w:rPr>
      <w:rFonts w:eastAsiaTheme="minorHAnsi"/>
    </w:rPr>
  </w:style>
  <w:style w:type="paragraph" w:customStyle="1" w:styleId="964FC3A90C79415495937B8ECB6A53D61">
    <w:name w:val="964FC3A90C79415495937B8ECB6A53D61"/>
    <w:rsid w:val="0012151F"/>
    <w:rPr>
      <w:rFonts w:eastAsiaTheme="minorHAnsi"/>
    </w:rPr>
  </w:style>
  <w:style w:type="paragraph" w:customStyle="1" w:styleId="9BA83C198BFB4374B667F37C1CD1107C">
    <w:name w:val="9BA83C198BFB4374B667F37C1CD1107C"/>
    <w:rsid w:val="0012151F"/>
    <w:rPr>
      <w:rFonts w:eastAsiaTheme="minorHAnsi"/>
    </w:rPr>
  </w:style>
  <w:style w:type="paragraph" w:customStyle="1" w:styleId="1A782F0423D449D2BD18E10CCEBFE013">
    <w:name w:val="1A782F0423D449D2BD18E10CCEBFE013"/>
    <w:rsid w:val="0012151F"/>
    <w:rPr>
      <w:rFonts w:eastAsiaTheme="minorHAnsi"/>
    </w:rPr>
  </w:style>
  <w:style w:type="paragraph" w:customStyle="1" w:styleId="C3D3508BE5C24F5683A55DEAB3F6782E">
    <w:name w:val="C3D3508BE5C24F5683A55DEAB3F6782E"/>
    <w:rsid w:val="0012151F"/>
    <w:rPr>
      <w:rFonts w:eastAsiaTheme="minorHAnsi"/>
    </w:rPr>
  </w:style>
  <w:style w:type="paragraph" w:customStyle="1" w:styleId="E5DC084C595A4CB3B28B021F4D3FEC79">
    <w:name w:val="E5DC084C595A4CB3B28B021F4D3FEC79"/>
    <w:rsid w:val="0012151F"/>
    <w:rPr>
      <w:rFonts w:eastAsiaTheme="minorHAnsi"/>
    </w:rPr>
  </w:style>
  <w:style w:type="paragraph" w:customStyle="1" w:styleId="848369AE1A4F4C33A016C50C6C31A5F7">
    <w:name w:val="848369AE1A4F4C33A016C50C6C31A5F7"/>
    <w:rsid w:val="0012151F"/>
    <w:rPr>
      <w:rFonts w:eastAsiaTheme="minorHAnsi"/>
    </w:rPr>
  </w:style>
  <w:style w:type="paragraph" w:customStyle="1" w:styleId="CDE2533764B84BD496EB696E73FBF0E1">
    <w:name w:val="CDE2533764B84BD496EB696E73FBF0E1"/>
    <w:rsid w:val="0012151F"/>
    <w:rPr>
      <w:rFonts w:eastAsiaTheme="minorHAnsi"/>
    </w:rPr>
  </w:style>
  <w:style w:type="paragraph" w:customStyle="1" w:styleId="266D00513DD14655822AE0369F02D50B">
    <w:name w:val="266D00513DD14655822AE0369F02D50B"/>
    <w:rsid w:val="0012151F"/>
    <w:rPr>
      <w:rFonts w:eastAsiaTheme="minorHAnsi"/>
    </w:rPr>
  </w:style>
  <w:style w:type="paragraph" w:customStyle="1" w:styleId="83A5CE2D03454E2DBA3F54B28F09E6FB">
    <w:name w:val="83A5CE2D03454E2DBA3F54B28F09E6FB"/>
    <w:rsid w:val="0012151F"/>
    <w:rPr>
      <w:rFonts w:eastAsiaTheme="minorHAnsi"/>
    </w:rPr>
  </w:style>
  <w:style w:type="paragraph" w:customStyle="1" w:styleId="355C3C421B584CBA9C4815EF394A5A9E">
    <w:name w:val="355C3C421B584CBA9C4815EF394A5A9E"/>
    <w:rsid w:val="0012151F"/>
    <w:rPr>
      <w:rFonts w:eastAsiaTheme="minorHAnsi"/>
    </w:rPr>
  </w:style>
  <w:style w:type="paragraph" w:customStyle="1" w:styleId="368CB5BB5BCA42F4B0F32E82714D3169">
    <w:name w:val="368CB5BB5BCA42F4B0F32E82714D3169"/>
    <w:rsid w:val="0012151F"/>
    <w:rPr>
      <w:rFonts w:eastAsiaTheme="minorHAnsi"/>
    </w:rPr>
  </w:style>
  <w:style w:type="paragraph" w:customStyle="1" w:styleId="21455D3D61FF4BBB9B961D71A1687873">
    <w:name w:val="21455D3D61FF4BBB9B961D71A1687873"/>
    <w:rsid w:val="004B0B4D"/>
    <w:pPr>
      <w:spacing w:after="160" w:line="259" w:lineRule="auto"/>
    </w:pPr>
    <w:rPr>
      <w:lang w:eastAsia="zh-CN"/>
    </w:rPr>
  </w:style>
  <w:style w:type="paragraph" w:customStyle="1" w:styleId="EBE53F242C9F443C910DD68A62839954">
    <w:name w:val="EBE53F242C9F443C910DD68A62839954"/>
    <w:rsid w:val="004B0B4D"/>
    <w:pPr>
      <w:spacing w:after="160" w:line="259" w:lineRule="auto"/>
    </w:pPr>
    <w:rPr>
      <w:lang w:eastAsia="zh-CN"/>
    </w:rPr>
  </w:style>
  <w:style w:type="paragraph" w:customStyle="1" w:styleId="03E6368BC3304E87B98BDE2DC8642D93">
    <w:name w:val="03E6368BC3304E87B98BDE2DC8642D93"/>
    <w:rsid w:val="004B0B4D"/>
    <w:pPr>
      <w:spacing w:after="160" w:line="259" w:lineRule="auto"/>
    </w:pPr>
    <w:rPr>
      <w:lang w:eastAsia="zh-CN"/>
    </w:rPr>
  </w:style>
  <w:style w:type="paragraph" w:customStyle="1" w:styleId="937417B0C1E64B15AA5AF9CEDA1F9D2C">
    <w:name w:val="937417B0C1E64B15AA5AF9CEDA1F9D2C"/>
    <w:rsid w:val="004B0B4D"/>
    <w:pPr>
      <w:spacing w:after="160" w:line="259" w:lineRule="auto"/>
    </w:pPr>
    <w:rPr>
      <w:lang w:eastAsia="zh-CN"/>
    </w:rPr>
  </w:style>
  <w:style w:type="paragraph" w:customStyle="1" w:styleId="93B3E96A3BFF45BFAD0B8711C8E688C7">
    <w:name w:val="93B3E96A3BFF45BFAD0B8711C8E688C7"/>
    <w:rsid w:val="004B0B4D"/>
    <w:pPr>
      <w:spacing w:after="160" w:line="259" w:lineRule="auto"/>
    </w:pPr>
    <w:rPr>
      <w:lang w:eastAsia="zh-CN"/>
    </w:rPr>
  </w:style>
  <w:style w:type="paragraph" w:customStyle="1" w:styleId="7D87A9ED14AF471B8D4697714EE77963">
    <w:name w:val="7D87A9ED14AF471B8D4697714EE77963"/>
    <w:rsid w:val="004B0B4D"/>
    <w:pPr>
      <w:spacing w:after="160" w:line="259" w:lineRule="auto"/>
    </w:pPr>
    <w:rPr>
      <w:lang w:eastAsia="zh-CN"/>
    </w:rPr>
  </w:style>
  <w:style w:type="paragraph" w:customStyle="1" w:styleId="5575920635F7452E9AC3A11C9CB90B31">
    <w:name w:val="5575920635F7452E9AC3A11C9CB90B31"/>
    <w:rsid w:val="004B0B4D"/>
    <w:pPr>
      <w:spacing w:after="160" w:line="259" w:lineRule="auto"/>
    </w:pPr>
    <w:rPr>
      <w:lang w:eastAsia="zh-CN"/>
    </w:rPr>
  </w:style>
  <w:style w:type="paragraph" w:customStyle="1" w:styleId="7DB0D839E54C43608CF2487E881B9E7A">
    <w:name w:val="7DB0D839E54C43608CF2487E881B9E7A"/>
    <w:rsid w:val="004B0B4D"/>
    <w:pPr>
      <w:spacing w:after="160" w:line="259" w:lineRule="auto"/>
    </w:pPr>
    <w:rPr>
      <w:lang w:eastAsia="zh-CN"/>
    </w:rPr>
  </w:style>
  <w:style w:type="paragraph" w:customStyle="1" w:styleId="CC0DF6AE286E487A96741D6D8C886378">
    <w:name w:val="CC0DF6AE286E487A96741D6D8C886378"/>
    <w:rsid w:val="004B0B4D"/>
    <w:pPr>
      <w:spacing w:after="160" w:line="259" w:lineRule="auto"/>
    </w:pPr>
    <w:rPr>
      <w:lang w:eastAsia="zh-CN"/>
    </w:rPr>
  </w:style>
  <w:style w:type="paragraph" w:customStyle="1" w:styleId="CB862F4B3B0043F598746CBEF5DCEA92">
    <w:name w:val="CB862F4B3B0043F598746CBEF5DCEA92"/>
    <w:rsid w:val="004B0B4D"/>
    <w:pPr>
      <w:spacing w:after="160" w:line="259" w:lineRule="auto"/>
    </w:pPr>
    <w:rPr>
      <w:lang w:eastAsia="zh-CN"/>
    </w:rPr>
  </w:style>
  <w:style w:type="paragraph" w:customStyle="1" w:styleId="9FC32A77B096446E874591F806FB8406">
    <w:name w:val="9FC32A77B096446E874591F806FB8406"/>
    <w:rsid w:val="004B0B4D"/>
    <w:pPr>
      <w:spacing w:after="160" w:line="259" w:lineRule="auto"/>
    </w:pPr>
    <w:rPr>
      <w:lang w:eastAsia="zh-CN"/>
    </w:rPr>
  </w:style>
  <w:style w:type="paragraph" w:customStyle="1" w:styleId="0E9988C0A2A34ACAB974500423CC5925">
    <w:name w:val="0E9988C0A2A34ACAB974500423CC5925"/>
    <w:rsid w:val="004B0B4D"/>
    <w:pPr>
      <w:spacing w:after="160" w:line="259" w:lineRule="auto"/>
    </w:pPr>
    <w:rPr>
      <w:lang w:eastAsia="zh-CN"/>
    </w:rPr>
  </w:style>
  <w:style w:type="paragraph" w:customStyle="1" w:styleId="1E7C049D46F14EDFB90E7A470DA18F06">
    <w:name w:val="1E7C049D46F14EDFB90E7A470DA18F06"/>
    <w:rsid w:val="004B0B4D"/>
    <w:pPr>
      <w:spacing w:after="160" w:line="259" w:lineRule="auto"/>
    </w:pPr>
    <w:rPr>
      <w:lang w:eastAsia="zh-CN"/>
    </w:rPr>
  </w:style>
  <w:style w:type="paragraph" w:customStyle="1" w:styleId="6EA9BF745D48460E8041ADDC61020F04">
    <w:name w:val="6EA9BF745D48460E8041ADDC61020F04"/>
    <w:rsid w:val="004B0B4D"/>
    <w:pPr>
      <w:spacing w:after="160" w:line="259" w:lineRule="auto"/>
    </w:pPr>
    <w:rPr>
      <w:lang w:eastAsia="zh-CN"/>
    </w:rPr>
  </w:style>
  <w:style w:type="paragraph" w:customStyle="1" w:styleId="ABED3C7FDAF64E0FA44066597A16DFC2">
    <w:name w:val="ABED3C7FDAF64E0FA44066597A16DFC2"/>
    <w:rsid w:val="004B0B4D"/>
    <w:pPr>
      <w:spacing w:after="160" w:line="259" w:lineRule="auto"/>
    </w:pPr>
    <w:rPr>
      <w:lang w:eastAsia="zh-CN"/>
    </w:rPr>
  </w:style>
  <w:style w:type="paragraph" w:customStyle="1" w:styleId="75638C2C2329400DB4019EC8058BC6A2">
    <w:name w:val="75638C2C2329400DB4019EC8058BC6A2"/>
    <w:rsid w:val="004B0B4D"/>
    <w:pPr>
      <w:spacing w:after="160" w:line="259" w:lineRule="auto"/>
    </w:pPr>
    <w:rPr>
      <w:lang w:eastAsia="zh-CN"/>
    </w:rPr>
  </w:style>
  <w:style w:type="paragraph" w:customStyle="1" w:styleId="40FBFCBE9B214C2BAE1BAE51FAF01B64">
    <w:name w:val="40FBFCBE9B214C2BAE1BAE51FAF01B64"/>
    <w:rsid w:val="004B0B4D"/>
    <w:pPr>
      <w:spacing w:after="160" w:line="259" w:lineRule="auto"/>
    </w:pPr>
    <w:rPr>
      <w:lang w:eastAsia="zh-CN"/>
    </w:rPr>
  </w:style>
  <w:style w:type="paragraph" w:customStyle="1" w:styleId="3E883F4272DB46C9A73488A7AC347544">
    <w:name w:val="3E883F4272DB46C9A73488A7AC347544"/>
    <w:rsid w:val="004B0B4D"/>
    <w:pPr>
      <w:spacing w:after="160" w:line="259" w:lineRule="auto"/>
    </w:pPr>
    <w:rPr>
      <w:lang w:eastAsia="zh-CN"/>
    </w:rPr>
  </w:style>
  <w:style w:type="paragraph" w:customStyle="1" w:styleId="C31F86F1575A451DA3A2965F45833D5F">
    <w:name w:val="C31F86F1575A451DA3A2965F45833D5F"/>
    <w:rsid w:val="004B0B4D"/>
    <w:pPr>
      <w:spacing w:after="160" w:line="259" w:lineRule="auto"/>
    </w:pPr>
    <w:rPr>
      <w:lang w:eastAsia="zh-CN"/>
    </w:rPr>
  </w:style>
  <w:style w:type="paragraph" w:customStyle="1" w:styleId="132ED89C50AE458CB1FB7AF6E9A5F590">
    <w:name w:val="132ED89C50AE458CB1FB7AF6E9A5F590"/>
    <w:rsid w:val="004B0B4D"/>
    <w:pPr>
      <w:spacing w:after="160" w:line="259" w:lineRule="auto"/>
    </w:pPr>
    <w:rPr>
      <w:lang w:eastAsia="zh-CN"/>
    </w:rPr>
  </w:style>
  <w:style w:type="paragraph" w:customStyle="1" w:styleId="EAB0BB4F4B0B42CDB6B1EACFD3CBB434">
    <w:name w:val="EAB0BB4F4B0B42CDB6B1EACFD3CBB434"/>
    <w:rsid w:val="004B0B4D"/>
    <w:pPr>
      <w:spacing w:after="160" w:line="259" w:lineRule="auto"/>
    </w:pPr>
    <w:rPr>
      <w:lang w:eastAsia="zh-CN"/>
    </w:rPr>
  </w:style>
  <w:style w:type="paragraph" w:customStyle="1" w:styleId="760D43AD37EB4FBAA266149C78FA1ED8">
    <w:name w:val="760D43AD37EB4FBAA266149C78FA1ED8"/>
    <w:rsid w:val="004B0B4D"/>
    <w:pPr>
      <w:spacing w:after="160" w:line="259" w:lineRule="auto"/>
    </w:pPr>
    <w:rPr>
      <w:lang w:eastAsia="zh-CN"/>
    </w:rPr>
  </w:style>
  <w:style w:type="paragraph" w:customStyle="1" w:styleId="E04C8934AF58449FA61EDCCC942F29AE">
    <w:name w:val="E04C8934AF58449FA61EDCCC942F29AE"/>
    <w:rsid w:val="004B0B4D"/>
    <w:pPr>
      <w:spacing w:after="160" w:line="259" w:lineRule="auto"/>
    </w:pPr>
    <w:rPr>
      <w:lang w:eastAsia="zh-CN"/>
    </w:rPr>
  </w:style>
  <w:style w:type="paragraph" w:customStyle="1" w:styleId="DF6E98A0275B4B3480BFECDB478E05CB">
    <w:name w:val="DF6E98A0275B4B3480BFECDB478E05CB"/>
    <w:rsid w:val="004B0B4D"/>
    <w:pPr>
      <w:spacing w:after="160" w:line="259" w:lineRule="auto"/>
    </w:pPr>
    <w:rPr>
      <w:lang w:eastAsia="zh-CN"/>
    </w:rPr>
  </w:style>
  <w:style w:type="paragraph" w:customStyle="1" w:styleId="9E2943F908C840428C524EF52A12A28B">
    <w:name w:val="9E2943F908C840428C524EF52A12A28B"/>
    <w:rsid w:val="004B0B4D"/>
    <w:pPr>
      <w:spacing w:after="160" w:line="259" w:lineRule="auto"/>
    </w:pPr>
    <w:rPr>
      <w:lang w:eastAsia="zh-CN"/>
    </w:rPr>
  </w:style>
  <w:style w:type="paragraph" w:customStyle="1" w:styleId="2A9EC18A5D4D47CCB09ACE501BCFAADA">
    <w:name w:val="2A9EC18A5D4D47CCB09ACE501BCFAADA"/>
    <w:rsid w:val="004B0B4D"/>
    <w:pPr>
      <w:spacing w:after="160" w:line="259" w:lineRule="auto"/>
    </w:pPr>
    <w:rPr>
      <w:lang w:eastAsia="zh-CN"/>
    </w:rPr>
  </w:style>
  <w:style w:type="paragraph" w:customStyle="1" w:styleId="B5B6F903893B4A9AAD217226C1B17A0E">
    <w:name w:val="B5B6F903893B4A9AAD217226C1B17A0E"/>
    <w:rsid w:val="004B0B4D"/>
    <w:pPr>
      <w:spacing w:after="160" w:line="259" w:lineRule="auto"/>
    </w:pPr>
    <w:rPr>
      <w:lang w:eastAsia="zh-CN"/>
    </w:rPr>
  </w:style>
  <w:style w:type="paragraph" w:customStyle="1" w:styleId="47674585BC7D423CB4B5E1873E881949">
    <w:name w:val="47674585BC7D423CB4B5E1873E881949"/>
    <w:rsid w:val="004B0B4D"/>
    <w:pPr>
      <w:spacing w:after="160" w:line="259" w:lineRule="auto"/>
    </w:pPr>
    <w:rPr>
      <w:lang w:eastAsia="zh-CN"/>
    </w:rPr>
  </w:style>
  <w:style w:type="paragraph" w:customStyle="1" w:styleId="D623813EDE9B4CD18425CE76FCA565CD">
    <w:name w:val="D623813EDE9B4CD18425CE76FCA565CD"/>
    <w:rsid w:val="004B0B4D"/>
    <w:pPr>
      <w:spacing w:after="160" w:line="259" w:lineRule="auto"/>
    </w:pPr>
    <w:rPr>
      <w:lang w:eastAsia="zh-CN"/>
    </w:rPr>
  </w:style>
  <w:style w:type="paragraph" w:customStyle="1" w:styleId="EF6492505EBA4B45B28388CF74CF368B">
    <w:name w:val="EF6492505EBA4B45B28388CF74CF368B"/>
    <w:rsid w:val="004B0B4D"/>
    <w:pPr>
      <w:spacing w:after="160" w:line="259" w:lineRule="auto"/>
    </w:pPr>
    <w:rPr>
      <w:lang w:eastAsia="zh-CN"/>
    </w:rPr>
  </w:style>
  <w:style w:type="paragraph" w:customStyle="1" w:styleId="3B0CE0F477874107B2D5CBA152FEE905">
    <w:name w:val="3B0CE0F477874107B2D5CBA152FEE905"/>
    <w:rsid w:val="004B0B4D"/>
    <w:pPr>
      <w:spacing w:after="160" w:line="259" w:lineRule="auto"/>
    </w:pPr>
    <w:rPr>
      <w:lang w:eastAsia="zh-CN"/>
    </w:rPr>
  </w:style>
  <w:style w:type="paragraph" w:customStyle="1" w:styleId="DC2429DD65D8443A934D8FADB7AC2140">
    <w:name w:val="DC2429DD65D8443A934D8FADB7AC2140"/>
    <w:rsid w:val="004B0B4D"/>
    <w:pPr>
      <w:spacing w:after="160" w:line="259" w:lineRule="auto"/>
    </w:pPr>
    <w:rPr>
      <w:lang w:eastAsia="zh-CN"/>
    </w:rPr>
  </w:style>
  <w:style w:type="paragraph" w:customStyle="1" w:styleId="AAFA4F142BD9477CB008E40E6D5DFDAF">
    <w:name w:val="AAFA4F142BD9477CB008E40E6D5DFDAF"/>
    <w:rsid w:val="004B0B4D"/>
    <w:pPr>
      <w:spacing w:after="160" w:line="259" w:lineRule="auto"/>
    </w:pPr>
    <w:rPr>
      <w:lang w:eastAsia="zh-CN"/>
    </w:rPr>
  </w:style>
  <w:style w:type="paragraph" w:customStyle="1" w:styleId="9D93D16931814C5AA6E6F9A3BC25EA55">
    <w:name w:val="9D93D16931814C5AA6E6F9A3BC25EA55"/>
    <w:rsid w:val="004B0B4D"/>
    <w:pPr>
      <w:spacing w:after="160" w:line="259" w:lineRule="auto"/>
    </w:pPr>
    <w:rPr>
      <w:lang w:eastAsia="zh-CN"/>
    </w:rPr>
  </w:style>
  <w:style w:type="paragraph" w:customStyle="1" w:styleId="74A541576A4F4EE680D0565EDB878639">
    <w:name w:val="74A541576A4F4EE680D0565EDB878639"/>
    <w:rsid w:val="004B0B4D"/>
    <w:pPr>
      <w:spacing w:after="160" w:line="259" w:lineRule="auto"/>
    </w:pPr>
    <w:rPr>
      <w:lang w:eastAsia="zh-CN"/>
    </w:rPr>
  </w:style>
  <w:style w:type="paragraph" w:customStyle="1" w:styleId="952AB0FB373243BB943AF4BDA7ADF4FC">
    <w:name w:val="952AB0FB373243BB943AF4BDA7ADF4FC"/>
    <w:rsid w:val="004B0B4D"/>
    <w:pPr>
      <w:spacing w:after="160" w:line="259" w:lineRule="auto"/>
    </w:pPr>
    <w:rPr>
      <w:lang w:eastAsia="zh-CN"/>
    </w:rPr>
  </w:style>
  <w:style w:type="paragraph" w:customStyle="1" w:styleId="787D5B0F666C4170843FDDD302D9C8B5">
    <w:name w:val="787D5B0F666C4170843FDDD302D9C8B5"/>
    <w:rsid w:val="004B0B4D"/>
    <w:pPr>
      <w:spacing w:after="160" w:line="259" w:lineRule="auto"/>
    </w:pPr>
    <w:rPr>
      <w:lang w:eastAsia="zh-CN"/>
    </w:rPr>
  </w:style>
  <w:style w:type="paragraph" w:customStyle="1" w:styleId="CEF41E192DD54F558B398229B841E387">
    <w:name w:val="CEF41E192DD54F558B398229B841E387"/>
    <w:rsid w:val="004B0B4D"/>
    <w:pPr>
      <w:spacing w:after="160" w:line="259" w:lineRule="auto"/>
    </w:pPr>
    <w:rPr>
      <w:lang w:eastAsia="zh-CN"/>
    </w:rPr>
  </w:style>
  <w:style w:type="paragraph" w:customStyle="1" w:styleId="5B189595EDC04928A9EBE9BC7D300E27">
    <w:name w:val="5B189595EDC04928A9EBE9BC7D300E27"/>
    <w:rsid w:val="004B0B4D"/>
    <w:pPr>
      <w:spacing w:after="160" w:line="259" w:lineRule="auto"/>
    </w:pPr>
    <w:rPr>
      <w:lang w:eastAsia="zh-CN"/>
    </w:rPr>
  </w:style>
  <w:style w:type="paragraph" w:customStyle="1" w:styleId="9A38606FC8234E8CB1C22FA98B658FFD">
    <w:name w:val="9A38606FC8234E8CB1C22FA98B658FFD"/>
    <w:rsid w:val="004B0B4D"/>
    <w:pPr>
      <w:spacing w:after="160" w:line="259" w:lineRule="auto"/>
    </w:pPr>
    <w:rPr>
      <w:lang w:eastAsia="zh-CN"/>
    </w:rPr>
  </w:style>
  <w:style w:type="paragraph" w:customStyle="1" w:styleId="737D12BA6C2146C480044B4D6DD8D237">
    <w:name w:val="737D12BA6C2146C480044B4D6DD8D237"/>
    <w:rsid w:val="004B0B4D"/>
    <w:pPr>
      <w:spacing w:after="160" w:line="259" w:lineRule="auto"/>
    </w:pPr>
    <w:rPr>
      <w:lang w:eastAsia="zh-CN"/>
    </w:rPr>
  </w:style>
  <w:style w:type="paragraph" w:customStyle="1" w:styleId="A55DD906C3524183832A7A131559D16E">
    <w:name w:val="A55DD906C3524183832A7A131559D16E"/>
    <w:rsid w:val="004B0B4D"/>
    <w:pPr>
      <w:spacing w:after="160" w:line="259" w:lineRule="auto"/>
    </w:pPr>
    <w:rPr>
      <w:lang w:eastAsia="zh-CN"/>
    </w:rPr>
  </w:style>
  <w:style w:type="paragraph" w:customStyle="1" w:styleId="C1CCA5E7C442471FAB99B96E6EEFA1B4">
    <w:name w:val="C1CCA5E7C442471FAB99B96E6EEFA1B4"/>
    <w:rsid w:val="004B0B4D"/>
    <w:pPr>
      <w:spacing w:after="160" w:line="259" w:lineRule="auto"/>
    </w:pPr>
    <w:rPr>
      <w:lang w:eastAsia="zh-CN"/>
    </w:rPr>
  </w:style>
  <w:style w:type="paragraph" w:customStyle="1" w:styleId="647A80444AE24AC2843FC70B10FAEE0C">
    <w:name w:val="647A80444AE24AC2843FC70B10FAEE0C"/>
    <w:rsid w:val="004B0B4D"/>
    <w:pPr>
      <w:spacing w:after="160" w:line="259" w:lineRule="auto"/>
    </w:pPr>
    <w:rPr>
      <w:lang w:eastAsia="zh-CN"/>
    </w:rPr>
  </w:style>
  <w:style w:type="paragraph" w:customStyle="1" w:styleId="C255229E6D9C45F3BAE9FF7DC5493291">
    <w:name w:val="C255229E6D9C45F3BAE9FF7DC5493291"/>
    <w:rsid w:val="004B0B4D"/>
    <w:pPr>
      <w:spacing w:after="160" w:line="259" w:lineRule="auto"/>
    </w:pPr>
    <w:rPr>
      <w:lang w:eastAsia="zh-CN"/>
    </w:rPr>
  </w:style>
  <w:style w:type="paragraph" w:customStyle="1" w:styleId="9D4544DF0ED4430ABCEED3EF3D21F6B2">
    <w:name w:val="9D4544DF0ED4430ABCEED3EF3D21F6B2"/>
    <w:rsid w:val="004B0B4D"/>
    <w:pPr>
      <w:spacing w:after="160" w:line="259" w:lineRule="auto"/>
    </w:pPr>
    <w:rPr>
      <w:lang w:eastAsia="zh-CN"/>
    </w:rPr>
  </w:style>
  <w:style w:type="paragraph" w:customStyle="1" w:styleId="8E3438982199485A8F68AA7CE42F6440">
    <w:name w:val="8E3438982199485A8F68AA7CE42F6440"/>
    <w:rsid w:val="004B0B4D"/>
    <w:pPr>
      <w:spacing w:after="160" w:line="259" w:lineRule="auto"/>
    </w:pPr>
    <w:rPr>
      <w:lang w:eastAsia="zh-CN"/>
    </w:rPr>
  </w:style>
  <w:style w:type="paragraph" w:customStyle="1" w:styleId="55C58BD2A02F4B17A839474840DFFDD5">
    <w:name w:val="55C58BD2A02F4B17A839474840DFFDD5"/>
    <w:rsid w:val="004B0B4D"/>
    <w:pPr>
      <w:spacing w:after="160" w:line="259" w:lineRule="auto"/>
    </w:pPr>
    <w:rPr>
      <w:lang w:eastAsia="zh-CN"/>
    </w:rPr>
  </w:style>
  <w:style w:type="paragraph" w:customStyle="1" w:styleId="F52591C436B94FDEBF355F5C29E13A5B">
    <w:name w:val="F52591C436B94FDEBF355F5C29E13A5B"/>
    <w:rsid w:val="004B0B4D"/>
    <w:pPr>
      <w:spacing w:after="160" w:line="259" w:lineRule="auto"/>
    </w:pPr>
    <w:rPr>
      <w:lang w:eastAsia="zh-CN"/>
    </w:rPr>
  </w:style>
  <w:style w:type="paragraph" w:customStyle="1" w:styleId="BEE2C9CE4A854C98B864E4DBF9A1220E">
    <w:name w:val="BEE2C9CE4A854C98B864E4DBF9A1220E"/>
    <w:rsid w:val="004B0B4D"/>
    <w:pPr>
      <w:spacing w:after="160" w:line="259" w:lineRule="auto"/>
    </w:pPr>
    <w:rPr>
      <w:lang w:eastAsia="zh-CN"/>
    </w:rPr>
  </w:style>
  <w:style w:type="paragraph" w:customStyle="1" w:styleId="5088D56E08154B4BAFE4984E492CA0AA">
    <w:name w:val="5088D56E08154B4BAFE4984E492CA0AA"/>
    <w:rsid w:val="004B0B4D"/>
    <w:pPr>
      <w:spacing w:after="160" w:line="259" w:lineRule="auto"/>
    </w:pPr>
    <w:rPr>
      <w:lang w:eastAsia="zh-CN"/>
    </w:rPr>
  </w:style>
  <w:style w:type="paragraph" w:customStyle="1" w:styleId="587ADA2292324938906DF8336EC66C4A">
    <w:name w:val="587ADA2292324938906DF8336EC66C4A"/>
    <w:rsid w:val="004B0B4D"/>
    <w:pPr>
      <w:spacing w:after="160" w:line="259" w:lineRule="auto"/>
    </w:pPr>
    <w:rPr>
      <w:lang w:eastAsia="zh-CN"/>
    </w:rPr>
  </w:style>
  <w:style w:type="paragraph" w:customStyle="1" w:styleId="5218CFD212D14B608777AD463BBA7D52">
    <w:name w:val="5218CFD212D14B608777AD463BBA7D52"/>
    <w:rsid w:val="004B0B4D"/>
    <w:pPr>
      <w:spacing w:after="160" w:line="259" w:lineRule="auto"/>
    </w:pPr>
    <w:rPr>
      <w:lang w:eastAsia="zh-CN"/>
    </w:rPr>
  </w:style>
  <w:style w:type="paragraph" w:customStyle="1" w:styleId="AFF585E66F7243A595C28AE37230839C">
    <w:name w:val="AFF585E66F7243A595C28AE37230839C"/>
    <w:rsid w:val="004B0B4D"/>
    <w:pPr>
      <w:spacing w:after="160" w:line="259" w:lineRule="auto"/>
    </w:pPr>
    <w:rPr>
      <w:lang w:eastAsia="zh-CN"/>
    </w:rPr>
  </w:style>
  <w:style w:type="paragraph" w:customStyle="1" w:styleId="037A57E7A50C40D59FF5155E760A80BA">
    <w:name w:val="037A57E7A50C40D59FF5155E760A80BA"/>
    <w:rsid w:val="004B0B4D"/>
    <w:pPr>
      <w:spacing w:after="160" w:line="259" w:lineRule="auto"/>
    </w:pPr>
    <w:rPr>
      <w:lang w:eastAsia="zh-CN"/>
    </w:rPr>
  </w:style>
  <w:style w:type="paragraph" w:customStyle="1" w:styleId="7312D9B39B0E48938AA7404F3C753419">
    <w:name w:val="7312D9B39B0E48938AA7404F3C753419"/>
    <w:rsid w:val="004B0B4D"/>
    <w:pPr>
      <w:spacing w:after="160" w:line="259" w:lineRule="auto"/>
    </w:pPr>
    <w:rPr>
      <w:lang w:eastAsia="zh-CN"/>
    </w:rPr>
  </w:style>
  <w:style w:type="paragraph" w:customStyle="1" w:styleId="B7FBD7C76757453EB0FC0633C0D67C5E">
    <w:name w:val="B7FBD7C76757453EB0FC0633C0D67C5E"/>
    <w:rsid w:val="004B0B4D"/>
    <w:pPr>
      <w:spacing w:after="160" w:line="259" w:lineRule="auto"/>
    </w:pPr>
    <w:rPr>
      <w:lang w:eastAsia="zh-CN"/>
    </w:rPr>
  </w:style>
  <w:style w:type="paragraph" w:customStyle="1" w:styleId="FC19E929B5174BBE8D8834EB8799697E">
    <w:name w:val="FC19E929B5174BBE8D8834EB8799697E"/>
    <w:rsid w:val="004B0B4D"/>
    <w:pPr>
      <w:spacing w:after="160" w:line="259" w:lineRule="auto"/>
    </w:pPr>
    <w:rPr>
      <w:lang w:eastAsia="zh-CN"/>
    </w:rPr>
  </w:style>
  <w:style w:type="paragraph" w:customStyle="1" w:styleId="82C124A3DEE74F38BEA816F4F066F102">
    <w:name w:val="82C124A3DEE74F38BEA816F4F066F102"/>
    <w:rsid w:val="004B0B4D"/>
    <w:pPr>
      <w:spacing w:after="160" w:line="259" w:lineRule="auto"/>
    </w:pPr>
    <w:rPr>
      <w:lang w:eastAsia="zh-CN"/>
    </w:rPr>
  </w:style>
  <w:style w:type="paragraph" w:customStyle="1" w:styleId="658CB6AF0C4B4228B5D59F0FF5952D0E">
    <w:name w:val="658CB6AF0C4B4228B5D59F0FF5952D0E"/>
    <w:rsid w:val="004B0B4D"/>
    <w:pPr>
      <w:spacing w:after="160" w:line="259" w:lineRule="auto"/>
    </w:pPr>
    <w:rPr>
      <w:lang w:eastAsia="zh-CN"/>
    </w:rPr>
  </w:style>
  <w:style w:type="paragraph" w:customStyle="1" w:styleId="799BA367820544B39A3F009E4EA5F489">
    <w:name w:val="799BA367820544B39A3F009E4EA5F489"/>
    <w:rsid w:val="004B0B4D"/>
    <w:pPr>
      <w:spacing w:after="160" w:line="259" w:lineRule="auto"/>
    </w:pPr>
    <w:rPr>
      <w:lang w:eastAsia="zh-CN"/>
    </w:rPr>
  </w:style>
  <w:style w:type="paragraph" w:customStyle="1" w:styleId="2150B3EFCFCF4A29A8E171DD439BD4A0">
    <w:name w:val="2150B3EFCFCF4A29A8E171DD439BD4A0"/>
    <w:rsid w:val="004B0B4D"/>
    <w:pPr>
      <w:spacing w:after="160" w:line="259" w:lineRule="auto"/>
    </w:pPr>
    <w:rPr>
      <w:lang w:eastAsia="zh-CN"/>
    </w:rPr>
  </w:style>
  <w:style w:type="paragraph" w:customStyle="1" w:styleId="AFB0F712796F49318087DE5B896E3ECD">
    <w:name w:val="AFB0F712796F49318087DE5B896E3ECD"/>
    <w:rsid w:val="004B0B4D"/>
    <w:pPr>
      <w:spacing w:after="160" w:line="259" w:lineRule="auto"/>
    </w:pPr>
    <w:rPr>
      <w:lang w:eastAsia="zh-CN"/>
    </w:rPr>
  </w:style>
  <w:style w:type="paragraph" w:customStyle="1" w:styleId="463B6BE423AB454FB172218347353126">
    <w:name w:val="463B6BE423AB454FB172218347353126"/>
    <w:rsid w:val="004B0B4D"/>
    <w:pPr>
      <w:spacing w:after="160" w:line="259" w:lineRule="auto"/>
    </w:pPr>
    <w:rPr>
      <w:lang w:eastAsia="zh-CN"/>
    </w:rPr>
  </w:style>
  <w:style w:type="paragraph" w:customStyle="1" w:styleId="5D96324E5DC342D6BF82FC80CBA93D19">
    <w:name w:val="5D96324E5DC342D6BF82FC80CBA93D19"/>
    <w:rsid w:val="004B0B4D"/>
    <w:pPr>
      <w:spacing w:after="160" w:line="259" w:lineRule="auto"/>
    </w:pPr>
    <w:rPr>
      <w:lang w:eastAsia="zh-CN"/>
    </w:rPr>
  </w:style>
  <w:style w:type="paragraph" w:customStyle="1" w:styleId="BAB386174B7A4C46B059338D4AADB802">
    <w:name w:val="BAB386174B7A4C46B059338D4AADB802"/>
    <w:rsid w:val="004B0B4D"/>
    <w:pPr>
      <w:spacing w:after="160" w:line="259" w:lineRule="auto"/>
    </w:pPr>
    <w:rPr>
      <w:lang w:eastAsia="zh-CN"/>
    </w:rPr>
  </w:style>
  <w:style w:type="paragraph" w:customStyle="1" w:styleId="E7D3EF937ADC495DBFF57FCFE0333DE7">
    <w:name w:val="E7D3EF937ADC495DBFF57FCFE0333DE7"/>
    <w:rsid w:val="004B0B4D"/>
    <w:pPr>
      <w:spacing w:after="160" w:line="259" w:lineRule="auto"/>
    </w:pPr>
    <w:rPr>
      <w:lang w:eastAsia="zh-CN"/>
    </w:rPr>
  </w:style>
  <w:style w:type="paragraph" w:customStyle="1" w:styleId="A2D3A11B081245FEAD98E0B8C87BBA9D">
    <w:name w:val="A2D3A11B081245FEAD98E0B8C87BBA9D"/>
    <w:rsid w:val="004B0B4D"/>
    <w:pPr>
      <w:spacing w:after="160" w:line="259" w:lineRule="auto"/>
    </w:pPr>
    <w:rPr>
      <w:lang w:eastAsia="zh-CN"/>
    </w:rPr>
  </w:style>
  <w:style w:type="paragraph" w:customStyle="1" w:styleId="DF2FF5F2F7F249F0B77A346BBEF5F238">
    <w:name w:val="DF2FF5F2F7F249F0B77A346BBEF5F238"/>
    <w:rsid w:val="004B0B4D"/>
    <w:pPr>
      <w:spacing w:after="160" w:line="259" w:lineRule="auto"/>
    </w:pPr>
    <w:rPr>
      <w:lang w:eastAsia="zh-CN"/>
    </w:rPr>
  </w:style>
  <w:style w:type="paragraph" w:customStyle="1" w:styleId="18E4006B793E4F81B92F53D4B227E509">
    <w:name w:val="18E4006B793E4F81B92F53D4B227E509"/>
    <w:rsid w:val="004B0B4D"/>
    <w:pPr>
      <w:spacing w:after="160" w:line="259" w:lineRule="auto"/>
    </w:pPr>
    <w:rPr>
      <w:lang w:eastAsia="zh-CN"/>
    </w:rPr>
  </w:style>
  <w:style w:type="paragraph" w:customStyle="1" w:styleId="D818CBA1969B4DF1A868EFA13654B27C">
    <w:name w:val="D818CBA1969B4DF1A868EFA13654B27C"/>
    <w:rsid w:val="004B0B4D"/>
    <w:pPr>
      <w:spacing w:after="160" w:line="259" w:lineRule="auto"/>
    </w:pPr>
    <w:rPr>
      <w:lang w:eastAsia="zh-CN"/>
    </w:rPr>
  </w:style>
  <w:style w:type="paragraph" w:customStyle="1" w:styleId="C678E71F905043FDAA21C4E268C6FE9E">
    <w:name w:val="C678E71F905043FDAA21C4E268C6FE9E"/>
    <w:rsid w:val="004B0B4D"/>
    <w:pPr>
      <w:spacing w:after="160" w:line="259" w:lineRule="auto"/>
    </w:pPr>
    <w:rPr>
      <w:lang w:eastAsia="zh-CN"/>
    </w:rPr>
  </w:style>
  <w:style w:type="paragraph" w:customStyle="1" w:styleId="5B509A4B9B96458D8264FF6C84B0A5AD">
    <w:name w:val="5B509A4B9B96458D8264FF6C84B0A5AD"/>
    <w:rsid w:val="004B0B4D"/>
    <w:pPr>
      <w:spacing w:after="160" w:line="259" w:lineRule="auto"/>
    </w:pPr>
    <w:rPr>
      <w:lang w:eastAsia="zh-CN"/>
    </w:rPr>
  </w:style>
  <w:style w:type="paragraph" w:customStyle="1" w:styleId="BFD49AA3A96D42109D50B93F64E7E5DB">
    <w:name w:val="BFD49AA3A96D42109D50B93F64E7E5DB"/>
    <w:rsid w:val="004B0B4D"/>
    <w:pPr>
      <w:spacing w:after="160" w:line="259" w:lineRule="auto"/>
    </w:pPr>
    <w:rPr>
      <w:lang w:eastAsia="zh-CN"/>
    </w:rPr>
  </w:style>
  <w:style w:type="paragraph" w:customStyle="1" w:styleId="6DB8793FCBD54ABFA4AA2F2315725899">
    <w:name w:val="6DB8793FCBD54ABFA4AA2F2315725899"/>
    <w:rsid w:val="004B0B4D"/>
    <w:pPr>
      <w:spacing w:after="160" w:line="259" w:lineRule="auto"/>
    </w:pPr>
    <w:rPr>
      <w:lang w:eastAsia="zh-CN"/>
    </w:rPr>
  </w:style>
  <w:style w:type="paragraph" w:customStyle="1" w:styleId="7E22ED68D2CB4F23916DDEDB91BE5F40">
    <w:name w:val="7E22ED68D2CB4F23916DDEDB91BE5F40"/>
    <w:rsid w:val="004B0B4D"/>
    <w:pPr>
      <w:spacing w:after="160" w:line="259" w:lineRule="auto"/>
    </w:pPr>
    <w:rPr>
      <w:lang w:eastAsia="zh-CN"/>
    </w:rPr>
  </w:style>
  <w:style w:type="paragraph" w:customStyle="1" w:styleId="4E433789BBC34AF1B198B8643A8D98FC">
    <w:name w:val="4E433789BBC34AF1B198B8643A8D98FC"/>
    <w:rsid w:val="004B0B4D"/>
    <w:pPr>
      <w:spacing w:after="160" w:line="259" w:lineRule="auto"/>
    </w:pPr>
    <w:rPr>
      <w:lang w:eastAsia="zh-CN"/>
    </w:rPr>
  </w:style>
  <w:style w:type="paragraph" w:customStyle="1" w:styleId="24097C0BDC30445C9A8EF08D4F39E305">
    <w:name w:val="24097C0BDC30445C9A8EF08D4F39E305"/>
    <w:rsid w:val="004B0B4D"/>
    <w:pPr>
      <w:spacing w:after="160" w:line="259" w:lineRule="auto"/>
    </w:pPr>
    <w:rPr>
      <w:lang w:eastAsia="zh-CN"/>
    </w:rPr>
  </w:style>
  <w:style w:type="paragraph" w:customStyle="1" w:styleId="F6958545D1334CB3B71A3FE91B8F9330">
    <w:name w:val="F6958545D1334CB3B71A3FE91B8F9330"/>
    <w:rsid w:val="004B0B4D"/>
    <w:pPr>
      <w:spacing w:after="160" w:line="259" w:lineRule="auto"/>
    </w:pPr>
    <w:rPr>
      <w:lang w:eastAsia="zh-CN"/>
    </w:rPr>
  </w:style>
  <w:style w:type="paragraph" w:customStyle="1" w:styleId="1A3AEE8814404DBA9569E5531CD481F9">
    <w:name w:val="1A3AEE8814404DBA9569E5531CD481F9"/>
    <w:rsid w:val="004B0B4D"/>
    <w:pPr>
      <w:spacing w:after="160" w:line="259" w:lineRule="auto"/>
    </w:pPr>
    <w:rPr>
      <w:lang w:eastAsia="zh-CN"/>
    </w:rPr>
  </w:style>
  <w:style w:type="paragraph" w:customStyle="1" w:styleId="761C483B1AA548B5BC1D1FFCBCA2C9ED">
    <w:name w:val="761C483B1AA548B5BC1D1FFCBCA2C9ED"/>
    <w:rsid w:val="004B0B4D"/>
    <w:pPr>
      <w:spacing w:after="160" w:line="259" w:lineRule="auto"/>
    </w:pPr>
    <w:rPr>
      <w:lang w:eastAsia="zh-CN"/>
    </w:rPr>
  </w:style>
  <w:style w:type="paragraph" w:customStyle="1" w:styleId="09E1C646175448F08DA38A258EBB03EA">
    <w:name w:val="09E1C646175448F08DA38A258EBB03EA"/>
    <w:rsid w:val="004B0B4D"/>
    <w:pPr>
      <w:spacing w:after="160" w:line="259" w:lineRule="auto"/>
    </w:pPr>
    <w:rPr>
      <w:lang w:eastAsia="zh-CN"/>
    </w:rPr>
  </w:style>
  <w:style w:type="paragraph" w:customStyle="1" w:styleId="54033E6383D24B8B9557B6C616337A08">
    <w:name w:val="54033E6383D24B8B9557B6C616337A08"/>
    <w:rsid w:val="004B0B4D"/>
    <w:pPr>
      <w:spacing w:after="160" w:line="259" w:lineRule="auto"/>
    </w:pPr>
    <w:rPr>
      <w:lang w:eastAsia="zh-CN"/>
    </w:rPr>
  </w:style>
  <w:style w:type="paragraph" w:customStyle="1" w:styleId="473746377FD64D58B7AE0EAE81B075BD">
    <w:name w:val="473746377FD64D58B7AE0EAE81B075BD"/>
    <w:rsid w:val="004B0B4D"/>
    <w:pPr>
      <w:spacing w:after="160" w:line="259" w:lineRule="auto"/>
    </w:pPr>
    <w:rPr>
      <w:lang w:eastAsia="zh-CN"/>
    </w:rPr>
  </w:style>
  <w:style w:type="paragraph" w:customStyle="1" w:styleId="A397397E6F8D42778F8B7A3911BDC857">
    <w:name w:val="A397397E6F8D42778F8B7A3911BDC857"/>
    <w:rsid w:val="004B0B4D"/>
    <w:pPr>
      <w:spacing w:after="160" w:line="259" w:lineRule="auto"/>
    </w:pPr>
    <w:rPr>
      <w:lang w:eastAsia="zh-CN"/>
    </w:rPr>
  </w:style>
  <w:style w:type="paragraph" w:customStyle="1" w:styleId="3E5CB7384FAE4E97A8E6F84CA10181B8">
    <w:name w:val="3E5CB7384FAE4E97A8E6F84CA10181B8"/>
    <w:rsid w:val="004B0B4D"/>
    <w:pPr>
      <w:spacing w:after="160" w:line="259" w:lineRule="auto"/>
    </w:pPr>
    <w:rPr>
      <w:lang w:eastAsia="zh-CN"/>
    </w:rPr>
  </w:style>
  <w:style w:type="paragraph" w:customStyle="1" w:styleId="529136F9CB454D2AA0AEADE0F0B1E285">
    <w:name w:val="529136F9CB454D2AA0AEADE0F0B1E285"/>
    <w:rsid w:val="004B0B4D"/>
    <w:pPr>
      <w:spacing w:after="160" w:line="259" w:lineRule="auto"/>
    </w:pPr>
    <w:rPr>
      <w:lang w:eastAsia="zh-CN"/>
    </w:rPr>
  </w:style>
  <w:style w:type="paragraph" w:customStyle="1" w:styleId="AA29D943EB0B4587B57704EF5A251D31">
    <w:name w:val="AA29D943EB0B4587B57704EF5A251D31"/>
    <w:rsid w:val="007560DC"/>
    <w:pPr>
      <w:spacing w:after="160" w:line="259" w:lineRule="auto"/>
    </w:pPr>
    <w:rPr>
      <w:lang w:eastAsia="zh-CN"/>
    </w:rPr>
  </w:style>
  <w:style w:type="paragraph" w:customStyle="1" w:styleId="6BF03FCCF6F44231A0A282786A3585C4">
    <w:name w:val="6BF03FCCF6F44231A0A282786A3585C4"/>
    <w:rsid w:val="007560DC"/>
    <w:pPr>
      <w:spacing w:after="160" w:line="259" w:lineRule="auto"/>
    </w:pPr>
    <w:rPr>
      <w:lang w:eastAsia="zh-CN"/>
    </w:rPr>
  </w:style>
  <w:style w:type="paragraph" w:customStyle="1" w:styleId="45A56B7CCFAD4F98BCC55179BCD7E1B7">
    <w:name w:val="45A56B7CCFAD4F98BCC55179BCD7E1B7"/>
    <w:rsid w:val="007560DC"/>
    <w:pPr>
      <w:spacing w:after="160" w:line="259" w:lineRule="auto"/>
    </w:pPr>
    <w:rPr>
      <w:lang w:eastAsia="zh-CN"/>
    </w:rPr>
  </w:style>
  <w:style w:type="paragraph" w:customStyle="1" w:styleId="B4C3252BBF524681AFA141A188D3590B">
    <w:name w:val="B4C3252BBF524681AFA141A188D3590B"/>
    <w:rsid w:val="007560DC"/>
    <w:pPr>
      <w:spacing w:after="160" w:line="259" w:lineRule="auto"/>
    </w:pPr>
    <w:rPr>
      <w:lang w:eastAsia="zh-CN"/>
    </w:rPr>
  </w:style>
  <w:style w:type="paragraph" w:customStyle="1" w:styleId="2AA4C168DF59445696998E7B73B7E4CD">
    <w:name w:val="2AA4C168DF59445696998E7B73B7E4CD"/>
    <w:rsid w:val="007560DC"/>
    <w:pPr>
      <w:spacing w:after="160" w:line="259" w:lineRule="auto"/>
    </w:pPr>
    <w:rPr>
      <w:lang w:eastAsia="zh-CN"/>
    </w:rPr>
  </w:style>
  <w:style w:type="paragraph" w:customStyle="1" w:styleId="F62D1039E5C24399834A0F7C892BFF93">
    <w:name w:val="F62D1039E5C24399834A0F7C892BFF93"/>
    <w:rsid w:val="007560DC"/>
    <w:pPr>
      <w:spacing w:after="160" w:line="259" w:lineRule="auto"/>
    </w:pPr>
    <w:rPr>
      <w:lang w:eastAsia="zh-CN"/>
    </w:rPr>
  </w:style>
  <w:style w:type="paragraph" w:customStyle="1" w:styleId="6DDF7AC3938C4DFAB5542267CE20255C">
    <w:name w:val="6DDF7AC3938C4DFAB5542267CE20255C"/>
    <w:rsid w:val="007560DC"/>
    <w:pPr>
      <w:spacing w:after="160" w:line="259" w:lineRule="auto"/>
    </w:pPr>
    <w:rPr>
      <w:lang w:eastAsia="zh-CN"/>
    </w:rPr>
  </w:style>
  <w:style w:type="paragraph" w:customStyle="1" w:styleId="A621C4DB037448EA903F0DCB07125EB4">
    <w:name w:val="A621C4DB037448EA903F0DCB07125EB4"/>
    <w:rsid w:val="007560DC"/>
    <w:pPr>
      <w:spacing w:after="160" w:line="259" w:lineRule="auto"/>
    </w:pPr>
    <w:rPr>
      <w:lang w:eastAsia="zh-CN"/>
    </w:rPr>
  </w:style>
  <w:style w:type="paragraph" w:customStyle="1" w:styleId="192988FF38104735B0F038B78C66D3DE">
    <w:name w:val="192988FF38104735B0F038B78C66D3DE"/>
    <w:rsid w:val="007560DC"/>
    <w:pPr>
      <w:spacing w:after="160" w:line="259" w:lineRule="auto"/>
    </w:pPr>
    <w:rPr>
      <w:lang w:eastAsia="zh-CN"/>
    </w:rPr>
  </w:style>
  <w:style w:type="paragraph" w:customStyle="1" w:styleId="69AE4C45350E433C8AED99AB723CB170">
    <w:name w:val="69AE4C45350E433C8AED99AB723CB170"/>
    <w:rsid w:val="007560DC"/>
    <w:pPr>
      <w:spacing w:after="160" w:line="259" w:lineRule="auto"/>
    </w:pPr>
    <w:rPr>
      <w:lang w:eastAsia="zh-CN"/>
    </w:rPr>
  </w:style>
  <w:style w:type="paragraph" w:customStyle="1" w:styleId="4D7CF9F739284362820E92647AC407F9">
    <w:name w:val="4D7CF9F739284362820E92647AC407F9"/>
    <w:rsid w:val="007560DC"/>
    <w:pPr>
      <w:spacing w:after="160" w:line="259" w:lineRule="auto"/>
    </w:pPr>
    <w:rPr>
      <w:lang w:eastAsia="zh-CN"/>
    </w:rPr>
  </w:style>
  <w:style w:type="paragraph" w:customStyle="1" w:styleId="DD6854904A9040449F9EBF4596B19EDA">
    <w:name w:val="DD6854904A9040449F9EBF4596B19EDA"/>
    <w:rsid w:val="007560DC"/>
    <w:pPr>
      <w:spacing w:after="160" w:line="259" w:lineRule="auto"/>
    </w:pPr>
    <w:rPr>
      <w:lang w:eastAsia="zh-CN"/>
    </w:rPr>
  </w:style>
  <w:style w:type="paragraph" w:customStyle="1" w:styleId="4EC7D47A08594C74B312F2F2C240D1E9">
    <w:name w:val="4EC7D47A08594C74B312F2F2C240D1E9"/>
    <w:rsid w:val="007560DC"/>
    <w:pPr>
      <w:spacing w:after="160" w:line="259" w:lineRule="auto"/>
    </w:pPr>
    <w:rPr>
      <w:lang w:eastAsia="zh-CN"/>
    </w:rPr>
  </w:style>
  <w:style w:type="paragraph" w:customStyle="1" w:styleId="C6257F7D098C4ED890F4179308A273BB">
    <w:name w:val="C6257F7D098C4ED890F4179308A273BB"/>
    <w:rsid w:val="007560DC"/>
    <w:pPr>
      <w:spacing w:after="160" w:line="259" w:lineRule="auto"/>
    </w:pPr>
    <w:rPr>
      <w:lang w:eastAsia="zh-CN"/>
    </w:rPr>
  </w:style>
  <w:style w:type="paragraph" w:customStyle="1" w:styleId="C93B6425A8DD4AE6B55EA609840897CD">
    <w:name w:val="C93B6425A8DD4AE6B55EA609840897CD"/>
    <w:rsid w:val="007560DC"/>
    <w:pPr>
      <w:spacing w:after="160" w:line="259" w:lineRule="auto"/>
    </w:pPr>
    <w:rPr>
      <w:lang w:eastAsia="zh-CN"/>
    </w:rPr>
  </w:style>
  <w:style w:type="paragraph" w:customStyle="1" w:styleId="4E9D8B6229CA4D549F11FE34DB2B7F78">
    <w:name w:val="4E9D8B6229CA4D549F11FE34DB2B7F78"/>
    <w:rsid w:val="007560DC"/>
    <w:pPr>
      <w:spacing w:after="160" w:line="259" w:lineRule="auto"/>
    </w:pPr>
    <w:rPr>
      <w:lang w:eastAsia="zh-CN"/>
    </w:rPr>
  </w:style>
  <w:style w:type="paragraph" w:customStyle="1" w:styleId="3FF06AE1800C4E8E97F1A449623EA18C">
    <w:name w:val="3FF06AE1800C4E8E97F1A449623EA18C"/>
    <w:rsid w:val="007560DC"/>
    <w:pPr>
      <w:spacing w:after="160" w:line="259" w:lineRule="auto"/>
    </w:pPr>
    <w:rPr>
      <w:lang w:eastAsia="zh-CN"/>
    </w:rPr>
  </w:style>
  <w:style w:type="paragraph" w:customStyle="1" w:styleId="C327E84CA3EA4CD9B020B777ACAEE3A5">
    <w:name w:val="C327E84CA3EA4CD9B020B777ACAEE3A5"/>
    <w:rsid w:val="007560DC"/>
    <w:pPr>
      <w:spacing w:after="160" w:line="259" w:lineRule="auto"/>
    </w:pPr>
    <w:rPr>
      <w:lang w:eastAsia="zh-CN"/>
    </w:rPr>
  </w:style>
  <w:style w:type="paragraph" w:customStyle="1" w:styleId="D88F291A0735466C8A4F7F0020D5C66B">
    <w:name w:val="D88F291A0735466C8A4F7F0020D5C66B"/>
    <w:rsid w:val="007560DC"/>
    <w:pPr>
      <w:spacing w:after="160" w:line="259" w:lineRule="auto"/>
    </w:pPr>
    <w:rPr>
      <w:lang w:eastAsia="zh-CN"/>
    </w:rPr>
  </w:style>
  <w:style w:type="paragraph" w:customStyle="1" w:styleId="315C38C4CC144F88946E9D4D2DAA766C">
    <w:name w:val="315C38C4CC144F88946E9D4D2DAA766C"/>
    <w:rsid w:val="007560DC"/>
    <w:pPr>
      <w:spacing w:after="160" w:line="259" w:lineRule="auto"/>
    </w:pPr>
    <w:rPr>
      <w:lang w:eastAsia="zh-CN"/>
    </w:rPr>
  </w:style>
  <w:style w:type="paragraph" w:customStyle="1" w:styleId="08CFF531CA6047B9A89E32CC9D2007F3">
    <w:name w:val="08CFF531CA6047B9A89E32CC9D2007F3"/>
    <w:rsid w:val="00536C6D"/>
    <w:pPr>
      <w:spacing w:after="160" w:line="259" w:lineRule="auto"/>
    </w:pPr>
    <w:rPr>
      <w:lang w:eastAsia="zh-CN"/>
    </w:rPr>
  </w:style>
  <w:style w:type="paragraph" w:customStyle="1" w:styleId="FC1ECA0A5BCD4EB0B612B66309C543D4">
    <w:name w:val="FC1ECA0A5BCD4EB0B612B66309C543D4"/>
    <w:rsid w:val="00536C6D"/>
    <w:pPr>
      <w:spacing w:after="160" w:line="259" w:lineRule="auto"/>
    </w:pPr>
    <w:rPr>
      <w:lang w:eastAsia="zh-CN"/>
    </w:rPr>
  </w:style>
  <w:style w:type="paragraph" w:customStyle="1" w:styleId="55DCB9F4D5BE44979272E8C31C77DE09">
    <w:name w:val="55DCB9F4D5BE44979272E8C31C77DE09"/>
    <w:rsid w:val="00536C6D"/>
    <w:pPr>
      <w:spacing w:after="160" w:line="259" w:lineRule="auto"/>
    </w:pPr>
    <w:rPr>
      <w:lang w:eastAsia="zh-CN"/>
    </w:rPr>
  </w:style>
  <w:style w:type="paragraph" w:customStyle="1" w:styleId="80BB944FC62448219B167F34D80B2F13">
    <w:name w:val="80BB944FC62448219B167F34D80B2F13"/>
    <w:rsid w:val="00536C6D"/>
    <w:pPr>
      <w:spacing w:after="160" w:line="259" w:lineRule="auto"/>
    </w:pPr>
    <w:rPr>
      <w:lang w:eastAsia="zh-CN"/>
    </w:rPr>
  </w:style>
  <w:style w:type="paragraph" w:customStyle="1" w:styleId="9861ABAE79E04981935281F37AE69257">
    <w:name w:val="9861ABAE79E04981935281F37AE69257"/>
    <w:rsid w:val="00536C6D"/>
    <w:pPr>
      <w:spacing w:after="160" w:line="259" w:lineRule="auto"/>
    </w:pPr>
    <w:rPr>
      <w:lang w:eastAsia="zh-CN"/>
    </w:rPr>
  </w:style>
  <w:style w:type="paragraph" w:customStyle="1" w:styleId="2684CB08D98B45C599CA2A2E54A72602">
    <w:name w:val="2684CB08D98B45C599CA2A2E54A72602"/>
    <w:rsid w:val="00536C6D"/>
    <w:pPr>
      <w:spacing w:after="160" w:line="259" w:lineRule="auto"/>
    </w:pPr>
    <w:rPr>
      <w:lang w:eastAsia="zh-CN"/>
    </w:rPr>
  </w:style>
  <w:style w:type="paragraph" w:customStyle="1" w:styleId="930E1071C2A04146BC85CAE0310C7BCA">
    <w:name w:val="930E1071C2A04146BC85CAE0310C7BCA"/>
    <w:rsid w:val="00536C6D"/>
    <w:pPr>
      <w:spacing w:after="160" w:line="259" w:lineRule="auto"/>
    </w:pPr>
    <w:rPr>
      <w:lang w:eastAsia="zh-CN"/>
    </w:rPr>
  </w:style>
  <w:style w:type="paragraph" w:customStyle="1" w:styleId="A9F63B9AA095439FA62D131890CF35CB">
    <w:name w:val="A9F63B9AA095439FA62D131890CF35CB"/>
    <w:rsid w:val="00536C6D"/>
    <w:pPr>
      <w:spacing w:after="160" w:line="259" w:lineRule="auto"/>
    </w:pPr>
    <w:rPr>
      <w:lang w:eastAsia="zh-CN"/>
    </w:rPr>
  </w:style>
  <w:style w:type="paragraph" w:customStyle="1" w:styleId="A4BD5F4439AA4D669C184B00DDC80396">
    <w:name w:val="A4BD5F4439AA4D669C184B00DDC80396"/>
    <w:rsid w:val="00536C6D"/>
    <w:pPr>
      <w:spacing w:after="160" w:line="259" w:lineRule="auto"/>
    </w:pPr>
    <w:rPr>
      <w:lang w:eastAsia="zh-CN"/>
    </w:rPr>
  </w:style>
  <w:style w:type="paragraph" w:customStyle="1" w:styleId="0A26538BC1D14F27AB14D35BED3AFABA">
    <w:name w:val="0A26538BC1D14F27AB14D35BED3AFABA"/>
    <w:rsid w:val="00536C6D"/>
    <w:pPr>
      <w:spacing w:after="160" w:line="259" w:lineRule="auto"/>
    </w:pPr>
    <w:rPr>
      <w:lang w:eastAsia="zh-CN"/>
    </w:rPr>
  </w:style>
  <w:style w:type="paragraph" w:customStyle="1" w:styleId="23675F6555ED4232A1081BAB14419ADC">
    <w:name w:val="23675F6555ED4232A1081BAB14419ADC"/>
    <w:rsid w:val="00536C6D"/>
    <w:pPr>
      <w:spacing w:after="160" w:line="259" w:lineRule="auto"/>
    </w:pPr>
    <w:rPr>
      <w:lang w:eastAsia="zh-CN"/>
    </w:rPr>
  </w:style>
  <w:style w:type="paragraph" w:customStyle="1" w:styleId="A6FF7E594F174D0FB45ED35A71BC2B42">
    <w:name w:val="A6FF7E594F174D0FB45ED35A71BC2B42"/>
    <w:rsid w:val="00536C6D"/>
    <w:pPr>
      <w:spacing w:after="160" w:line="259" w:lineRule="auto"/>
    </w:pPr>
    <w:rPr>
      <w:lang w:eastAsia="zh-CN"/>
    </w:rPr>
  </w:style>
  <w:style w:type="paragraph" w:customStyle="1" w:styleId="3C641EF38AE9478DA38A209C75E75BF7">
    <w:name w:val="3C641EF38AE9478DA38A209C75E75BF7"/>
    <w:rsid w:val="00536C6D"/>
    <w:pPr>
      <w:spacing w:after="160" w:line="259" w:lineRule="auto"/>
    </w:pPr>
    <w:rPr>
      <w:lang w:eastAsia="zh-CN"/>
    </w:rPr>
  </w:style>
  <w:style w:type="paragraph" w:customStyle="1" w:styleId="863BD3EE8B9C432A973D29DE00A9CE93">
    <w:name w:val="863BD3EE8B9C432A973D29DE00A9CE93"/>
    <w:rsid w:val="00536C6D"/>
    <w:pPr>
      <w:spacing w:after="160" w:line="259" w:lineRule="auto"/>
    </w:pPr>
    <w:rPr>
      <w:lang w:eastAsia="zh-CN"/>
    </w:rPr>
  </w:style>
  <w:style w:type="paragraph" w:customStyle="1" w:styleId="ADE74D6118DC4878BDB93FCAACAFC3BC">
    <w:name w:val="ADE74D6118DC4878BDB93FCAACAFC3BC"/>
    <w:rsid w:val="00536C6D"/>
    <w:pPr>
      <w:spacing w:after="160" w:line="259" w:lineRule="auto"/>
    </w:pPr>
    <w:rPr>
      <w:lang w:eastAsia="zh-CN"/>
    </w:rPr>
  </w:style>
  <w:style w:type="paragraph" w:customStyle="1" w:styleId="38AB2302F2B14449996E5CF99B3AFA77">
    <w:name w:val="38AB2302F2B14449996E5CF99B3AFA77"/>
    <w:rsid w:val="00536C6D"/>
    <w:pPr>
      <w:spacing w:after="160" w:line="259" w:lineRule="auto"/>
    </w:pPr>
    <w:rPr>
      <w:lang w:eastAsia="zh-CN"/>
    </w:rPr>
  </w:style>
  <w:style w:type="paragraph" w:customStyle="1" w:styleId="3C96687CF15142F18F2391A2637711EE">
    <w:name w:val="3C96687CF15142F18F2391A2637711EE"/>
    <w:rsid w:val="00536C6D"/>
    <w:pPr>
      <w:spacing w:after="160" w:line="259" w:lineRule="auto"/>
    </w:pPr>
    <w:rPr>
      <w:lang w:eastAsia="zh-CN"/>
    </w:rPr>
  </w:style>
  <w:style w:type="paragraph" w:customStyle="1" w:styleId="DE294A4865D545DB9A5F67405B2F79A4">
    <w:name w:val="DE294A4865D545DB9A5F67405B2F79A4"/>
    <w:rsid w:val="00536C6D"/>
    <w:pPr>
      <w:spacing w:after="160" w:line="259" w:lineRule="auto"/>
    </w:pPr>
    <w:rPr>
      <w:lang w:eastAsia="zh-CN"/>
    </w:rPr>
  </w:style>
  <w:style w:type="paragraph" w:customStyle="1" w:styleId="548476F7EFD744548E6C9D304C3004A2">
    <w:name w:val="548476F7EFD744548E6C9D304C3004A2"/>
    <w:rsid w:val="00536C6D"/>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756D-3C6B-4B96-90E5-A1DFAEC6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Career Advancement - 2017</Template>
  <TotalTime>0</TotalTime>
  <Pages>8</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Employment and Community First CHOICES - Exploration Report Template</vt:lpstr>
    </vt:vector>
  </TitlesOfParts>
  <Company>BlueCross BlueShield of Tennessee</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and Community First CHOICES - Exploration Report Template</dc:title>
  <dc:subject>Employment and Community First CHOICES - Exploration Report Template</dc:subject>
  <dc:creator>Blue Care Tennessee;BlueCross BlueShield of Tennessee</dc:creator>
  <cp:keywords>Blue Care Tennessee; Employment and Community First CHOICES; Exploration Report Template</cp:keywords>
  <cp:lastModifiedBy>Eldar, Naveh</cp:lastModifiedBy>
  <cp:revision>2</cp:revision>
  <dcterms:created xsi:type="dcterms:W3CDTF">2019-08-05T22:10:00Z</dcterms:created>
  <dcterms:modified xsi:type="dcterms:W3CDTF">2019-08-05T22:10:00Z</dcterms:modified>
</cp:coreProperties>
</file>