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39" w:rsidRPr="007E6A39" w:rsidRDefault="007E6A39" w:rsidP="007E6A39">
      <w:pPr>
        <w:pStyle w:val="Logo"/>
      </w:pPr>
      <w:r>
        <w:rPr>
          <w:noProof/>
        </w:rPr>
        <w:drawing>
          <wp:inline distT="0" distB="0" distL="0" distR="0" wp14:anchorId="55B92B5F">
            <wp:extent cx="1440872" cy="450272"/>
            <wp:effectExtent l="0" t="0" r="6985" b="6985"/>
            <wp:docPr id="1" name="Picture 1"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82188B" w:rsidRDefault="007E70B3" w:rsidP="007E6A39">
      <w:pPr>
        <w:pStyle w:val="Heading1"/>
      </w:pPr>
      <w:r w:rsidRPr="007E6A39">
        <w:t>Employment and Community First CHOICES</w:t>
      </w:r>
      <w:r w:rsidR="007E6A39">
        <w:t xml:space="preserve"> </w:t>
      </w:r>
      <w:r w:rsidR="007E6A39">
        <w:br/>
      </w:r>
      <w:r w:rsidR="00F77BA2">
        <w:t>Self-Employment Plan Template</w:t>
      </w:r>
    </w:p>
    <w:p w:rsidR="0043773B" w:rsidRDefault="00F77BA2" w:rsidP="007E6A39">
      <w:pPr>
        <w:pStyle w:val="Heading1"/>
      </w:pPr>
      <w:r w:rsidRPr="00F77BA2">
        <w:t>For Person with Goal of Self-Employment – Do Not Use This Template for Person with a Goal of Wage Employment</w:t>
      </w:r>
    </w:p>
    <w:p w:rsidR="007E70B3" w:rsidRDefault="00F77BA2" w:rsidP="007E70B3">
      <w:r w:rsidRPr="00562650">
        <w:rPr>
          <w:i/>
        </w:rPr>
        <w:t>This report template is password protected</w:t>
      </w:r>
      <w:r>
        <w:rPr>
          <w:i/>
        </w:rPr>
        <w:t>,</w:t>
      </w:r>
      <w:r w:rsidRPr="00562650">
        <w:rPr>
          <w:i/>
        </w:rPr>
        <w:t xml:space="preserve"> and changes to the format are not permitted, with the exception of the cell you type your response and adjusting row height. Please provide the required information in the blue highlighted boxes. If you need more room in a cell, you</w:t>
      </w:r>
      <w:r>
        <w:rPr>
          <w:i/>
        </w:rPr>
        <w:t>’re</w:t>
      </w:r>
      <w:r w:rsidRPr="00562650">
        <w:rPr>
          <w:i/>
        </w:rPr>
        <w:t xml:space="preserve"> able to widen the row height so all information can be viewed. </w:t>
      </w:r>
      <w:r w:rsidRPr="00562650">
        <w:rPr>
          <w:b/>
          <w:i/>
          <w:u w:val="single"/>
        </w:rPr>
        <w:t>All report templates must be typed or they will not be accepted.</w:t>
      </w:r>
    </w:p>
    <w:p w:rsidR="00FE65E6" w:rsidRPr="007E6A39" w:rsidRDefault="007E70B3" w:rsidP="007E6A39">
      <w:pPr>
        <w:pStyle w:val="Heading2"/>
      </w:pPr>
      <w:r w:rsidRPr="007E6A39">
        <w:t>ECF</w:t>
      </w:r>
      <w:r w:rsidR="00FE669D" w:rsidRPr="007E6A39">
        <w:t xml:space="preserve"> </w:t>
      </w:r>
      <w:r w:rsidRPr="007E6A39">
        <w:t>Member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4"/>
        <w:gridCol w:w="6476"/>
      </w:tblGrid>
      <w:tr w:rsidR="0043773B" w:rsidTr="0082188B">
        <w:tc>
          <w:tcPr>
            <w:tcW w:w="6474" w:type="dxa"/>
            <w:shd w:val="clear" w:color="auto" w:fill="B6DDE8"/>
          </w:tcPr>
          <w:p w:rsidR="0043773B" w:rsidRPr="001F1864" w:rsidRDefault="0043773B" w:rsidP="001F1864">
            <w:pPr>
              <w:pStyle w:val="LayoutTable"/>
            </w:pPr>
            <w:r w:rsidRPr="0043773B">
              <w:t>Name:</w:t>
            </w:r>
            <w:r>
              <w:t xml:space="preserve"> </w:t>
            </w:r>
            <w:r w:rsidR="001F1864">
              <w:fldChar w:fldCharType="begin">
                <w:ffData>
                  <w:name w:val="Text1"/>
                  <w:enabled/>
                  <w:calcOnExit w:val="0"/>
                  <w:helpText w:type="text" w:val="1. ECF Member Information: Name"/>
                  <w:statusText w:type="text" w:val="1. ECF Member Information: Name"/>
                  <w:textInput/>
                </w:ffData>
              </w:fldChar>
            </w:r>
            <w:bookmarkStart w:id="0" w:name="Text1"/>
            <w:r w:rsidR="001F1864">
              <w:instrText xml:space="preserve"> FORMTEXT </w:instrText>
            </w:r>
            <w:r w:rsidR="001F1864">
              <w:fldChar w:fldCharType="separate"/>
            </w:r>
            <w:bookmarkStart w:id="1" w:name="_GoBack"/>
            <w:r w:rsidR="001F1864">
              <w:rPr>
                <w:noProof/>
              </w:rPr>
              <w:t> </w:t>
            </w:r>
            <w:r w:rsidR="001F1864">
              <w:rPr>
                <w:noProof/>
              </w:rPr>
              <w:t> </w:t>
            </w:r>
            <w:r w:rsidR="001F1864">
              <w:rPr>
                <w:noProof/>
              </w:rPr>
              <w:t> </w:t>
            </w:r>
            <w:r w:rsidR="001F1864">
              <w:rPr>
                <w:noProof/>
              </w:rPr>
              <w:t> </w:t>
            </w:r>
            <w:r w:rsidR="001F1864">
              <w:rPr>
                <w:noProof/>
              </w:rPr>
              <w:t> </w:t>
            </w:r>
            <w:bookmarkEnd w:id="1"/>
            <w:r w:rsidR="001F1864">
              <w:fldChar w:fldCharType="end"/>
            </w:r>
            <w:bookmarkEnd w:id="0"/>
          </w:p>
        </w:tc>
        <w:tc>
          <w:tcPr>
            <w:tcW w:w="6476" w:type="dxa"/>
            <w:shd w:val="clear" w:color="auto" w:fill="B6DDE8"/>
          </w:tcPr>
          <w:p w:rsidR="0043773B" w:rsidRDefault="0043773B" w:rsidP="001F1864">
            <w:pPr>
              <w:pStyle w:val="LayoutTable"/>
            </w:pPr>
            <w:r w:rsidRPr="0043773B">
              <w:t>Date of Birth</w:t>
            </w:r>
            <w:r>
              <w:t xml:space="preserve">: </w:t>
            </w:r>
            <w:r w:rsidR="001F1864">
              <w:fldChar w:fldCharType="begin">
                <w:ffData>
                  <w:name w:val="Text2"/>
                  <w:enabled/>
                  <w:calcOnExit w:val="0"/>
                  <w:helpText w:type="text" w:val="Date of Birth"/>
                  <w:statusText w:type="text" w:val="Date of Birth"/>
                  <w:textInput/>
                </w:ffData>
              </w:fldChar>
            </w:r>
            <w:bookmarkStart w:id="2" w:name="Text2"/>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2"/>
          </w:p>
        </w:tc>
      </w:tr>
      <w:tr w:rsidR="0043773B" w:rsidTr="0082188B">
        <w:tc>
          <w:tcPr>
            <w:tcW w:w="6474" w:type="dxa"/>
            <w:shd w:val="clear" w:color="auto" w:fill="B6DDE8"/>
          </w:tcPr>
          <w:p w:rsidR="0043773B" w:rsidRPr="0043773B" w:rsidRDefault="0043773B" w:rsidP="001F1864">
            <w:pPr>
              <w:pStyle w:val="LayoutTable"/>
            </w:pPr>
            <w:r w:rsidRPr="0043773B">
              <w:t xml:space="preserve">Support Coordinator: </w:t>
            </w:r>
            <w:r w:rsidR="001F1864">
              <w:fldChar w:fldCharType="begin">
                <w:ffData>
                  <w:name w:val="Text3"/>
                  <w:enabled/>
                  <w:calcOnExit w:val="0"/>
                  <w:helpText w:type="text" w:val="Support Coordinator"/>
                  <w:statusText w:type="text" w:val="Support Coordinator"/>
                  <w:textInput/>
                </w:ffData>
              </w:fldChar>
            </w:r>
            <w:bookmarkStart w:id="3" w:name="Text3"/>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3"/>
          </w:p>
        </w:tc>
        <w:tc>
          <w:tcPr>
            <w:tcW w:w="6476" w:type="dxa"/>
            <w:shd w:val="clear" w:color="auto" w:fill="B6DDE8"/>
          </w:tcPr>
          <w:p w:rsidR="0043773B" w:rsidRDefault="0043773B" w:rsidP="001F1864">
            <w:pPr>
              <w:pStyle w:val="LayoutTable"/>
            </w:pPr>
            <w:r w:rsidRPr="0043773B">
              <w:t xml:space="preserve">ECF Region: </w:t>
            </w:r>
            <w:r w:rsidR="001F1864">
              <w:fldChar w:fldCharType="begin">
                <w:ffData>
                  <w:name w:val="Dropdown1"/>
                  <w:enabled/>
                  <w:calcOnExit w:val="0"/>
                  <w:helpText w:type="text" w:val="EFC Region"/>
                  <w:statusText w:type="text" w:val="EFC Region"/>
                  <w:ddList>
                    <w:listEntry w:val="-Choose One-"/>
                    <w:listEntry w:val="East"/>
                    <w:listEntry w:val="Middle"/>
                    <w:listEntry w:val="West"/>
                  </w:ddList>
                </w:ffData>
              </w:fldChar>
            </w:r>
            <w:bookmarkStart w:id="4" w:name="Dropdown1"/>
            <w:r w:rsidR="001F1864">
              <w:instrText xml:space="preserve"> FORMDROPDOWN </w:instrText>
            </w:r>
            <w:r w:rsidR="00BE21AA">
              <w:fldChar w:fldCharType="separate"/>
            </w:r>
            <w:r w:rsidR="001F1864">
              <w:fldChar w:fldCharType="end"/>
            </w:r>
            <w:bookmarkEnd w:id="4"/>
          </w:p>
        </w:tc>
      </w:tr>
      <w:tr w:rsidR="0043773B" w:rsidTr="0082188B">
        <w:tc>
          <w:tcPr>
            <w:tcW w:w="6474" w:type="dxa"/>
            <w:shd w:val="clear" w:color="auto" w:fill="B6DDE8"/>
          </w:tcPr>
          <w:p w:rsidR="0043773B" w:rsidRPr="0043773B" w:rsidRDefault="0043773B" w:rsidP="001F1864">
            <w:pPr>
              <w:pStyle w:val="LayoutTable"/>
            </w:pPr>
            <w:r w:rsidRPr="0043773B">
              <w:t>Member ID:</w:t>
            </w:r>
            <w:r>
              <w:t xml:space="preserve"> </w:t>
            </w:r>
            <w:r w:rsidR="001F1864">
              <w:fldChar w:fldCharType="begin">
                <w:ffData>
                  <w:name w:val="Text4"/>
                  <w:enabled/>
                  <w:calcOnExit w:val="0"/>
                  <w:helpText w:type="text" w:val="Member ID"/>
                  <w:statusText w:type="text" w:val="Member ID"/>
                  <w:textInput/>
                </w:ffData>
              </w:fldChar>
            </w:r>
            <w:bookmarkStart w:id="5" w:name="Text4"/>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5"/>
          </w:p>
        </w:tc>
        <w:tc>
          <w:tcPr>
            <w:tcW w:w="6476" w:type="dxa"/>
            <w:shd w:val="clear" w:color="auto" w:fill="B6DDE8"/>
          </w:tcPr>
          <w:p w:rsidR="0043773B" w:rsidRDefault="0043773B" w:rsidP="001F1864">
            <w:pPr>
              <w:pStyle w:val="LayoutTable"/>
            </w:pPr>
            <w:r w:rsidRPr="0043773B">
              <w:t>Member Address:</w:t>
            </w:r>
            <w:r>
              <w:t xml:space="preserve"> </w:t>
            </w:r>
            <w:r w:rsidR="001F1864">
              <w:fldChar w:fldCharType="begin">
                <w:ffData>
                  <w:name w:val="Text5"/>
                  <w:enabled/>
                  <w:calcOnExit w:val="0"/>
                  <w:helpText w:type="text" w:val="Member Address"/>
                  <w:statusText w:type="text" w:val="Member Address"/>
                  <w:textInput/>
                </w:ffData>
              </w:fldChar>
            </w:r>
            <w:bookmarkStart w:id="6" w:name="Text5"/>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6"/>
          </w:p>
        </w:tc>
      </w:tr>
    </w:tbl>
    <w:p w:rsidR="0082188B" w:rsidRPr="0082188B" w:rsidRDefault="00F77BA2" w:rsidP="00F77BA2">
      <w:pPr>
        <w:pStyle w:val="Heading2"/>
      </w:pPr>
      <w:r w:rsidRPr="00F77BA2">
        <w:t>ECF Career Advancement Provider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9"/>
        <w:gridCol w:w="6471"/>
      </w:tblGrid>
      <w:tr w:rsidR="0043773B" w:rsidRPr="0043773B" w:rsidTr="0082188B">
        <w:tc>
          <w:tcPr>
            <w:tcW w:w="12950" w:type="dxa"/>
            <w:gridSpan w:val="2"/>
            <w:shd w:val="clear" w:color="auto" w:fill="B6DDE8"/>
          </w:tcPr>
          <w:p w:rsidR="0043773B" w:rsidRPr="0043773B" w:rsidRDefault="0043773B" w:rsidP="001F1864">
            <w:pPr>
              <w:pStyle w:val="LayoutTable"/>
            </w:pPr>
            <w:r w:rsidRPr="0043773B">
              <w:t>Agency:</w:t>
            </w:r>
            <w:r>
              <w:t xml:space="preserve"> </w:t>
            </w:r>
            <w:r w:rsidR="0082188B">
              <w:fldChar w:fldCharType="begin">
                <w:ffData>
                  <w:name w:val="Text6"/>
                  <w:enabled/>
                  <w:calcOnExit w:val="0"/>
                  <w:helpText w:type="text" w:val="2. ECF Job Development Provider Information: Agency"/>
                  <w:statusText w:type="text" w:val="2. ECF Job Development Provider Information: Agency"/>
                  <w:textInput/>
                </w:ffData>
              </w:fldChar>
            </w:r>
            <w:bookmarkStart w:id="7" w:name="Text6"/>
            <w:r w:rsidR="0082188B">
              <w:instrText xml:space="preserve"> FORMTEXT </w:instrText>
            </w:r>
            <w:r w:rsidR="0082188B">
              <w:fldChar w:fldCharType="separate"/>
            </w:r>
            <w:r w:rsidR="0082188B">
              <w:rPr>
                <w:noProof/>
              </w:rPr>
              <w:t> </w:t>
            </w:r>
            <w:r w:rsidR="0082188B">
              <w:rPr>
                <w:noProof/>
              </w:rPr>
              <w:t> </w:t>
            </w:r>
            <w:r w:rsidR="0082188B">
              <w:rPr>
                <w:noProof/>
              </w:rPr>
              <w:t> </w:t>
            </w:r>
            <w:r w:rsidR="0082188B">
              <w:rPr>
                <w:noProof/>
              </w:rPr>
              <w:t> </w:t>
            </w:r>
            <w:r w:rsidR="0082188B">
              <w:rPr>
                <w:noProof/>
              </w:rPr>
              <w:t> </w:t>
            </w:r>
            <w:r w:rsidR="0082188B">
              <w:fldChar w:fldCharType="end"/>
            </w:r>
            <w:bookmarkEnd w:id="7"/>
          </w:p>
        </w:tc>
      </w:tr>
      <w:tr w:rsidR="0043773B" w:rsidRPr="0043773B" w:rsidTr="0082188B">
        <w:tc>
          <w:tcPr>
            <w:tcW w:w="12950" w:type="dxa"/>
            <w:gridSpan w:val="2"/>
            <w:shd w:val="clear" w:color="auto" w:fill="B6DDE8"/>
          </w:tcPr>
          <w:p w:rsidR="0043773B" w:rsidRPr="0043773B" w:rsidRDefault="00F77BA2" w:rsidP="001F1864">
            <w:pPr>
              <w:pStyle w:val="LayoutTable"/>
            </w:pPr>
            <w:r>
              <w:t>Self-Employment Facilitator</w:t>
            </w:r>
            <w:r w:rsidRPr="0043773B">
              <w:t xml:space="preserve"> Name:</w:t>
            </w:r>
            <w:r>
              <w:t xml:space="preserve"> </w:t>
            </w:r>
            <w:r>
              <w:fldChar w:fldCharType="begin">
                <w:ffData>
                  <w:name w:val="Text7"/>
                  <w:enabled/>
                  <w:calcOnExit w:val="0"/>
                  <w:helpText w:type="text" w:val="Self-Employment Facilitator Name: "/>
                  <w:statusText w:type="text" w:val="Self-Employment Facilitator Name: "/>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3773B" w:rsidRPr="0043773B" w:rsidTr="0082188B">
        <w:tc>
          <w:tcPr>
            <w:tcW w:w="6479" w:type="dxa"/>
            <w:shd w:val="clear" w:color="auto" w:fill="B6DDE8"/>
          </w:tcPr>
          <w:p w:rsidR="0043773B" w:rsidRPr="0043773B" w:rsidRDefault="00F77BA2" w:rsidP="001F1864">
            <w:pPr>
              <w:pStyle w:val="LayoutTable"/>
            </w:pPr>
            <w:r>
              <w:t>Self-Employment Facilitator</w:t>
            </w:r>
            <w:r w:rsidRPr="0043773B">
              <w:t xml:space="preserve"> Cell Phone:</w:t>
            </w:r>
            <w:r>
              <w:t xml:space="preserve"> </w:t>
            </w:r>
            <w:r>
              <w:fldChar w:fldCharType="begin">
                <w:ffData>
                  <w:name w:val="Text8"/>
                  <w:enabled/>
                  <w:calcOnExit w:val="0"/>
                  <w:helpText w:type="text" w:val="Self-Employment Facilitator Cell Phone: "/>
                  <w:statusText w:type="text" w:val="Self-Employment Facilitator Cell Phone: "/>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471" w:type="dxa"/>
            <w:shd w:val="clear" w:color="auto" w:fill="B6DDE8"/>
          </w:tcPr>
          <w:p w:rsidR="0043773B" w:rsidRPr="0043773B" w:rsidRDefault="0043773B" w:rsidP="001F1864">
            <w:pPr>
              <w:pStyle w:val="LayoutTable"/>
            </w:pPr>
            <w:r w:rsidRPr="0043773B">
              <w:t>Email:</w:t>
            </w:r>
            <w:r>
              <w:t xml:space="preserve"> </w:t>
            </w:r>
            <w:r w:rsidR="001F1864">
              <w:fldChar w:fldCharType="begin">
                <w:ffData>
                  <w:name w:val="Text9"/>
                  <w:enabled/>
                  <w:calcOnExit w:val="0"/>
                  <w:helpText w:type="text" w:val="Email"/>
                  <w:statusText w:type="text" w:val="Email"/>
                  <w:textInput/>
                </w:ffData>
              </w:fldChar>
            </w:r>
            <w:bookmarkStart w:id="10" w:name="Text9"/>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10"/>
          </w:p>
        </w:tc>
      </w:tr>
      <w:tr w:rsidR="0043773B" w:rsidTr="0082188B">
        <w:tc>
          <w:tcPr>
            <w:tcW w:w="12950" w:type="dxa"/>
            <w:gridSpan w:val="2"/>
            <w:shd w:val="clear" w:color="auto" w:fill="B6DDE8"/>
          </w:tcPr>
          <w:p w:rsidR="0043773B" w:rsidRDefault="00F77BA2" w:rsidP="001F1864">
            <w:pPr>
              <w:pStyle w:val="LayoutTable"/>
            </w:pPr>
            <w:r w:rsidRPr="0043773B">
              <w:t xml:space="preserve">Date Authorization for Career Advancement Plan Received: </w:t>
            </w:r>
            <w:r>
              <w:fldChar w:fldCharType="begin">
                <w:ffData>
                  <w:name w:val="Text10"/>
                  <w:enabled/>
                  <w:calcOnExit w:val="0"/>
                  <w:helpText w:type="text" w:val="Date Authorization for Career Advancement Plan Received: "/>
                  <w:statusText w:type="text" w:val="Date Authorization for Career Advancement Plan Received: "/>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82188B" w:rsidRDefault="00F77BA2" w:rsidP="0082188B">
      <w:pPr>
        <w:spacing w:before="240" w:after="0"/>
        <w:rPr>
          <w:b/>
        </w:rPr>
      </w:pPr>
      <w:r w:rsidRPr="00F77BA2">
        <w:rPr>
          <w:b/>
        </w:rPr>
        <w:t>This Self-Employment Plan should be informed by reports from any recently delivered Individual Integrated Employment services (e.g., Exploration, Discovery, Benefits Counseling, Situational Observation and Assessment, school-provided services and VR-provided services).</w:t>
      </w:r>
    </w:p>
    <w:p w:rsidR="007E6A39" w:rsidRDefault="007E6A39" w:rsidP="007E6A39">
      <w:pPr>
        <w:spacing w:before="240"/>
        <w:rPr>
          <w:b/>
        </w:rPr>
        <w:sectPr w:rsidR="007E6A39" w:rsidSect="007E6A39">
          <w:headerReference w:type="default" r:id="rId10"/>
          <w:footerReference w:type="default" r:id="rId11"/>
          <w:footerReference w:type="first" r:id="rId12"/>
          <w:pgSz w:w="15840" w:h="12240" w:orient="landscape"/>
          <w:pgMar w:top="288" w:right="1440" w:bottom="1440" w:left="1440" w:header="0" w:footer="720" w:gutter="0"/>
          <w:cols w:space="720"/>
          <w:titlePg/>
          <w:docGrid w:linePitch="360"/>
        </w:sectPr>
      </w:pPr>
    </w:p>
    <w:p w:rsidR="0043773B" w:rsidRPr="00F56F6B" w:rsidRDefault="00F77BA2" w:rsidP="00F77BA2">
      <w:pPr>
        <w:pStyle w:val="Heading2Strong"/>
      </w:pPr>
      <w:r w:rsidRPr="00F77BA2">
        <w:lastRenderedPageBreak/>
        <w:t>Who in the Member’s Life Can Help with Creating This Self-Employment Plan and/or Use Their Personal Connections to Assist the Member to Achieve His/Her Career Advancement Goal?</w:t>
      </w:r>
    </w:p>
    <w:tbl>
      <w:tblPr>
        <w:tblStyle w:val="TableGrid"/>
        <w:tblW w:w="0" w:type="auto"/>
        <w:jc w:val="center"/>
        <w:tblLook w:val="04A0" w:firstRow="1" w:lastRow="0" w:firstColumn="1" w:lastColumn="0" w:noHBand="0" w:noVBand="1"/>
      </w:tblPr>
      <w:tblGrid>
        <w:gridCol w:w="2781"/>
        <w:gridCol w:w="10169"/>
      </w:tblGrid>
      <w:tr w:rsidR="008564D1" w:rsidRPr="008564D1" w:rsidTr="00353842">
        <w:trPr>
          <w:cantSplit/>
          <w:tblHeader/>
          <w:jc w:val="center"/>
        </w:trPr>
        <w:tc>
          <w:tcPr>
            <w:tcW w:w="2781" w:type="dxa"/>
            <w:shd w:val="clear" w:color="auto" w:fill="auto"/>
          </w:tcPr>
          <w:p w:rsidR="008564D1" w:rsidRPr="008564D1" w:rsidRDefault="008564D1" w:rsidP="008564D1">
            <w:pPr>
              <w:jc w:val="center"/>
              <w:rPr>
                <w:b/>
              </w:rPr>
            </w:pPr>
            <w:r w:rsidRPr="008564D1">
              <w:rPr>
                <w:b/>
              </w:rPr>
              <w:t>Key People to Engage</w:t>
            </w:r>
          </w:p>
        </w:tc>
        <w:tc>
          <w:tcPr>
            <w:tcW w:w="10169" w:type="dxa"/>
            <w:shd w:val="clear" w:color="auto" w:fill="auto"/>
          </w:tcPr>
          <w:p w:rsidR="008564D1" w:rsidRPr="008564D1" w:rsidRDefault="008564D1" w:rsidP="00FE669D">
            <w:pPr>
              <w:jc w:val="center"/>
              <w:rPr>
                <w:b/>
              </w:rPr>
            </w:pPr>
            <w:r w:rsidRPr="008564D1">
              <w:rPr>
                <w:b/>
              </w:rPr>
              <w:t>Name(s) and Contact Information</w:t>
            </w:r>
          </w:p>
        </w:tc>
      </w:tr>
      <w:tr w:rsidR="008564D1" w:rsidRPr="008564D1" w:rsidTr="0082188B">
        <w:tblPrEx>
          <w:jc w:val="left"/>
        </w:tblPrEx>
        <w:trPr>
          <w:cantSplit/>
        </w:trPr>
        <w:tc>
          <w:tcPr>
            <w:tcW w:w="2781" w:type="dxa"/>
            <w:shd w:val="clear" w:color="auto" w:fill="B6DDE8" w:themeFill="accent5" w:themeFillTint="66"/>
          </w:tcPr>
          <w:p w:rsidR="008564D1" w:rsidRPr="008564D1" w:rsidRDefault="008564D1" w:rsidP="00C2023D">
            <w:r w:rsidRPr="008564D1">
              <w:t>Legally Appointed Conservator or Guardian</w:t>
            </w:r>
          </w:p>
        </w:tc>
        <w:tc>
          <w:tcPr>
            <w:tcW w:w="10169" w:type="dxa"/>
            <w:shd w:val="clear" w:color="auto" w:fill="B6DDE8" w:themeFill="accent5" w:themeFillTint="66"/>
          </w:tcPr>
          <w:p w:rsidR="008564D1" w:rsidRPr="008564D1" w:rsidRDefault="0082188B" w:rsidP="00C2023D">
            <w:r>
              <w:fldChar w:fldCharType="begin">
                <w:ffData>
                  <w:name w:val="Text11"/>
                  <w:enabled/>
                  <w:calcOnExit w:val="0"/>
                  <w:helpText w:type="text" w:val="3. Key People to Engage: Name and contact information of Legally Appointed Conservator or Guardian&#10;"/>
                  <w:statusText w:type="text" w:val="3. Key People to Engage: Name and contact information of Legally Appointed Conservator or Guardian  "/>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D743D" w:rsidRPr="008564D1" w:rsidTr="0082188B">
        <w:tblPrEx>
          <w:jc w:val="left"/>
        </w:tblPrEx>
        <w:trPr>
          <w:cantSplit/>
        </w:trPr>
        <w:tc>
          <w:tcPr>
            <w:tcW w:w="2781" w:type="dxa"/>
            <w:shd w:val="clear" w:color="auto" w:fill="B6DDE8" w:themeFill="accent5" w:themeFillTint="66"/>
          </w:tcPr>
          <w:p w:rsidR="002D743D" w:rsidRPr="008564D1" w:rsidRDefault="002D743D" w:rsidP="00C2023D">
            <w:r w:rsidRPr="002D743D">
              <w:t>Designated Represe</w:t>
            </w:r>
            <w:r>
              <w:t>ntative to Assist with Medicaid-</w:t>
            </w:r>
            <w:r w:rsidRPr="002D743D">
              <w:t>Related Decisions</w:t>
            </w:r>
          </w:p>
        </w:tc>
        <w:tc>
          <w:tcPr>
            <w:tcW w:w="10169" w:type="dxa"/>
            <w:shd w:val="clear" w:color="auto" w:fill="B6DDE8" w:themeFill="accent5" w:themeFillTint="66"/>
          </w:tcPr>
          <w:p w:rsidR="002D743D" w:rsidRPr="008564D1" w:rsidRDefault="001F1864" w:rsidP="00C2023D">
            <w:r>
              <w:fldChar w:fldCharType="begin">
                <w:ffData>
                  <w:name w:val="Text12"/>
                  <w:enabled/>
                  <w:calcOnExit w:val="0"/>
                  <w:helpText w:type="text" w:val="Name and contact information of designated representative to assist with Medicaid-related decisions"/>
                  <w:statusText w:type="text" w:val="Name and contact information of designated representative to assist with Medicaid-related decisions"/>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D743D" w:rsidRPr="002D743D" w:rsidTr="0082188B">
        <w:tblPrEx>
          <w:jc w:val="left"/>
        </w:tblPrEx>
        <w:trPr>
          <w:cantSplit/>
        </w:trPr>
        <w:tc>
          <w:tcPr>
            <w:tcW w:w="2781" w:type="dxa"/>
            <w:shd w:val="clear" w:color="auto" w:fill="B6DDE8" w:themeFill="accent5" w:themeFillTint="66"/>
          </w:tcPr>
          <w:p w:rsidR="002D743D" w:rsidRPr="002D743D" w:rsidRDefault="002D743D" w:rsidP="00C2023D">
            <w:r w:rsidRPr="002D743D">
              <w:t>Family Members Who Are Very Involved with Member</w:t>
            </w:r>
          </w:p>
        </w:tc>
        <w:tc>
          <w:tcPr>
            <w:tcW w:w="10169" w:type="dxa"/>
            <w:shd w:val="clear" w:color="auto" w:fill="B6DDE8" w:themeFill="accent5" w:themeFillTint="66"/>
          </w:tcPr>
          <w:p w:rsidR="002D743D" w:rsidRPr="002D743D" w:rsidRDefault="001F1864" w:rsidP="00C2023D">
            <w:r>
              <w:fldChar w:fldCharType="begin">
                <w:ffData>
                  <w:name w:val="Text13"/>
                  <w:enabled/>
                  <w:calcOnExit w:val="0"/>
                  <w:helpText w:type="text" w:val="Name and contact information of family members who are very involved with member"/>
                  <w:statusText w:type="text" w:val="Name and contact information of family members who are very involved with member"/>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D743D" w:rsidRPr="002D743D" w:rsidTr="0082188B">
        <w:tblPrEx>
          <w:jc w:val="left"/>
        </w:tblPrEx>
        <w:trPr>
          <w:cantSplit/>
        </w:trPr>
        <w:tc>
          <w:tcPr>
            <w:tcW w:w="2781" w:type="dxa"/>
            <w:shd w:val="clear" w:color="auto" w:fill="B6DDE8" w:themeFill="accent5" w:themeFillTint="66"/>
          </w:tcPr>
          <w:p w:rsidR="002D743D" w:rsidRPr="002D743D" w:rsidRDefault="002D743D" w:rsidP="00C2023D">
            <w:r w:rsidRPr="002D743D">
              <w:t>Friends Who Are Very Involved with Member</w:t>
            </w:r>
          </w:p>
        </w:tc>
        <w:tc>
          <w:tcPr>
            <w:tcW w:w="10169" w:type="dxa"/>
            <w:shd w:val="clear" w:color="auto" w:fill="B6DDE8" w:themeFill="accent5" w:themeFillTint="66"/>
          </w:tcPr>
          <w:p w:rsidR="002D743D" w:rsidRPr="002D743D" w:rsidRDefault="001F1864" w:rsidP="00C2023D">
            <w:r>
              <w:fldChar w:fldCharType="begin">
                <w:ffData>
                  <w:name w:val="Text14"/>
                  <w:enabled/>
                  <w:calcOnExit w:val="0"/>
                  <w:helpText w:type="text" w:val="Name and contact information of friends who are very involved with member"/>
                  <w:statusText w:type="text" w:val="Name and contact information of friends who are very involved with member"/>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D743D" w:rsidRPr="002D743D" w:rsidTr="0082188B">
        <w:tblPrEx>
          <w:jc w:val="left"/>
        </w:tblPrEx>
        <w:trPr>
          <w:cantSplit/>
        </w:trPr>
        <w:tc>
          <w:tcPr>
            <w:tcW w:w="2781" w:type="dxa"/>
            <w:shd w:val="clear" w:color="auto" w:fill="B6DDE8" w:themeFill="accent5" w:themeFillTint="66"/>
          </w:tcPr>
          <w:p w:rsidR="002D743D" w:rsidRPr="002D743D" w:rsidRDefault="002D743D" w:rsidP="00C2023D">
            <w:r w:rsidRPr="002D743D">
              <w:t>Other Members of the Community</w:t>
            </w:r>
          </w:p>
        </w:tc>
        <w:tc>
          <w:tcPr>
            <w:tcW w:w="10169" w:type="dxa"/>
            <w:shd w:val="clear" w:color="auto" w:fill="B6DDE8" w:themeFill="accent5" w:themeFillTint="66"/>
          </w:tcPr>
          <w:p w:rsidR="002D743D" w:rsidRPr="002D743D" w:rsidRDefault="001F1864" w:rsidP="00C2023D">
            <w:r>
              <w:fldChar w:fldCharType="begin">
                <w:ffData>
                  <w:name w:val="Text15"/>
                  <w:enabled/>
                  <w:calcOnExit w:val="0"/>
                  <w:helpText w:type="text" w:val="Name and contact information of other members of the community"/>
                  <w:statusText w:type="text" w:val="Name and contact information of other members of the community"/>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D743D" w:rsidRPr="008564D1" w:rsidTr="0082188B">
        <w:tblPrEx>
          <w:jc w:val="left"/>
        </w:tblPrEx>
        <w:trPr>
          <w:cantSplit/>
        </w:trPr>
        <w:tc>
          <w:tcPr>
            <w:tcW w:w="2781" w:type="dxa"/>
            <w:shd w:val="clear" w:color="auto" w:fill="B6DDE8" w:themeFill="accent5" w:themeFillTint="66"/>
          </w:tcPr>
          <w:p w:rsidR="002D743D" w:rsidRPr="008564D1" w:rsidRDefault="002D743D" w:rsidP="00C2023D">
            <w:r w:rsidRPr="002D743D">
              <w:t>Other Colleagues or Allies of the Job Developer</w:t>
            </w:r>
          </w:p>
        </w:tc>
        <w:tc>
          <w:tcPr>
            <w:tcW w:w="10169" w:type="dxa"/>
            <w:shd w:val="clear" w:color="auto" w:fill="B6DDE8" w:themeFill="accent5" w:themeFillTint="66"/>
          </w:tcPr>
          <w:p w:rsidR="002D743D" w:rsidRPr="008564D1" w:rsidRDefault="001F1864" w:rsidP="00C2023D">
            <w:r>
              <w:fldChar w:fldCharType="begin">
                <w:ffData>
                  <w:name w:val="Text16"/>
                  <w:enabled/>
                  <w:calcOnExit w:val="0"/>
                  <w:helpText w:type="text" w:val="Name and contact information of other colleagues or allies of the job developer"/>
                  <w:statusText w:type="text" w:val="Name and contact information of other colleagues or allies of the job developer"/>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C2023D" w:rsidRDefault="0082188B" w:rsidP="0082188B">
      <w:pPr>
        <w:pStyle w:val="Heading2Strong"/>
      </w:pPr>
      <w:r w:rsidRPr="0082188B">
        <w:t>Employment Goal(s)</w:t>
      </w:r>
    </w:p>
    <w:p w:rsidR="0082188B" w:rsidRPr="00F77BA2" w:rsidRDefault="0082188B" w:rsidP="00F77BA2">
      <w:pPr>
        <w:spacing w:after="240"/>
        <w:rPr>
          <w:i/>
          <w:iCs/>
        </w:rPr>
      </w:pPr>
      <w:r w:rsidRPr="00F77BA2">
        <w:rPr>
          <w:i/>
          <w:iCs/>
        </w:rPr>
        <w:t>“Appropriate” means fitting given the member’s interests and skills/abilities.</w:t>
      </w:r>
    </w:p>
    <w:tbl>
      <w:tblPr>
        <w:tblStyle w:val="TableGrid"/>
        <w:tblW w:w="12955" w:type="dxa"/>
        <w:tblLayout w:type="fixed"/>
        <w:tblLook w:val="04A0" w:firstRow="1" w:lastRow="0" w:firstColumn="1" w:lastColumn="0" w:noHBand="0" w:noVBand="1"/>
      </w:tblPr>
      <w:tblGrid>
        <w:gridCol w:w="3294"/>
        <w:gridCol w:w="3294"/>
        <w:gridCol w:w="6367"/>
      </w:tblGrid>
      <w:tr w:rsidR="00F77BA2" w:rsidRPr="00840BDE" w:rsidTr="00F77BA2">
        <w:trPr>
          <w:cantSplit/>
          <w:tblHeader/>
        </w:trPr>
        <w:tc>
          <w:tcPr>
            <w:tcW w:w="3294" w:type="dxa"/>
          </w:tcPr>
          <w:p w:rsidR="00F77BA2" w:rsidRDefault="00F77BA2" w:rsidP="009A6152">
            <w:pPr>
              <w:jc w:val="center"/>
            </w:pPr>
            <w:r w:rsidRPr="00840BDE">
              <w:t xml:space="preserve">Member’s Strong Interests Applicable to </w:t>
            </w:r>
            <w:r w:rsidRPr="004562CA">
              <w:t>S</w:t>
            </w:r>
            <w:r>
              <w:t>e</w:t>
            </w:r>
            <w:r w:rsidRPr="004562CA">
              <w:t>lf-Employment</w:t>
            </w:r>
          </w:p>
          <w:p w:rsidR="00F77BA2" w:rsidRPr="00840BDE" w:rsidRDefault="00F77BA2" w:rsidP="009A6152">
            <w:pPr>
              <w:jc w:val="center"/>
            </w:pPr>
            <w:r w:rsidRPr="000A739E">
              <w:rPr>
                <w:sz w:val="16"/>
                <w:szCs w:val="16"/>
              </w:rPr>
              <w:t xml:space="preserve">(Up to </w:t>
            </w:r>
            <w:r>
              <w:rPr>
                <w:sz w:val="16"/>
                <w:szCs w:val="16"/>
              </w:rPr>
              <w:t>Four</w:t>
            </w:r>
            <w:r w:rsidRPr="000A739E">
              <w:rPr>
                <w:sz w:val="16"/>
                <w:szCs w:val="16"/>
              </w:rPr>
              <w:t>)</w:t>
            </w:r>
          </w:p>
        </w:tc>
        <w:tc>
          <w:tcPr>
            <w:tcW w:w="3294" w:type="dxa"/>
          </w:tcPr>
          <w:p w:rsidR="00F77BA2" w:rsidRDefault="00F77BA2" w:rsidP="009A6152">
            <w:pPr>
              <w:jc w:val="center"/>
            </w:pPr>
            <w:r w:rsidRPr="00840BDE">
              <w:t>Member’s Most Marketable/Developed Skills and Abilities Related to Each Strong Interest</w:t>
            </w:r>
          </w:p>
          <w:p w:rsidR="00F77BA2" w:rsidRPr="00840BDE" w:rsidRDefault="00F77BA2" w:rsidP="009A6152">
            <w:pPr>
              <w:jc w:val="center"/>
            </w:pPr>
            <w:r w:rsidRPr="000A739E">
              <w:rPr>
                <w:sz w:val="16"/>
                <w:szCs w:val="16"/>
              </w:rPr>
              <w:t>(List All)</w:t>
            </w:r>
          </w:p>
        </w:tc>
        <w:tc>
          <w:tcPr>
            <w:tcW w:w="6367" w:type="dxa"/>
          </w:tcPr>
          <w:p w:rsidR="00F77BA2" w:rsidRDefault="00F77BA2" w:rsidP="00F77BA2">
            <w:pPr>
              <w:jc w:val="center"/>
            </w:pPr>
            <w:r w:rsidRPr="004562CA">
              <w:t xml:space="preserve">Appropriate Products and/or Services </w:t>
            </w:r>
            <w:r>
              <w:rPr>
                <w:rFonts w:cstheme="minorHAnsi"/>
              </w:rPr>
              <w:t>–</w:t>
            </w:r>
            <w:r>
              <w:t xml:space="preserve"> </w:t>
            </w:r>
            <w:r w:rsidRPr="004562CA">
              <w:t>Related to Each Strong Interest</w:t>
            </w:r>
            <w:r>
              <w:t xml:space="preserve"> </w:t>
            </w:r>
            <w:r>
              <w:rPr>
                <w:rFonts w:cstheme="minorHAnsi"/>
              </w:rPr>
              <w:t>–</w:t>
            </w:r>
            <w:r w:rsidRPr="004562CA">
              <w:t xml:space="preserve"> that the Member Could Sell</w:t>
            </w:r>
          </w:p>
          <w:p w:rsidR="00F77BA2" w:rsidRPr="00840BDE" w:rsidRDefault="00F77BA2" w:rsidP="00F77BA2">
            <w:pPr>
              <w:jc w:val="center"/>
            </w:pPr>
            <w:r w:rsidRPr="004562CA">
              <w:rPr>
                <w:sz w:val="16"/>
                <w:szCs w:val="16"/>
              </w:rPr>
              <w:t>(List All)</w:t>
            </w:r>
          </w:p>
        </w:tc>
      </w:tr>
      <w:tr w:rsidR="00F77BA2" w:rsidTr="00F77BA2">
        <w:trPr>
          <w:cantSplit/>
        </w:trPr>
        <w:tc>
          <w:tcPr>
            <w:tcW w:w="3294" w:type="dxa"/>
            <w:shd w:val="clear" w:color="auto" w:fill="B6DDE8" w:themeFill="accent5" w:themeFillTint="66"/>
          </w:tcPr>
          <w:p w:rsidR="00F77BA2" w:rsidRDefault="00F77BA2" w:rsidP="009A6152">
            <w:r>
              <w:fldChar w:fldCharType="begin">
                <w:ffData>
                  <w:name w:val=""/>
                  <w:enabled/>
                  <w:calcOnExit w:val="0"/>
                  <w:helpText w:type="text" w:val="Member’s Strong Interests Applicable to Self Employment (1)"/>
                  <w:statusText w:type="text" w:val="Member’s Strong Interests Applicable to Self 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F77BA2" w:rsidRDefault="00F77BA2" w:rsidP="009A6152">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67" w:type="dxa"/>
            <w:shd w:val="clear" w:color="auto" w:fill="B6DDE8" w:themeFill="accent5" w:themeFillTint="66"/>
          </w:tcPr>
          <w:p w:rsidR="00F77BA2" w:rsidRDefault="00F77BA2" w:rsidP="009A6152">
            <w:r>
              <w:fldChar w:fldCharType="begin">
                <w:ffData>
                  <w:name w:val="Text20"/>
                  <w:enabled/>
                  <w:calcOnExit w:val="0"/>
                  <w:helpText w:type="text" w:val="Appropriate Products and/or Services – Related to Each Strong Interest – that the Member Could Sell (List All)&#10;"/>
                  <w:statusText w:type="text" w:val="Appropriate Products and/or Services – Related to Each Strong Interest – that the Member Could Sell (List All)  "/>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77BA2" w:rsidTr="00F77BA2">
        <w:trPr>
          <w:cantSplit/>
        </w:trPr>
        <w:tc>
          <w:tcPr>
            <w:tcW w:w="3294" w:type="dxa"/>
            <w:shd w:val="clear" w:color="auto" w:fill="B6DDE8" w:themeFill="accent5" w:themeFillTint="66"/>
          </w:tcPr>
          <w:p w:rsidR="00F77BA2" w:rsidRDefault="00F77BA2" w:rsidP="00F77BA2">
            <w:r>
              <w:fldChar w:fldCharType="begin">
                <w:ffData>
                  <w:name w:val=""/>
                  <w:enabled/>
                  <w:calcOnExit w:val="0"/>
                  <w:helpText w:type="text" w:val="Member’s Strong Interests Applicable to Self Employment (2)"/>
                  <w:statusText w:type="text" w:val="Member’s Strong Interests Applicable to Self 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F77BA2" w:rsidRDefault="00F77BA2" w:rsidP="00F77BA2">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67" w:type="dxa"/>
            <w:shd w:val="clear" w:color="auto" w:fill="B6DDE8" w:themeFill="accent5" w:themeFillTint="66"/>
          </w:tcPr>
          <w:p w:rsidR="00F77BA2" w:rsidRDefault="00F77BA2" w:rsidP="00F77BA2">
            <w:r>
              <w:fldChar w:fldCharType="begin">
                <w:ffData>
                  <w:name w:val="Text20"/>
                  <w:enabled/>
                  <w:calcOnExit w:val="0"/>
                  <w:helpText w:type="text" w:val="Appropriate Products and/or Services – Related to Each Strong Interest – that the Member Could Sell (List All)&#10;"/>
                  <w:statusText w:type="text" w:val="Appropriate Products and/or Services – Related to Each Strong Interest – that the Member Could Sell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7BA2" w:rsidTr="00F77BA2">
        <w:trPr>
          <w:cantSplit/>
        </w:trPr>
        <w:tc>
          <w:tcPr>
            <w:tcW w:w="3294" w:type="dxa"/>
            <w:shd w:val="clear" w:color="auto" w:fill="B6DDE8" w:themeFill="accent5" w:themeFillTint="66"/>
          </w:tcPr>
          <w:p w:rsidR="00F77BA2" w:rsidRDefault="00F77BA2" w:rsidP="00F77BA2">
            <w:r>
              <w:fldChar w:fldCharType="begin">
                <w:ffData>
                  <w:name w:val=""/>
                  <w:enabled/>
                  <w:calcOnExit w:val="0"/>
                  <w:helpText w:type="text" w:val="Member’s Strong Interests Applicable to Self Employment (3)"/>
                  <w:statusText w:type="text" w:val="Member’s Strong Interests Applicable to Self 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F77BA2" w:rsidRDefault="00F77BA2" w:rsidP="00F77BA2">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67" w:type="dxa"/>
            <w:shd w:val="clear" w:color="auto" w:fill="B6DDE8" w:themeFill="accent5" w:themeFillTint="66"/>
          </w:tcPr>
          <w:p w:rsidR="00F77BA2" w:rsidRDefault="00F77BA2" w:rsidP="00F77BA2">
            <w:r>
              <w:fldChar w:fldCharType="begin">
                <w:ffData>
                  <w:name w:val="Text20"/>
                  <w:enabled/>
                  <w:calcOnExit w:val="0"/>
                  <w:helpText w:type="text" w:val="Appropriate Products and/or Services – Related to Each Strong Interest – that the Member Could Sell (List All)&#10;"/>
                  <w:statusText w:type="text" w:val="Appropriate Products and/or Services – Related to Each Strong Interest – that the Member Could Sell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7BA2" w:rsidTr="00F77BA2">
        <w:trPr>
          <w:cantSplit/>
        </w:trPr>
        <w:tc>
          <w:tcPr>
            <w:tcW w:w="3294" w:type="dxa"/>
            <w:shd w:val="clear" w:color="auto" w:fill="B6DDE8" w:themeFill="accent5" w:themeFillTint="66"/>
          </w:tcPr>
          <w:p w:rsidR="00F77BA2" w:rsidRDefault="00F77BA2" w:rsidP="00F77BA2">
            <w:r>
              <w:fldChar w:fldCharType="begin">
                <w:ffData>
                  <w:name w:val=""/>
                  <w:enabled/>
                  <w:calcOnExit w:val="0"/>
                  <w:helpText w:type="text" w:val="Member’s Strong Interests Applicable to Self Employment (4)"/>
                  <w:statusText w:type="text" w:val="Member’s Strong Interests Applicable to Self Employment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F77BA2" w:rsidRDefault="00F77BA2" w:rsidP="00F77BA2">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67" w:type="dxa"/>
            <w:shd w:val="clear" w:color="auto" w:fill="B6DDE8" w:themeFill="accent5" w:themeFillTint="66"/>
          </w:tcPr>
          <w:p w:rsidR="00F77BA2" w:rsidRDefault="00F77BA2" w:rsidP="00F77BA2">
            <w:r>
              <w:fldChar w:fldCharType="begin">
                <w:ffData>
                  <w:name w:val="Text20"/>
                  <w:enabled/>
                  <w:calcOnExit w:val="0"/>
                  <w:helpText w:type="text" w:val="Appropriate Products and/or Services – Related to Each Strong Interest – that the Member Could Sell (List All)&#10;"/>
                  <w:statusText w:type="text" w:val="Appropriate Products and/or Services – Related to Each Strong Interest – that the Member Could Sell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7BA2" w:rsidTr="00F77BA2">
        <w:trPr>
          <w:cantSplit/>
        </w:trPr>
        <w:tc>
          <w:tcPr>
            <w:tcW w:w="3294" w:type="dxa"/>
            <w:shd w:val="clear" w:color="auto" w:fill="B6DDE8" w:themeFill="accent5" w:themeFillTint="66"/>
          </w:tcPr>
          <w:p w:rsidR="00F77BA2" w:rsidRDefault="00F77BA2" w:rsidP="00F77BA2">
            <w:r>
              <w:fldChar w:fldCharType="begin">
                <w:ffData>
                  <w:name w:val=""/>
                  <w:enabled/>
                  <w:calcOnExit w:val="0"/>
                  <w:helpText w:type="text" w:val="Member’s Strong Interests Applicable to Self Employment (5)"/>
                  <w:statusText w:type="text" w:val="Member’s Strong Interests Applicable to Self Employment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dxa"/>
            <w:shd w:val="clear" w:color="auto" w:fill="B6DDE8" w:themeFill="accent5" w:themeFillTint="66"/>
          </w:tcPr>
          <w:p w:rsidR="00F77BA2" w:rsidRDefault="00F77BA2" w:rsidP="00F77BA2">
            <w:r>
              <w:fldChar w:fldCharType="begin">
                <w:ffData>
                  <w:name w:val=""/>
                  <w:enabled/>
                  <w:calcOnExit w:val="0"/>
                  <w:helpText w:type="text" w:val="Member’s Most Marketable/Developed Skills and Abilities Related to Each Strong Interest (List All)"/>
                  <w:statusText w:type="text" w:val="Member’s Most Marketable/Developed Skills and Abilities Related to Each Strong Interest (List 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67" w:type="dxa"/>
            <w:shd w:val="clear" w:color="auto" w:fill="B6DDE8" w:themeFill="accent5" w:themeFillTint="66"/>
          </w:tcPr>
          <w:p w:rsidR="00F77BA2" w:rsidRDefault="00F77BA2" w:rsidP="00F77BA2">
            <w:r>
              <w:fldChar w:fldCharType="begin">
                <w:ffData>
                  <w:name w:val="Text20"/>
                  <w:enabled/>
                  <w:calcOnExit w:val="0"/>
                  <w:helpText w:type="text" w:val="Appropriate Products and/or Services – Related to Each Strong Interest – that the Member Could Sell (List All)&#10;"/>
                  <w:statusText w:type="text" w:val="Appropriate Products and/or Services – Related to Each Strong Interest – that the Member Could Sell (List Al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7FF1" w:rsidRPr="00317FF1" w:rsidRDefault="00F77BA2" w:rsidP="00890534">
      <w:pPr>
        <w:pStyle w:val="Heading2Strong"/>
      </w:pPr>
      <w:r>
        <w:lastRenderedPageBreak/>
        <w:t>Self-Employment Plan Service Log</w:t>
      </w:r>
    </w:p>
    <w:p w:rsidR="00317FF1" w:rsidRDefault="00317FF1" w:rsidP="00F77BA2">
      <w:pPr>
        <w:tabs>
          <w:tab w:val="left" w:pos="2550"/>
          <w:tab w:val="left" w:pos="2880"/>
        </w:tabs>
      </w:pPr>
      <w:r w:rsidRPr="00317FF1">
        <w:t xml:space="preserve">Date Service Started: </w:t>
      </w:r>
      <w:sdt>
        <w:sdtPr>
          <w:alias w:val="5. Self-Employment Plan Service Log: Date Service Started"/>
          <w:tag w:val="5. Self-Employment Plan Service Log: Date Service Started"/>
          <w:id w:val="-1728913952"/>
          <w:placeholder>
            <w:docPart w:val="6E934A07D5624D01A8D7787E6136DE51"/>
          </w:placeholder>
          <w:date>
            <w:dateFormat w:val="M/d/yyyy"/>
            <w:lid w:val="en-US"/>
            <w:storeMappedDataAs w:val="dateTime"/>
            <w:calendar w:val="gregorian"/>
          </w:date>
        </w:sdtPr>
        <w:sdtEndPr/>
        <w:sdtContent>
          <w:r w:rsidR="009A6152">
            <w:tab/>
          </w:r>
          <w:r w:rsidR="00F77BA2">
            <w:tab/>
          </w:r>
        </w:sdtContent>
      </w:sdt>
    </w:p>
    <w:p w:rsidR="00317FF1" w:rsidRDefault="00317FF1" w:rsidP="00317FF1">
      <w:r>
        <w:t xml:space="preserve">Date Service Completed: </w:t>
      </w:r>
      <w:sdt>
        <w:sdtPr>
          <w:alias w:val="Date Service Completed"/>
          <w:tag w:val="Date Service Completed"/>
          <w:id w:val="422999971"/>
          <w:placeholder>
            <w:docPart w:val="C73FD5B2BB5141FA8F56F26F880A949A"/>
          </w:placeholder>
          <w:date>
            <w:dateFormat w:val="M/d/yyyy"/>
            <w:lid w:val="en-US"/>
            <w:storeMappedDataAs w:val="dateTime"/>
            <w:calendar w:val="gregorian"/>
          </w:date>
        </w:sdtPr>
        <w:sdtEndPr/>
        <w:sdtContent>
          <w:r w:rsidR="003017A5">
            <w:tab/>
          </w:r>
        </w:sdtContent>
      </w:sdt>
    </w:p>
    <w:p w:rsidR="00F77BA2" w:rsidRDefault="00F77BA2" w:rsidP="00F77BA2">
      <w:pPr>
        <w:rPr>
          <w:i/>
        </w:rPr>
      </w:pPr>
      <w:r>
        <w:rPr>
          <w:i/>
        </w:rPr>
        <w:t xml:space="preserve">Complete a separate line for each distinct Career Advancement Plan Service activity. </w:t>
      </w:r>
    </w:p>
    <w:tbl>
      <w:tblPr>
        <w:tblStyle w:val="TableGrid"/>
        <w:tblW w:w="12955" w:type="dxa"/>
        <w:tblLayout w:type="fixed"/>
        <w:tblLook w:val="04A0" w:firstRow="1" w:lastRow="0" w:firstColumn="1" w:lastColumn="0" w:noHBand="0" w:noVBand="1"/>
      </w:tblPr>
      <w:tblGrid>
        <w:gridCol w:w="1638"/>
        <w:gridCol w:w="5287"/>
        <w:gridCol w:w="1980"/>
        <w:gridCol w:w="2160"/>
        <w:gridCol w:w="1890"/>
      </w:tblGrid>
      <w:tr w:rsidR="00711B91" w:rsidRPr="00317FF1" w:rsidTr="00711B91">
        <w:trPr>
          <w:cantSplit/>
          <w:tblHeader/>
        </w:trPr>
        <w:tc>
          <w:tcPr>
            <w:tcW w:w="1638" w:type="dxa"/>
          </w:tcPr>
          <w:p w:rsidR="00711B91" w:rsidRPr="00317FF1" w:rsidRDefault="00711B91" w:rsidP="00317FF1">
            <w:pPr>
              <w:rPr>
                <w:b/>
              </w:rPr>
            </w:pPr>
            <w:r w:rsidRPr="00317FF1">
              <w:rPr>
                <w:b/>
              </w:rPr>
              <w:t>Date of Service</w:t>
            </w:r>
          </w:p>
        </w:tc>
        <w:tc>
          <w:tcPr>
            <w:tcW w:w="5287" w:type="dxa"/>
          </w:tcPr>
          <w:p w:rsidR="00711B91" w:rsidRPr="00317FF1" w:rsidRDefault="00711B91" w:rsidP="00711B91">
            <w:pPr>
              <w:jc w:val="center"/>
              <w:rPr>
                <w:b/>
              </w:rPr>
            </w:pPr>
            <w:r w:rsidRPr="00317FF1">
              <w:rPr>
                <w:b/>
              </w:rPr>
              <w:t>Activity and Location</w:t>
            </w:r>
          </w:p>
        </w:tc>
        <w:tc>
          <w:tcPr>
            <w:tcW w:w="1980" w:type="dxa"/>
          </w:tcPr>
          <w:p w:rsidR="00711B91" w:rsidRPr="00317FF1" w:rsidRDefault="00711B91" w:rsidP="00711B91">
            <w:pPr>
              <w:jc w:val="center"/>
              <w:rPr>
                <w:sz w:val="16"/>
                <w:szCs w:val="16"/>
              </w:rPr>
            </w:pPr>
            <w:r w:rsidRPr="00317FF1">
              <w:rPr>
                <w:b/>
              </w:rPr>
              <w:t>Time Spent Completing Activity</w:t>
            </w:r>
            <w:r>
              <w:rPr>
                <w:b/>
              </w:rPr>
              <w:t xml:space="preserve"> </w:t>
            </w:r>
            <w:r>
              <w:rPr>
                <w:b/>
              </w:rPr>
              <w:br/>
            </w:r>
            <w:r w:rsidRPr="00317FF1">
              <w:rPr>
                <w:sz w:val="16"/>
                <w:szCs w:val="16"/>
              </w:rPr>
              <w:t>(</w:t>
            </w:r>
            <w:r>
              <w:rPr>
                <w:sz w:val="16"/>
                <w:szCs w:val="16"/>
              </w:rPr>
              <w:t>including Travel Time with Member)</w:t>
            </w:r>
          </w:p>
        </w:tc>
        <w:tc>
          <w:tcPr>
            <w:tcW w:w="2160" w:type="dxa"/>
          </w:tcPr>
          <w:p w:rsidR="00711B91" w:rsidRPr="00317FF1" w:rsidRDefault="00711B91" w:rsidP="00711B91">
            <w:pPr>
              <w:jc w:val="center"/>
              <w:rPr>
                <w:b/>
              </w:rPr>
            </w:pPr>
            <w:r w:rsidRPr="00317FF1">
              <w:rPr>
                <w:b/>
              </w:rPr>
              <w:t xml:space="preserve">Travel Time </w:t>
            </w:r>
            <w:r>
              <w:rPr>
                <w:b/>
              </w:rPr>
              <w:br/>
            </w:r>
            <w:r>
              <w:rPr>
                <w:sz w:val="16"/>
                <w:szCs w:val="16"/>
              </w:rPr>
              <w:t xml:space="preserve">(without Member) </w:t>
            </w:r>
            <w:r>
              <w:rPr>
                <w:sz w:val="16"/>
                <w:szCs w:val="16"/>
              </w:rPr>
              <w:br/>
            </w:r>
            <w:r w:rsidRPr="00317FF1">
              <w:rPr>
                <w:b/>
              </w:rPr>
              <w:t>Associated with Activity</w:t>
            </w:r>
          </w:p>
        </w:tc>
        <w:tc>
          <w:tcPr>
            <w:tcW w:w="1890" w:type="dxa"/>
          </w:tcPr>
          <w:p w:rsidR="00711B91" w:rsidRPr="0056719F" w:rsidRDefault="00711B91" w:rsidP="00711B91">
            <w:pPr>
              <w:jc w:val="center"/>
              <w:rPr>
                <w:sz w:val="16"/>
                <w:szCs w:val="16"/>
              </w:rPr>
            </w:pPr>
            <w:r w:rsidRPr="00317FF1">
              <w:rPr>
                <w:b/>
              </w:rPr>
              <w:t>Staff Miles Driven</w:t>
            </w:r>
            <w:r>
              <w:rPr>
                <w:b/>
              </w:rPr>
              <w:t xml:space="preserve"> </w:t>
            </w:r>
            <w:r>
              <w:rPr>
                <w:b/>
              </w:rPr>
              <w:br/>
            </w:r>
            <w:r>
              <w:rPr>
                <w:sz w:val="16"/>
                <w:szCs w:val="16"/>
              </w:rPr>
              <w:t>(during travel with and without the Member)</w:t>
            </w:r>
          </w:p>
        </w:tc>
      </w:tr>
      <w:tr w:rsidR="00711B91" w:rsidTr="00711B91">
        <w:trPr>
          <w:cantSplit/>
        </w:trPr>
        <w:sdt>
          <w:sdtPr>
            <w:rPr>
              <w:b/>
            </w:rPr>
            <w:alias w:val="Date of Service (1)"/>
            <w:tag w:val="Date of Service (1)"/>
            <w:id w:val="-1147657209"/>
            <w:placeholder>
              <w:docPart w:val="C9BA37DA3AB94D00AD75DDF17F46FA08"/>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317FF1">
            <w:pPr>
              <w:rPr>
                <w:b/>
              </w:rPr>
            </w:pPr>
            <w:r>
              <w:rPr>
                <w:b/>
              </w:rPr>
              <w:fldChar w:fldCharType="begin">
                <w:ffData>
                  <w:name w:val="Text56"/>
                  <w:enabled/>
                  <w:calcOnExit w:val="0"/>
                  <w:helpText w:type="text" w:val="Activity and Location"/>
                  <w:statusText w:type="text" w:val="Activity and Location"/>
                  <w:textInput/>
                </w:ffData>
              </w:fldChar>
            </w:r>
            <w:bookmarkStart w:id="19" w:name="Text5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1980" w:type="dxa"/>
            <w:shd w:val="clear" w:color="auto" w:fill="B6DDE8" w:themeFill="accent5" w:themeFillTint="66"/>
          </w:tcPr>
          <w:p w:rsidR="00711B91" w:rsidRDefault="00711B91" w:rsidP="00317FF1">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bookmarkStart w:id="20"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2160" w:type="dxa"/>
            <w:shd w:val="clear" w:color="auto" w:fill="B6DDE8" w:themeFill="accent5" w:themeFillTint="66"/>
          </w:tcPr>
          <w:p w:rsidR="00711B91" w:rsidRDefault="00711B91" w:rsidP="00317FF1">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bookmarkStart w:id="21" w:name="Text5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1890" w:type="dxa"/>
            <w:shd w:val="clear" w:color="auto" w:fill="B6DDE8" w:themeFill="accent5" w:themeFillTint="66"/>
          </w:tcPr>
          <w:p w:rsidR="00711B91" w:rsidRDefault="00711B91" w:rsidP="00317FF1">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bookmarkStart w:id="22" w:name="Text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711B91" w:rsidTr="00711B91">
        <w:trPr>
          <w:cantSplit/>
        </w:trPr>
        <w:sdt>
          <w:sdtPr>
            <w:rPr>
              <w:b/>
            </w:rPr>
            <w:alias w:val="Date of Service (2)"/>
            <w:tag w:val="Date of Service (2)"/>
            <w:id w:val="1944879304"/>
            <w:placeholder>
              <w:docPart w:val="90B30586340445B4A6D608A509ABE78A"/>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3)"/>
            <w:tag w:val="Date of Service (3)"/>
            <w:id w:val="-1129782703"/>
            <w:placeholder>
              <w:docPart w:val="95AF07BE0EAB406F921B0F289F85AE9F"/>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4)"/>
            <w:tag w:val="Date of Service (4)"/>
            <w:id w:val="779997806"/>
            <w:placeholder>
              <w:docPart w:val="9FA0E6A2712B44DA81514A63A70D9295"/>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5)"/>
            <w:tag w:val="Date of Service (5)"/>
            <w:id w:val="775519949"/>
            <w:placeholder>
              <w:docPart w:val="A1F946F869F84492B325E6F7A6EDA3C6"/>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6)"/>
            <w:tag w:val="Date of Service (6)"/>
            <w:id w:val="-1395185662"/>
            <w:placeholder>
              <w:docPart w:val="F329ECE569F74C00AACD583E31556643"/>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7)"/>
            <w:tag w:val="Date of Service (7)"/>
            <w:id w:val="1627892482"/>
            <w:placeholder>
              <w:docPart w:val="2D89890832444E1C972332AD093661C3"/>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8)"/>
            <w:tag w:val="Date of Service (8)"/>
            <w:id w:val="-6288888"/>
            <w:placeholder>
              <w:docPart w:val="FA1B316707F14CDBA4F0A700C544DCC6"/>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9)"/>
            <w:tag w:val="Date of Service (9)"/>
            <w:id w:val="1278688738"/>
            <w:placeholder>
              <w:docPart w:val="5DEC957302E1419682F58AD12149DABA"/>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Pr="0004501B"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0)"/>
            <w:tag w:val="Date of Service (10)"/>
            <w:id w:val="-104352113"/>
            <w:placeholder>
              <w:docPart w:val="5F2F7FCE065748C988F12456CA47B03E"/>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1)"/>
            <w:tag w:val="Date of Service (11)"/>
            <w:id w:val="427467960"/>
            <w:placeholder>
              <w:docPart w:val="7EBB0A86EF5842949D73A400C7BD2B84"/>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2)"/>
            <w:tag w:val="Date of Service (12)"/>
            <w:id w:val="1465156481"/>
            <w:placeholder>
              <w:docPart w:val="801B189A8D16456CBA5E375781D422B5"/>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3)"/>
            <w:tag w:val="Date of Service (13)"/>
            <w:id w:val="1238829145"/>
            <w:placeholder>
              <w:docPart w:val="2FE991B407AD4DF19EA7CD4F7F693D4D"/>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4)"/>
            <w:tag w:val="Date of Service (14)"/>
            <w:id w:val="-1394725195"/>
            <w:placeholder>
              <w:docPart w:val="18AC849104AE4DC2B70752B98ECAA586"/>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5)"/>
            <w:tag w:val="Date of Service (15)"/>
            <w:id w:val="1490367790"/>
            <w:placeholder>
              <w:docPart w:val="06E06A0B9C104BE1B1191FA765D05545"/>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6)"/>
            <w:tag w:val="Date of Service (16)"/>
            <w:id w:val="-988243006"/>
            <w:placeholder>
              <w:docPart w:val="5ADB133C2AB64D3EA5CA332C1241177E"/>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7)"/>
            <w:tag w:val="Date of Service (17)"/>
            <w:id w:val="-595016067"/>
            <w:placeholder>
              <w:docPart w:val="43911D3A97244E3FA3CC09A43A91A130"/>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8)"/>
            <w:tag w:val="Date of Service (18)"/>
            <w:id w:val="1597894373"/>
            <w:placeholder>
              <w:docPart w:val="1BA2158918D148FBADA837A2182D6C51"/>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19)"/>
            <w:tag w:val="Date of Service (19)"/>
            <w:id w:val="1083490776"/>
            <w:placeholder>
              <w:docPart w:val="E52C0E7475F746938D257164C2E4924F"/>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11B91" w:rsidTr="00711B91">
        <w:trPr>
          <w:cantSplit/>
        </w:trPr>
        <w:sdt>
          <w:sdtPr>
            <w:rPr>
              <w:b/>
            </w:rPr>
            <w:alias w:val="Date of Service (20)"/>
            <w:tag w:val="Date of Service (20)"/>
            <w:id w:val="-2065327421"/>
            <w:placeholder>
              <w:docPart w:val="D1A0AB59399940CDBCC4D6784D9E95DB"/>
            </w:placeholder>
            <w:date>
              <w:dateFormat w:val="M/d/yyyy"/>
              <w:lid w:val="en-US"/>
              <w:storeMappedDataAs w:val="dateTime"/>
              <w:calendar w:val="gregorian"/>
            </w:date>
          </w:sdtPr>
          <w:sdtEndPr/>
          <w:sdtContent>
            <w:tc>
              <w:tcPr>
                <w:tcW w:w="1638" w:type="dxa"/>
                <w:shd w:val="clear" w:color="auto" w:fill="B6DDE8" w:themeFill="accent5" w:themeFillTint="66"/>
              </w:tcPr>
              <w:p w:rsidR="00711B91" w:rsidRDefault="00711B91" w:rsidP="00B923C7">
                <w:pPr>
                  <w:tabs>
                    <w:tab w:val="left" w:pos="1050"/>
                  </w:tabs>
                  <w:rPr>
                    <w:b/>
                  </w:rPr>
                </w:pPr>
                <w:r>
                  <w:rPr>
                    <w:b/>
                  </w:rPr>
                  <w:tab/>
                </w:r>
              </w:p>
            </w:tc>
          </w:sdtContent>
        </w:sdt>
        <w:tc>
          <w:tcPr>
            <w:tcW w:w="5287" w:type="dxa"/>
            <w:shd w:val="clear" w:color="auto" w:fill="B6DDE8" w:themeFill="accent5" w:themeFillTint="66"/>
          </w:tcPr>
          <w:p w:rsidR="00711B91" w:rsidRDefault="00711B91" w:rsidP="00B923C7">
            <w:pPr>
              <w:rPr>
                <w:b/>
              </w:rPr>
            </w:pPr>
            <w:r>
              <w:rPr>
                <w:b/>
              </w:rPr>
              <w:fldChar w:fldCharType="begin">
                <w:ffData>
                  <w:name w:val="Text56"/>
                  <w:enabled/>
                  <w:calcOnExit w:val="0"/>
                  <w:helpText w:type="text" w:val="Activity and Location"/>
                  <w:statusText w:type="text" w:val="Activity and Locati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11B91" w:rsidRDefault="00711B91" w:rsidP="00B923C7">
            <w:pPr>
              <w:rPr>
                <w:b/>
              </w:rPr>
            </w:pPr>
            <w:r>
              <w:rPr>
                <w:b/>
              </w:rPr>
              <w:fldChar w:fldCharType="begin">
                <w:ffData>
                  <w:name w:val="Text57"/>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60" w:type="dxa"/>
            <w:shd w:val="clear" w:color="auto" w:fill="B6DDE8" w:themeFill="accent5" w:themeFillTint="66"/>
          </w:tcPr>
          <w:p w:rsidR="00711B91" w:rsidRDefault="00711B91" w:rsidP="00B923C7">
            <w:pPr>
              <w:rPr>
                <w:b/>
              </w:rPr>
            </w:pPr>
            <w:r>
              <w:rPr>
                <w:b/>
              </w:rPr>
              <w:fldChar w:fldCharType="begin">
                <w:ffData>
                  <w:name w:val="Text58"/>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shd w:val="clear" w:color="auto" w:fill="B6DDE8" w:themeFill="accent5" w:themeFillTint="66"/>
          </w:tcPr>
          <w:p w:rsidR="00711B91" w:rsidRDefault="00711B91" w:rsidP="00B923C7">
            <w:pPr>
              <w:rPr>
                <w:b/>
              </w:rPr>
            </w:pPr>
            <w:r>
              <w:rPr>
                <w:b/>
              </w:rPr>
              <w:fldChar w:fldCharType="begin">
                <w:ffData>
                  <w:name w:val="Text59"/>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F77BA2" w:rsidRPr="0056719F" w:rsidRDefault="00F77BA2" w:rsidP="00F77BA2">
      <w:pPr>
        <w:pStyle w:val="Heading2Strong"/>
      </w:pPr>
      <w:r w:rsidRPr="00AF51A9">
        <w:lastRenderedPageBreak/>
        <w:t>Self-Employment/Small Business Viability Considerations</w:t>
      </w:r>
    </w:p>
    <w:tbl>
      <w:tblPr>
        <w:tblStyle w:val="TableGrid"/>
        <w:tblW w:w="0" w:type="auto"/>
        <w:tblLayout w:type="fixed"/>
        <w:tblLook w:val="04A0" w:firstRow="1" w:lastRow="0" w:firstColumn="1" w:lastColumn="0" w:noHBand="0" w:noVBand="1"/>
      </w:tblPr>
      <w:tblGrid>
        <w:gridCol w:w="3978"/>
        <w:gridCol w:w="9198"/>
      </w:tblGrid>
      <w:tr w:rsidR="00F77BA2" w:rsidRPr="00AF51A9" w:rsidTr="009805B5">
        <w:trPr>
          <w:cantSplit/>
          <w:tblHeader/>
        </w:trPr>
        <w:tc>
          <w:tcPr>
            <w:tcW w:w="3978" w:type="dxa"/>
          </w:tcPr>
          <w:p w:rsidR="00F77BA2" w:rsidRPr="00AF51A9" w:rsidRDefault="00F77BA2" w:rsidP="00F77BA2">
            <w:pPr>
              <w:jc w:val="center"/>
              <w:rPr>
                <w:b/>
              </w:rPr>
            </w:pPr>
            <w:r w:rsidRPr="00AF51A9">
              <w:rPr>
                <w:b/>
              </w:rPr>
              <w:t>Questions</w:t>
            </w:r>
          </w:p>
        </w:tc>
        <w:tc>
          <w:tcPr>
            <w:tcW w:w="9198" w:type="dxa"/>
          </w:tcPr>
          <w:p w:rsidR="00F77BA2" w:rsidRPr="00AF51A9" w:rsidRDefault="00F77BA2" w:rsidP="00F77BA2">
            <w:pPr>
              <w:jc w:val="center"/>
              <w:rPr>
                <w:b/>
              </w:rPr>
            </w:pPr>
            <w:r w:rsidRPr="00AF51A9">
              <w:rPr>
                <w:b/>
              </w:rPr>
              <w:t>Answers</w:t>
            </w:r>
          </w:p>
        </w:tc>
      </w:tr>
      <w:tr w:rsidR="00F77BA2" w:rsidTr="009805B5">
        <w:trPr>
          <w:cantSplit/>
        </w:trPr>
        <w:tc>
          <w:tcPr>
            <w:tcW w:w="3978" w:type="dxa"/>
          </w:tcPr>
          <w:p w:rsidR="00F77BA2" w:rsidRDefault="00F77BA2" w:rsidP="00F77BA2">
            <w:pPr>
              <w:rPr>
                <w:b/>
              </w:rPr>
            </w:pPr>
            <w:r w:rsidRPr="00AF51A9">
              <w:rPr>
                <w:b/>
              </w:rPr>
              <w:t>Which specific products and/or services is the member planning to sell?</w:t>
            </w:r>
          </w:p>
        </w:tc>
        <w:tc>
          <w:tcPr>
            <w:tcW w:w="9198" w:type="dxa"/>
            <w:shd w:val="clear" w:color="auto" w:fill="B6DDE8" w:themeFill="accent5" w:themeFillTint="66"/>
          </w:tcPr>
          <w:p w:rsidR="00F77BA2" w:rsidRDefault="009805B5" w:rsidP="00F77BA2">
            <w:pPr>
              <w:rPr>
                <w:b/>
              </w:rPr>
            </w:pPr>
            <w:r>
              <w:rPr>
                <w:b/>
              </w:rPr>
              <w:fldChar w:fldCharType="begin">
                <w:ffData>
                  <w:name w:val="Text193"/>
                  <w:enabled/>
                  <w:calcOnExit w:val="0"/>
                  <w:helpText w:type="text" w:val="Which specific products and/or services is the member planning to sell?"/>
                  <w:statusText w:type="text" w:val="Which specific products and/or services is the member planning to sell?"/>
                  <w:textInput/>
                </w:ffData>
              </w:fldChar>
            </w:r>
            <w:bookmarkStart w:id="23" w:name="Text1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F77BA2" w:rsidTr="009805B5">
        <w:trPr>
          <w:cantSplit/>
        </w:trPr>
        <w:tc>
          <w:tcPr>
            <w:tcW w:w="3978" w:type="dxa"/>
          </w:tcPr>
          <w:p w:rsidR="00F77BA2" w:rsidRDefault="00F77BA2" w:rsidP="00F77BA2">
            <w:pPr>
              <w:rPr>
                <w:b/>
              </w:rPr>
            </w:pPr>
            <w:r w:rsidRPr="0000650C">
              <w:rPr>
                <w:b/>
              </w:rPr>
              <w:t>Who are the potential customers?</w:t>
            </w:r>
            <w:r w:rsidRPr="0000650C">
              <w:rPr>
                <w:sz w:val="16"/>
                <w:szCs w:val="16"/>
              </w:rPr>
              <w:t xml:space="preserve"> (Are they currently purchasing products and/or services from a competitor? If yes, who are the competitors?)</w:t>
            </w:r>
          </w:p>
        </w:tc>
        <w:tc>
          <w:tcPr>
            <w:tcW w:w="9198" w:type="dxa"/>
            <w:shd w:val="clear" w:color="auto" w:fill="B6DDE8" w:themeFill="accent5" w:themeFillTint="66"/>
          </w:tcPr>
          <w:p w:rsidR="00F77BA2" w:rsidRPr="0000650C" w:rsidRDefault="00F77BA2" w:rsidP="00F77BA2">
            <w:pPr>
              <w:spacing w:after="200" w:line="276" w:lineRule="auto"/>
            </w:pPr>
            <w:r>
              <w:t xml:space="preserve">Describe Potential Customers </w:t>
            </w:r>
            <w:r w:rsidR="009805B5">
              <w:rPr>
                <w:b/>
              </w:rPr>
              <w:fldChar w:fldCharType="begin">
                <w:ffData>
                  <w:name w:val="Text194"/>
                  <w:enabled/>
                  <w:calcOnExit w:val="0"/>
                  <w:helpText w:type="text" w:val="Describe Potential Customers "/>
                  <w:statusText w:type="text" w:val="Describe Potential Customers "/>
                  <w:textInput/>
                </w:ffData>
              </w:fldChar>
            </w:r>
            <w:bookmarkStart w:id="24" w:name="Text194"/>
            <w:r w:rsidR="009805B5">
              <w:rPr>
                <w:b/>
              </w:rPr>
              <w:instrText xml:space="preserve"> FORMTEXT </w:instrText>
            </w:r>
            <w:r w:rsidR="009805B5">
              <w:rPr>
                <w:b/>
              </w:rPr>
            </w:r>
            <w:r w:rsidR="009805B5">
              <w:rPr>
                <w:b/>
              </w:rPr>
              <w:fldChar w:fldCharType="separate"/>
            </w:r>
            <w:r w:rsidR="009805B5">
              <w:rPr>
                <w:b/>
                <w:noProof/>
              </w:rPr>
              <w:t> </w:t>
            </w:r>
            <w:r w:rsidR="009805B5">
              <w:rPr>
                <w:b/>
                <w:noProof/>
              </w:rPr>
              <w:t> </w:t>
            </w:r>
            <w:r w:rsidR="009805B5">
              <w:rPr>
                <w:b/>
                <w:noProof/>
              </w:rPr>
              <w:t> </w:t>
            </w:r>
            <w:r w:rsidR="009805B5">
              <w:rPr>
                <w:b/>
                <w:noProof/>
              </w:rPr>
              <w:t> </w:t>
            </w:r>
            <w:r w:rsidR="009805B5">
              <w:rPr>
                <w:b/>
                <w:noProof/>
              </w:rPr>
              <w:t> </w:t>
            </w:r>
            <w:r w:rsidR="009805B5">
              <w:rPr>
                <w:b/>
              </w:rPr>
              <w:fldChar w:fldCharType="end"/>
            </w:r>
            <w:bookmarkEnd w:id="24"/>
          </w:p>
          <w:p w:rsidR="00F77BA2" w:rsidRDefault="00F77BA2" w:rsidP="00F77BA2">
            <w:pPr>
              <w:spacing w:after="200" w:line="276" w:lineRule="auto"/>
              <w:rPr>
                <w:b/>
              </w:rPr>
            </w:pPr>
            <w:r>
              <w:t>Currently Purchasing from Competitor?</w:t>
            </w:r>
            <w:r w:rsidRPr="009665DE">
              <w:rPr>
                <w:b/>
              </w:rPr>
              <w:t xml:space="preserve"> </w:t>
            </w:r>
            <w:r w:rsidR="009805B5">
              <w:rPr>
                <w:b/>
              </w:rPr>
              <w:fldChar w:fldCharType="begin">
                <w:ffData>
                  <w:name w:val="Text195"/>
                  <w:enabled/>
                  <w:calcOnExit w:val="0"/>
                  <w:helpText w:type="text" w:val="Currently Purchasing from Competitor? "/>
                  <w:statusText w:type="text" w:val="Currently Purchasing from Competitor? "/>
                  <w:textInput/>
                </w:ffData>
              </w:fldChar>
            </w:r>
            <w:bookmarkStart w:id="25" w:name="Text195"/>
            <w:r w:rsidR="009805B5">
              <w:rPr>
                <w:b/>
              </w:rPr>
              <w:instrText xml:space="preserve"> FORMTEXT </w:instrText>
            </w:r>
            <w:r w:rsidR="009805B5">
              <w:rPr>
                <w:b/>
              </w:rPr>
            </w:r>
            <w:r w:rsidR="009805B5">
              <w:rPr>
                <w:b/>
              </w:rPr>
              <w:fldChar w:fldCharType="separate"/>
            </w:r>
            <w:r w:rsidR="009805B5">
              <w:rPr>
                <w:b/>
                <w:noProof/>
              </w:rPr>
              <w:t> </w:t>
            </w:r>
            <w:r w:rsidR="009805B5">
              <w:rPr>
                <w:b/>
                <w:noProof/>
              </w:rPr>
              <w:t> </w:t>
            </w:r>
            <w:r w:rsidR="009805B5">
              <w:rPr>
                <w:b/>
                <w:noProof/>
              </w:rPr>
              <w:t> </w:t>
            </w:r>
            <w:r w:rsidR="009805B5">
              <w:rPr>
                <w:b/>
                <w:noProof/>
              </w:rPr>
              <w:t> </w:t>
            </w:r>
            <w:r w:rsidR="009805B5">
              <w:rPr>
                <w:b/>
                <w:noProof/>
              </w:rPr>
              <w:t> </w:t>
            </w:r>
            <w:r w:rsidR="009805B5">
              <w:rPr>
                <w:b/>
              </w:rPr>
              <w:fldChar w:fldCharType="end"/>
            </w:r>
            <w:bookmarkEnd w:id="25"/>
          </w:p>
          <w:p w:rsidR="00F77BA2" w:rsidRDefault="00F77BA2" w:rsidP="00F77BA2">
            <w:pPr>
              <w:spacing w:after="200" w:line="276" w:lineRule="auto"/>
              <w:rPr>
                <w:b/>
              </w:rPr>
            </w:pPr>
            <w:r>
              <w:t xml:space="preserve">Who Are Competitors? </w:t>
            </w:r>
            <w:r w:rsidR="009805B5">
              <w:rPr>
                <w:b/>
              </w:rPr>
              <w:fldChar w:fldCharType="begin">
                <w:ffData>
                  <w:name w:val="Text196"/>
                  <w:enabled/>
                  <w:calcOnExit w:val="0"/>
                  <w:helpText w:type="text" w:val="Who Are Competitors? "/>
                  <w:statusText w:type="text" w:val="Who Are Competitors? "/>
                  <w:textInput/>
                </w:ffData>
              </w:fldChar>
            </w:r>
            <w:bookmarkStart w:id="26" w:name="Text196"/>
            <w:r w:rsidR="009805B5">
              <w:rPr>
                <w:b/>
              </w:rPr>
              <w:instrText xml:space="preserve"> FORMTEXT </w:instrText>
            </w:r>
            <w:r w:rsidR="009805B5">
              <w:rPr>
                <w:b/>
              </w:rPr>
            </w:r>
            <w:r w:rsidR="009805B5">
              <w:rPr>
                <w:b/>
              </w:rPr>
              <w:fldChar w:fldCharType="separate"/>
            </w:r>
            <w:r w:rsidR="009805B5">
              <w:rPr>
                <w:b/>
                <w:noProof/>
              </w:rPr>
              <w:t> </w:t>
            </w:r>
            <w:r w:rsidR="009805B5">
              <w:rPr>
                <w:b/>
                <w:noProof/>
              </w:rPr>
              <w:t> </w:t>
            </w:r>
            <w:r w:rsidR="009805B5">
              <w:rPr>
                <w:b/>
                <w:noProof/>
              </w:rPr>
              <w:t> </w:t>
            </w:r>
            <w:r w:rsidR="009805B5">
              <w:rPr>
                <w:b/>
                <w:noProof/>
              </w:rPr>
              <w:t> </w:t>
            </w:r>
            <w:r w:rsidR="009805B5">
              <w:rPr>
                <w:b/>
                <w:noProof/>
              </w:rPr>
              <w:t> </w:t>
            </w:r>
            <w:r w:rsidR="009805B5">
              <w:rPr>
                <w:b/>
              </w:rPr>
              <w:fldChar w:fldCharType="end"/>
            </w:r>
            <w:bookmarkEnd w:id="26"/>
          </w:p>
        </w:tc>
      </w:tr>
      <w:tr w:rsidR="00F77BA2" w:rsidTr="009805B5">
        <w:trPr>
          <w:cantSplit/>
        </w:trPr>
        <w:tc>
          <w:tcPr>
            <w:tcW w:w="3978" w:type="dxa"/>
          </w:tcPr>
          <w:p w:rsidR="00F77BA2" w:rsidRDefault="00F77BA2" w:rsidP="00F77BA2">
            <w:pPr>
              <w:rPr>
                <w:b/>
              </w:rPr>
            </w:pPr>
            <w:r w:rsidRPr="0000650C">
              <w:rPr>
                <w:b/>
              </w:rPr>
              <w:t>How do you know there is sufficient demand in the local area for</w:t>
            </w:r>
            <w:r>
              <w:rPr>
                <w:b/>
              </w:rPr>
              <w:t xml:space="preserve"> the</w:t>
            </w:r>
            <w:r w:rsidRPr="0000650C">
              <w:rPr>
                <w:b/>
              </w:rPr>
              <w:t xml:space="preserve"> member to sell these products and/or services?</w:t>
            </w:r>
          </w:p>
        </w:tc>
        <w:tc>
          <w:tcPr>
            <w:tcW w:w="9198" w:type="dxa"/>
            <w:shd w:val="clear" w:color="auto" w:fill="B6DDE8" w:themeFill="accent5" w:themeFillTint="66"/>
          </w:tcPr>
          <w:p w:rsidR="00F77BA2" w:rsidRPr="00F77BA2" w:rsidRDefault="00F77BA2" w:rsidP="00F77BA2">
            <w:pPr>
              <w:rPr>
                <w:b/>
              </w:rPr>
            </w:pPr>
            <w:r>
              <w:t>Why Will Customers S</w:t>
            </w:r>
            <w:r w:rsidRPr="0000650C">
              <w:t xml:space="preserve">witch from Competitors to </w:t>
            </w:r>
            <w:r>
              <w:t>B</w:t>
            </w:r>
            <w:r w:rsidRPr="0000650C">
              <w:t>uying from the Member?</w:t>
            </w:r>
            <w:r w:rsidRPr="009665DE">
              <w:rPr>
                <w:b/>
              </w:rPr>
              <w:t xml:space="preserve"> </w:t>
            </w:r>
            <w:r w:rsidR="009805B5">
              <w:rPr>
                <w:b/>
              </w:rPr>
              <w:fldChar w:fldCharType="begin">
                <w:ffData>
                  <w:name w:val="Text197"/>
                  <w:enabled/>
                  <w:calcOnExit w:val="0"/>
                  <w:helpText w:type="text" w:val="Why Will Customers Switch from Competitors to Buying from the Member?"/>
                  <w:statusText w:type="text" w:val="Why Will Customers Switch from Competitors to Buying from the Member?"/>
                  <w:textInput/>
                </w:ffData>
              </w:fldChar>
            </w:r>
            <w:bookmarkStart w:id="27" w:name="Text197"/>
            <w:r w:rsidR="009805B5">
              <w:rPr>
                <w:b/>
              </w:rPr>
              <w:instrText xml:space="preserve"> FORMTEXT </w:instrText>
            </w:r>
            <w:r w:rsidR="009805B5">
              <w:rPr>
                <w:b/>
              </w:rPr>
            </w:r>
            <w:r w:rsidR="009805B5">
              <w:rPr>
                <w:b/>
              </w:rPr>
              <w:fldChar w:fldCharType="separate"/>
            </w:r>
            <w:r w:rsidR="009805B5">
              <w:rPr>
                <w:b/>
                <w:noProof/>
              </w:rPr>
              <w:t> </w:t>
            </w:r>
            <w:r w:rsidR="009805B5">
              <w:rPr>
                <w:b/>
                <w:noProof/>
              </w:rPr>
              <w:t> </w:t>
            </w:r>
            <w:r w:rsidR="009805B5">
              <w:rPr>
                <w:b/>
                <w:noProof/>
              </w:rPr>
              <w:t> </w:t>
            </w:r>
            <w:r w:rsidR="009805B5">
              <w:rPr>
                <w:b/>
                <w:noProof/>
              </w:rPr>
              <w:t> </w:t>
            </w:r>
            <w:r w:rsidR="009805B5">
              <w:rPr>
                <w:b/>
                <w:noProof/>
              </w:rPr>
              <w:t> </w:t>
            </w:r>
            <w:r w:rsidR="009805B5">
              <w:rPr>
                <w:b/>
              </w:rPr>
              <w:fldChar w:fldCharType="end"/>
            </w:r>
            <w:bookmarkEnd w:id="27"/>
          </w:p>
          <w:p w:rsidR="00F77BA2" w:rsidRDefault="00F77BA2" w:rsidP="00F77BA2">
            <w:pPr>
              <w:spacing w:after="200" w:line="276" w:lineRule="auto"/>
              <w:rPr>
                <w:b/>
              </w:rPr>
            </w:pPr>
            <w:r w:rsidRPr="0000650C">
              <w:t xml:space="preserve">How </w:t>
            </w:r>
            <w:r>
              <w:t>Do Y</w:t>
            </w:r>
            <w:r w:rsidRPr="0000650C">
              <w:t xml:space="preserve">ou </w:t>
            </w:r>
            <w:r>
              <w:t>K</w:t>
            </w:r>
            <w:r w:rsidRPr="0000650C">
              <w:t xml:space="preserve">now Competitors </w:t>
            </w:r>
            <w:r>
              <w:t>Aren’t</w:t>
            </w:r>
            <w:r w:rsidRPr="0000650C">
              <w:t xml:space="preserve"> </w:t>
            </w:r>
            <w:r>
              <w:t>Fully Meeting Current Local D</w:t>
            </w:r>
            <w:r w:rsidRPr="0000650C">
              <w:t>emand?</w:t>
            </w:r>
            <w:r w:rsidRPr="009665DE">
              <w:rPr>
                <w:b/>
              </w:rPr>
              <w:t xml:space="preserve"> </w:t>
            </w:r>
            <w:r w:rsidR="009805B5">
              <w:rPr>
                <w:b/>
              </w:rPr>
              <w:fldChar w:fldCharType="begin">
                <w:ffData>
                  <w:name w:val="Text198"/>
                  <w:enabled/>
                  <w:calcOnExit w:val="0"/>
                  <w:helpText w:type="text" w:val="How Do You Know Competitors Aren’t Fully Meeting Current Local Demand? "/>
                  <w:statusText w:type="text" w:val="How Do You Know Competitors Aren’t Fully Meeting Current Local Demand? "/>
                  <w:textInput/>
                </w:ffData>
              </w:fldChar>
            </w:r>
            <w:bookmarkStart w:id="28" w:name="Text198"/>
            <w:r w:rsidR="009805B5">
              <w:rPr>
                <w:b/>
              </w:rPr>
              <w:instrText xml:space="preserve"> FORMTEXT </w:instrText>
            </w:r>
            <w:r w:rsidR="009805B5">
              <w:rPr>
                <w:b/>
              </w:rPr>
            </w:r>
            <w:r w:rsidR="009805B5">
              <w:rPr>
                <w:b/>
              </w:rPr>
              <w:fldChar w:fldCharType="separate"/>
            </w:r>
            <w:r w:rsidR="009805B5">
              <w:rPr>
                <w:b/>
                <w:noProof/>
              </w:rPr>
              <w:t> </w:t>
            </w:r>
            <w:r w:rsidR="009805B5">
              <w:rPr>
                <w:b/>
                <w:noProof/>
              </w:rPr>
              <w:t> </w:t>
            </w:r>
            <w:r w:rsidR="009805B5">
              <w:rPr>
                <w:b/>
                <w:noProof/>
              </w:rPr>
              <w:t> </w:t>
            </w:r>
            <w:r w:rsidR="009805B5">
              <w:rPr>
                <w:b/>
                <w:noProof/>
              </w:rPr>
              <w:t> </w:t>
            </w:r>
            <w:r w:rsidR="009805B5">
              <w:rPr>
                <w:b/>
                <w:noProof/>
              </w:rPr>
              <w:t> </w:t>
            </w:r>
            <w:r w:rsidR="009805B5">
              <w:rPr>
                <w:b/>
              </w:rPr>
              <w:fldChar w:fldCharType="end"/>
            </w:r>
            <w:bookmarkEnd w:id="28"/>
          </w:p>
        </w:tc>
      </w:tr>
      <w:tr w:rsidR="00F77BA2" w:rsidTr="009805B5">
        <w:trPr>
          <w:cantSplit/>
        </w:trPr>
        <w:tc>
          <w:tcPr>
            <w:tcW w:w="3978" w:type="dxa"/>
          </w:tcPr>
          <w:p w:rsidR="00F77BA2" w:rsidRDefault="00F77BA2" w:rsidP="00F77BA2">
            <w:pPr>
              <w:rPr>
                <w:b/>
              </w:rPr>
            </w:pPr>
            <w:r w:rsidRPr="0000650C">
              <w:rPr>
                <w:b/>
              </w:rPr>
              <w:t xml:space="preserve">How will the products and/or services be advertised or marketed to potential customers? </w:t>
            </w:r>
            <w:r w:rsidRPr="0000650C">
              <w:rPr>
                <w:sz w:val="16"/>
                <w:szCs w:val="16"/>
              </w:rPr>
              <w:t>(What is</w:t>
            </w:r>
            <w:r>
              <w:rPr>
                <w:sz w:val="16"/>
                <w:szCs w:val="16"/>
              </w:rPr>
              <w:t xml:space="preserve"> the</w:t>
            </w:r>
            <w:r w:rsidRPr="0000650C">
              <w:rPr>
                <w:sz w:val="16"/>
                <w:szCs w:val="16"/>
              </w:rPr>
              <w:t xml:space="preserve"> projected annual cost in </w:t>
            </w:r>
            <w:r>
              <w:rPr>
                <w:sz w:val="16"/>
                <w:szCs w:val="16"/>
              </w:rPr>
              <w:t xml:space="preserve">the </w:t>
            </w:r>
            <w:r w:rsidRPr="0000650C">
              <w:rPr>
                <w:sz w:val="16"/>
                <w:szCs w:val="16"/>
              </w:rPr>
              <w:t>first three (3) years for each method to be used?)</w:t>
            </w:r>
          </w:p>
        </w:tc>
        <w:tc>
          <w:tcPr>
            <w:tcW w:w="9198" w:type="dxa"/>
            <w:shd w:val="clear" w:color="auto" w:fill="B6DDE8" w:themeFill="accent5" w:themeFillTint="66"/>
          </w:tcPr>
          <w:p w:rsidR="00F77BA2" w:rsidRDefault="009805B5" w:rsidP="00F77BA2">
            <w:pPr>
              <w:rPr>
                <w:b/>
              </w:rPr>
            </w:pPr>
            <w:r>
              <w:rPr>
                <w:b/>
              </w:rPr>
              <w:fldChar w:fldCharType="begin">
                <w:ffData>
                  <w:name w:val="Text199"/>
                  <w:enabled/>
                  <w:calcOnExit w:val="0"/>
                  <w:helpText w:type="text" w:val="How will the products and/or services be advertised or marketed to potential customers? (What is the projected annual cost in the first three (3) years for each method to be used?)"/>
                  <w:statusText w:type="text" w:val="How will the products and/or services be advertised or marketed to potential customers?"/>
                  <w:textInput/>
                </w:ffData>
              </w:fldChar>
            </w:r>
            <w:bookmarkStart w:id="29" w:name="Text19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r>
      <w:tr w:rsidR="00F77BA2" w:rsidTr="009805B5">
        <w:trPr>
          <w:cantSplit/>
        </w:trPr>
        <w:tc>
          <w:tcPr>
            <w:tcW w:w="3978" w:type="dxa"/>
          </w:tcPr>
          <w:p w:rsidR="00F77BA2" w:rsidRDefault="00F77BA2" w:rsidP="00F77BA2">
            <w:pPr>
              <w:rPr>
                <w:b/>
              </w:rPr>
            </w:pPr>
            <w:r w:rsidRPr="0000650C">
              <w:rPr>
                <w:b/>
              </w:rPr>
              <w:t>If product(s), how and where will they be produced? How will customer get them?</w:t>
            </w:r>
          </w:p>
        </w:tc>
        <w:tc>
          <w:tcPr>
            <w:tcW w:w="9198" w:type="dxa"/>
            <w:shd w:val="clear" w:color="auto" w:fill="B6DDE8" w:themeFill="accent5" w:themeFillTint="66"/>
          </w:tcPr>
          <w:p w:rsidR="00F77BA2" w:rsidRDefault="009805B5" w:rsidP="00F77BA2">
            <w:pPr>
              <w:rPr>
                <w:b/>
              </w:rPr>
            </w:pPr>
            <w:r>
              <w:rPr>
                <w:b/>
              </w:rPr>
              <w:fldChar w:fldCharType="begin">
                <w:ffData>
                  <w:name w:val="Text200"/>
                  <w:enabled/>
                  <w:calcOnExit w:val="0"/>
                  <w:helpText w:type="text" w:val="If product(s), how and where will they be produced? How will customer get them?"/>
                  <w:statusText w:type="text" w:val="If product(s), how and where will they be produced? How will customer get them?"/>
                  <w:textInput/>
                </w:ffData>
              </w:fldChar>
            </w:r>
            <w:bookmarkStart w:id="30" w:name="Text20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r>
      <w:tr w:rsidR="00F77BA2" w:rsidTr="009805B5">
        <w:trPr>
          <w:cantSplit/>
        </w:trPr>
        <w:tc>
          <w:tcPr>
            <w:tcW w:w="3978" w:type="dxa"/>
          </w:tcPr>
          <w:p w:rsidR="00F77BA2" w:rsidRDefault="00F77BA2" w:rsidP="00F77BA2">
            <w:pPr>
              <w:rPr>
                <w:b/>
              </w:rPr>
            </w:pPr>
            <w:r w:rsidRPr="0000650C">
              <w:rPr>
                <w:b/>
              </w:rPr>
              <w:t>If service(s), how and where will they be provided?</w:t>
            </w:r>
          </w:p>
        </w:tc>
        <w:tc>
          <w:tcPr>
            <w:tcW w:w="9198" w:type="dxa"/>
            <w:shd w:val="clear" w:color="auto" w:fill="B6DDE8" w:themeFill="accent5" w:themeFillTint="66"/>
          </w:tcPr>
          <w:p w:rsidR="00F77BA2" w:rsidRDefault="009805B5" w:rsidP="00F77BA2">
            <w:pPr>
              <w:rPr>
                <w:b/>
              </w:rPr>
            </w:pPr>
            <w:r>
              <w:rPr>
                <w:b/>
              </w:rPr>
              <w:fldChar w:fldCharType="begin">
                <w:ffData>
                  <w:name w:val="Text201"/>
                  <w:enabled/>
                  <w:calcOnExit w:val="0"/>
                  <w:helpText w:type="text" w:val="If service(s), how and where will they be provided?"/>
                  <w:statusText w:type="text" w:val="If service(s), how and where will they be provided?"/>
                  <w:textInput/>
                </w:ffData>
              </w:fldChar>
            </w:r>
            <w:bookmarkStart w:id="31" w:name="Text20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r w:rsidR="00F77BA2" w:rsidTr="009805B5">
        <w:trPr>
          <w:cantSplit/>
        </w:trPr>
        <w:tc>
          <w:tcPr>
            <w:tcW w:w="3978" w:type="dxa"/>
          </w:tcPr>
          <w:p w:rsidR="00F77BA2" w:rsidRDefault="00F77BA2" w:rsidP="00F77BA2">
            <w:pPr>
              <w:rPr>
                <w:b/>
              </w:rPr>
            </w:pPr>
            <w:r w:rsidRPr="0000650C">
              <w:rPr>
                <w:b/>
              </w:rPr>
              <w:t>List any licenses, permits, certifications</w:t>
            </w:r>
            <w:r>
              <w:rPr>
                <w:b/>
              </w:rPr>
              <w:t xml:space="preserve"> or</w:t>
            </w:r>
            <w:r w:rsidRPr="0000650C">
              <w:rPr>
                <w:b/>
              </w:rPr>
              <w:t xml:space="preserve"> bonding that is necessary to sell these products and/or services</w:t>
            </w:r>
            <w:r>
              <w:rPr>
                <w:b/>
              </w:rPr>
              <w:t>.</w:t>
            </w:r>
          </w:p>
        </w:tc>
        <w:tc>
          <w:tcPr>
            <w:tcW w:w="9198" w:type="dxa"/>
            <w:shd w:val="clear" w:color="auto" w:fill="B6DDE8" w:themeFill="accent5" w:themeFillTint="66"/>
          </w:tcPr>
          <w:p w:rsidR="00F77BA2" w:rsidRDefault="009805B5" w:rsidP="00F77BA2">
            <w:pPr>
              <w:rPr>
                <w:b/>
              </w:rPr>
            </w:pPr>
            <w:r>
              <w:rPr>
                <w:b/>
              </w:rPr>
              <w:fldChar w:fldCharType="begin">
                <w:ffData>
                  <w:name w:val="Text202"/>
                  <w:enabled/>
                  <w:calcOnExit w:val="0"/>
                  <w:helpText w:type="text" w:val="List any licenses, permits, certifications or bonding that is necessary to sell these products and/or services."/>
                  <w:statusText w:type="text" w:val="List any licenses, permits, certifications or bonding that is necessary to sell these products and/or services."/>
                  <w:textInput/>
                </w:ffData>
              </w:fldChar>
            </w:r>
            <w:bookmarkStart w:id="32" w:name="Text20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r>
      <w:tr w:rsidR="00F77BA2" w:rsidTr="009805B5">
        <w:trPr>
          <w:cantSplit/>
        </w:trPr>
        <w:tc>
          <w:tcPr>
            <w:tcW w:w="3978" w:type="dxa"/>
          </w:tcPr>
          <w:p w:rsidR="00F77BA2" w:rsidRDefault="00F77BA2" w:rsidP="00F77BA2">
            <w:pPr>
              <w:rPr>
                <w:b/>
              </w:rPr>
            </w:pPr>
            <w:r w:rsidRPr="0000650C">
              <w:rPr>
                <w:b/>
              </w:rPr>
              <w:t>What up-front investment would be needed to launch the self-employment venture?  List all costs</w:t>
            </w:r>
            <w:r>
              <w:rPr>
                <w:b/>
              </w:rPr>
              <w:t>.</w:t>
            </w:r>
          </w:p>
        </w:tc>
        <w:tc>
          <w:tcPr>
            <w:tcW w:w="9198" w:type="dxa"/>
            <w:shd w:val="clear" w:color="auto" w:fill="B6DDE8" w:themeFill="accent5" w:themeFillTint="66"/>
          </w:tcPr>
          <w:p w:rsidR="00F77BA2" w:rsidRDefault="009805B5" w:rsidP="00F77BA2">
            <w:pPr>
              <w:rPr>
                <w:b/>
              </w:rPr>
            </w:pPr>
            <w:r>
              <w:rPr>
                <w:b/>
              </w:rPr>
              <w:fldChar w:fldCharType="begin">
                <w:ffData>
                  <w:name w:val="Text203"/>
                  <w:enabled/>
                  <w:calcOnExit w:val="0"/>
                  <w:helpText w:type="text" w:val="What up-front investment would be needed to launch the self-employment venture?  List all costs."/>
                  <w:statusText w:type="text" w:val="What up-front investment would be needed to launch the self-employment venture?  List all costs."/>
                  <w:textInput/>
                </w:ffData>
              </w:fldChar>
            </w:r>
            <w:bookmarkStart w:id="33" w:name="Text2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r>
      <w:tr w:rsidR="00F77BA2" w:rsidTr="009805B5">
        <w:trPr>
          <w:cantSplit/>
        </w:trPr>
        <w:tc>
          <w:tcPr>
            <w:tcW w:w="3978" w:type="dxa"/>
          </w:tcPr>
          <w:p w:rsidR="00F77BA2" w:rsidRDefault="00F77BA2" w:rsidP="00F77BA2">
            <w:pPr>
              <w:rPr>
                <w:b/>
              </w:rPr>
            </w:pPr>
            <w:r w:rsidRPr="0000650C">
              <w:rPr>
                <w:b/>
              </w:rPr>
              <w:t>How will the upfront investment be covered, given ECF can only pay for supports necessary due to disability?</w:t>
            </w:r>
          </w:p>
        </w:tc>
        <w:tc>
          <w:tcPr>
            <w:tcW w:w="9198" w:type="dxa"/>
            <w:shd w:val="clear" w:color="auto" w:fill="B6DDE8" w:themeFill="accent5" w:themeFillTint="66"/>
          </w:tcPr>
          <w:p w:rsidR="00F77BA2" w:rsidRDefault="009805B5" w:rsidP="00F77BA2">
            <w:pPr>
              <w:rPr>
                <w:b/>
              </w:rPr>
            </w:pPr>
            <w:r>
              <w:rPr>
                <w:b/>
              </w:rPr>
              <w:fldChar w:fldCharType="begin">
                <w:ffData>
                  <w:name w:val="Text204"/>
                  <w:enabled/>
                  <w:calcOnExit w:val="0"/>
                  <w:helpText w:type="text" w:val="How will the upfront investment be covered, given ECF can only pay for supports necessary due to disability?"/>
                  <w:statusText w:type="text" w:val="How will the upfront investment be covered, given ECF can only pay for supports necessary due to disability?"/>
                  <w:textInput/>
                </w:ffData>
              </w:fldChar>
            </w:r>
            <w:bookmarkStart w:id="34" w:name="Text20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r>
      <w:tr w:rsidR="00F77BA2" w:rsidTr="009805B5">
        <w:trPr>
          <w:cantSplit/>
        </w:trPr>
        <w:tc>
          <w:tcPr>
            <w:tcW w:w="3978" w:type="dxa"/>
          </w:tcPr>
          <w:p w:rsidR="00F77BA2" w:rsidRDefault="00F77BA2" w:rsidP="00F77BA2">
            <w:pPr>
              <w:rPr>
                <w:b/>
              </w:rPr>
            </w:pPr>
            <w:r w:rsidRPr="0000650C">
              <w:rPr>
                <w:b/>
              </w:rPr>
              <w:lastRenderedPageBreak/>
              <w:t xml:space="preserve">What is </w:t>
            </w:r>
            <w:r>
              <w:rPr>
                <w:b/>
              </w:rPr>
              <w:t xml:space="preserve">the </w:t>
            </w:r>
            <w:r w:rsidRPr="0000650C">
              <w:rPr>
                <w:b/>
              </w:rPr>
              <w:t xml:space="preserve">cost to produce the product and/or services the member will sell? </w:t>
            </w:r>
            <w:r w:rsidRPr="0000650C">
              <w:rPr>
                <w:sz w:val="16"/>
                <w:szCs w:val="16"/>
              </w:rPr>
              <w:t>(Include fixed and non-fixed costs; include member labor costs – member wage must be at least minimum wage</w:t>
            </w:r>
            <w:r>
              <w:rPr>
                <w:sz w:val="16"/>
                <w:szCs w:val="16"/>
              </w:rPr>
              <w:t>.</w:t>
            </w:r>
            <w:r w:rsidRPr="0000650C">
              <w:rPr>
                <w:sz w:val="16"/>
                <w:szCs w:val="16"/>
              </w:rPr>
              <w:t>)</w:t>
            </w:r>
          </w:p>
        </w:tc>
        <w:tc>
          <w:tcPr>
            <w:tcW w:w="9198" w:type="dxa"/>
            <w:shd w:val="clear" w:color="auto" w:fill="B6DDE8" w:themeFill="accent5" w:themeFillTint="66"/>
          </w:tcPr>
          <w:p w:rsidR="00F77BA2" w:rsidRDefault="009805B5" w:rsidP="00F77BA2">
            <w:pPr>
              <w:rPr>
                <w:b/>
              </w:rPr>
            </w:pPr>
            <w:r>
              <w:rPr>
                <w:b/>
              </w:rPr>
              <w:fldChar w:fldCharType="begin">
                <w:ffData>
                  <w:name w:val="Text205"/>
                  <w:enabled/>
                  <w:calcOnExit w:val="0"/>
                  <w:helpText w:type="text" w:val="What is the cost to produce the product and/or services the member will sell? (Include fixed and non-fixed costs; include member labor costs – member wage must be at least minimum wage.)"/>
                  <w:statusText w:type="text" w:val="What is the cost to produce the product and/or services the member will sell?"/>
                  <w:textInput/>
                </w:ffData>
              </w:fldChar>
            </w:r>
            <w:bookmarkStart w:id="35" w:name="Text20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r>
      <w:tr w:rsidR="00F77BA2" w:rsidTr="009805B5">
        <w:trPr>
          <w:cantSplit/>
        </w:trPr>
        <w:tc>
          <w:tcPr>
            <w:tcW w:w="3978" w:type="dxa"/>
          </w:tcPr>
          <w:p w:rsidR="00F77BA2" w:rsidRDefault="00F77BA2" w:rsidP="00F77BA2">
            <w:pPr>
              <w:rPr>
                <w:b/>
              </w:rPr>
            </w:pPr>
            <w:r w:rsidRPr="0000650C">
              <w:rPr>
                <w:b/>
              </w:rPr>
              <w:t xml:space="preserve">What price(s) does the member plan to charge for the products and/or services the member will sell? </w:t>
            </w:r>
            <w:r w:rsidRPr="0000650C">
              <w:rPr>
                <w:sz w:val="16"/>
                <w:szCs w:val="16"/>
              </w:rPr>
              <w:t>(How do you know the price is compe</w:t>
            </w:r>
            <w:r>
              <w:rPr>
                <w:sz w:val="16"/>
                <w:szCs w:val="16"/>
              </w:rPr>
              <w:t>titive in the local area?</w:t>
            </w:r>
            <w:r w:rsidRPr="0000650C">
              <w:rPr>
                <w:sz w:val="16"/>
                <w:szCs w:val="16"/>
              </w:rPr>
              <w:t>)</w:t>
            </w:r>
          </w:p>
        </w:tc>
        <w:tc>
          <w:tcPr>
            <w:tcW w:w="9198" w:type="dxa"/>
            <w:shd w:val="clear" w:color="auto" w:fill="B6DDE8" w:themeFill="accent5" w:themeFillTint="66"/>
          </w:tcPr>
          <w:p w:rsidR="00F77BA2" w:rsidRDefault="009805B5" w:rsidP="00F77BA2">
            <w:pPr>
              <w:rPr>
                <w:b/>
              </w:rPr>
            </w:pPr>
            <w:r>
              <w:rPr>
                <w:b/>
              </w:rPr>
              <w:fldChar w:fldCharType="begin">
                <w:ffData>
                  <w:name w:val="Text206"/>
                  <w:enabled/>
                  <w:calcOnExit w:val="0"/>
                  <w:helpText w:type="text" w:val="What price(s) does the member plan to charge for the products and/or services the member will sell? (How do you know the price is competitive in the local area?)"/>
                  <w:statusText w:type="text" w:val="What price(s) does the member plan to charge for the products and/or services the member will sell? "/>
                  <w:textInput/>
                </w:ffData>
              </w:fldChar>
            </w:r>
            <w:bookmarkStart w:id="36" w:name="Text20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r>
      <w:tr w:rsidR="00F77BA2" w:rsidTr="009805B5">
        <w:trPr>
          <w:cantSplit/>
        </w:trPr>
        <w:tc>
          <w:tcPr>
            <w:tcW w:w="3978" w:type="dxa"/>
          </w:tcPr>
          <w:p w:rsidR="00F77BA2" w:rsidRDefault="00F77BA2" w:rsidP="00F77BA2">
            <w:pPr>
              <w:rPr>
                <w:b/>
              </w:rPr>
            </w:pPr>
            <w:r w:rsidRPr="0000650C">
              <w:rPr>
                <w:b/>
              </w:rPr>
              <w:t>How many units of the product and/or hours of the service must the member sell to: (a) breakeven; (b) generate 20% profit?</w:t>
            </w:r>
          </w:p>
        </w:tc>
        <w:tc>
          <w:tcPr>
            <w:tcW w:w="9198" w:type="dxa"/>
            <w:shd w:val="clear" w:color="auto" w:fill="B6DDE8" w:themeFill="accent5" w:themeFillTint="66"/>
          </w:tcPr>
          <w:p w:rsidR="00F77BA2" w:rsidRDefault="009805B5" w:rsidP="00F77BA2">
            <w:pPr>
              <w:rPr>
                <w:b/>
              </w:rPr>
            </w:pPr>
            <w:r>
              <w:rPr>
                <w:b/>
              </w:rPr>
              <w:fldChar w:fldCharType="begin">
                <w:ffData>
                  <w:name w:val="Text207"/>
                  <w:enabled/>
                  <w:calcOnExit w:val="0"/>
                  <w:helpText w:type="text" w:val="How many units of the product and/or hours of the service must the member sell to: (a) breakeven; (b) generate 20% profit?"/>
                  <w:statusText w:type="text" w:val="How many units of the product and/or hours of the service must the member sell to: (a) breakeven; (b) generate 20% profit?"/>
                  <w:textInput/>
                </w:ffData>
              </w:fldChar>
            </w:r>
            <w:bookmarkStart w:id="37" w:name="Text20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r>
    </w:tbl>
    <w:p w:rsidR="00F77BA2" w:rsidRDefault="00F77BA2" w:rsidP="00F77BA2">
      <w:pPr>
        <w:pStyle w:val="Heading2Strong"/>
      </w:pPr>
      <w:r w:rsidRPr="0000650C">
        <w:t>Essential Conditions and Preferences for the Member’s Self-Employment Success</w:t>
      </w:r>
    </w:p>
    <w:tbl>
      <w:tblPr>
        <w:tblStyle w:val="TableGrid"/>
        <w:tblW w:w="0" w:type="auto"/>
        <w:tblLook w:val="04A0" w:firstRow="1" w:lastRow="0" w:firstColumn="1" w:lastColumn="0" w:noHBand="0" w:noVBand="1"/>
      </w:tblPr>
      <w:tblGrid>
        <w:gridCol w:w="2515"/>
        <w:gridCol w:w="4947"/>
        <w:gridCol w:w="5488"/>
      </w:tblGrid>
      <w:tr w:rsidR="009805B5" w:rsidRPr="00B640ED" w:rsidTr="009805B5">
        <w:trPr>
          <w:cantSplit/>
          <w:tblHeader/>
        </w:trPr>
        <w:tc>
          <w:tcPr>
            <w:tcW w:w="2515" w:type="dxa"/>
          </w:tcPr>
          <w:p w:rsidR="009805B5" w:rsidRPr="00B640ED" w:rsidRDefault="009805B5" w:rsidP="00111B19">
            <w:pPr>
              <w:jc w:val="center"/>
              <w:rPr>
                <w:b/>
              </w:rPr>
            </w:pPr>
            <w:r w:rsidRPr="00B640ED">
              <w:rPr>
                <w:b/>
              </w:rPr>
              <w:t>Type of Condition</w:t>
            </w:r>
          </w:p>
        </w:tc>
        <w:tc>
          <w:tcPr>
            <w:tcW w:w="4947" w:type="dxa"/>
          </w:tcPr>
          <w:p w:rsidR="009805B5" w:rsidRPr="00B640ED" w:rsidRDefault="009805B5" w:rsidP="00111B19">
            <w:pPr>
              <w:jc w:val="center"/>
              <w:rPr>
                <w:b/>
              </w:rPr>
            </w:pPr>
            <w:r w:rsidRPr="00B640ED">
              <w:rPr>
                <w:b/>
              </w:rPr>
              <w:t>Essential Conditions Necessary for Success of this Person</w:t>
            </w:r>
          </w:p>
        </w:tc>
        <w:tc>
          <w:tcPr>
            <w:tcW w:w="5488" w:type="dxa"/>
          </w:tcPr>
          <w:p w:rsidR="009805B5" w:rsidRPr="00B640ED" w:rsidRDefault="009805B5" w:rsidP="00111B19">
            <w:pPr>
              <w:jc w:val="center"/>
              <w:rPr>
                <w:b/>
              </w:rPr>
            </w:pPr>
            <w:r w:rsidRPr="00B640ED">
              <w:rPr>
                <w:b/>
              </w:rPr>
              <w:t>Preferences (Desired but not Essential)</w:t>
            </w:r>
          </w:p>
        </w:tc>
      </w:tr>
      <w:tr w:rsidR="009805B5" w:rsidTr="009805B5">
        <w:trPr>
          <w:cantSplit/>
        </w:trPr>
        <w:tc>
          <w:tcPr>
            <w:tcW w:w="2515" w:type="dxa"/>
          </w:tcPr>
          <w:p w:rsidR="009805B5" w:rsidRPr="009805B5" w:rsidRDefault="009805B5" w:rsidP="00111B19">
            <w:pPr>
              <w:jc w:val="center"/>
              <w:rPr>
                <w:b/>
                <w:bCs/>
                <w:sz w:val="16"/>
                <w:szCs w:val="16"/>
              </w:rPr>
            </w:pPr>
            <w:r w:rsidRPr="00B640ED">
              <w:rPr>
                <w:b/>
              </w:rPr>
              <w:t xml:space="preserve">Work Schedule:    </w:t>
            </w:r>
            <w:r w:rsidRPr="009805B5">
              <w:rPr>
                <w:b/>
                <w:bCs/>
                <w:sz w:val="16"/>
                <w:szCs w:val="16"/>
              </w:rPr>
              <w:t>Hours/Days/</w:t>
            </w:r>
          </w:p>
          <w:p w:rsidR="009805B5" w:rsidRDefault="009805B5" w:rsidP="00111B19">
            <w:pPr>
              <w:jc w:val="center"/>
              <w:rPr>
                <w:b/>
              </w:rPr>
            </w:pPr>
            <w:r w:rsidRPr="009805B5">
              <w:rPr>
                <w:b/>
                <w:bCs/>
                <w:sz w:val="16"/>
                <w:szCs w:val="16"/>
              </w:rPr>
              <w:t>Times of Days</w:t>
            </w:r>
          </w:p>
        </w:tc>
        <w:tc>
          <w:tcPr>
            <w:tcW w:w="4947" w:type="dxa"/>
            <w:shd w:val="clear" w:color="auto" w:fill="B6DDE8" w:themeFill="accent5" w:themeFillTint="66"/>
          </w:tcPr>
          <w:p w:rsidR="009805B5" w:rsidRDefault="009805B5" w:rsidP="00111B19">
            <w:pPr>
              <w:rPr>
                <w:b/>
              </w:rPr>
            </w:pPr>
            <w:r>
              <w:rPr>
                <w:b/>
              </w:rPr>
              <w:fldChar w:fldCharType="begin">
                <w:ffData>
                  <w:name w:val="Text34"/>
                  <w:enabled/>
                  <w:calcOnExit w:val="0"/>
                  <w:helpText w:type="text" w:val="Essential Work Schedule Conditions Necessary for Success of this Person (Hours/Days/Times of Days)"/>
                  <w:statusText w:type="text" w:val="Essential Work Schedule Conditions Necessary for Success of this Person (Hours/Days/Times of Days)"/>
                  <w:textInput/>
                </w:ffData>
              </w:fldChar>
            </w:r>
            <w:bookmarkStart w:id="38" w:name="Text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bookmarkStart w:id="39"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r w:rsidR="009805B5" w:rsidTr="009805B5">
        <w:trPr>
          <w:cantSplit/>
        </w:trPr>
        <w:tc>
          <w:tcPr>
            <w:tcW w:w="2515" w:type="dxa"/>
          </w:tcPr>
          <w:p w:rsidR="009805B5" w:rsidRDefault="009805B5" w:rsidP="00111B19">
            <w:pPr>
              <w:jc w:val="center"/>
              <w:rPr>
                <w:b/>
              </w:rPr>
            </w:pPr>
            <w:r>
              <w:rPr>
                <w:b/>
              </w:rPr>
              <w:t xml:space="preserve">Work </w:t>
            </w:r>
            <w:r w:rsidRPr="00B640ED">
              <w:rPr>
                <w:b/>
              </w:rPr>
              <w:t>Location/Distance from Home</w:t>
            </w:r>
          </w:p>
        </w:tc>
        <w:tc>
          <w:tcPr>
            <w:tcW w:w="4947" w:type="dxa"/>
            <w:shd w:val="clear" w:color="auto" w:fill="B6DDE8" w:themeFill="accent5" w:themeFillTint="66"/>
          </w:tcPr>
          <w:p w:rsidR="009805B5" w:rsidRDefault="009805B5" w:rsidP="00111B19">
            <w:pPr>
              <w:rPr>
                <w:b/>
              </w:rPr>
            </w:pPr>
            <w:r>
              <w:rPr>
                <w:b/>
              </w:rPr>
              <w:fldChar w:fldCharType="begin">
                <w:ffData>
                  <w:name w:val="Text36"/>
                  <w:enabled/>
                  <w:calcOnExit w:val="0"/>
                  <w:helpText w:type="text" w:val="Essential Location/Distance from Home Conditions Necessary for Success of this Person"/>
                  <w:statusText w:type="text" w:val="Essential Location/Distance from Home Conditions Necessary for Success of this Person"/>
                  <w:textInput/>
                </w:ffData>
              </w:fldChar>
            </w:r>
            <w:bookmarkStart w:id="40"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sidRPr="00B640ED">
              <w:rPr>
                <w:b/>
              </w:rPr>
              <w:t>Physical Accessibility</w:t>
            </w:r>
          </w:p>
        </w:tc>
        <w:tc>
          <w:tcPr>
            <w:tcW w:w="4947" w:type="dxa"/>
            <w:shd w:val="clear" w:color="auto" w:fill="B6DDE8" w:themeFill="accent5" w:themeFillTint="66"/>
          </w:tcPr>
          <w:p w:rsidR="009805B5" w:rsidRDefault="009805B5" w:rsidP="00111B19">
            <w:pPr>
              <w:rPr>
                <w:b/>
              </w:rPr>
            </w:pPr>
            <w:r>
              <w:rPr>
                <w:b/>
              </w:rPr>
              <w:fldChar w:fldCharType="begin">
                <w:ffData>
                  <w:name w:val="Text38"/>
                  <w:enabled/>
                  <w:calcOnExit w:val="0"/>
                  <w:helpText w:type="text" w:val="Essential Physical Accessibility Conditions Necessary for Success of this Person"/>
                  <w:statusText w:type="text" w:val="Essential Physical Accessibility Conditions Necessary for Success of this Person"/>
                  <w:textInput/>
                </w:ffData>
              </w:fldChar>
            </w:r>
            <w:bookmarkStart w:id="41"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sidRPr="00B640ED">
              <w:rPr>
                <w:b/>
              </w:rPr>
              <w:t>Type of Work Environment</w:t>
            </w:r>
          </w:p>
        </w:tc>
        <w:tc>
          <w:tcPr>
            <w:tcW w:w="4947" w:type="dxa"/>
            <w:shd w:val="clear" w:color="auto" w:fill="B6DDE8" w:themeFill="accent5" w:themeFillTint="66"/>
          </w:tcPr>
          <w:p w:rsidR="009805B5" w:rsidRDefault="009805B5" w:rsidP="00111B19">
            <w:pPr>
              <w:rPr>
                <w:b/>
              </w:rPr>
            </w:pPr>
            <w:r>
              <w:rPr>
                <w:b/>
              </w:rPr>
              <w:fldChar w:fldCharType="begin">
                <w:ffData>
                  <w:name w:val="Text40"/>
                  <w:enabled/>
                  <w:calcOnExit w:val="0"/>
                  <w:helpText w:type="text" w:val="Essential Type of Work Environment Conditions Necessary for Success of this Person"/>
                  <w:statusText w:type="text" w:val="Essential Type of Work Environment Conditions Necessary for Success of this Person"/>
                  <w:textInput/>
                </w:ffData>
              </w:fldChar>
            </w:r>
            <w:bookmarkStart w:id="42"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9805B5">
            <w:pPr>
              <w:jc w:val="center"/>
              <w:rPr>
                <w:b/>
              </w:rPr>
            </w:pPr>
            <w:r>
              <w:rPr>
                <w:b/>
              </w:rPr>
              <w:t>Business Partner/Employee Traits</w:t>
            </w:r>
          </w:p>
        </w:tc>
        <w:tc>
          <w:tcPr>
            <w:tcW w:w="4947" w:type="dxa"/>
            <w:shd w:val="clear" w:color="auto" w:fill="B6DDE8" w:themeFill="accent5" w:themeFillTint="66"/>
          </w:tcPr>
          <w:p w:rsidR="009805B5" w:rsidRDefault="009805B5" w:rsidP="00111B19">
            <w:pPr>
              <w:rPr>
                <w:b/>
              </w:rPr>
            </w:pPr>
            <w:r>
              <w:rPr>
                <w:b/>
              </w:rPr>
              <w:fldChar w:fldCharType="begin">
                <w:ffData>
                  <w:name w:val="Text42"/>
                  <w:enabled/>
                  <w:calcOnExit w:val="0"/>
                  <w:helpText w:type="text" w:val="Essential Business Partner/Employee Traits Conditions Necessary for Success of this Person"/>
                  <w:statusText w:type="text" w:val="Essential Business Partner/Employee Traits Conditions Necessary for Success of this Person"/>
                  <w:textInput/>
                </w:ffData>
              </w:fldChar>
            </w:r>
            <w:bookmarkStart w:id="43"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sidRPr="00B640ED">
              <w:rPr>
                <w:b/>
              </w:rPr>
              <w:t>Reasonable Accommodations</w:t>
            </w:r>
          </w:p>
        </w:tc>
        <w:tc>
          <w:tcPr>
            <w:tcW w:w="4947" w:type="dxa"/>
            <w:shd w:val="clear" w:color="auto" w:fill="B6DDE8" w:themeFill="accent5" w:themeFillTint="66"/>
          </w:tcPr>
          <w:p w:rsidR="009805B5" w:rsidRDefault="009805B5" w:rsidP="00111B19">
            <w:pPr>
              <w:rPr>
                <w:b/>
              </w:rPr>
            </w:pPr>
            <w:r>
              <w:rPr>
                <w:b/>
              </w:rPr>
              <w:fldChar w:fldCharType="begin">
                <w:ffData>
                  <w:name w:val="Text46"/>
                  <w:enabled/>
                  <w:calcOnExit w:val="0"/>
                  <w:helpText w:type="text" w:val="Essential Reasonable Accommodations Conditions Necessary for Success of this Person"/>
                  <w:statusText w:type="text" w:val="Essential Reasonable Accommodations Conditions Necessary for Success of this Person"/>
                  <w:textInput/>
                </w:ffData>
              </w:fldChar>
            </w:r>
            <w:bookmarkStart w:id="44" w:name="Text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Pr>
                <w:b/>
              </w:rPr>
              <w:t xml:space="preserve">Customer Flexibility/Expectations </w:t>
            </w:r>
          </w:p>
        </w:tc>
        <w:tc>
          <w:tcPr>
            <w:tcW w:w="4947" w:type="dxa"/>
            <w:shd w:val="clear" w:color="auto" w:fill="B6DDE8" w:themeFill="accent5" w:themeFillTint="66"/>
          </w:tcPr>
          <w:p w:rsidR="009805B5" w:rsidRDefault="009805B5" w:rsidP="00111B19">
            <w:pPr>
              <w:rPr>
                <w:b/>
              </w:rPr>
            </w:pPr>
            <w:r>
              <w:rPr>
                <w:b/>
              </w:rPr>
              <w:fldChar w:fldCharType="begin">
                <w:ffData>
                  <w:name w:val="Text48"/>
                  <w:enabled/>
                  <w:calcOnExit w:val="0"/>
                  <w:helpText w:type="text" w:val="Essential Customer Flexibility/Expectations Conditions Necessary for Success of this Person"/>
                  <w:statusText w:type="text" w:val="Essential Customer Flexibility/Expectations Conditions Necessary for Success of this Person"/>
                  <w:textInput/>
                </w:ffData>
              </w:fldChar>
            </w:r>
            <w:bookmarkStart w:id="45"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sidRPr="00B640ED">
              <w:rPr>
                <w:b/>
              </w:rPr>
              <w:t>Personal Care-Related Conditions</w:t>
            </w:r>
          </w:p>
        </w:tc>
        <w:tc>
          <w:tcPr>
            <w:tcW w:w="4947" w:type="dxa"/>
            <w:shd w:val="clear" w:color="auto" w:fill="B6DDE8" w:themeFill="accent5" w:themeFillTint="66"/>
          </w:tcPr>
          <w:p w:rsidR="009805B5" w:rsidRDefault="009805B5" w:rsidP="00111B19">
            <w:pPr>
              <w:rPr>
                <w:b/>
              </w:rPr>
            </w:pPr>
            <w:r>
              <w:rPr>
                <w:b/>
              </w:rPr>
              <w:fldChar w:fldCharType="begin">
                <w:ffData>
                  <w:name w:val="Text50"/>
                  <w:enabled/>
                  <w:calcOnExit w:val="0"/>
                  <w:helpText w:type="text" w:val="Essential Personal Care-Related Conditions Necessary for Success of this Person"/>
                  <w:statusText w:type="text" w:val="Essential Personal Care-Related Conditions Necessary for Success of this Person"/>
                  <w:textInput/>
                </w:ffData>
              </w:fldChar>
            </w:r>
            <w:bookmarkStart w:id="46" w:name="Text5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c>
          <w:tcPr>
            <w:tcW w:w="5488" w:type="dxa"/>
            <w:shd w:val="clear" w:color="auto" w:fill="B6DDE8" w:themeFill="accent5" w:themeFillTint="66"/>
          </w:tcPr>
          <w:p w:rsidR="009805B5" w:rsidRDefault="009805B5" w:rsidP="00111B19">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Pr>
                <w:b/>
              </w:rPr>
              <w:lastRenderedPageBreak/>
              <w:t>Self-Employment Coach Traits/Training</w:t>
            </w:r>
          </w:p>
        </w:tc>
        <w:tc>
          <w:tcPr>
            <w:tcW w:w="4947" w:type="dxa"/>
            <w:shd w:val="clear" w:color="auto" w:fill="B6DDE8" w:themeFill="accent5" w:themeFillTint="66"/>
          </w:tcPr>
          <w:p w:rsidR="009805B5" w:rsidRDefault="009805B5" w:rsidP="00111B19">
            <w:pPr>
              <w:rPr>
                <w:b/>
              </w:rPr>
            </w:pPr>
            <w:r>
              <w:rPr>
                <w:b/>
              </w:rPr>
              <w:fldChar w:fldCharType="begin">
                <w:ffData>
                  <w:name w:val="Text52"/>
                  <w:enabled/>
                  <w:calcOnExit w:val="0"/>
                  <w:helpText w:type="text" w:val="Essential Self-Employment Coach Traits/Training Traits or Training Conditions Necessary for Success of this Person"/>
                  <w:statusText w:type="text" w:val="Essential Self-Employment Coach Traits/Training Traits or Training Conditions Necessary for Success of this Person"/>
                  <w:textInput/>
                </w:ffData>
              </w:fldChar>
            </w:r>
            <w:bookmarkStart w:id="47" w:name="Text5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tc>
          <w:tcPr>
            <w:tcW w:w="5488" w:type="dxa"/>
            <w:shd w:val="clear" w:color="auto" w:fill="B6DDE8" w:themeFill="accent5" w:themeFillTint="66"/>
          </w:tcPr>
          <w:p w:rsidR="009805B5" w:rsidRDefault="009805B5" w:rsidP="00111B19">
            <w:r>
              <w:rPr>
                <w:b/>
              </w:rPr>
              <w:fldChar w:fldCharType="begin">
                <w:ffData>
                  <w:name w:val=""/>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805B5" w:rsidTr="009805B5">
        <w:trPr>
          <w:cantSplit/>
        </w:trPr>
        <w:tc>
          <w:tcPr>
            <w:tcW w:w="2515" w:type="dxa"/>
          </w:tcPr>
          <w:p w:rsidR="009805B5" w:rsidRDefault="009805B5" w:rsidP="00111B19">
            <w:pPr>
              <w:jc w:val="center"/>
              <w:rPr>
                <w:b/>
              </w:rPr>
            </w:pPr>
            <w:r w:rsidRPr="00B640ED">
              <w:rPr>
                <w:b/>
              </w:rPr>
              <w:t xml:space="preserve">Other </w:t>
            </w:r>
            <w:r>
              <w:rPr>
                <w:b/>
              </w:rPr>
              <w:t>Types of</w:t>
            </w:r>
            <w:r w:rsidRPr="00B640ED">
              <w:rPr>
                <w:b/>
              </w:rPr>
              <w:t xml:space="preserve"> Conditions</w:t>
            </w:r>
          </w:p>
        </w:tc>
        <w:tc>
          <w:tcPr>
            <w:tcW w:w="4947" w:type="dxa"/>
            <w:shd w:val="clear" w:color="auto" w:fill="B6DDE8" w:themeFill="accent5" w:themeFillTint="66"/>
          </w:tcPr>
          <w:p w:rsidR="009805B5" w:rsidRDefault="009805B5" w:rsidP="00111B19">
            <w:pPr>
              <w:rPr>
                <w:b/>
              </w:rPr>
            </w:pPr>
            <w:r>
              <w:rPr>
                <w:b/>
              </w:rPr>
              <w:fldChar w:fldCharType="begin">
                <w:ffData>
                  <w:name w:val="Text54"/>
                  <w:enabled/>
                  <w:calcOnExit w:val="0"/>
                  <w:helpText w:type="text" w:val="Other Essential Conditions Necessary for Success of this Person"/>
                  <w:statusText w:type="text" w:val="Other Essential Conditions Necessary for Success of this Person"/>
                  <w:textInput/>
                </w:ffData>
              </w:fldChar>
            </w:r>
            <w:bookmarkStart w:id="48" w:name="Text5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c>
          <w:tcPr>
            <w:tcW w:w="5488" w:type="dxa"/>
            <w:shd w:val="clear" w:color="auto" w:fill="B6DDE8" w:themeFill="accent5" w:themeFillTint="66"/>
          </w:tcPr>
          <w:p w:rsidR="009805B5" w:rsidRDefault="009805B5" w:rsidP="00111B19">
            <w:r w:rsidRPr="00494397">
              <w:rPr>
                <w:b/>
              </w:rPr>
              <w:fldChar w:fldCharType="begin">
                <w:ffData>
                  <w:name w:val="Text35"/>
                  <w:enabled/>
                  <w:calcOnExit w:val="0"/>
                  <w:helpText w:type="text" w:val="Preferences (Desired but not Essential)"/>
                  <w:statusText w:type="text" w:val="Preferences (Desired but not Essential)"/>
                  <w:textInput/>
                </w:ffData>
              </w:fldChar>
            </w:r>
            <w:r w:rsidRPr="00494397">
              <w:rPr>
                <w:b/>
              </w:rPr>
              <w:instrText xml:space="preserve"> FORMTEXT </w:instrText>
            </w:r>
            <w:r w:rsidRPr="00494397">
              <w:rPr>
                <w:b/>
              </w:rPr>
            </w:r>
            <w:r w:rsidRPr="00494397">
              <w:rPr>
                <w:b/>
              </w:rPr>
              <w:fldChar w:fldCharType="separate"/>
            </w:r>
            <w:r w:rsidRPr="00494397">
              <w:rPr>
                <w:b/>
                <w:noProof/>
              </w:rPr>
              <w:t> </w:t>
            </w:r>
            <w:r w:rsidRPr="00494397">
              <w:rPr>
                <w:b/>
                <w:noProof/>
              </w:rPr>
              <w:t> </w:t>
            </w:r>
            <w:r w:rsidRPr="00494397">
              <w:rPr>
                <w:b/>
                <w:noProof/>
              </w:rPr>
              <w:t> </w:t>
            </w:r>
            <w:r w:rsidRPr="00494397">
              <w:rPr>
                <w:b/>
                <w:noProof/>
              </w:rPr>
              <w:t> </w:t>
            </w:r>
            <w:r w:rsidRPr="00494397">
              <w:rPr>
                <w:b/>
                <w:noProof/>
              </w:rPr>
              <w:t> </w:t>
            </w:r>
            <w:r w:rsidRPr="00494397">
              <w:rPr>
                <w:b/>
              </w:rPr>
              <w:fldChar w:fldCharType="end"/>
            </w:r>
          </w:p>
        </w:tc>
      </w:tr>
    </w:tbl>
    <w:p w:rsidR="009805B5" w:rsidRDefault="009805B5" w:rsidP="009805B5">
      <w:pPr>
        <w:pStyle w:val="Heading2Strong"/>
      </w:pPr>
      <w:r w:rsidRPr="009805B5">
        <w:t>Implementing the Self-Employment Plan</w:t>
      </w:r>
    </w:p>
    <w:tbl>
      <w:tblPr>
        <w:tblStyle w:val="TableGrid"/>
        <w:tblW w:w="0" w:type="auto"/>
        <w:tblLayout w:type="fixed"/>
        <w:tblLook w:val="04A0" w:firstRow="1" w:lastRow="0" w:firstColumn="1" w:lastColumn="0" w:noHBand="0" w:noVBand="1"/>
      </w:tblPr>
      <w:tblGrid>
        <w:gridCol w:w="4225"/>
        <w:gridCol w:w="4410"/>
        <w:gridCol w:w="4230"/>
      </w:tblGrid>
      <w:tr w:rsidR="009805B5" w:rsidRPr="00AE57B2" w:rsidTr="009805B5">
        <w:trPr>
          <w:cantSplit/>
          <w:tblHeader/>
        </w:trPr>
        <w:tc>
          <w:tcPr>
            <w:tcW w:w="4225" w:type="dxa"/>
          </w:tcPr>
          <w:p w:rsidR="009805B5" w:rsidRPr="00AE57B2" w:rsidRDefault="009805B5" w:rsidP="00111B19">
            <w:pPr>
              <w:jc w:val="center"/>
              <w:rPr>
                <w:b/>
              </w:rPr>
            </w:pPr>
            <w:r w:rsidRPr="00AE57B2">
              <w:rPr>
                <w:b/>
              </w:rPr>
              <w:t>Next Steps for Pursuing Self-Employment?</w:t>
            </w:r>
          </w:p>
        </w:tc>
        <w:tc>
          <w:tcPr>
            <w:tcW w:w="4410" w:type="dxa"/>
          </w:tcPr>
          <w:p w:rsidR="009805B5" w:rsidRPr="00AE57B2" w:rsidRDefault="009805B5" w:rsidP="00111B19">
            <w:pPr>
              <w:jc w:val="center"/>
              <w:rPr>
                <w:b/>
              </w:rPr>
            </w:pPr>
            <w:r w:rsidRPr="00AE57B2">
              <w:rPr>
                <w:b/>
              </w:rPr>
              <w:t>Who is Involved?</w:t>
            </w:r>
          </w:p>
        </w:tc>
        <w:tc>
          <w:tcPr>
            <w:tcW w:w="4230" w:type="dxa"/>
          </w:tcPr>
          <w:p w:rsidR="009805B5" w:rsidRPr="00AE57B2" w:rsidRDefault="009805B5" w:rsidP="00111B19">
            <w:pPr>
              <w:jc w:val="center"/>
              <w:rPr>
                <w:b/>
              </w:rPr>
            </w:pPr>
            <w:r w:rsidRPr="00AE57B2">
              <w:rPr>
                <w:b/>
              </w:rPr>
              <w:t>Target Date for Completing the Step?</w:t>
            </w:r>
          </w:p>
        </w:tc>
      </w:tr>
      <w:tr w:rsidR="009805B5" w:rsidTr="009805B5">
        <w:trPr>
          <w:cantSplit/>
        </w:trPr>
        <w:tc>
          <w:tcPr>
            <w:tcW w:w="4225" w:type="dxa"/>
            <w:shd w:val="clear" w:color="auto" w:fill="B6DDE8"/>
          </w:tcPr>
          <w:p w:rsidR="009805B5" w:rsidRDefault="009805B5" w:rsidP="00111B19">
            <w:r>
              <w:fldChar w:fldCharType="begin">
                <w:ffData>
                  <w:name w:val="Text228"/>
                  <w:enabled/>
                  <w:calcOnExit w:val="0"/>
                  <w:helpText w:type="text" w:val="Next Step (1) for Pursuing Self-Employment"/>
                  <w:statusText w:type="text" w:val="Next Step (1) for Pursuing Self-Employment"/>
                  <w:textInput/>
                </w:ffData>
              </w:fldChar>
            </w:r>
            <w:bookmarkStart w:id="49"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9805B5" w:rsidRDefault="009805B5" w:rsidP="00111B19"/>
        </w:tc>
        <w:tc>
          <w:tcPr>
            <w:tcW w:w="4410" w:type="dxa"/>
            <w:shd w:val="clear" w:color="auto" w:fill="B6DDE8"/>
          </w:tcPr>
          <w:p w:rsidR="009805B5" w:rsidRDefault="009805B5" w:rsidP="00111B19">
            <w:r>
              <w:fldChar w:fldCharType="begin">
                <w:ffData>
                  <w:name w:val="Text229"/>
                  <w:enabled/>
                  <w:calcOnExit w:val="0"/>
                  <w:helpText w:type="text" w:val="Who is involved?"/>
                  <w:statusText w:type="text" w:val="Who is involved?"/>
                  <w:textInput/>
                </w:ffData>
              </w:fldChar>
            </w:r>
            <w:bookmarkStart w:id="50"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sdt>
          <w:sdtPr>
            <w:alias w:val="Target Date for Completing the Step"/>
            <w:tag w:val="Target Date for Completing the Step"/>
            <w:id w:val="-1007830995"/>
            <w:placeholder>
              <w:docPart w:val="D5E8BF67121445BFA7BE3133693A3B1B"/>
            </w:placeholder>
            <w:date>
              <w:dateFormat w:val="M/d/yyyy"/>
              <w:lid w:val="en-US"/>
              <w:storeMappedDataAs w:val="dateTime"/>
              <w:calendar w:val="gregorian"/>
            </w:date>
          </w:sdtPr>
          <w:sdtEndPr/>
          <w:sdtContent>
            <w:tc>
              <w:tcPr>
                <w:tcW w:w="4230" w:type="dxa"/>
                <w:shd w:val="clear" w:color="auto" w:fill="B6DDE8"/>
              </w:tcPr>
              <w:p w:rsidR="009805B5" w:rsidRDefault="009805B5" w:rsidP="00111B19">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2) for Pursuing Self-Employment"/>
                  <w:statusText w:type="text" w:val="Next Step (2)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1669367756"/>
            <w:placeholder>
              <w:docPart w:val="BE29FDCC98B34BBEAE0599DD8F01C8C2"/>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3) for Pursuing Self-Employment"/>
                  <w:statusText w:type="text" w:val="Next Step (3)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2112267903"/>
            <w:placeholder>
              <w:docPart w:val="6BF919E3AB5D48B58198DAE3A92B9A41"/>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4) for Pursuing Self-Employment"/>
                  <w:statusText w:type="text" w:val="Next Step (4)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479928"/>
            <w:placeholder>
              <w:docPart w:val="BE04E1B6E500437DB9E255BF6544E38D"/>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5) for Pursuing Self-Employment"/>
                  <w:statusText w:type="text" w:val="Next Step (5)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1410500593"/>
            <w:placeholder>
              <w:docPart w:val="A0D5582A79E345B18CD0A9219A644A5F"/>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6) for Pursuing Self-Employment"/>
                  <w:statusText w:type="text" w:val="Next Step (6)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2131666796"/>
            <w:placeholder>
              <w:docPart w:val="584E1120FAA742B79C6C9A1EED6BB880"/>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7) for Pursuing Self-Employment"/>
                  <w:statusText w:type="text" w:val="Next Step (7)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1493552355"/>
            <w:placeholder>
              <w:docPart w:val="E356855E288E4B20AC4E34E88D16164F"/>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8) for Pursuing Self-Employment"/>
                  <w:statusText w:type="text" w:val="Next Step (8)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931281026"/>
            <w:placeholder>
              <w:docPart w:val="1F27172D05964396993F52183A8F1EC5"/>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9) for Pursuing Self-Employment"/>
                  <w:statusText w:type="text" w:val="Next Step (9)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2125077476"/>
            <w:placeholder>
              <w:docPart w:val="3777F25AE5294ED1A315B59D43BC391F"/>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r w:rsidR="00E53288" w:rsidTr="009805B5">
        <w:trPr>
          <w:cantSplit/>
        </w:trPr>
        <w:tc>
          <w:tcPr>
            <w:tcW w:w="4225" w:type="dxa"/>
            <w:shd w:val="clear" w:color="auto" w:fill="B6DDE8"/>
          </w:tcPr>
          <w:p w:rsidR="00E53288" w:rsidRDefault="00E53288" w:rsidP="00E53288">
            <w:r>
              <w:fldChar w:fldCharType="begin">
                <w:ffData>
                  <w:name w:val=""/>
                  <w:enabled/>
                  <w:calcOnExit w:val="0"/>
                  <w:helpText w:type="text" w:val="Next Step (10) for Pursuing Self-Employment"/>
                  <w:statusText w:type="text" w:val="Next Step (10) for Pursuing Self-Emplo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3288" w:rsidRDefault="00E53288" w:rsidP="00E53288"/>
        </w:tc>
        <w:tc>
          <w:tcPr>
            <w:tcW w:w="4410" w:type="dxa"/>
            <w:shd w:val="clear" w:color="auto" w:fill="B6DDE8"/>
          </w:tcPr>
          <w:p w:rsidR="00E53288" w:rsidRDefault="00E53288" w:rsidP="00E53288">
            <w:r>
              <w:fldChar w:fldCharType="begin">
                <w:ffData>
                  <w:name w:val="Text229"/>
                  <w:enabled/>
                  <w:calcOnExit w:val="0"/>
                  <w:helpText w:type="text" w:val="Who is involved?"/>
                  <w:statusText w:type="text" w:val="Who is invol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arget Date for Completing the Step"/>
            <w:tag w:val="Target Date for Completing the Step"/>
            <w:id w:val="-862134937"/>
            <w:placeholder>
              <w:docPart w:val="7CDB4A334AB34514AD272904E5B25B78"/>
            </w:placeholder>
            <w:date>
              <w:dateFormat w:val="M/d/yyyy"/>
              <w:lid w:val="en-US"/>
              <w:storeMappedDataAs w:val="dateTime"/>
              <w:calendar w:val="gregorian"/>
            </w:date>
          </w:sdtPr>
          <w:sdtEndPr/>
          <w:sdtContent>
            <w:tc>
              <w:tcPr>
                <w:tcW w:w="4230" w:type="dxa"/>
                <w:shd w:val="clear" w:color="auto" w:fill="B6DDE8"/>
              </w:tcPr>
              <w:p w:rsidR="00E53288" w:rsidRDefault="00E53288" w:rsidP="00E53288">
                <w:r>
                  <w:tab/>
                </w:r>
              </w:p>
            </w:tc>
          </w:sdtContent>
        </w:sdt>
      </w:tr>
    </w:tbl>
    <w:p w:rsidR="00E53288" w:rsidRDefault="00E53288"/>
    <w:p w:rsidR="004C4D23" w:rsidRPr="00353842" w:rsidRDefault="00E53288" w:rsidP="00E53288">
      <w:pPr>
        <w:pStyle w:val="Heading2NoNumbering"/>
        <w:rPr>
          <w:sz w:val="10"/>
          <w:szCs w:val="10"/>
        </w:rPr>
      </w:pPr>
      <w:r w:rsidRPr="00353842">
        <w:lastRenderedPageBreak/>
        <w:t>Other Notes or Recommendations Related to Next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13176"/>
      </w:tblGrid>
      <w:tr w:rsidR="00301844" w:rsidRPr="00301844" w:rsidTr="00DC5856">
        <w:trPr>
          <w:cantSplit/>
        </w:trPr>
        <w:tc>
          <w:tcPr>
            <w:tcW w:w="13176" w:type="dxa"/>
            <w:shd w:val="clear" w:color="auto" w:fill="B6DDE8"/>
          </w:tcPr>
          <w:p w:rsidR="00301844" w:rsidRPr="00301844" w:rsidRDefault="00106231" w:rsidP="00E53288">
            <w:pPr>
              <w:pStyle w:val="LayoutTable"/>
              <w:spacing w:after="240"/>
            </w:pPr>
            <w:r>
              <w:fldChar w:fldCharType="begin">
                <w:ffData>
                  <w:name w:val="Text188"/>
                  <w:enabled/>
                  <w:calcOnExit w:val="0"/>
                  <w:helpText w:type="text" w:val="Other Notes or Recommendations Related to Next Steps (Include any assistance the member may need to maintain a promotion or new job, including assistance with time management, transportation, etc.)"/>
                  <w:statusText w:type="text" w:val="Other Notes or Recommendations Related to Next Steps (Include any assistance the member may need to maintain a promotion or new job)"/>
                  <w:textInput/>
                </w:ffData>
              </w:fldChar>
            </w:r>
            <w:bookmarkStart w:id="5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rsidR="00301844" w:rsidRDefault="00301844" w:rsidP="00106231">
      <w:pPr>
        <w:spacing w:before="480"/>
      </w:pPr>
      <w:r>
        <w:t>Date Submitted to BlueCare</w:t>
      </w:r>
      <w:r w:rsidR="00123264">
        <w:t xml:space="preserve"> Tennessee</w:t>
      </w:r>
      <w:r>
        <w:t xml:space="preserve">: </w:t>
      </w:r>
      <w:r w:rsidR="00106231">
        <w:rPr>
          <w:sz w:val="20"/>
          <w:szCs w:val="20"/>
        </w:rPr>
        <w:fldChar w:fldCharType="begin">
          <w:ffData>
            <w:name w:val=""/>
            <w:enabled/>
            <w:calcOnExit w:val="0"/>
            <w:helpText w:type="text" w:val="Date Submitted to BlueCare Tennessee"/>
            <w:statusText w:type="text" w:val="Date Submitted to BlueCare Tennessee"/>
            <w:textInput/>
          </w:ffData>
        </w:fldChar>
      </w:r>
      <w:r w:rsidR="00106231">
        <w:rPr>
          <w:sz w:val="20"/>
          <w:szCs w:val="20"/>
        </w:rPr>
        <w:instrText xml:space="preserve"> FORMTEXT </w:instrText>
      </w:r>
      <w:r w:rsidR="00106231">
        <w:rPr>
          <w:sz w:val="20"/>
          <w:szCs w:val="20"/>
        </w:rPr>
      </w:r>
      <w:r w:rsidR="00106231">
        <w:rPr>
          <w:sz w:val="20"/>
          <w:szCs w:val="20"/>
        </w:rPr>
        <w:fldChar w:fldCharType="separate"/>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sz w:val="20"/>
          <w:szCs w:val="20"/>
        </w:rPr>
        <w:fldChar w:fldCharType="end"/>
      </w:r>
    </w:p>
    <w:p w:rsidR="00301844" w:rsidRDefault="00301844" w:rsidP="00301844">
      <w:r>
        <w:t xml:space="preserve">Name of </w:t>
      </w:r>
      <w:r w:rsidR="00E53288">
        <w:t xml:space="preserve">Self-Employment Facilitator </w:t>
      </w:r>
      <w:r>
        <w:t xml:space="preserve">Who Authored This Report: </w:t>
      </w:r>
      <w:r w:rsidR="00E53288">
        <w:fldChar w:fldCharType="begin">
          <w:ffData>
            <w:name w:val="Text189"/>
            <w:enabled/>
            <w:calcOnExit w:val="0"/>
            <w:helpText w:type="text" w:val="Name of Self-Employment Facilitator Who Authored This Report"/>
            <w:statusText w:type="text" w:val="Name of Self-Employment Facilitator Who Authored This Report"/>
            <w:textInput/>
          </w:ffData>
        </w:fldChar>
      </w:r>
      <w:bookmarkStart w:id="52" w:name="Text189"/>
      <w:r w:rsidR="00E53288">
        <w:instrText xml:space="preserve"> FORMTEXT </w:instrText>
      </w:r>
      <w:r w:rsidR="00E53288">
        <w:fldChar w:fldCharType="separate"/>
      </w:r>
      <w:r w:rsidR="00E53288">
        <w:rPr>
          <w:noProof/>
        </w:rPr>
        <w:t> </w:t>
      </w:r>
      <w:r w:rsidR="00E53288">
        <w:rPr>
          <w:noProof/>
        </w:rPr>
        <w:t> </w:t>
      </w:r>
      <w:r w:rsidR="00E53288">
        <w:rPr>
          <w:noProof/>
        </w:rPr>
        <w:t> </w:t>
      </w:r>
      <w:r w:rsidR="00E53288">
        <w:rPr>
          <w:noProof/>
        </w:rPr>
        <w:t> </w:t>
      </w:r>
      <w:r w:rsidR="00E53288">
        <w:rPr>
          <w:noProof/>
        </w:rPr>
        <w:t> </w:t>
      </w:r>
      <w:r w:rsidR="00E53288">
        <w:fldChar w:fldCharType="end"/>
      </w:r>
      <w:bookmarkEnd w:id="52"/>
    </w:p>
    <w:p w:rsidR="00654B8B" w:rsidRDefault="00654B8B" w:rsidP="00106231">
      <w:pPr>
        <w:tabs>
          <w:tab w:val="left" w:leader="underscore" w:pos="12240"/>
        </w:tabs>
      </w:pPr>
      <w:r w:rsidRPr="000C5135">
        <w:rPr>
          <w:highlight w:val="yellow"/>
        </w:rPr>
        <w:t>Signature of Member/</w:t>
      </w:r>
      <w:r w:rsidR="00FA10E0">
        <w:rPr>
          <w:highlight w:val="yellow"/>
        </w:rPr>
        <w:t>Representative</w:t>
      </w:r>
      <w:r w:rsidRPr="000C5135">
        <w:rPr>
          <w:highlight w:val="yellow"/>
        </w:rPr>
        <w:t xml:space="preserve"> Verifying Service</w:t>
      </w:r>
      <w:r>
        <w:t xml:space="preserve">: </w:t>
      </w:r>
      <w:r w:rsidR="00106231">
        <w:tab/>
      </w:r>
    </w:p>
    <w:p w:rsidR="00301844" w:rsidRDefault="00301844" w:rsidP="00106231">
      <w:pPr>
        <w:tabs>
          <w:tab w:val="left" w:leader="underscore" w:pos="12240"/>
        </w:tabs>
      </w:pPr>
      <w:r w:rsidRPr="00654B8B">
        <w:rPr>
          <w:highlight w:val="yellow"/>
        </w:rPr>
        <w:t>Signature of</w:t>
      </w:r>
      <w:r w:rsidRPr="00E53288">
        <w:rPr>
          <w:highlight w:val="yellow"/>
        </w:rPr>
        <w:t xml:space="preserve"> </w:t>
      </w:r>
      <w:r w:rsidR="00E53288" w:rsidRPr="00E53288">
        <w:rPr>
          <w:highlight w:val="yellow"/>
        </w:rPr>
        <w:t xml:space="preserve">Self-Employment Facilitator </w:t>
      </w:r>
      <w:r w:rsidRPr="00E53288">
        <w:rPr>
          <w:highlight w:val="yellow"/>
        </w:rPr>
        <w:t>W</w:t>
      </w:r>
      <w:r w:rsidRPr="00654B8B">
        <w:rPr>
          <w:highlight w:val="yellow"/>
        </w:rPr>
        <w:t>ho Authored This Report</w:t>
      </w:r>
      <w:r>
        <w:t xml:space="preserve">: </w:t>
      </w:r>
      <w:r w:rsidR="00106231">
        <w:tab/>
      </w:r>
    </w:p>
    <w:p w:rsidR="00DA0EDB" w:rsidRPr="00333CDB" w:rsidRDefault="00DA0EDB" w:rsidP="00106231">
      <w:pPr>
        <w:tabs>
          <w:tab w:val="left" w:leader="underscore" w:pos="12240"/>
        </w:tabs>
      </w:pPr>
      <w:r w:rsidRPr="00D50081">
        <w:rPr>
          <w:highlight w:val="yellow"/>
        </w:rPr>
        <w:t xml:space="preserve">Signature of </w:t>
      </w:r>
      <w:r w:rsidR="00E53288" w:rsidRPr="00E53288">
        <w:rPr>
          <w:highlight w:val="yellow"/>
        </w:rPr>
        <w:t xml:space="preserve">Self-Employment Facilitator </w:t>
      </w:r>
      <w:r w:rsidRPr="00E53288">
        <w:rPr>
          <w:highlight w:val="yellow"/>
        </w:rPr>
        <w:t xml:space="preserve">Who </w:t>
      </w:r>
      <w:r w:rsidRPr="00D50081">
        <w:rPr>
          <w:highlight w:val="yellow"/>
        </w:rPr>
        <w:t xml:space="preserve">Monitored This Report (N/A </w:t>
      </w:r>
      <w:r w:rsidR="009523D4">
        <w:rPr>
          <w:highlight w:val="yellow"/>
        </w:rPr>
        <w:fldChar w:fldCharType="begin">
          <w:ffData>
            <w:name w:val="Check1"/>
            <w:enabled/>
            <w:calcOnExit w:val="0"/>
            <w:helpText w:type="text" w:val="Singature of Job Developer who monitored this report is Not Applicable"/>
            <w:statusText w:type="text" w:val="Singature of Job Developer who monitored this report is Not Applicable"/>
            <w:checkBox>
              <w:sizeAuto/>
              <w:default w:val="0"/>
            </w:checkBox>
          </w:ffData>
        </w:fldChar>
      </w:r>
      <w:bookmarkStart w:id="53" w:name="Check1"/>
      <w:r w:rsidR="009523D4">
        <w:rPr>
          <w:highlight w:val="yellow"/>
        </w:rPr>
        <w:instrText xml:space="preserve"> FORMCHECKBOX </w:instrText>
      </w:r>
      <w:r w:rsidR="00BE21AA">
        <w:rPr>
          <w:highlight w:val="yellow"/>
        </w:rPr>
      </w:r>
      <w:r w:rsidR="00BE21AA">
        <w:rPr>
          <w:highlight w:val="yellow"/>
        </w:rPr>
        <w:fldChar w:fldCharType="separate"/>
      </w:r>
      <w:r w:rsidR="009523D4">
        <w:rPr>
          <w:highlight w:val="yellow"/>
        </w:rPr>
        <w:fldChar w:fldCharType="end"/>
      </w:r>
      <w:bookmarkEnd w:id="53"/>
      <w:r w:rsidRPr="00D50081">
        <w:rPr>
          <w:highlight w:val="yellow"/>
        </w:rPr>
        <w:t>):</w:t>
      </w:r>
      <w:r w:rsidR="00D50081">
        <w:t xml:space="preserve"> </w:t>
      </w:r>
      <w:r w:rsidR="00106231">
        <w:tab/>
      </w:r>
    </w:p>
    <w:p w:rsidR="00301844" w:rsidRDefault="00301844" w:rsidP="00106231">
      <w:pPr>
        <w:tabs>
          <w:tab w:val="left" w:leader="underscore" w:pos="12240"/>
        </w:tabs>
      </w:pPr>
      <w:r>
        <w:t xml:space="preserve">Report Received by (Name): </w:t>
      </w:r>
      <w:r w:rsidR="00106231">
        <w:tab/>
      </w:r>
    </w:p>
    <w:p w:rsidR="00301844" w:rsidRDefault="00301844" w:rsidP="00106231">
      <w:pPr>
        <w:tabs>
          <w:tab w:val="left" w:leader="underscore" w:pos="12240"/>
        </w:tabs>
      </w:pPr>
      <w:r>
        <w:t xml:space="preserve">Report Reviewed for Adequacy and Approved by (Name): </w:t>
      </w:r>
      <w:r w:rsidR="00106231">
        <w:tab/>
      </w:r>
    </w:p>
    <w:p w:rsidR="00301844" w:rsidRDefault="00301844" w:rsidP="00106231">
      <w:pPr>
        <w:tabs>
          <w:tab w:val="left" w:leader="underscore" w:pos="12240"/>
        </w:tabs>
      </w:pPr>
      <w:r>
        <w:t xml:space="preserve">Date Report Approved: </w:t>
      </w:r>
      <w:r w:rsidR="00106231">
        <w:tab/>
      </w:r>
    </w:p>
    <w:p w:rsidR="00EE4602" w:rsidRPr="003F265A" w:rsidRDefault="003F265A" w:rsidP="00106231">
      <w:pPr>
        <w:spacing w:before="480"/>
        <w:rPr>
          <w:b/>
        </w:rPr>
      </w:pPr>
      <w:r>
        <w:rPr>
          <w:b/>
        </w:rPr>
        <w:t>**</w:t>
      </w:r>
      <w:r w:rsidRPr="003F265A">
        <w:rPr>
          <w:b/>
        </w:rPr>
        <w:t xml:space="preserve">Please submit reports to: </w:t>
      </w:r>
      <w:hyperlink r:id="rId13" w:history="1">
        <w:r w:rsidRPr="00B32189">
          <w:rPr>
            <w:rStyle w:val="Hyperlink"/>
            <w:b/>
            <w:u w:val="none"/>
          </w:rPr>
          <w:t>employment_reports@bcbst.com</w:t>
        </w:r>
      </w:hyperlink>
      <w:r w:rsidRPr="00B32189">
        <w:rPr>
          <w:b/>
        </w:rPr>
        <w:t xml:space="preserve"> </w:t>
      </w:r>
      <w:r w:rsidRPr="00B32189">
        <w:rPr>
          <w:b/>
        </w:rPr>
        <w:tab/>
      </w:r>
    </w:p>
    <w:sectPr w:rsidR="00EE4602" w:rsidRPr="003F265A" w:rsidSect="00C34550">
      <w:pgSz w:w="15840" w:h="12240" w:orient="landscape"/>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AA" w:rsidRDefault="00BE21AA" w:rsidP="00310C99">
      <w:pPr>
        <w:spacing w:after="0" w:line="240" w:lineRule="auto"/>
      </w:pPr>
      <w:r>
        <w:separator/>
      </w:r>
    </w:p>
  </w:endnote>
  <w:endnote w:type="continuationSeparator" w:id="0">
    <w:p w:rsidR="00BE21AA" w:rsidRDefault="00BE21AA" w:rsidP="0031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581177"/>
      <w:docPartObj>
        <w:docPartGallery w:val="Page Numbers (Bottom of Page)"/>
        <w:docPartUnique/>
      </w:docPartObj>
    </w:sdtPr>
    <w:sdtEndPr>
      <w:rPr>
        <w:noProof/>
      </w:rPr>
    </w:sdtEndPr>
    <w:sdtContent>
      <w:p w:rsidR="00F77BA2" w:rsidRDefault="00F77BA2">
        <w:pPr>
          <w:pStyle w:val="Footer"/>
          <w:jc w:val="center"/>
        </w:pPr>
        <w:r>
          <w:fldChar w:fldCharType="begin"/>
        </w:r>
        <w:r>
          <w:instrText xml:space="preserve"> PAGE   \* MERGEFORMAT </w:instrText>
        </w:r>
        <w:r>
          <w:fldChar w:fldCharType="separate"/>
        </w:r>
        <w:r w:rsidR="007B05F8">
          <w:rPr>
            <w:noProof/>
          </w:rPr>
          <w:t>7</w:t>
        </w:r>
        <w:r>
          <w:rPr>
            <w:noProof/>
          </w:rPr>
          <w:fldChar w:fldCharType="end"/>
        </w:r>
      </w:p>
    </w:sdtContent>
  </w:sdt>
  <w:p w:rsidR="00F77BA2" w:rsidRPr="003717FF" w:rsidRDefault="00F77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822545"/>
      <w:docPartObj>
        <w:docPartGallery w:val="Page Numbers (Bottom of Page)"/>
        <w:docPartUnique/>
      </w:docPartObj>
    </w:sdtPr>
    <w:sdtEndPr>
      <w:rPr>
        <w:noProof/>
      </w:rPr>
    </w:sdtEndPr>
    <w:sdtContent>
      <w:p w:rsidR="00F77BA2" w:rsidRDefault="00F77BA2">
        <w:pPr>
          <w:pStyle w:val="Footer"/>
          <w:jc w:val="center"/>
        </w:pPr>
        <w:r>
          <w:fldChar w:fldCharType="begin"/>
        </w:r>
        <w:r>
          <w:instrText xml:space="preserve"> PAGE   \* MERGEFORMAT </w:instrText>
        </w:r>
        <w:r>
          <w:fldChar w:fldCharType="separate"/>
        </w:r>
        <w:r w:rsidR="007B05F8">
          <w:rPr>
            <w:noProof/>
          </w:rPr>
          <w:t>1</w:t>
        </w:r>
        <w:r>
          <w:rPr>
            <w:noProof/>
          </w:rPr>
          <w:fldChar w:fldCharType="end"/>
        </w:r>
      </w:p>
    </w:sdtContent>
  </w:sdt>
  <w:p w:rsidR="00F77BA2" w:rsidRDefault="00F77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AA" w:rsidRDefault="00BE21AA" w:rsidP="00310C99">
      <w:pPr>
        <w:spacing w:after="0" w:line="240" w:lineRule="auto"/>
      </w:pPr>
      <w:r>
        <w:separator/>
      </w:r>
    </w:p>
  </w:footnote>
  <w:footnote w:type="continuationSeparator" w:id="0">
    <w:p w:rsidR="00BE21AA" w:rsidRDefault="00BE21AA" w:rsidP="0031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A2" w:rsidRDefault="00F77BA2" w:rsidP="00C34550">
    <w:pPr>
      <w:pStyle w:val="Header"/>
      <w:ind w:left="-1080"/>
    </w:pPr>
    <w:r>
      <w:rPr>
        <w:rFonts w:ascii="Calibri" w:eastAsia="Times New Roman" w:hAnsi="Calibri" w:cs="Calibri"/>
        <w:noProof/>
        <w:color w:val="000000"/>
      </w:rPr>
      <w:drawing>
        <wp:inline distT="0" distB="0" distL="0" distR="0" wp14:anchorId="4B7D1C01">
          <wp:extent cx="1440872" cy="450272"/>
          <wp:effectExtent l="0" t="0" r="6985" b="6985"/>
          <wp:docPr id="14" name="Picture 14"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F77BA2" w:rsidRDefault="00F77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B02"/>
    <w:multiLevelType w:val="hybridMultilevel"/>
    <w:tmpl w:val="856AA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55886"/>
    <w:multiLevelType w:val="hybridMultilevel"/>
    <w:tmpl w:val="484AB582"/>
    <w:lvl w:ilvl="0" w:tplc="B17A273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91672F"/>
    <w:multiLevelType w:val="hybridMultilevel"/>
    <w:tmpl w:val="B9A6A05A"/>
    <w:lvl w:ilvl="0" w:tplc="FED282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VAoB6wrgb5RNShqxxiXOPkfHLAA=" w:salt="cS+6jTm2bWQtUApqfBhX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90"/>
    <w:rsid w:val="0001000E"/>
    <w:rsid w:val="00062DBD"/>
    <w:rsid w:val="000A739E"/>
    <w:rsid w:val="000D538A"/>
    <w:rsid w:val="000F0DA7"/>
    <w:rsid w:val="001023A9"/>
    <w:rsid w:val="00106231"/>
    <w:rsid w:val="00117DE6"/>
    <w:rsid w:val="00123264"/>
    <w:rsid w:val="001F1864"/>
    <w:rsid w:val="002D743D"/>
    <w:rsid w:val="002E7563"/>
    <w:rsid w:val="003017A5"/>
    <w:rsid w:val="00301844"/>
    <w:rsid w:val="003072EC"/>
    <w:rsid w:val="00307D9A"/>
    <w:rsid w:val="00310C99"/>
    <w:rsid w:val="00317FF1"/>
    <w:rsid w:val="003209A4"/>
    <w:rsid w:val="003356C8"/>
    <w:rsid w:val="00353842"/>
    <w:rsid w:val="003717FF"/>
    <w:rsid w:val="003764C4"/>
    <w:rsid w:val="003B625F"/>
    <w:rsid w:val="003D1453"/>
    <w:rsid w:val="003D421E"/>
    <w:rsid w:val="003F265A"/>
    <w:rsid w:val="00431590"/>
    <w:rsid w:val="0043773B"/>
    <w:rsid w:val="004C4D23"/>
    <w:rsid w:val="004E1ED8"/>
    <w:rsid w:val="005327AA"/>
    <w:rsid w:val="005476E7"/>
    <w:rsid w:val="0056719F"/>
    <w:rsid w:val="005F41BD"/>
    <w:rsid w:val="006068B3"/>
    <w:rsid w:val="00613712"/>
    <w:rsid w:val="00654B8B"/>
    <w:rsid w:val="00675830"/>
    <w:rsid w:val="00711B91"/>
    <w:rsid w:val="00744479"/>
    <w:rsid w:val="00747615"/>
    <w:rsid w:val="00776E0A"/>
    <w:rsid w:val="007B05F8"/>
    <w:rsid w:val="007E6A39"/>
    <w:rsid w:val="007E70B3"/>
    <w:rsid w:val="0082188B"/>
    <w:rsid w:val="00840BDE"/>
    <w:rsid w:val="008564D1"/>
    <w:rsid w:val="00890534"/>
    <w:rsid w:val="008B54F1"/>
    <w:rsid w:val="008E114E"/>
    <w:rsid w:val="009523D4"/>
    <w:rsid w:val="009805B5"/>
    <w:rsid w:val="009A5807"/>
    <w:rsid w:val="009A6152"/>
    <w:rsid w:val="009F2068"/>
    <w:rsid w:val="00A017BB"/>
    <w:rsid w:val="00AB1FC5"/>
    <w:rsid w:val="00B01832"/>
    <w:rsid w:val="00B1267E"/>
    <w:rsid w:val="00B27624"/>
    <w:rsid w:val="00B32189"/>
    <w:rsid w:val="00B640ED"/>
    <w:rsid w:val="00B923C7"/>
    <w:rsid w:val="00B95F95"/>
    <w:rsid w:val="00BE21AA"/>
    <w:rsid w:val="00C2023D"/>
    <w:rsid w:val="00C21CC6"/>
    <w:rsid w:val="00C27363"/>
    <w:rsid w:val="00C34550"/>
    <w:rsid w:val="00C6113D"/>
    <w:rsid w:val="00C66CB1"/>
    <w:rsid w:val="00C84FBF"/>
    <w:rsid w:val="00C95600"/>
    <w:rsid w:val="00CB4911"/>
    <w:rsid w:val="00D50081"/>
    <w:rsid w:val="00D90763"/>
    <w:rsid w:val="00DA0EDB"/>
    <w:rsid w:val="00DC3610"/>
    <w:rsid w:val="00DC5856"/>
    <w:rsid w:val="00E01FB0"/>
    <w:rsid w:val="00E443C1"/>
    <w:rsid w:val="00E53288"/>
    <w:rsid w:val="00EE4602"/>
    <w:rsid w:val="00F56F6B"/>
    <w:rsid w:val="00F70BA7"/>
    <w:rsid w:val="00F77BA2"/>
    <w:rsid w:val="00FA10E0"/>
    <w:rsid w:val="00FB544A"/>
    <w:rsid w:val="00FE65E6"/>
    <w:rsid w:val="00FE6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A39"/>
    <w:pPr>
      <w:keepNext/>
      <w:keepLines/>
      <w:spacing w:before="240" w:after="240"/>
      <w:jc w:val="center"/>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7E6A39"/>
    <w:pPr>
      <w:keepNext/>
      <w:keepLines/>
      <w:numPr>
        <w:numId w:val="2"/>
      </w:numPr>
      <w:spacing w:before="440" w:after="24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E6A39"/>
    <w:rPr>
      <w:rFonts w:eastAsiaTheme="majorEastAsia" w:cstheme="minorHAnsi"/>
      <w:b/>
      <w:bCs/>
      <w:sz w:val="24"/>
      <w:szCs w:val="24"/>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E6A39"/>
    <w:rPr>
      <w:rFonts w:eastAsiaTheme="majorEastAsia" w:cstheme="minorHAnsi"/>
    </w:rPr>
  </w:style>
  <w:style w:type="paragraph" w:customStyle="1" w:styleId="Heading2Strong">
    <w:name w:val="Heading 2 Strong"/>
    <w:basedOn w:val="Heading2"/>
    <w:qFormat/>
    <w:rsid w:val="00890534"/>
    <w:rPr>
      <w:b/>
      <w:bCs/>
      <w:u w:val="single"/>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DC5856"/>
    <w:pPr>
      <w:numPr>
        <w:numId w:val="0"/>
      </w:numPr>
    </w:pPr>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A39"/>
    <w:pPr>
      <w:keepNext/>
      <w:keepLines/>
      <w:spacing w:before="240" w:after="240"/>
      <w:jc w:val="center"/>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7E6A39"/>
    <w:pPr>
      <w:keepNext/>
      <w:keepLines/>
      <w:numPr>
        <w:numId w:val="2"/>
      </w:numPr>
      <w:spacing w:before="440" w:after="24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E6A39"/>
    <w:rPr>
      <w:rFonts w:eastAsiaTheme="majorEastAsia" w:cstheme="minorHAnsi"/>
      <w:b/>
      <w:bCs/>
      <w:sz w:val="24"/>
      <w:szCs w:val="24"/>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E6A39"/>
    <w:rPr>
      <w:rFonts w:eastAsiaTheme="majorEastAsia" w:cstheme="minorHAnsi"/>
    </w:rPr>
  </w:style>
  <w:style w:type="paragraph" w:customStyle="1" w:styleId="Heading2Strong">
    <w:name w:val="Heading 2 Strong"/>
    <w:basedOn w:val="Heading2"/>
    <w:qFormat/>
    <w:rsid w:val="00890534"/>
    <w:rPr>
      <w:b/>
      <w:bCs/>
      <w:u w:val="single"/>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DC5856"/>
    <w:pPr>
      <w:numPr>
        <w:numId w:val="0"/>
      </w:numPr>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ployment_reports@bcb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244e\Documents\New%20Employment%20Reports\Trial%20Reports\Career%20Advancement%20-%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934A07D5624D01A8D7787E6136DE51"/>
        <w:category>
          <w:name w:val="General"/>
          <w:gallery w:val="placeholder"/>
        </w:category>
        <w:types>
          <w:type w:val="bbPlcHdr"/>
        </w:types>
        <w:behaviors>
          <w:behavior w:val="content"/>
        </w:behaviors>
        <w:guid w:val="{6FFCEDF1-AE71-495E-AFC9-9D60CB43DD0B}"/>
      </w:docPartPr>
      <w:docPartBody>
        <w:p w:rsidR="00BC2578" w:rsidRDefault="0012151F" w:rsidP="0012151F">
          <w:pPr>
            <w:pStyle w:val="6E934A07D5624D01A8D7787E6136DE511"/>
          </w:pPr>
          <w:r w:rsidRPr="00EF202F">
            <w:rPr>
              <w:rStyle w:val="PlaceholderText"/>
            </w:rPr>
            <w:t>Click here to enter a date.</w:t>
          </w:r>
        </w:p>
      </w:docPartBody>
    </w:docPart>
    <w:docPart>
      <w:docPartPr>
        <w:name w:val="C73FD5B2BB5141FA8F56F26F880A949A"/>
        <w:category>
          <w:name w:val="General"/>
          <w:gallery w:val="placeholder"/>
        </w:category>
        <w:types>
          <w:type w:val="bbPlcHdr"/>
        </w:types>
        <w:behaviors>
          <w:behavior w:val="content"/>
        </w:behaviors>
        <w:guid w:val="{55A77E4A-66D2-464B-8C38-F4A7CA7E9F4D}"/>
      </w:docPartPr>
      <w:docPartBody>
        <w:p w:rsidR="00BC2578" w:rsidRDefault="0012151F" w:rsidP="0012151F">
          <w:pPr>
            <w:pStyle w:val="C73FD5B2BB5141FA8F56F26F880A949A1"/>
          </w:pPr>
          <w:r w:rsidRPr="00EF202F">
            <w:rPr>
              <w:rStyle w:val="PlaceholderText"/>
            </w:rPr>
            <w:t>Click here to enter a date.</w:t>
          </w:r>
        </w:p>
      </w:docPartBody>
    </w:docPart>
    <w:docPart>
      <w:docPartPr>
        <w:name w:val="C9BA37DA3AB94D00AD75DDF17F46FA08"/>
        <w:category>
          <w:name w:val="General"/>
          <w:gallery w:val="placeholder"/>
        </w:category>
        <w:types>
          <w:type w:val="bbPlcHdr"/>
        </w:types>
        <w:behaviors>
          <w:behavior w:val="content"/>
        </w:behaviors>
        <w:guid w:val="{E3CD4B93-3651-4416-B7CC-B1253A7A4889}"/>
      </w:docPartPr>
      <w:docPartBody>
        <w:p w:rsidR="007246E3" w:rsidRDefault="00BC40DD" w:rsidP="00BC40DD">
          <w:pPr>
            <w:pStyle w:val="C9BA37DA3AB94D00AD75DDF17F46FA08"/>
          </w:pPr>
          <w:r w:rsidRPr="00EF202F">
            <w:rPr>
              <w:rStyle w:val="PlaceholderText"/>
            </w:rPr>
            <w:t>Click here to enter a date.</w:t>
          </w:r>
        </w:p>
      </w:docPartBody>
    </w:docPart>
    <w:docPart>
      <w:docPartPr>
        <w:name w:val="90B30586340445B4A6D608A509ABE78A"/>
        <w:category>
          <w:name w:val="General"/>
          <w:gallery w:val="placeholder"/>
        </w:category>
        <w:types>
          <w:type w:val="bbPlcHdr"/>
        </w:types>
        <w:behaviors>
          <w:behavior w:val="content"/>
        </w:behaviors>
        <w:guid w:val="{3872F89D-FF90-40D1-949A-6B192466CEBF}"/>
      </w:docPartPr>
      <w:docPartBody>
        <w:p w:rsidR="007246E3" w:rsidRDefault="00BC40DD" w:rsidP="00BC40DD">
          <w:pPr>
            <w:pStyle w:val="90B30586340445B4A6D608A509ABE78A"/>
          </w:pPr>
          <w:r w:rsidRPr="00EF202F">
            <w:rPr>
              <w:rStyle w:val="PlaceholderText"/>
            </w:rPr>
            <w:t>Click here to enter a date.</w:t>
          </w:r>
        </w:p>
      </w:docPartBody>
    </w:docPart>
    <w:docPart>
      <w:docPartPr>
        <w:name w:val="95AF07BE0EAB406F921B0F289F85AE9F"/>
        <w:category>
          <w:name w:val="General"/>
          <w:gallery w:val="placeholder"/>
        </w:category>
        <w:types>
          <w:type w:val="bbPlcHdr"/>
        </w:types>
        <w:behaviors>
          <w:behavior w:val="content"/>
        </w:behaviors>
        <w:guid w:val="{B0DA5634-F0EF-4ACF-9881-60ACF7DDF8DE}"/>
      </w:docPartPr>
      <w:docPartBody>
        <w:p w:rsidR="007246E3" w:rsidRDefault="00BC40DD" w:rsidP="00BC40DD">
          <w:pPr>
            <w:pStyle w:val="95AF07BE0EAB406F921B0F289F85AE9F"/>
          </w:pPr>
          <w:r w:rsidRPr="00EF202F">
            <w:rPr>
              <w:rStyle w:val="PlaceholderText"/>
            </w:rPr>
            <w:t>Click here to enter a date.</w:t>
          </w:r>
        </w:p>
      </w:docPartBody>
    </w:docPart>
    <w:docPart>
      <w:docPartPr>
        <w:name w:val="9FA0E6A2712B44DA81514A63A70D9295"/>
        <w:category>
          <w:name w:val="General"/>
          <w:gallery w:val="placeholder"/>
        </w:category>
        <w:types>
          <w:type w:val="bbPlcHdr"/>
        </w:types>
        <w:behaviors>
          <w:behavior w:val="content"/>
        </w:behaviors>
        <w:guid w:val="{50C6626B-7D0A-408F-B238-885E8269B401}"/>
      </w:docPartPr>
      <w:docPartBody>
        <w:p w:rsidR="007246E3" w:rsidRDefault="00BC40DD" w:rsidP="00BC40DD">
          <w:pPr>
            <w:pStyle w:val="9FA0E6A2712B44DA81514A63A70D9295"/>
          </w:pPr>
          <w:r w:rsidRPr="00EF202F">
            <w:rPr>
              <w:rStyle w:val="PlaceholderText"/>
            </w:rPr>
            <w:t>Click here to enter a date.</w:t>
          </w:r>
        </w:p>
      </w:docPartBody>
    </w:docPart>
    <w:docPart>
      <w:docPartPr>
        <w:name w:val="A1F946F869F84492B325E6F7A6EDA3C6"/>
        <w:category>
          <w:name w:val="General"/>
          <w:gallery w:val="placeholder"/>
        </w:category>
        <w:types>
          <w:type w:val="bbPlcHdr"/>
        </w:types>
        <w:behaviors>
          <w:behavior w:val="content"/>
        </w:behaviors>
        <w:guid w:val="{392ED288-9A95-4CE4-89C5-40ED7509CB17}"/>
      </w:docPartPr>
      <w:docPartBody>
        <w:p w:rsidR="007246E3" w:rsidRDefault="00BC40DD" w:rsidP="00BC40DD">
          <w:pPr>
            <w:pStyle w:val="A1F946F869F84492B325E6F7A6EDA3C6"/>
          </w:pPr>
          <w:r w:rsidRPr="00EF202F">
            <w:rPr>
              <w:rStyle w:val="PlaceholderText"/>
            </w:rPr>
            <w:t>Click here to enter a date.</w:t>
          </w:r>
        </w:p>
      </w:docPartBody>
    </w:docPart>
    <w:docPart>
      <w:docPartPr>
        <w:name w:val="F329ECE569F74C00AACD583E31556643"/>
        <w:category>
          <w:name w:val="General"/>
          <w:gallery w:val="placeholder"/>
        </w:category>
        <w:types>
          <w:type w:val="bbPlcHdr"/>
        </w:types>
        <w:behaviors>
          <w:behavior w:val="content"/>
        </w:behaviors>
        <w:guid w:val="{79A6456B-B853-44E3-B9CD-9A67797998E3}"/>
      </w:docPartPr>
      <w:docPartBody>
        <w:p w:rsidR="007246E3" w:rsidRDefault="00BC40DD" w:rsidP="00BC40DD">
          <w:pPr>
            <w:pStyle w:val="F329ECE569F74C00AACD583E31556643"/>
          </w:pPr>
          <w:r w:rsidRPr="00EF202F">
            <w:rPr>
              <w:rStyle w:val="PlaceholderText"/>
            </w:rPr>
            <w:t>Click here to enter a date.</w:t>
          </w:r>
        </w:p>
      </w:docPartBody>
    </w:docPart>
    <w:docPart>
      <w:docPartPr>
        <w:name w:val="2D89890832444E1C972332AD093661C3"/>
        <w:category>
          <w:name w:val="General"/>
          <w:gallery w:val="placeholder"/>
        </w:category>
        <w:types>
          <w:type w:val="bbPlcHdr"/>
        </w:types>
        <w:behaviors>
          <w:behavior w:val="content"/>
        </w:behaviors>
        <w:guid w:val="{9572F788-108F-4980-A7B6-8DB0400FE358}"/>
      </w:docPartPr>
      <w:docPartBody>
        <w:p w:rsidR="007246E3" w:rsidRDefault="00BC40DD" w:rsidP="00BC40DD">
          <w:pPr>
            <w:pStyle w:val="2D89890832444E1C972332AD093661C3"/>
          </w:pPr>
          <w:r w:rsidRPr="00EF202F">
            <w:rPr>
              <w:rStyle w:val="PlaceholderText"/>
            </w:rPr>
            <w:t>Click here to enter a date.</w:t>
          </w:r>
        </w:p>
      </w:docPartBody>
    </w:docPart>
    <w:docPart>
      <w:docPartPr>
        <w:name w:val="FA1B316707F14CDBA4F0A700C544DCC6"/>
        <w:category>
          <w:name w:val="General"/>
          <w:gallery w:val="placeholder"/>
        </w:category>
        <w:types>
          <w:type w:val="bbPlcHdr"/>
        </w:types>
        <w:behaviors>
          <w:behavior w:val="content"/>
        </w:behaviors>
        <w:guid w:val="{1F356DA8-34DD-45C0-BD53-38B88DB3ABC4}"/>
      </w:docPartPr>
      <w:docPartBody>
        <w:p w:rsidR="007246E3" w:rsidRDefault="00BC40DD" w:rsidP="00BC40DD">
          <w:pPr>
            <w:pStyle w:val="FA1B316707F14CDBA4F0A700C544DCC6"/>
          </w:pPr>
          <w:r w:rsidRPr="00EF202F">
            <w:rPr>
              <w:rStyle w:val="PlaceholderText"/>
            </w:rPr>
            <w:t>Click here to enter a date.</w:t>
          </w:r>
        </w:p>
      </w:docPartBody>
    </w:docPart>
    <w:docPart>
      <w:docPartPr>
        <w:name w:val="5DEC957302E1419682F58AD12149DABA"/>
        <w:category>
          <w:name w:val="General"/>
          <w:gallery w:val="placeholder"/>
        </w:category>
        <w:types>
          <w:type w:val="bbPlcHdr"/>
        </w:types>
        <w:behaviors>
          <w:behavior w:val="content"/>
        </w:behaviors>
        <w:guid w:val="{F535DF75-23C1-47F1-9166-A73870B11941}"/>
      </w:docPartPr>
      <w:docPartBody>
        <w:p w:rsidR="007246E3" w:rsidRDefault="00BC40DD" w:rsidP="00BC40DD">
          <w:pPr>
            <w:pStyle w:val="5DEC957302E1419682F58AD12149DABA"/>
          </w:pPr>
          <w:r w:rsidRPr="00EF202F">
            <w:rPr>
              <w:rStyle w:val="PlaceholderText"/>
            </w:rPr>
            <w:t>Click here to enter a date.</w:t>
          </w:r>
        </w:p>
      </w:docPartBody>
    </w:docPart>
    <w:docPart>
      <w:docPartPr>
        <w:name w:val="5F2F7FCE065748C988F12456CA47B03E"/>
        <w:category>
          <w:name w:val="General"/>
          <w:gallery w:val="placeholder"/>
        </w:category>
        <w:types>
          <w:type w:val="bbPlcHdr"/>
        </w:types>
        <w:behaviors>
          <w:behavior w:val="content"/>
        </w:behaviors>
        <w:guid w:val="{8ED61D0A-F164-4C7E-AA6A-4164131882DA}"/>
      </w:docPartPr>
      <w:docPartBody>
        <w:p w:rsidR="007246E3" w:rsidRDefault="00BC40DD" w:rsidP="00BC40DD">
          <w:pPr>
            <w:pStyle w:val="5F2F7FCE065748C988F12456CA47B03E"/>
          </w:pPr>
          <w:r w:rsidRPr="00EF202F">
            <w:rPr>
              <w:rStyle w:val="PlaceholderText"/>
            </w:rPr>
            <w:t>Click here to enter a date.</w:t>
          </w:r>
        </w:p>
      </w:docPartBody>
    </w:docPart>
    <w:docPart>
      <w:docPartPr>
        <w:name w:val="7EBB0A86EF5842949D73A400C7BD2B84"/>
        <w:category>
          <w:name w:val="General"/>
          <w:gallery w:val="placeholder"/>
        </w:category>
        <w:types>
          <w:type w:val="bbPlcHdr"/>
        </w:types>
        <w:behaviors>
          <w:behavior w:val="content"/>
        </w:behaviors>
        <w:guid w:val="{A5F1DC1C-5B69-4DAD-8530-EBE1C046D038}"/>
      </w:docPartPr>
      <w:docPartBody>
        <w:p w:rsidR="007246E3" w:rsidRDefault="00BC40DD" w:rsidP="00BC40DD">
          <w:pPr>
            <w:pStyle w:val="7EBB0A86EF5842949D73A400C7BD2B84"/>
          </w:pPr>
          <w:r w:rsidRPr="00EF202F">
            <w:rPr>
              <w:rStyle w:val="PlaceholderText"/>
            </w:rPr>
            <w:t>Click here to enter a date.</w:t>
          </w:r>
        </w:p>
      </w:docPartBody>
    </w:docPart>
    <w:docPart>
      <w:docPartPr>
        <w:name w:val="801B189A8D16456CBA5E375781D422B5"/>
        <w:category>
          <w:name w:val="General"/>
          <w:gallery w:val="placeholder"/>
        </w:category>
        <w:types>
          <w:type w:val="bbPlcHdr"/>
        </w:types>
        <w:behaviors>
          <w:behavior w:val="content"/>
        </w:behaviors>
        <w:guid w:val="{5E17D6EF-F471-4699-A98C-0111C82164C1}"/>
      </w:docPartPr>
      <w:docPartBody>
        <w:p w:rsidR="007246E3" w:rsidRDefault="00BC40DD" w:rsidP="00BC40DD">
          <w:pPr>
            <w:pStyle w:val="801B189A8D16456CBA5E375781D422B5"/>
          </w:pPr>
          <w:r w:rsidRPr="00EF202F">
            <w:rPr>
              <w:rStyle w:val="PlaceholderText"/>
            </w:rPr>
            <w:t>Click here to enter a date.</w:t>
          </w:r>
        </w:p>
      </w:docPartBody>
    </w:docPart>
    <w:docPart>
      <w:docPartPr>
        <w:name w:val="2FE991B407AD4DF19EA7CD4F7F693D4D"/>
        <w:category>
          <w:name w:val="General"/>
          <w:gallery w:val="placeholder"/>
        </w:category>
        <w:types>
          <w:type w:val="bbPlcHdr"/>
        </w:types>
        <w:behaviors>
          <w:behavior w:val="content"/>
        </w:behaviors>
        <w:guid w:val="{D3E3A361-3310-4AB5-AFD9-4823FB5605CC}"/>
      </w:docPartPr>
      <w:docPartBody>
        <w:p w:rsidR="007246E3" w:rsidRDefault="00BC40DD" w:rsidP="00BC40DD">
          <w:pPr>
            <w:pStyle w:val="2FE991B407AD4DF19EA7CD4F7F693D4D"/>
          </w:pPr>
          <w:r w:rsidRPr="00EF202F">
            <w:rPr>
              <w:rStyle w:val="PlaceholderText"/>
            </w:rPr>
            <w:t>Click here to enter a date.</w:t>
          </w:r>
        </w:p>
      </w:docPartBody>
    </w:docPart>
    <w:docPart>
      <w:docPartPr>
        <w:name w:val="18AC849104AE4DC2B70752B98ECAA586"/>
        <w:category>
          <w:name w:val="General"/>
          <w:gallery w:val="placeholder"/>
        </w:category>
        <w:types>
          <w:type w:val="bbPlcHdr"/>
        </w:types>
        <w:behaviors>
          <w:behavior w:val="content"/>
        </w:behaviors>
        <w:guid w:val="{4CF94910-0606-42DA-B9E5-6BB205094F70}"/>
      </w:docPartPr>
      <w:docPartBody>
        <w:p w:rsidR="007246E3" w:rsidRDefault="00BC40DD" w:rsidP="00BC40DD">
          <w:pPr>
            <w:pStyle w:val="18AC849104AE4DC2B70752B98ECAA586"/>
          </w:pPr>
          <w:r w:rsidRPr="00EF202F">
            <w:rPr>
              <w:rStyle w:val="PlaceholderText"/>
            </w:rPr>
            <w:t>Click here to enter a date.</w:t>
          </w:r>
        </w:p>
      </w:docPartBody>
    </w:docPart>
    <w:docPart>
      <w:docPartPr>
        <w:name w:val="06E06A0B9C104BE1B1191FA765D05545"/>
        <w:category>
          <w:name w:val="General"/>
          <w:gallery w:val="placeholder"/>
        </w:category>
        <w:types>
          <w:type w:val="bbPlcHdr"/>
        </w:types>
        <w:behaviors>
          <w:behavior w:val="content"/>
        </w:behaviors>
        <w:guid w:val="{912BE63F-E50C-4142-8313-F0A19A67BAFB}"/>
      </w:docPartPr>
      <w:docPartBody>
        <w:p w:rsidR="007246E3" w:rsidRDefault="00BC40DD" w:rsidP="00BC40DD">
          <w:pPr>
            <w:pStyle w:val="06E06A0B9C104BE1B1191FA765D05545"/>
          </w:pPr>
          <w:r w:rsidRPr="00EF202F">
            <w:rPr>
              <w:rStyle w:val="PlaceholderText"/>
            </w:rPr>
            <w:t>Click here to enter a date.</w:t>
          </w:r>
        </w:p>
      </w:docPartBody>
    </w:docPart>
    <w:docPart>
      <w:docPartPr>
        <w:name w:val="5ADB133C2AB64D3EA5CA332C1241177E"/>
        <w:category>
          <w:name w:val="General"/>
          <w:gallery w:val="placeholder"/>
        </w:category>
        <w:types>
          <w:type w:val="bbPlcHdr"/>
        </w:types>
        <w:behaviors>
          <w:behavior w:val="content"/>
        </w:behaviors>
        <w:guid w:val="{321BF4BC-FAB9-40D3-8386-37051F9EAD3A}"/>
      </w:docPartPr>
      <w:docPartBody>
        <w:p w:rsidR="007246E3" w:rsidRDefault="00BC40DD" w:rsidP="00BC40DD">
          <w:pPr>
            <w:pStyle w:val="5ADB133C2AB64D3EA5CA332C1241177E"/>
          </w:pPr>
          <w:r w:rsidRPr="00EF202F">
            <w:rPr>
              <w:rStyle w:val="PlaceholderText"/>
            </w:rPr>
            <w:t>Click here to enter a date.</w:t>
          </w:r>
        </w:p>
      </w:docPartBody>
    </w:docPart>
    <w:docPart>
      <w:docPartPr>
        <w:name w:val="43911D3A97244E3FA3CC09A43A91A130"/>
        <w:category>
          <w:name w:val="General"/>
          <w:gallery w:val="placeholder"/>
        </w:category>
        <w:types>
          <w:type w:val="bbPlcHdr"/>
        </w:types>
        <w:behaviors>
          <w:behavior w:val="content"/>
        </w:behaviors>
        <w:guid w:val="{43ADF566-029D-49A1-8A95-13D54DD15A81}"/>
      </w:docPartPr>
      <w:docPartBody>
        <w:p w:rsidR="007246E3" w:rsidRDefault="00BC40DD" w:rsidP="00BC40DD">
          <w:pPr>
            <w:pStyle w:val="43911D3A97244E3FA3CC09A43A91A130"/>
          </w:pPr>
          <w:r w:rsidRPr="00EF202F">
            <w:rPr>
              <w:rStyle w:val="PlaceholderText"/>
            </w:rPr>
            <w:t>Click here to enter a date.</w:t>
          </w:r>
        </w:p>
      </w:docPartBody>
    </w:docPart>
    <w:docPart>
      <w:docPartPr>
        <w:name w:val="1BA2158918D148FBADA837A2182D6C51"/>
        <w:category>
          <w:name w:val="General"/>
          <w:gallery w:val="placeholder"/>
        </w:category>
        <w:types>
          <w:type w:val="bbPlcHdr"/>
        </w:types>
        <w:behaviors>
          <w:behavior w:val="content"/>
        </w:behaviors>
        <w:guid w:val="{C14F4622-871D-4507-849D-429443F2754D}"/>
      </w:docPartPr>
      <w:docPartBody>
        <w:p w:rsidR="007246E3" w:rsidRDefault="00BC40DD" w:rsidP="00BC40DD">
          <w:pPr>
            <w:pStyle w:val="1BA2158918D148FBADA837A2182D6C51"/>
          </w:pPr>
          <w:r w:rsidRPr="00EF202F">
            <w:rPr>
              <w:rStyle w:val="PlaceholderText"/>
            </w:rPr>
            <w:t>Click here to enter a date.</w:t>
          </w:r>
        </w:p>
      </w:docPartBody>
    </w:docPart>
    <w:docPart>
      <w:docPartPr>
        <w:name w:val="E52C0E7475F746938D257164C2E4924F"/>
        <w:category>
          <w:name w:val="General"/>
          <w:gallery w:val="placeholder"/>
        </w:category>
        <w:types>
          <w:type w:val="bbPlcHdr"/>
        </w:types>
        <w:behaviors>
          <w:behavior w:val="content"/>
        </w:behaviors>
        <w:guid w:val="{6CD2D1E4-CA64-4616-B636-46838C7DA3B9}"/>
      </w:docPartPr>
      <w:docPartBody>
        <w:p w:rsidR="007246E3" w:rsidRDefault="00BC40DD" w:rsidP="00BC40DD">
          <w:pPr>
            <w:pStyle w:val="E52C0E7475F746938D257164C2E4924F"/>
          </w:pPr>
          <w:r w:rsidRPr="00EF202F">
            <w:rPr>
              <w:rStyle w:val="PlaceholderText"/>
            </w:rPr>
            <w:t>Click here to enter a date.</w:t>
          </w:r>
        </w:p>
      </w:docPartBody>
    </w:docPart>
    <w:docPart>
      <w:docPartPr>
        <w:name w:val="D1A0AB59399940CDBCC4D6784D9E95DB"/>
        <w:category>
          <w:name w:val="General"/>
          <w:gallery w:val="placeholder"/>
        </w:category>
        <w:types>
          <w:type w:val="bbPlcHdr"/>
        </w:types>
        <w:behaviors>
          <w:behavior w:val="content"/>
        </w:behaviors>
        <w:guid w:val="{B3BF3AB9-221A-4166-BCB3-8CB9DF1866EF}"/>
      </w:docPartPr>
      <w:docPartBody>
        <w:p w:rsidR="007246E3" w:rsidRDefault="00BC40DD" w:rsidP="00BC40DD">
          <w:pPr>
            <w:pStyle w:val="D1A0AB59399940CDBCC4D6784D9E95DB"/>
          </w:pPr>
          <w:r w:rsidRPr="00EF202F">
            <w:rPr>
              <w:rStyle w:val="PlaceholderText"/>
            </w:rPr>
            <w:t>Click here to enter a date.</w:t>
          </w:r>
        </w:p>
      </w:docPartBody>
    </w:docPart>
    <w:docPart>
      <w:docPartPr>
        <w:name w:val="D5E8BF67121445BFA7BE3133693A3B1B"/>
        <w:category>
          <w:name w:val="General"/>
          <w:gallery w:val="placeholder"/>
        </w:category>
        <w:types>
          <w:type w:val="bbPlcHdr"/>
        </w:types>
        <w:behaviors>
          <w:behavior w:val="content"/>
        </w:behaviors>
        <w:guid w:val="{6A143ED5-8382-46C9-BF11-04FA4DD16127}"/>
      </w:docPartPr>
      <w:docPartBody>
        <w:p w:rsidR="000631E9" w:rsidRDefault="007246E3" w:rsidP="007246E3">
          <w:pPr>
            <w:pStyle w:val="D5E8BF67121445BFA7BE3133693A3B1B"/>
          </w:pPr>
          <w:r w:rsidRPr="00EF202F">
            <w:rPr>
              <w:rStyle w:val="PlaceholderText"/>
            </w:rPr>
            <w:t>Click here to enter a date.</w:t>
          </w:r>
        </w:p>
      </w:docPartBody>
    </w:docPart>
    <w:docPart>
      <w:docPartPr>
        <w:name w:val="BE29FDCC98B34BBEAE0599DD8F01C8C2"/>
        <w:category>
          <w:name w:val="General"/>
          <w:gallery w:val="placeholder"/>
        </w:category>
        <w:types>
          <w:type w:val="bbPlcHdr"/>
        </w:types>
        <w:behaviors>
          <w:behavior w:val="content"/>
        </w:behaviors>
        <w:guid w:val="{577A860A-B050-4135-8B5B-2AD3C96D4306}"/>
      </w:docPartPr>
      <w:docPartBody>
        <w:p w:rsidR="000631E9" w:rsidRDefault="007246E3" w:rsidP="007246E3">
          <w:pPr>
            <w:pStyle w:val="BE29FDCC98B34BBEAE0599DD8F01C8C2"/>
          </w:pPr>
          <w:r w:rsidRPr="00EF202F">
            <w:rPr>
              <w:rStyle w:val="PlaceholderText"/>
            </w:rPr>
            <w:t>Click here to enter a date.</w:t>
          </w:r>
        </w:p>
      </w:docPartBody>
    </w:docPart>
    <w:docPart>
      <w:docPartPr>
        <w:name w:val="6BF919E3AB5D48B58198DAE3A92B9A41"/>
        <w:category>
          <w:name w:val="General"/>
          <w:gallery w:val="placeholder"/>
        </w:category>
        <w:types>
          <w:type w:val="bbPlcHdr"/>
        </w:types>
        <w:behaviors>
          <w:behavior w:val="content"/>
        </w:behaviors>
        <w:guid w:val="{94323408-D5AA-4B67-8337-8335AAFD4928}"/>
      </w:docPartPr>
      <w:docPartBody>
        <w:p w:rsidR="000631E9" w:rsidRDefault="007246E3" w:rsidP="007246E3">
          <w:pPr>
            <w:pStyle w:val="6BF919E3AB5D48B58198DAE3A92B9A41"/>
          </w:pPr>
          <w:r w:rsidRPr="00EF202F">
            <w:rPr>
              <w:rStyle w:val="PlaceholderText"/>
            </w:rPr>
            <w:t>Click here to enter a date.</w:t>
          </w:r>
        </w:p>
      </w:docPartBody>
    </w:docPart>
    <w:docPart>
      <w:docPartPr>
        <w:name w:val="BE04E1B6E500437DB9E255BF6544E38D"/>
        <w:category>
          <w:name w:val="General"/>
          <w:gallery w:val="placeholder"/>
        </w:category>
        <w:types>
          <w:type w:val="bbPlcHdr"/>
        </w:types>
        <w:behaviors>
          <w:behavior w:val="content"/>
        </w:behaviors>
        <w:guid w:val="{7BBAD645-63AD-4C81-81F3-2EB0CD9ADA33}"/>
      </w:docPartPr>
      <w:docPartBody>
        <w:p w:rsidR="000631E9" w:rsidRDefault="007246E3" w:rsidP="007246E3">
          <w:pPr>
            <w:pStyle w:val="BE04E1B6E500437DB9E255BF6544E38D"/>
          </w:pPr>
          <w:r w:rsidRPr="00EF202F">
            <w:rPr>
              <w:rStyle w:val="PlaceholderText"/>
            </w:rPr>
            <w:t>Click here to enter a date.</w:t>
          </w:r>
        </w:p>
      </w:docPartBody>
    </w:docPart>
    <w:docPart>
      <w:docPartPr>
        <w:name w:val="A0D5582A79E345B18CD0A9219A644A5F"/>
        <w:category>
          <w:name w:val="General"/>
          <w:gallery w:val="placeholder"/>
        </w:category>
        <w:types>
          <w:type w:val="bbPlcHdr"/>
        </w:types>
        <w:behaviors>
          <w:behavior w:val="content"/>
        </w:behaviors>
        <w:guid w:val="{C48277B6-2D76-4443-9E82-20B68029A456}"/>
      </w:docPartPr>
      <w:docPartBody>
        <w:p w:rsidR="000631E9" w:rsidRDefault="007246E3" w:rsidP="007246E3">
          <w:pPr>
            <w:pStyle w:val="A0D5582A79E345B18CD0A9219A644A5F"/>
          </w:pPr>
          <w:r w:rsidRPr="00EF202F">
            <w:rPr>
              <w:rStyle w:val="PlaceholderText"/>
            </w:rPr>
            <w:t>Click here to enter a date.</w:t>
          </w:r>
        </w:p>
      </w:docPartBody>
    </w:docPart>
    <w:docPart>
      <w:docPartPr>
        <w:name w:val="584E1120FAA742B79C6C9A1EED6BB880"/>
        <w:category>
          <w:name w:val="General"/>
          <w:gallery w:val="placeholder"/>
        </w:category>
        <w:types>
          <w:type w:val="bbPlcHdr"/>
        </w:types>
        <w:behaviors>
          <w:behavior w:val="content"/>
        </w:behaviors>
        <w:guid w:val="{47D046D2-818F-4119-BAFC-B15846723AC6}"/>
      </w:docPartPr>
      <w:docPartBody>
        <w:p w:rsidR="000631E9" w:rsidRDefault="007246E3" w:rsidP="007246E3">
          <w:pPr>
            <w:pStyle w:val="584E1120FAA742B79C6C9A1EED6BB880"/>
          </w:pPr>
          <w:r w:rsidRPr="00EF202F">
            <w:rPr>
              <w:rStyle w:val="PlaceholderText"/>
            </w:rPr>
            <w:t>Click here to enter a date.</w:t>
          </w:r>
        </w:p>
      </w:docPartBody>
    </w:docPart>
    <w:docPart>
      <w:docPartPr>
        <w:name w:val="E356855E288E4B20AC4E34E88D16164F"/>
        <w:category>
          <w:name w:val="General"/>
          <w:gallery w:val="placeholder"/>
        </w:category>
        <w:types>
          <w:type w:val="bbPlcHdr"/>
        </w:types>
        <w:behaviors>
          <w:behavior w:val="content"/>
        </w:behaviors>
        <w:guid w:val="{3BEAE589-EF2D-4196-9E6B-0C1A8971AA47}"/>
      </w:docPartPr>
      <w:docPartBody>
        <w:p w:rsidR="000631E9" w:rsidRDefault="007246E3" w:rsidP="007246E3">
          <w:pPr>
            <w:pStyle w:val="E356855E288E4B20AC4E34E88D16164F"/>
          </w:pPr>
          <w:r w:rsidRPr="00EF202F">
            <w:rPr>
              <w:rStyle w:val="PlaceholderText"/>
            </w:rPr>
            <w:t>Click here to enter a date.</w:t>
          </w:r>
        </w:p>
      </w:docPartBody>
    </w:docPart>
    <w:docPart>
      <w:docPartPr>
        <w:name w:val="1F27172D05964396993F52183A8F1EC5"/>
        <w:category>
          <w:name w:val="General"/>
          <w:gallery w:val="placeholder"/>
        </w:category>
        <w:types>
          <w:type w:val="bbPlcHdr"/>
        </w:types>
        <w:behaviors>
          <w:behavior w:val="content"/>
        </w:behaviors>
        <w:guid w:val="{B71BA654-C848-4A00-96D0-4263130D4890}"/>
      </w:docPartPr>
      <w:docPartBody>
        <w:p w:rsidR="000631E9" w:rsidRDefault="007246E3" w:rsidP="007246E3">
          <w:pPr>
            <w:pStyle w:val="1F27172D05964396993F52183A8F1EC5"/>
          </w:pPr>
          <w:r w:rsidRPr="00EF202F">
            <w:rPr>
              <w:rStyle w:val="PlaceholderText"/>
            </w:rPr>
            <w:t>Click here to enter a date.</w:t>
          </w:r>
        </w:p>
      </w:docPartBody>
    </w:docPart>
    <w:docPart>
      <w:docPartPr>
        <w:name w:val="3777F25AE5294ED1A315B59D43BC391F"/>
        <w:category>
          <w:name w:val="General"/>
          <w:gallery w:val="placeholder"/>
        </w:category>
        <w:types>
          <w:type w:val="bbPlcHdr"/>
        </w:types>
        <w:behaviors>
          <w:behavior w:val="content"/>
        </w:behaviors>
        <w:guid w:val="{92FDDE03-AD2D-4A54-ABF3-F46E361E2AA4}"/>
      </w:docPartPr>
      <w:docPartBody>
        <w:p w:rsidR="000631E9" w:rsidRDefault="007246E3" w:rsidP="007246E3">
          <w:pPr>
            <w:pStyle w:val="3777F25AE5294ED1A315B59D43BC391F"/>
          </w:pPr>
          <w:r w:rsidRPr="00EF202F">
            <w:rPr>
              <w:rStyle w:val="PlaceholderText"/>
            </w:rPr>
            <w:t>Click here to enter a date.</w:t>
          </w:r>
        </w:p>
      </w:docPartBody>
    </w:docPart>
    <w:docPart>
      <w:docPartPr>
        <w:name w:val="7CDB4A334AB34514AD272904E5B25B78"/>
        <w:category>
          <w:name w:val="General"/>
          <w:gallery w:val="placeholder"/>
        </w:category>
        <w:types>
          <w:type w:val="bbPlcHdr"/>
        </w:types>
        <w:behaviors>
          <w:behavior w:val="content"/>
        </w:behaviors>
        <w:guid w:val="{297FE417-2116-417D-B560-4410E6412BCC}"/>
      </w:docPartPr>
      <w:docPartBody>
        <w:p w:rsidR="000631E9" w:rsidRDefault="007246E3" w:rsidP="007246E3">
          <w:pPr>
            <w:pStyle w:val="7CDB4A334AB34514AD272904E5B25B78"/>
          </w:pPr>
          <w:r w:rsidRPr="00EF202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8"/>
    <w:rsid w:val="000631E9"/>
    <w:rsid w:val="000F5E2A"/>
    <w:rsid w:val="0012151F"/>
    <w:rsid w:val="00214586"/>
    <w:rsid w:val="004B0B4D"/>
    <w:rsid w:val="004B6321"/>
    <w:rsid w:val="00681D64"/>
    <w:rsid w:val="007246E3"/>
    <w:rsid w:val="00994449"/>
    <w:rsid w:val="00B27436"/>
    <w:rsid w:val="00BC2578"/>
    <w:rsid w:val="00BC40DD"/>
    <w:rsid w:val="00C044DB"/>
    <w:rsid w:val="00C56CA1"/>
    <w:rsid w:val="00D547EA"/>
    <w:rsid w:val="00F94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6E3"/>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C9BA37DA3AB94D00AD75DDF17F46FA08">
    <w:name w:val="C9BA37DA3AB94D00AD75DDF17F46FA08"/>
    <w:rsid w:val="00BC40DD"/>
    <w:pPr>
      <w:spacing w:after="160" w:line="259" w:lineRule="auto"/>
    </w:pPr>
    <w:rPr>
      <w:lang w:eastAsia="zh-CN"/>
    </w:rPr>
  </w:style>
  <w:style w:type="paragraph" w:customStyle="1" w:styleId="90B30586340445B4A6D608A509ABE78A">
    <w:name w:val="90B30586340445B4A6D608A509ABE78A"/>
    <w:rsid w:val="00BC40DD"/>
    <w:pPr>
      <w:spacing w:after="160" w:line="259" w:lineRule="auto"/>
    </w:pPr>
    <w:rPr>
      <w:lang w:eastAsia="zh-CN"/>
    </w:rPr>
  </w:style>
  <w:style w:type="paragraph" w:customStyle="1" w:styleId="95AF07BE0EAB406F921B0F289F85AE9F">
    <w:name w:val="95AF07BE0EAB406F921B0F289F85AE9F"/>
    <w:rsid w:val="00BC40DD"/>
    <w:pPr>
      <w:spacing w:after="160" w:line="259" w:lineRule="auto"/>
    </w:pPr>
    <w:rPr>
      <w:lang w:eastAsia="zh-CN"/>
    </w:rPr>
  </w:style>
  <w:style w:type="paragraph" w:customStyle="1" w:styleId="9FA0E6A2712B44DA81514A63A70D9295">
    <w:name w:val="9FA0E6A2712B44DA81514A63A70D9295"/>
    <w:rsid w:val="00BC40DD"/>
    <w:pPr>
      <w:spacing w:after="160" w:line="259" w:lineRule="auto"/>
    </w:pPr>
    <w:rPr>
      <w:lang w:eastAsia="zh-CN"/>
    </w:rPr>
  </w:style>
  <w:style w:type="paragraph" w:customStyle="1" w:styleId="A1F946F869F84492B325E6F7A6EDA3C6">
    <w:name w:val="A1F946F869F84492B325E6F7A6EDA3C6"/>
    <w:rsid w:val="00BC40DD"/>
    <w:pPr>
      <w:spacing w:after="160" w:line="259" w:lineRule="auto"/>
    </w:pPr>
    <w:rPr>
      <w:lang w:eastAsia="zh-CN"/>
    </w:rPr>
  </w:style>
  <w:style w:type="paragraph" w:customStyle="1" w:styleId="F329ECE569F74C00AACD583E31556643">
    <w:name w:val="F329ECE569F74C00AACD583E31556643"/>
    <w:rsid w:val="00BC40DD"/>
    <w:pPr>
      <w:spacing w:after="160" w:line="259" w:lineRule="auto"/>
    </w:pPr>
    <w:rPr>
      <w:lang w:eastAsia="zh-CN"/>
    </w:rPr>
  </w:style>
  <w:style w:type="paragraph" w:customStyle="1" w:styleId="2D89890832444E1C972332AD093661C3">
    <w:name w:val="2D89890832444E1C972332AD093661C3"/>
    <w:rsid w:val="00BC40DD"/>
    <w:pPr>
      <w:spacing w:after="160" w:line="259" w:lineRule="auto"/>
    </w:pPr>
    <w:rPr>
      <w:lang w:eastAsia="zh-CN"/>
    </w:rPr>
  </w:style>
  <w:style w:type="paragraph" w:customStyle="1" w:styleId="FA1B316707F14CDBA4F0A700C544DCC6">
    <w:name w:val="FA1B316707F14CDBA4F0A700C544DCC6"/>
    <w:rsid w:val="00BC40DD"/>
    <w:pPr>
      <w:spacing w:after="160" w:line="259" w:lineRule="auto"/>
    </w:pPr>
    <w:rPr>
      <w:lang w:eastAsia="zh-CN"/>
    </w:rPr>
  </w:style>
  <w:style w:type="paragraph" w:customStyle="1" w:styleId="5DEC957302E1419682F58AD12149DABA">
    <w:name w:val="5DEC957302E1419682F58AD12149DABA"/>
    <w:rsid w:val="00BC40DD"/>
    <w:pPr>
      <w:spacing w:after="160" w:line="259" w:lineRule="auto"/>
    </w:pPr>
    <w:rPr>
      <w:lang w:eastAsia="zh-CN"/>
    </w:rPr>
  </w:style>
  <w:style w:type="paragraph" w:customStyle="1" w:styleId="5F2F7FCE065748C988F12456CA47B03E">
    <w:name w:val="5F2F7FCE065748C988F12456CA47B03E"/>
    <w:rsid w:val="00BC40DD"/>
    <w:pPr>
      <w:spacing w:after="160" w:line="259" w:lineRule="auto"/>
    </w:pPr>
    <w:rPr>
      <w:lang w:eastAsia="zh-CN"/>
    </w:rPr>
  </w:style>
  <w:style w:type="paragraph" w:customStyle="1" w:styleId="7EBB0A86EF5842949D73A400C7BD2B84">
    <w:name w:val="7EBB0A86EF5842949D73A400C7BD2B84"/>
    <w:rsid w:val="00BC40DD"/>
    <w:pPr>
      <w:spacing w:after="160" w:line="259" w:lineRule="auto"/>
    </w:pPr>
    <w:rPr>
      <w:lang w:eastAsia="zh-CN"/>
    </w:rPr>
  </w:style>
  <w:style w:type="paragraph" w:customStyle="1" w:styleId="801B189A8D16456CBA5E375781D422B5">
    <w:name w:val="801B189A8D16456CBA5E375781D422B5"/>
    <w:rsid w:val="00BC40DD"/>
    <w:pPr>
      <w:spacing w:after="160" w:line="259" w:lineRule="auto"/>
    </w:pPr>
    <w:rPr>
      <w:lang w:eastAsia="zh-CN"/>
    </w:rPr>
  </w:style>
  <w:style w:type="paragraph" w:customStyle="1" w:styleId="2FE991B407AD4DF19EA7CD4F7F693D4D">
    <w:name w:val="2FE991B407AD4DF19EA7CD4F7F693D4D"/>
    <w:rsid w:val="00BC40DD"/>
    <w:pPr>
      <w:spacing w:after="160" w:line="259" w:lineRule="auto"/>
    </w:pPr>
    <w:rPr>
      <w:lang w:eastAsia="zh-CN"/>
    </w:rPr>
  </w:style>
  <w:style w:type="paragraph" w:customStyle="1" w:styleId="18AC849104AE4DC2B70752B98ECAA586">
    <w:name w:val="18AC849104AE4DC2B70752B98ECAA586"/>
    <w:rsid w:val="00BC40DD"/>
    <w:pPr>
      <w:spacing w:after="160" w:line="259" w:lineRule="auto"/>
    </w:pPr>
    <w:rPr>
      <w:lang w:eastAsia="zh-CN"/>
    </w:rPr>
  </w:style>
  <w:style w:type="paragraph" w:customStyle="1" w:styleId="06E06A0B9C104BE1B1191FA765D05545">
    <w:name w:val="06E06A0B9C104BE1B1191FA765D05545"/>
    <w:rsid w:val="00BC40DD"/>
    <w:pPr>
      <w:spacing w:after="160" w:line="259" w:lineRule="auto"/>
    </w:pPr>
    <w:rPr>
      <w:lang w:eastAsia="zh-CN"/>
    </w:rPr>
  </w:style>
  <w:style w:type="paragraph" w:customStyle="1" w:styleId="5ADB133C2AB64D3EA5CA332C1241177E">
    <w:name w:val="5ADB133C2AB64D3EA5CA332C1241177E"/>
    <w:rsid w:val="00BC40DD"/>
    <w:pPr>
      <w:spacing w:after="160" w:line="259" w:lineRule="auto"/>
    </w:pPr>
    <w:rPr>
      <w:lang w:eastAsia="zh-CN"/>
    </w:rPr>
  </w:style>
  <w:style w:type="paragraph" w:customStyle="1" w:styleId="43911D3A97244E3FA3CC09A43A91A130">
    <w:name w:val="43911D3A97244E3FA3CC09A43A91A130"/>
    <w:rsid w:val="00BC40DD"/>
    <w:pPr>
      <w:spacing w:after="160" w:line="259" w:lineRule="auto"/>
    </w:pPr>
    <w:rPr>
      <w:lang w:eastAsia="zh-CN"/>
    </w:rPr>
  </w:style>
  <w:style w:type="paragraph" w:customStyle="1" w:styleId="1BA2158918D148FBADA837A2182D6C51">
    <w:name w:val="1BA2158918D148FBADA837A2182D6C51"/>
    <w:rsid w:val="00BC40DD"/>
    <w:pPr>
      <w:spacing w:after="160" w:line="259" w:lineRule="auto"/>
    </w:pPr>
    <w:rPr>
      <w:lang w:eastAsia="zh-CN"/>
    </w:rPr>
  </w:style>
  <w:style w:type="paragraph" w:customStyle="1" w:styleId="E52C0E7475F746938D257164C2E4924F">
    <w:name w:val="E52C0E7475F746938D257164C2E4924F"/>
    <w:rsid w:val="00BC40DD"/>
    <w:pPr>
      <w:spacing w:after="160" w:line="259" w:lineRule="auto"/>
    </w:pPr>
    <w:rPr>
      <w:lang w:eastAsia="zh-CN"/>
    </w:rPr>
  </w:style>
  <w:style w:type="paragraph" w:customStyle="1" w:styleId="D1A0AB59399940CDBCC4D6784D9E95DB">
    <w:name w:val="D1A0AB59399940CDBCC4D6784D9E95DB"/>
    <w:rsid w:val="00BC40DD"/>
    <w:pPr>
      <w:spacing w:after="160" w:line="259" w:lineRule="auto"/>
    </w:pPr>
    <w:rPr>
      <w:lang w:eastAsia="zh-CN"/>
    </w:rPr>
  </w:style>
  <w:style w:type="paragraph" w:customStyle="1" w:styleId="D5E8BF67121445BFA7BE3133693A3B1B">
    <w:name w:val="D5E8BF67121445BFA7BE3133693A3B1B"/>
    <w:rsid w:val="007246E3"/>
    <w:pPr>
      <w:spacing w:after="160" w:line="259" w:lineRule="auto"/>
    </w:pPr>
    <w:rPr>
      <w:lang w:eastAsia="zh-CN"/>
    </w:rPr>
  </w:style>
  <w:style w:type="paragraph" w:customStyle="1" w:styleId="C9B9ABEF820D41A8A2357168978B28F1">
    <w:name w:val="C9B9ABEF820D41A8A2357168978B28F1"/>
    <w:rsid w:val="007246E3"/>
    <w:pPr>
      <w:spacing w:after="160" w:line="259" w:lineRule="auto"/>
    </w:pPr>
    <w:rPr>
      <w:lang w:eastAsia="zh-CN"/>
    </w:rPr>
  </w:style>
  <w:style w:type="paragraph" w:customStyle="1" w:styleId="F48AEBAD898C424B9FBCDFC395825E40">
    <w:name w:val="F48AEBAD898C424B9FBCDFC395825E40"/>
    <w:rsid w:val="007246E3"/>
    <w:pPr>
      <w:spacing w:after="160" w:line="259" w:lineRule="auto"/>
    </w:pPr>
    <w:rPr>
      <w:lang w:eastAsia="zh-CN"/>
    </w:rPr>
  </w:style>
  <w:style w:type="paragraph" w:customStyle="1" w:styleId="8A624D8953F84EE2AE9F1687FFE5BF2E">
    <w:name w:val="8A624D8953F84EE2AE9F1687FFE5BF2E"/>
    <w:rsid w:val="007246E3"/>
    <w:pPr>
      <w:spacing w:after="160" w:line="259" w:lineRule="auto"/>
    </w:pPr>
    <w:rPr>
      <w:lang w:eastAsia="zh-CN"/>
    </w:rPr>
  </w:style>
  <w:style w:type="paragraph" w:customStyle="1" w:styleId="3478522CEFFA4E199D2AA2790CA55918">
    <w:name w:val="3478522CEFFA4E199D2AA2790CA55918"/>
    <w:rsid w:val="007246E3"/>
    <w:pPr>
      <w:spacing w:after="160" w:line="259" w:lineRule="auto"/>
    </w:pPr>
    <w:rPr>
      <w:lang w:eastAsia="zh-CN"/>
    </w:rPr>
  </w:style>
  <w:style w:type="paragraph" w:customStyle="1" w:styleId="F0C1B0B516154C82BCF03531D6ED745F">
    <w:name w:val="F0C1B0B516154C82BCF03531D6ED745F"/>
    <w:rsid w:val="007246E3"/>
    <w:pPr>
      <w:spacing w:after="160" w:line="259" w:lineRule="auto"/>
    </w:pPr>
    <w:rPr>
      <w:lang w:eastAsia="zh-CN"/>
    </w:rPr>
  </w:style>
  <w:style w:type="paragraph" w:customStyle="1" w:styleId="BB6D9FBF09FC410390EC07546A2906FF">
    <w:name w:val="BB6D9FBF09FC410390EC07546A2906FF"/>
    <w:rsid w:val="007246E3"/>
    <w:pPr>
      <w:spacing w:after="160" w:line="259" w:lineRule="auto"/>
    </w:pPr>
    <w:rPr>
      <w:lang w:eastAsia="zh-CN"/>
    </w:rPr>
  </w:style>
  <w:style w:type="paragraph" w:customStyle="1" w:styleId="5A99A19A89FD4B54BBDFC7B11ABF0372">
    <w:name w:val="5A99A19A89FD4B54BBDFC7B11ABF0372"/>
    <w:rsid w:val="007246E3"/>
    <w:pPr>
      <w:spacing w:after="160" w:line="259" w:lineRule="auto"/>
    </w:pPr>
    <w:rPr>
      <w:lang w:eastAsia="zh-CN"/>
    </w:rPr>
  </w:style>
  <w:style w:type="paragraph" w:customStyle="1" w:styleId="38619EF5595E4FAA87F53CE67150F9C5">
    <w:name w:val="38619EF5595E4FAA87F53CE67150F9C5"/>
    <w:rsid w:val="007246E3"/>
    <w:pPr>
      <w:spacing w:after="160" w:line="259" w:lineRule="auto"/>
    </w:pPr>
    <w:rPr>
      <w:lang w:eastAsia="zh-CN"/>
    </w:rPr>
  </w:style>
  <w:style w:type="paragraph" w:customStyle="1" w:styleId="CE8531748C7A4B659FF82799B7E0A5FE">
    <w:name w:val="CE8531748C7A4B659FF82799B7E0A5FE"/>
    <w:rsid w:val="007246E3"/>
    <w:pPr>
      <w:spacing w:after="160" w:line="259" w:lineRule="auto"/>
    </w:pPr>
    <w:rPr>
      <w:lang w:eastAsia="zh-CN"/>
    </w:rPr>
  </w:style>
  <w:style w:type="paragraph" w:customStyle="1" w:styleId="BE29FDCC98B34BBEAE0599DD8F01C8C2">
    <w:name w:val="BE29FDCC98B34BBEAE0599DD8F01C8C2"/>
    <w:rsid w:val="007246E3"/>
    <w:pPr>
      <w:spacing w:after="160" w:line="259" w:lineRule="auto"/>
    </w:pPr>
    <w:rPr>
      <w:lang w:eastAsia="zh-CN"/>
    </w:rPr>
  </w:style>
  <w:style w:type="paragraph" w:customStyle="1" w:styleId="6BF919E3AB5D48B58198DAE3A92B9A41">
    <w:name w:val="6BF919E3AB5D48B58198DAE3A92B9A41"/>
    <w:rsid w:val="007246E3"/>
    <w:pPr>
      <w:spacing w:after="160" w:line="259" w:lineRule="auto"/>
    </w:pPr>
    <w:rPr>
      <w:lang w:eastAsia="zh-CN"/>
    </w:rPr>
  </w:style>
  <w:style w:type="paragraph" w:customStyle="1" w:styleId="BE04E1B6E500437DB9E255BF6544E38D">
    <w:name w:val="BE04E1B6E500437DB9E255BF6544E38D"/>
    <w:rsid w:val="007246E3"/>
    <w:pPr>
      <w:spacing w:after="160" w:line="259" w:lineRule="auto"/>
    </w:pPr>
    <w:rPr>
      <w:lang w:eastAsia="zh-CN"/>
    </w:rPr>
  </w:style>
  <w:style w:type="paragraph" w:customStyle="1" w:styleId="A0D5582A79E345B18CD0A9219A644A5F">
    <w:name w:val="A0D5582A79E345B18CD0A9219A644A5F"/>
    <w:rsid w:val="007246E3"/>
    <w:pPr>
      <w:spacing w:after="160" w:line="259" w:lineRule="auto"/>
    </w:pPr>
    <w:rPr>
      <w:lang w:eastAsia="zh-CN"/>
    </w:rPr>
  </w:style>
  <w:style w:type="paragraph" w:customStyle="1" w:styleId="584E1120FAA742B79C6C9A1EED6BB880">
    <w:name w:val="584E1120FAA742B79C6C9A1EED6BB880"/>
    <w:rsid w:val="007246E3"/>
    <w:pPr>
      <w:spacing w:after="160" w:line="259" w:lineRule="auto"/>
    </w:pPr>
    <w:rPr>
      <w:lang w:eastAsia="zh-CN"/>
    </w:rPr>
  </w:style>
  <w:style w:type="paragraph" w:customStyle="1" w:styleId="E356855E288E4B20AC4E34E88D16164F">
    <w:name w:val="E356855E288E4B20AC4E34E88D16164F"/>
    <w:rsid w:val="007246E3"/>
    <w:pPr>
      <w:spacing w:after="160" w:line="259" w:lineRule="auto"/>
    </w:pPr>
    <w:rPr>
      <w:lang w:eastAsia="zh-CN"/>
    </w:rPr>
  </w:style>
  <w:style w:type="paragraph" w:customStyle="1" w:styleId="1F27172D05964396993F52183A8F1EC5">
    <w:name w:val="1F27172D05964396993F52183A8F1EC5"/>
    <w:rsid w:val="007246E3"/>
    <w:pPr>
      <w:spacing w:after="160" w:line="259" w:lineRule="auto"/>
    </w:pPr>
    <w:rPr>
      <w:lang w:eastAsia="zh-CN"/>
    </w:rPr>
  </w:style>
  <w:style w:type="paragraph" w:customStyle="1" w:styleId="3777F25AE5294ED1A315B59D43BC391F">
    <w:name w:val="3777F25AE5294ED1A315B59D43BC391F"/>
    <w:rsid w:val="007246E3"/>
    <w:pPr>
      <w:spacing w:after="160" w:line="259" w:lineRule="auto"/>
    </w:pPr>
    <w:rPr>
      <w:lang w:eastAsia="zh-CN"/>
    </w:rPr>
  </w:style>
  <w:style w:type="paragraph" w:customStyle="1" w:styleId="7CDB4A334AB34514AD272904E5B25B78">
    <w:name w:val="7CDB4A334AB34514AD272904E5B25B78"/>
    <w:rsid w:val="007246E3"/>
    <w:pPr>
      <w:spacing w:after="160" w:line="259" w:lineRule="auto"/>
    </w:pPr>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6E3"/>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C9BA37DA3AB94D00AD75DDF17F46FA08">
    <w:name w:val="C9BA37DA3AB94D00AD75DDF17F46FA08"/>
    <w:rsid w:val="00BC40DD"/>
    <w:pPr>
      <w:spacing w:after="160" w:line="259" w:lineRule="auto"/>
    </w:pPr>
    <w:rPr>
      <w:lang w:eastAsia="zh-CN"/>
    </w:rPr>
  </w:style>
  <w:style w:type="paragraph" w:customStyle="1" w:styleId="90B30586340445B4A6D608A509ABE78A">
    <w:name w:val="90B30586340445B4A6D608A509ABE78A"/>
    <w:rsid w:val="00BC40DD"/>
    <w:pPr>
      <w:spacing w:after="160" w:line="259" w:lineRule="auto"/>
    </w:pPr>
    <w:rPr>
      <w:lang w:eastAsia="zh-CN"/>
    </w:rPr>
  </w:style>
  <w:style w:type="paragraph" w:customStyle="1" w:styleId="95AF07BE0EAB406F921B0F289F85AE9F">
    <w:name w:val="95AF07BE0EAB406F921B0F289F85AE9F"/>
    <w:rsid w:val="00BC40DD"/>
    <w:pPr>
      <w:spacing w:after="160" w:line="259" w:lineRule="auto"/>
    </w:pPr>
    <w:rPr>
      <w:lang w:eastAsia="zh-CN"/>
    </w:rPr>
  </w:style>
  <w:style w:type="paragraph" w:customStyle="1" w:styleId="9FA0E6A2712B44DA81514A63A70D9295">
    <w:name w:val="9FA0E6A2712B44DA81514A63A70D9295"/>
    <w:rsid w:val="00BC40DD"/>
    <w:pPr>
      <w:spacing w:after="160" w:line="259" w:lineRule="auto"/>
    </w:pPr>
    <w:rPr>
      <w:lang w:eastAsia="zh-CN"/>
    </w:rPr>
  </w:style>
  <w:style w:type="paragraph" w:customStyle="1" w:styleId="A1F946F869F84492B325E6F7A6EDA3C6">
    <w:name w:val="A1F946F869F84492B325E6F7A6EDA3C6"/>
    <w:rsid w:val="00BC40DD"/>
    <w:pPr>
      <w:spacing w:after="160" w:line="259" w:lineRule="auto"/>
    </w:pPr>
    <w:rPr>
      <w:lang w:eastAsia="zh-CN"/>
    </w:rPr>
  </w:style>
  <w:style w:type="paragraph" w:customStyle="1" w:styleId="F329ECE569F74C00AACD583E31556643">
    <w:name w:val="F329ECE569F74C00AACD583E31556643"/>
    <w:rsid w:val="00BC40DD"/>
    <w:pPr>
      <w:spacing w:after="160" w:line="259" w:lineRule="auto"/>
    </w:pPr>
    <w:rPr>
      <w:lang w:eastAsia="zh-CN"/>
    </w:rPr>
  </w:style>
  <w:style w:type="paragraph" w:customStyle="1" w:styleId="2D89890832444E1C972332AD093661C3">
    <w:name w:val="2D89890832444E1C972332AD093661C3"/>
    <w:rsid w:val="00BC40DD"/>
    <w:pPr>
      <w:spacing w:after="160" w:line="259" w:lineRule="auto"/>
    </w:pPr>
    <w:rPr>
      <w:lang w:eastAsia="zh-CN"/>
    </w:rPr>
  </w:style>
  <w:style w:type="paragraph" w:customStyle="1" w:styleId="FA1B316707F14CDBA4F0A700C544DCC6">
    <w:name w:val="FA1B316707F14CDBA4F0A700C544DCC6"/>
    <w:rsid w:val="00BC40DD"/>
    <w:pPr>
      <w:spacing w:after="160" w:line="259" w:lineRule="auto"/>
    </w:pPr>
    <w:rPr>
      <w:lang w:eastAsia="zh-CN"/>
    </w:rPr>
  </w:style>
  <w:style w:type="paragraph" w:customStyle="1" w:styleId="5DEC957302E1419682F58AD12149DABA">
    <w:name w:val="5DEC957302E1419682F58AD12149DABA"/>
    <w:rsid w:val="00BC40DD"/>
    <w:pPr>
      <w:spacing w:after="160" w:line="259" w:lineRule="auto"/>
    </w:pPr>
    <w:rPr>
      <w:lang w:eastAsia="zh-CN"/>
    </w:rPr>
  </w:style>
  <w:style w:type="paragraph" w:customStyle="1" w:styleId="5F2F7FCE065748C988F12456CA47B03E">
    <w:name w:val="5F2F7FCE065748C988F12456CA47B03E"/>
    <w:rsid w:val="00BC40DD"/>
    <w:pPr>
      <w:spacing w:after="160" w:line="259" w:lineRule="auto"/>
    </w:pPr>
    <w:rPr>
      <w:lang w:eastAsia="zh-CN"/>
    </w:rPr>
  </w:style>
  <w:style w:type="paragraph" w:customStyle="1" w:styleId="7EBB0A86EF5842949D73A400C7BD2B84">
    <w:name w:val="7EBB0A86EF5842949D73A400C7BD2B84"/>
    <w:rsid w:val="00BC40DD"/>
    <w:pPr>
      <w:spacing w:after="160" w:line="259" w:lineRule="auto"/>
    </w:pPr>
    <w:rPr>
      <w:lang w:eastAsia="zh-CN"/>
    </w:rPr>
  </w:style>
  <w:style w:type="paragraph" w:customStyle="1" w:styleId="801B189A8D16456CBA5E375781D422B5">
    <w:name w:val="801B189A8D16456CBA5E375781D422B5"/>
    <w:rsid w:val="00BC40DD"/>
    <w:pPr>
      <w:spacing w:after="160" w:line="259" w:lineRule="auto"/>
    </w:pPr>
    <w:rPr>
      <w:lang w:eastAsia="zh-CN"/>
    </w:rPr>
  </w:style>
  <w:style w:type="paragraph" w:customStyle="1" w:styleId="2FE991B407AD4DF19EA7CD4F7F693D4D">
    <w:name w:val="2FE991B407AD4DF19EA7CD4F7F693D4D"/>
    <w:rsid w:val="00BC40DD"/>
    <w:pPr>
      <w:spacing w:after="160" w:line="259" w:lineRule="auto"/>
    </w:pPr>
    <w:rPr>
      <w:lang w:eastAsia="zh-CN"/>
    </w:rPr>
  </w:style>
  <w:style w:type="paragraph" w:customStyle="1" w:styleId="18AC849104AE4DC2B70752B98ECAA586">
    <w:name w:val="18AC849104AE4DC2B70752B98ECAA586"/>
    <w:rsid w:val="00BC40DD"/>
    <w:pPr>
      <w:spacing w:after="160" w:line="259" w:lineRule="auto"/>
    </w:pPr>
    <w:rPr>
      <w:lang w:eastAsia="zh-CN"/>
    </w:rPr>
  </w:style>
  <w:style w:type="paragraph" w:customStyle="1" w:styleId="06E06A0B9C104BE1B1191FA765D05545">
    <w:name w:val="06E06A0B9C104BE1B1191FA765D05545"/>
    <w:rsid w:val="00BC40DD"/>
    <w:pPr>
      <w:spacing w:after="160" w:line="259" w:lineRule="auto"/>
    </w:pPr>
    <w:rPr>
      <w:lang w:eastAsia="zh-CN"/>
    </w:rPr>
  </w:style>
  <w:style w:type="paragraph" w:customStyle="1" w:styleId="5ADB133C2AB64D3EA5CA332C1241177E">
    <w:name w:val="5ADB133C2AB64D3EA5CA332C1241177E"/>
    <w:rsid w:val="00BC40DD"/>
    <w:pPr>
      <w:spacing w:after="160" w:line="259" w:lineRule="auto"/>
    </w:pPr>
    <w:rPr>
      <w:lang w:eastAsia="zh-CN"/>
    </w:rPr>
  </w:style>
  <w:style w:type="paragraph" w:customStyle="1" w:styleId="43911D3A97244E3FA3CC09A43A91A130">
    <w:name w:val="43911D3A97244E3FA3CC09A43A91A130"/>
    <w:rsid w:val="00BC40DD"/>
    <w:pPr>
      <w:spacing w:after="160" w:line="259" w:lineRule="auto"/>
    </w:pPr>
    <w:rPr>
      <w:lang w:eastAsia="zh-CN"/>
    </w:rPr>
  </w:style>
  <w:style w:type="paragraph" w:customStyle="1" w:styleId="1BA2158918D148FBADA837A2182D6C51">
    <w:name w:val="1BA2158918D148FBADA837A2182D6C51"/>
    <w:rsid w:val="00BC40DD"/>
    <w:pPr>
      <w:spacing w:after="160" w:line="259" w:lineRule="auto"/>
    </w:pPr>
    <w:rPr>
      <w:lang w:eastAsia="zh-CN"/>
    </w:rPr>
  </w:style>
  <w:style w:type="paragraph" w:customStyle="1" w:styleId="E52C0E7475F746938D257164C2E4924F">
    <w:name w:val="E52C0E7475F746938D257164C2E4924F"/>
    <w:rsid w:val="00BC40DD"/>
    <w:pPr>
      <w:spacing w:after="160" w:line="259" w:lineRule="auto"/>
    </w:pPr>
    <w:rPr>
      <w:lang w:eastAsia="zh-CN"/>
    </w:rPr>
  </w:style>
  <w:style w:type="paragraph" w:customStyle="1" w:styleId="D1A0AB59399940CDBCC4D6784D9E95DB">
    <w:name w:val="D1A0AB59399940CDBCC4D6784D9E95DB"/>
    <w:rsid w:val="00BC40DD"/>
    <w:pPr>
      <w:spacing w:after="160" w:line="259" w:lineRule="auto"/>
    </w:pPr>
    <w:rPr>
      <w:lang w:eastAsia="zh-CN"/>
    </w:rPr>
  </w:style>
  <w:style w:type="paragraph" w:customStyle="1" w:styleId="D5E8BF67121445BFA7BE3133693A3B1B">
    <w:name w:val="D5E8BF67121445BFA7BE3133693A3B1B"/>
    <w:rsid w:val="007246E3"/>
    <w:pPr>
      <w:spacing w:after="160" w:line="259" w:lineRule="auto"/>
    </w:pPr>
    <w:rPr>
      <w:lang w:eastAsia="zh-CN"/>
    </w:rPr>
  </w:style>
  <w:style w:type="paragraph" w:customStyle="1" w:styleId="C9B9ABEF820D41A8A2357168978B28F1">
    <w:name w:val="C9B9ABEF820D41A8A2357168978B28F1"/>
    <w:rsid w:val="007246E3"/>
    <w:pPr>
      <w:spacing w:after="160" w:line="259" w:lineRule="auto"/>
    </w:pPr>
    <w:rPr>
      <w:lang w:eastAsia="zh-CN"/>
    </w:rPr>
  </w:style>
  <w:style w:type="paragraph" w:customStyle="1" w:styleId="F48AEBAD898C424B9FBCDFC395825E40">
    <w:name w:val="F48AEBAD898C424B9FBCDFC395825E40"/>
    <w:rsid w:val="007246E3"/>
    <w:pPr>
      <w:spacing w:after="160" w:line="259" w:lineRule="auto"/>
    </w:pPr>
    <w:rPr>
      <w:lang w:eastAsia="zh-CN"/>
    </w:rPr>
  </w:style>
  <w:style w:type="paragraph" w:customStyle="1" w:styleId="8A624D8953F84EE2AE9F1687FFE5BF2E">
    <w:name w:val="8A624D8953F84EE2AE9F1687FFE5BF2E"/>
    <w:rsid w:val="007246E3"/>
    <w:pPr>
      <w:spacing w:after="160" w:line="259" w:lineRule="auto"/>
    </w:pPr>
    <w:rPr>
      <w:lang w:eastAsia="zh-CN"/>
    </w:rPr>
  </w:style>
  <w:style w:type="paragraph" w:customStyle="1" w:styleId="3478522CEFFA4E199D2AA2790CA55918">
    <w:name w:val="3478522CEFFA4E199D2AA2790CA55918"/>
    <w:rsid w:val="007246E3"/>
    <w:pPr>
      <w:spacing w:after="160" w:line="259" w:lineRule="auto"/>
    </w:pPr>
    <w:rPr>
      <w:lang w:eastAsia="zh-CN"/>
    </w:rPr>
  </w:style>
  <w:style w:type="paragraph" w:customStyle="1" w:styleId="F0C1B0B516154C82BCF03531D6ED745F">
    <w:name w:val="F0C1B0B516154C82BCF03531D6ED745F"/>
    <w:rsid w:val="007246E3"/>
    <w:pPr>
      <w:spacing w:after="160" w:line="259" w:lineRule="auto"/>
    </w:pPr>
    <w:rPr>
      <w:lang w:eastAsia="zh-CN"/>
    </w:rPr>
  </w:style>
  <w:style w:type="paragraph" w:customStyle="1" w:styleId="BB6D9FBF09FC410390EC07546A2906FF">
    <w:name w:val="BB6D9FBF09FC410390EC07546A2906FF"/>
    <w:rsid w:val="007246E3"/>
    <w:pPr>
      <w:spacing w:after="160" w:line="259" w:lineRule="auto"/>
    </w:pPr>
    <w:rPr>
      <w:lang w:eastAsia="zh-CN"/>
    </w:rPr>
  </w:style>
  <w:style w:type="paragraph" w:customStyle="1" w:styleId="5A99A19A89FD4B54BBDFC7B11ABF0372">
    <w:name w:val="5A99A19A89FD4B54BBDFC7B11ABF0372"/>
    <w:rsid w:val="007246E3"/>
    <w:pPr>
      <w:spacing w:after="160" w:line="259" w:lineRule="auto"/>
    </w:pPr>
    <w:rPr>
      <w:lang w:eastAsia="zh-CN"/>
    </w:rPr>
  </w:style>
  <w:style w:type="paragraph" w:customStyle="1" w:styleId="38619EF5595E4FAA87F53CE67150F9C5">
    <w:name w:val="38619EF5595E4FAA87F53CE67150F9C5"/>
    <w:rsid w:val="007246E3"/>
    <w:pPr>
      <w:spacing w:after="160" w:line="259" w:lineRule="auto"/>
    </w:pPr>
    <w:rPr>
      <w:lang w:eastAsia="zh-CN"/>
    </w:rPr>
  </w:style>
  <w:style w:type="paragraph" w:customStyle="1" w:styleId="CE8531748C7A4B659FF82799B7E0A5FE">
    <w:name w:val="CE8531748C7A4B659FF82799B7E0A5FE"/>
    <w:rsid w:val="007246E3"/>
    <w:pPr>
      <w:spacing w:after="160" w:line="259" w:lineRule="auto"/>
    </w:pPr>
    <w:rPr>
      <w:lang w:eastAsia="zh-CN"/>
    </w:rPr>
  </w:style>
  <w:style w:type="paragraph" w:customStyle="1" w:styleId="BE29FDCC98B34BBEAE0599DD8F01C8C2">
    <w:name w:val="BE29FDCC98B34BBEAE0599DD8F01C8C2"/>
    <w:rsid w:val="007246E3"/>
    <w:pPr>
      <w:spacing w:after="160" w:line="259" w:lineRule="auto"/>
    </w:pPr>
    <w:rPr>
      <w:lang w:eastAsia="zh-CN"/>
    </w:rPr>
  </w:style>
  <w:style w:type="paragraph" w:customStyle="1" w:styleId="6BF919E3AB5D48B58198DAE3A92B9A41">
    <w:name w:val="6BF919E3AB5D48B58198DAE3A92B9A41"/>
    <w:rsid w:val="007246E3"/>
    <w:pPr>
      <w:spacing w:after="160" w:line="259" w:lineRule="auto"/>
    </w:pPr>
    <w:rPr>
      <w:lang w:eastAsia="zh-CN"/>
    </w:rPr>
  </w:style>
  <w:style w:type="paragraph" w:customStyle="1" w:styleId="BE04E1B6E500437DB9E255BF6544E38D">
    <w:name w:val="BE04E1B6E500437DB9E255BF6544E38D"/>
    <w:rsid w:val="007246E3"/>
    <w:pPr>
      <w:spacing w:after="160" w:line="259" w:lineRule="auto"/>
    </w:pPr>
    <w:rPr>
      <w:lang w:eastAsia="zh-CN"/>
    </w:rPr>
  </w:style>
  <w:style w:type="paragraph" w:customStyle="1" w:styleId="A0D5582A79E345B18CD0A9219A644A5F">
    <w:name w:val="A0D5582A79E345B18CD0A9219A644A5F"/>
    <w:rsid w:val="007246E3"/>
    <w:pPr>
      <w:spacing w:after="160" w:line="259" w:lineRule="auto"/>
    </w:pPr>
    <w:rPr>
      <w:lang w:eastAsia="zh-CN"/>
    </w:rPr>
  </w:style>
  <w:style w:type="paragraph" w:customStyle="1" w:styleId="584E1120FAA742B79C6C9A1EED6BB880">
    <w:name w:val="584E1120FAA742B79C6C9A1EED6BB880"/>
    <w:rsid w:val="007246E3"/>
    <w:pPr>
      <w:spacing w:after="160" w:line="259" w:lineRule="auto"/>
    </w:pPr>
    <w:rPr>
      <w:lang w:eastAsia="zh-CN"/>
    </w:rPr>
  </w:style>
  <w:style w:type="paragraph" w:customStyle="1" w:styleId="E356855E288E4B20AC4E34E88D16164F">
    <w:name w:val="E356855E288E4B20AC4E34E88D16164F"/>
    <w:rsid w:val="007246E3"/>
    <w:pPr>
      <w:spacing w:after="160" w:line="259" w:lineRule="auto"/>
    </w:pPr>
    <w:rPr>
      <w:lang w:eastAsia="zh-CN"/>
    </w:rPr>
  </w:style>
  <w:style w:type="paragraph" w:customStyle="1" w:styleId="1F27172D05964396993F52183A8F1EC5">
    <w:name w:val="1F27172D05964396993F52183A8F1EC5"/>
    <w:rsid w:val="007246E3"/>
    <w:pPr>
      <w:spacing w:after="160" w:line="259" w:lineRule="auto"/>
    </w:pPr>
    <w:rPr>
      <w:lang w:eastAsia="zh-CN"/>
    </w:rPr>
  </w:style>
  <w:style w:type="paragraph" w:customStyle="1" w:styleId="3777F25AE5294ED1A315B59D43BC391F">
    <w:name w:val="3777F25AE5294ED1A315B59D43BC391F"/>
    <w:rsid w:val="007246E3"/>
    <w:pPr>
      <w:spacing w:after="160" w:line="259" w:lineRule="auto"/>
    </w:pPr>
    <w:rPr>
      <w:lang w:eastAsia="zh-CN"/>
    </w:rPr>
  </w:style>
  <w:style w:type="paragraph" w:customStyle="1" w:styleId="7CDB4A334AB34514AD272904E5B25B78">
    <w:name w:val="7CDB4A334AB34514AD272904E5B25B78"/>
    <w:rsid w:val="007246E3"/>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3C96-6E88-4106-922E-8DB71E5F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Career Advancement - 2017</Template>
  <TotalTime>0</TotalTime>
  <Pages>7</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Employment and Community First CHOICES - Self-Employment Plan Template</vt:lpstr>
    </vt:vector>
  </TitlesOfParts>
  <Company>BlueCross BlueShield of Tennessee</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Community First CHOICES - Self-Employment Plan Template</dc:title>
  <dc:subject>Employment and Community First CHOICES - Self-Employment Plan Template</dc:subject>
  <dc:creator>Blue Care Tennessee;BlueCross BlueShield of Tennessee</dc:creator>
  <cp:keywords>Blue Care Tennessee; Employment and Community First CHOICES; Self-Employment Plan Template</cp:keywords>
  <cp:lastModifiedBy>Eldar, Naveh</cp:lastModifiedBy>
  <cp:revision>2</cp:revision>
  <dcterms:created xsi:type="dcterms:W3CDTF">2019-08-05T22:13:00Z</dcterms:created>
  <dcterms:modified xsi:type="dcterms:W3CDTF">2019-08-05T22:13:00Z</dcterms:modified>
</cp:coreProperties>
</file>