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5B2A7" w14:textId="67BB4594" w:rsidR="007E6A39" w:rsidRPr="007E6A39" w:rsidRDefault="007329CC" w:rsidP="007E6A39">
      <w:pPr>
        <w:pStyle w:val="Logo"/>
      </w:pPr>
      <w:r>
        <w:rPr>
          <w:noProof/>
        </w:rPr>
        <w:t xml:space="preserve">            </w:t>
      </w:r>
      <w:r w:rsidR="00050A2E">
        <w:rPr>
          <w:noProof/>
        </w:rPr>
        <w:drawing>
          <wp:inline distT="0" distB="0" distL="0" distR="0" wp14:anchorId="166929B1" wp14:editId="1E1748F0">
            <wp:extent cx="2326554" cy="692150"/>
            <wp:effectExtent l="0" t="0" r="0" b="0"/>
            <wp:docPr id="1881401674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401674" name="Picture 1" descr="A blue and black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356" cy="69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3BE95" w14:textId="395D642D" w:rsidR="0043773B" w:rsidRPr="00411B26" w:rsidRDefault="007E70B3" w:rsidP="007D1C2B">
      <w:pPr>
        <w:pStyle w:val="Heading1"/>
        <w:rPr>
          <w:sz w:val="24"/>
          <w:szCs w:val="24"/>
        </w:rPr>
      </w:pPr>
      <w:r w:rsidRPr="00411B26">
        <w:rPr>
          <w:sz w:val="24"/>
          <w:szCs w:val="24"/>
        </w:rPr>
        <w:t>Employment and Community First CHOICES</w:t>
      </w:r>
      <w:r w:rsidR="007E6A39" w:rsidRPr="00411B26">
        <w:rPr>
          <w:sz w:val="24"/>
          <w:szCs w:val="24"/>
        </w:rPr>
        <w:t xml:space="preserve"> </w:t>
      </w:r>
      <w:r w:rsidR="007E6A39" w:rsidRPr="00411B26">
        <w:rPr>
          <w:sz w:val="24"/>
          <w:szCs w:val="24"/>
        </w:rPr>
        <w:br/>
      </w:r>
      <w:r w:rsidR="00CA1D3D">
        <w:rPr>
          <w:sz w:val="24"/>
          <w:szCs w:val="24"/>
        </w:rPr>
        <w:t xml:space="preserve">Monthly </w:t>
      </w:r>
      <w:r w:rsidR="005E1F98" w:rsidRPr="00411B26">
        <w:rPr>
          <w:sz w:val="24"/>
          <w:szCs w:val="24"/>
        </w:rPr>
        <w:t xml:space="preserve">Service Log: </w:t>
      </w:r>
      <w:r w:rsidR="007E4C67" w:rsidRPr="00411B26">
        <w:rPr>
          <w:sz w:val="24"/>
          <w:szCs w:val="24"/>
        </w:rPr>
        <w:t>CISS and ILST</w:t>
      </w:r>
      <w:r w:rsidR="005E1F98" w:rsidRPr="00411B26">
        <w:rPr>
          <w:sz w:val="24"/>
          <w:szCs w:val="24"/>
        </w:rPr>
        <w:tab/>
      </w:r>
    </w:p>
    <w:p w14:paraId="3743352B" w14:textId="24DAB44D" w:rsidR="007D1C2B" w:rsidRDefault="007E4C67" w:rsidP="007E4C67">
      <w:pPr>
        <w:spacing w:after="0"/>
        <w:rPr>
          <w:i/>
        </w:rPr>
      </w:pPr>
      <w:bookmarkStart w:id="0" w:name="OLE_LINK7"/>
      <w:r w:rsidRPr="005E7968">
        <w:rPr>
          <w:b/>
          <w:bCs/>
          <w:i/>
        </w:rPr>
        <w:t>Independent Living Skills Training (ILST)</w:t>
      </w:r>
      <w:r>
        <w:rPr>
          <w:i/>
        </w:rPr>
        <w:t xml:space="preserve"> </w:t>
      </w:r>
      <w:r w:rsidRPr="007E4C67">
        <w:rPr>
          <w:i/>
        </w:rPr>
        <w:t>services provide education and skill development or training</w:t>
      </w:r>
      <w:r>
        <w:rPr>
          <w:i/>
        </w:rPr>
        <w:t xml:space="preserve"> </w:t>
      </w:r>
      <w:r w:rsidRPr="007E4C67">
        <w:rPr>
          <w:i/>
        </w:rPr>
        <w:t xml:space="preserve">to improve the person’s ability to independently perform routine daily activities and </w:t>
      </w:r>
      <w:r w:rsidR="00050A2E">
        <w:rPr>
          <w:i/>
        </w:rPr>
        <w:t xml:space="preserve">use </w:t>
      </w:r>
      <w:r w:rsidRPr="007E4C67">
        <w:rPr>
          <w:i/>
        </w:rPr>
        <w:t>community resources as specified in the person’s person-centered support plan.</w:t>
      </w:r>
      <w:r>
        <w:rPr>
          <w:i/>
        </w:rPr>
        <w:t xml:space="preserve"> It’s </w:t>
      </w:r>
      <w:r w:rsidRPr="007E4C67">
        <w:rPr>
          <w:i/>
        </w:rPr>
        <w:t>intended as a short-term service designed to allow a person</w:t>
      </w:r>
      <w:r>
        <w:rPr>
          <w:i/>
        </w:rPr>
        <w:t xml:space="preserve"> to </w:t>
      </w:r>
      <w:r w:rsidR="00050A2E">
        <w:rPr>
          <w:i/>
        </w:rPr>
        <w:t>gain</w:t>
      </w:r>
      <w:r w:rsidR="00050A2E" w:rsidRPr="007E4C67">
        <w:rPr>
          <w:i/>
        </w:rPr>
        <w:t xml:space="preserve"> </w:t>
      </w:r>
      <w:r w:rsidRPr="007E4C67">
        <w:rPr>
          <w:i/>
        </w:rPr>
        <w:t xml:space="preserve">specific additional skills that will support </w:t>
      </w:r>
      <w:r w:rsidR="00050A2E">
        <w:rPr>
          <w:i/>
        </w:rPr>
        <w:t>their</w:t>
      </w:r>
      <w:r w:rsidRPr="007E4C67">
        <w:rPr>
          <w:i/>
        </w:rPr>
        <w:t xml:space="preserve"> transition to or sustained independent</w:t>
      </w:r>
      <w:r>
        <w:rPr>
          <w:i/>
        </w:rPr>
        <w:t xml:space="preserve"> </w:t>
      </w:r>
      <w:r w:rsidRPr="007E4C67">
        <w:rPr>
          <w:i/>
        </w:rPr>
        <w:t xml:space="preserve">community living. </w:t>
      </w:r>
    </w:p>
    <w:p w14:paraId="7F2A6908" w14:textId="77777777" w:rsidR="007E4C67" w:rsidRDefault="007E4C67" w:rsidP="007E4C67">
      <w:pPr>
        <w:spacing w:after="0"/>
        <w:rPr>
          <w:i/>
        </w:rPr>
      </w:pPr>
    </w:p>
    <w:p w14:paraId="06D9DBBD" w14:textId="5F0DC15F" w:rsidR="007E4C67" w:rsidRDefault="007E4C67" w:rsidP="007E4C67">
      <w:pPr>
        <w:spacing w:after="0"/>
        <w:rPr>
          <w:i/>
        </w:rPr>
      </w:pPr>
      <w:r w:rsidRPr="005E7968">
        <w:rPr>
          <w:b/>
          <w:bCs/>
          <w:i/>
        </w:rPr>
        <w:t>Community Integration Support Services (CISS)</w:t>
      </w:r>
      <w:r w:rsidRPr="007E4C67">
        <w:t xml:space="preserve"> </w:t>
      </w:r>
      <w:r w:rsidRPr="007E4C67">
        <w:rPr>
          <w:i/>
        </w:rPr>
        <w:t>are designed to</w:t>
      </w:r>
      <w:r>
        <w:rPr>
          <w:i/>
        </w:rPr>
        <w:t xml:space="preserve"> </w:t>
      </w:r>
      <w:r w:rsidRPr="007E4C67">
        <w:rPr>
          <w:i/>
        </w:rPr>
        <w:t>promote maximum participation in integrated community life while facilitating meaningful</w:t>
      </w:r>
      <w:r>
        <w:rPr>
          <w:i/>
        </w:rPr>
        <w:t xml:space="preserve"> </w:t>
      </w:r>
      <w:r w:rsidRPr="007E4C67">
        <w:rPr>
          <w:i/>
        </w:rPr>
        <w:t>relationships, friendships and social networks with persons without disabilities who share similar</w:t>
      </w:r>
      <w:r>
        <w:rPr>
          <w:i/>
        </w:rPr>
        <w:t xml:space="preserve"> </w:t>
      </w:r>
      <w:r w:rsidRPr="007E4C67">
        <w:rPr>
          <w:i/>
        </w:rPr>
        <w:t>interests and goals for community involvement and participation.</w:t>
      </w:r>
      <w:r>
        <w:rPr>
          <w:i/>
        </w:rPr>
        <w:t xml:space="preserve"> Activities should build on the person’s interests, preferences, gifts and strengths while reflecting on the person’s goals </w:t>
      </w:r>
      <w:r w:rsidR="00050A2E">
        <w:rPr>
          <w:i/>
        </w:rPr>
        <w:t xml:space="preserve">for </w:t>
      </w:r>
      <w:r>
        <w:rPr>
          <w:i/>
        </w:rPr>
        <w:t xml:space="preserve">community involvement and membership. </w:t>
      </w:r>
    </w:p>
    <w:p w14:paraId="1E1A9344" w14:textId="77777777" w:rsidR="005E7968" w:rsidRDefault="005E7968" w:rsidP="007E4C67">
      <w:pPr>
        <w:spacing w:after="0"/>
        <w:rPr>
          <w:i/>
        </w:rPr>
      </w:pPr>
    </w:p>
    <w:p w14:paraId="4855E1BA" w14:textId="12C93E04" w:rsidR="005E7968" w:rsidRDefault="005E7968" w:rsidP="001B2ABE">
      <w:pPr>
        <w:spacing w:after="0"/>
        <w:jc w:val="center"/>
        <w:rPr>
          <w:i/>
        </w:rPr>
      </w:pPr>
      <w:r>
        <w:rPr>
          <w:i/>
        </w:rPr>
        <w:t xml:space="preserve">These services are intended to </w:t>
      </w:r>
      <w:r w:rsidR="005C154F">
        <w:rPr>
          <w:i/>
        </w:rPr>
        <w:t xml:space="preserve">be short-term and </w:t>
      </w:r>
      <w:proofErr w:type="gramStart"/>
      <w:r w:rsidR="005C154F">
        <w:rPr>
          <w:i/>
        </w:rPr>
        <w:t>goal</w:t>
      </w:r>
      <w:r w:rsidR="00050A2E">
        <w:rPr>
          <w:i/>
        </w:rPr>
        <w:t>-</w:t>
      </w:r>
      <w:r w:rsidR="005C154F">
        <w:rPr>
          <w:i/>
        </w:rPr>
        <w:t>oriented</w:t>
      </w:r>
      <w:proofErr w:type="gramEnd"/>
      <w:r w:rsidR="005C154F">
        <w:rPr>
          <w:i/>
        </w:rPr>
        <w:t xml:space="preserve">. The purpose of these services </w:t>
      </w:r>
      <w:r w:rsidR="00050A2E">
        <w:rPr>
          <w:i/>
        </w:rPr>
        <w:t xml:space="preserve">is </w:t>
      </w:r>
      <w:r w:rsidR="005C154F">
        <w:rPr>
          <w:i/>
        </w:rPr>
        <w:t xml:space="preserve">to help the person enhance their independence based on their goals. How that </w:t>
      </w:r>
      <w:r>
        <w:rPr>
          <w:i/>
        </w:rPr>
        <w:t>looks</w:t>
      </w:r>
      <w:r w:rsidR="005C154F">
        <w:rPr>
          <w:i/>
        </w:rPr>
        <w:t xml:space="preserve"> will be </w:t>
      </w:r>
      <w:r>
        <w:rPr>
          <w:i/>
        </w:rPr>
        <w:t>different for every</w:t>
      </w:r>
      <w:r w:rsidR="00050A2E">
        <w:rPr>
          <w:i/>
        </w:rPr>
        <w:t>one</w:t>
      </w:r>
      <w:r w:rsidR="00844038">
        <w:rPr>
          <w:i/>
        </w:rPr>
        <w:t>,</w:t>
      </w:r>
      <w:r>
        <w:rPr>
          <w:i/>
        </w:rPr>
        <w:t xml:space="preserve"> and the time</w:t>
      </w:r>
      <w:r w:rsidR="00050A2E">
        <w:rPr>
          <w:i/>
        </w:rPr>
        <w:t xml:space="preserve"> </w:t>
      </w:r>
      <w:r>
        <w:rPr>
          <w:i/>
        </w:rPr>
        <w:t>frame varies from person to person. When identifying goals and activities</w:t>
      </w:r>
      <w:r w:rsidR="00050A2E">
        <w:rPr>
          <w:i/>
        </w:rPr>
        <w:t>,</w:t>
      </w:r>
      <w:r w:rsidR="00844038">
        <w:rPr>
          <w:i/>
        </w:rPr>
        <w:t xml:space="preserve"> </w:t>
      </w:r>
      <w:r w:rsidR="00050A2E">
        <w:rPr>
          <w:i/>
        </w:rPr>
        <w:t>think</w:t>
      </w:r>
      <w:r>
        <w:rPr>
          <w:i/>
        </w:rPr>
        <w:t xml:space="preserve"> about how the service could potentially “</w:t>
      </w:r>
      <w:r w:rsidR="005C154F">
        <w:rPr>
          <w:i/>
        </w:rPr>
        <w:t>graduate</w:t>
      </w:r>
      <w:r>
        <w:rPr>
          <w:i/>
        </w:rPr>
        <w:t xml:space="preserve">” to other types of ongoing supports, natural supports, </w:t>
      </w:r>
      <w:r w:rsidR="00682F11">
        <w:rPr>
          <w:i/>
        </w:rPr>
        <w:t xml:space="preserve">technology, </w:t>
      </w:r>
      <w:r w:rsidR="008713BF">
        <w:rPr>
          <w:i/>
        </w:rPr>
        <w:t xml:space="preserve">independent community involvement, </w:t>
      </w:r>
      <w:r w:rsidR="00050A2E">
        <w:rPr>
          <w:i/>
        </w:rPr>
        <w:t>e</w:t>
      </w:r>
      <w:r>
        <w:rPr>
          <w:i/>
        </w:rPr>
        <w:t>mployment</w:t>
      </w:r>
      <w:r w:rsidR="007329CC">
        <w:rPr>
          <w:i/>
        </w:rPr>
        <w:t>, etc.</w:t>
      </w:r>
    </w:p>
    <w:bookmarkEnd w:id="0"/>
    <w:p w14:paraId="725C25A1" w14:textId="77777777" w:rsidR="007329CC" w:rsidRDefault="007329CC" w:rsidP="00D07FDF">
      <w:pPr>
        <w:spacing w:after="0"/>
        <w:jc w:val="center"/>
        <w:rPr>
          <w:b/>
          <w:bCs/>
          <w:iCs/>
          <w:u w:val="single"/>
        </w:rPr>
      </w:pPr>
    </w:p>
    <w:p w14:paraId="687061FB" w14:textId="565B7633" w:rsidR="00D07FDF" w:rsidRPr="00D07FDF" w:rsidRDefault="00050A2E" w:rsidP="00D07FDF">
      <w:pPr>
        <w:spacing w:after="0"/>
        <w:jc w:val="center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We recommend submitting</w:t>
      </w:r>
      <w:r w:rsidR="00CA1D3D">
        <w:rPr>
          <w:b/>
          <w:bCs/>
          <w:iCs/>
          <w:u w:val="single"/>
        </w:rPr>
        <w:t xml:space="preserve"> Service Logs monthly</w:t>
      </w:r>
      <w:r w:rsidR="00D07FDF" w:rsidRPr="00D07FDF">
        <w:rPr>
          <w:b/>
          <w:bCs/>
          <w:iCs/>
          <w:u w:val="single"/>
        </w:rPr>
        <w:t xml:space="preserve">. </w:t>
      </w:r>
      <w:r w:rsidR="00CA1D3D">
        <w:rPr>
          <w:b/>
          <w:bCs/>
          <w:iCs/>
          <w:u w:val="single"/>
        </w:rPr>
        <w:t xml:space="preserve">If you are providing CISS </w:t>
      </w:r>
      <w:r w:rsidR="00CA1D3D" w:rsidRPr="00CA1D3D">
        <w:rPr>
          <w:b/>
          <w:bCs/>
          <w:i/>
          <w:u w:val="single"/>
        </w:rPr>
        <w:t>and</w:t>
      </w:r>
      <w:r w:rsidR="00CA1D3D">
        <w:rPr>
          <w:b/>
          <w:bCs/>
          <w:iCs/>
          <w:u w:val="single"/>
        </w:rPr>
        <w:t xml:space="preserve"> ILST </w:t>
      </w:r>
      <w:r>
        <w:rPr>
          <w:b/>
          <w:bCs/>
          <w:iCs/>
          <w:u w:val="single"/>
        </w:rPr>
        <w:t xml:space="preserve">for </w:t>
      </w:r>
      <w:r w:rsidR="00CA1D3D">
        <w:rPr>
          <w:b/>
          <w:bCs/>
          <w:iCs/>
          <w:u w:val="single"/>
        </w:rPr>
        <w:t xml:space="preserve">a </w:t>
      </w:r>
      <w:r w:rsidR="00844038">
        <w:rPr>
          <w:b/>
          <w:bCs/>
          <w:iCs/>
          <w:u w:val="single"/>
        </w:rPr>
        <w:t>m</w:t>
      </w:r>
      <w:r w:rsidR="00CA1D3D">
        <w:rPr>
          <w:b/>
          <w:bCs/>
          <w:iCs/>
          <w:u w:val="single"/>
        </w:rPr>
        <w:t xml:space="preserve">ember, </w:t>
      </w:r>
      <w:r w:rsidR="00844038">
        <w:rPr>
          <w:b/>
          <w:bCs/>
          <w:iCs/>
          <w:u w:val="single"/>
        </w:rPr>
        <w:t xml:space="preserve">you can include </w:t>
      </w:r>
      <w:r w:rsidR="00CA1D3D">
        <w:rPr>
          <w:b/>
          <w:bCs/>
          <w:iCs/>
          <w:u w:val="single"/>
        </w:rPr>
        <w:t>logs for both services</w:t>
      </w:r>
      <w:r w:rsidR="00844038">
        <w:rPr>
          <w:b/>
          <w:bCs/>
          <w:iCs/>
          <w:u w:val="single"/>
        </w:rPr>
        <w:t xml:space="preserve"> o</w:t>
      </w:r>
      <w:r w:rsidR="00CA1D3D">
        <w:rPr>
          <w:b/>
          <w:bCs/>
          <w:iCs/>
          <w:u w:val="single"/>
        </w:rPr>
        <w:t xml:space="preserve">n one template, but please be sure to indicate the service that was used next to each documented activity. </w:t>
      </w:r>
    </w:p>
    <w:p w14:paraId="285B80B3" w14:textId="70C13C2C" w:rsidR="005E1F98" w:rsidRPr="007329CC" w:rsidRDefault="005E1F98" w:rsidP="005E1F98">
      <w:pPr>
        <w:pStyle w:val="Heading2"/>
        <w:numPr>
          <w:ilvl w:val="0"/>
          <w:numId w:val="3"/>
        </w:numPr>
        <w:spacing w:before="240"/>
        <w:contextualSpacing/>
        <w:rPr>
          <w:sz w:val="24"/>
          <w:szCs w:val="24"/>
        </w:rPr>
      </w:pPr>
      <w:r w:rsidRPr="007329CC">
        <w:rPr>
          <w:sz w:val="24"/>
          <w:szCs w:val="24"/>
        </w:rPr>
        <w:t xml:space="preserve">ECF </w:t>
      </w:r>
      <w:r w:rsidR="00050A2E">
        <w:rPr>
          <w:sz w:val="24"/>
          <w:szCs w:val="24"/>
        </w:rPr>
        <w:t xml:space="preserve">CHOICES </w:t>
      </w:r>
      <w:r w:rsidRPr="007329CC">
        <w:rPr>
          <w:sz w:val="24"/>
          <w:szCs w:val="24"/>
        </w:rPr>
        <w:t>Member Information</w:t>
      </w:r>
    </w:p>
    <w:tbl>
      <w:tblPr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5"/>
        <w:gridCol w:w="7290"/>
      </w:tblGrid>
      <w:tr w:rsidR="005E1F98" w14:paraId="6D27FA11" w14:textId="77777777" w:rsidTr="001B2ABE">
        <w:tc>
          <w:tcPr>
            <w:tcW w:w="6925" w:type="dxa"/>
            <w:shd w:val="clear" w:color="auto" w:fill="B6DDE8" w:themeFill="accent5" w:themeFillTint="66"/>
          </w:tcPr>
          <w:p w14:paraId="596510D8" w14:textId="425D2B85" w:rsidR="005E1F98" w:rsidRPr="0043773B" w:rsidRDefault="005E1F98" w:rsidP="0026486C">
            <w:pPr>
              <w:spacing w:after="0"/>
            </w:pPr>
            <w:r w:rsidRPr="0043773B">
              <w:t>Name: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helpText w:type="text" w:val="1. ECF Member Information: Name"/>
                  <w:statusText w:type="text" w:val="1. ECF Member Information: Name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7290" w:type="dxa"/>
            <w:shd w:val="clear" w:color="auto" w:fill="B6DDE8" w:themeFill="accent5" w:themeFillTint="66"/>
          </w:tcPr>
          <w:p w14:paraId="154402B1" w14:textId="77777777" w:rsidR="005E1F98" w:rsidRDefault="005E1F98" w:rsidP="0026486C">
            <w:pPr>
              <w:spacing w:after="0"/>
            </w:pPr>
            <w:r w:rsidRPr="0043773B">
              <w:t>Date of Birth</w:t>
            </w:r>
            <w:r>
              <w:t xml:space="preserve">: </w:t>
            </w:r>
            <w:bookmarkStart w:id="2" w:name="OLE_LINK10"/>
            <w:r>
              <w:fldChar w:fldCharType="begin">
                <w:ffData>
                  <w:name w:val="Text2"/>
                  <w:enabled/>
                  <w:calcOnExit w:val="0"/>
                  <w:helpText w:type="text" w:val="Date of Birth:"/>
                  <w:statusText w:type="text" w:val="Date of Birth: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bookmarkEnd w:id="3"/>
          </w:p>
        </w:tc>
      </w:tr>
      <w:tr w:rsidR="005E1F98" w14:paraId="047D8744" w14:textId="77777777" w:rsidTr="001B2ABE">
        <w:tc>
          <w:tcPr>
            <w:tcW w:w="6925" w:type="dxa"/>
            <w:shd w:val="clear" w:color="auto" w:fill="B6DDE8" w:themeFill="accent5" w:themeFillTint="66"/>
          </w:tcPr>
          <w:p w14:paraId="31B1601A" w14:textId="731BD160" w:rsidR="005E1F98" w:rsidRPr="0043773B" w:rsidRDefault="005E1F98" w:rsidP="0026486C">
            <w:pPr>
              <w:spacing w:after="0"/>
            </w:pPr>
            <w:r w:rsidRPr="0043773B">
              <w:t>Support Coordinator</w:t>
            </w:r>
            <w:r w:rsidR="00050A2E">
              <w:t xml:space="preserve"> (SC)</w:t>
            </w:r>
            <w:r w:rsidRPr="0043773B">
              <w:t xml:space="preserve">: </w:t>
            </w:r>
            <w:r>
              <w:fldChar w:fldCharType="begin">
                <w:ffData>
                  <w:name w:val="Text3"/>
                  <w:enabled/>
                  <w:calcOnExit w:val="0"/>
                  <w:helpText w:type="text" w:val="Support Coordinator: "/>
                  <w:statusText w:type="text" w:val="Support Coordinator: 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7290" w:type="dxa"/>
            <w:shd w:val="clear" w:color="auto" w:fill="B6DDE8" w:themeFill="accent5" w:themeFillTint="66"/>
          </w:tcPr>
          <w:p w14:paraId="7CC09E15" w14:textId="77777777" w:rsidR="005E1F98" w:rsidRDefault="005E1F98" w:rsidP="0026486C">
            <w:pPr>
              <w:spacing w:after="0"/>
            </w:pPr>
            <w:r w:rsidRPr="0043773B">
              <w:t xml:space="preserve">ECF Region: </w:t>
            </w:r>
            <w:bookmarkStart w:id="5" w:name="OLE_LINK3"/>
            <w:r>
              <w:fldChar w:fldCharType="begin">
                <w:ffData>
                  <w:name w:val="Dropdown1"/>
                  <w:enabled/>
                  <w:calcOnExit w:val="0"/>
                  <w:helpText w:type="text" w:val="ECF Region (select from drop-down list)"/>
                  <w:statusText w:type="text" w:val="ECF Region (select from drop-down list)"/>
                  <w:ddList>
                    <w:listEntry w:val="-Choose One-"/>
                    <w:listEntry w:val="East"/>
                    <w:listEntry w:val="Middle"/>
                    <w:listEntry w:val="West"/>
                  </w:ddList>
                </w:ffData>
              </w:fldChar>
            </w:r>
            <w:bookmarkStart w:id="6" w:name="Dropdown1"/>
            <w:r>
              <w:instrText xml:space="preserve"> FORMDROPDOWN </w:instrText>
            </w:r>
            <w:r w:rsidR="00CB2CE6">
              <w:fldChar w:fldCharType="separate"/>
            </w:r>
            <w:r>
              <w:fldChar w:fldCharType="end"/>
            </w:r>
            <w:bookmarkEnd w:id="5"/>
            <w:bookmarkEnd w:id="6"/>
          </w:p>
        </w:tc>
      </w:tr>
      <w:tr w:rsidR="005E1F98" w14:paraId="51CC162C" w14:textId="77777777" w:rsidTr="001B2ABE">
        <w:tc>
          <w:tcPr>
            <w:tcW w:w="6925" w:type="dxa"/>
            <w:shd w:val="clear" w:color="auto" w:fill="B6DDE8" w:themeFill="accent5" w:themeFillTint="66"/>
          </w:tcPr>
          <w:p w14:paraId="5EBAE417" w14:textId="77777777" w:rsidR="005E1F98" w:rsidRPr="0043773B" w:rsidRDefault="005E1F98" w:rsidP="0026486C">
            <w:pPr>
              <w:spacing w:after="0"/>
            </w:pPr>
            <w:r w:rsidRPr="0043773B">
              <w:t>Member ID:</w:t>
            </w:r>
            <w:r>
              <w:t xml:space="preserve"> </w:t>
            </w:r>
            <w:r w:rsidRPr="00085DF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085DF1">
              <w:instrText xml:space="preserve"> FORMTEXT </w:instrText>
            </w:r>
            <w:r w:rsidRPr="00085DF1">
              <w:fldChar w:fldCharType="separate"/>
            </w:r>
            <w:r w:rsidRPr="00085DF1">
              <w:t> </w:t>
            </w:r>
            <w:r w:rsidRPr="00085DF1">
              <w:t> </w:t>
            </w:r>
            <w:r w:rsidRPr="00085DF1">
              <w:t> </w:t>
            </w:r>
            <w:r w:rsidRPr="00085DF1">
              <w:t> </w:t>
            </w:r>
            <w:r w:rsidRPr="00085DF1">
              <w:t> </w:t>
            </w:r>
            <w:r w:rsidRPr="00085DF1">
              <w:fldChar w:fldCharType="end"/>
            </w:r>
            <w:bookmarkEnd w:id="7"/>
          </w:p>
        </w:tc>
        <w:tc>
          <w:tcPr>
            <w:tcW w:w="7290" w:type="dxa"/>
            <w:shd w:val="clear" w:color="auto" w:fill="B6DDE8" w:themeFill="accent5" w:themeFillTint="66"/>
          </w:tcPr>
          <w:p w14:paraId="42CD1C86" w14:textId="75FBD82F" w:rsidR="005E1F98" w:rsidRDefault="00555718" w:rsidP="0026486C">
            <w:pPr>
              <w:spacing w:after="0"/>
            </w:pPr>
            <w:r>
              <w:t>Does the member have an interest in Employment</w:t>
            </w:r>
            <w:r w:rsidR="005E7968">
              <w:t>?</w:t>
            </w:r>
            <w:r w:rsidR="005E1F98">
              <w:t xml:space="preserve"> </w:t>
            </w:r>
            <w:r w:rsidR="005E7968">
              <w:fldChar w:fldCharType="begin">
                <w:ffData>
                  <w:name w:val=""/>
                  <w:enabled/>
                  <w:calcOnExit w:val="0"/>
                  <w:helpText w:type="text" w:val="ECF Region (select from drop-down list)"/>
                  <w:statusText w:type="text" w:val="ECF Region (select from drop-down list)"/>
                  <w:ddList>
                    <w:listEntry w:val="-Choose One-"/>
                    <w:listEntry w:val="Yes"/>
                    <w:listEntry w:val="No"/>
                  </w:ddList>
                </w:ffData>
              </w:fldChar>
            </w:r>
            <w:r w:rsidR="005E7968">
              <w:instrText xml:space="preserve"> FORMDROPDOWN </w:instrText>
            </w:r>
            <w:r w:rsidR="00CB2CE6">
              <w:fldChar w:fldCharType="separate"/>
            </w:r>
            <w:r w:rsidR="005E7968">
              <w:fldChar w:fldCharType="end"/>
            </w:r>
          </w:p>
        </w:tc>
      </w:tr>
      <w:tr w:rsidR="00CA1D3D" w14:paraId="12059646" w14:textId="77777777" w:rsidTr="001B2ABE">
        <w:tc>
          <w:tcPr>
            <w:tcW w:w="6925" w:type="dxa"/>
            <w:shd w:val="clear" w:color="auto" w:fill="B6DDE8" w:themeFill="accent5" w:themeFillTint="66"/>
          </w:tcPr>
          <w:p w14:paraId="78B4A4FF" w14:textId="55C8CAC6" w:rsidR="00CA1D3D" w:rsidRPr="0043773B" w:rsidRDefault="00CA1D3D" w:rsidP="0026486C">
            <w:pPr>
              <w:spacing w:after="0"/>
            </w:pPr>
            <w:r>
              <w:t xml:space="preserve">Did a Circle of Support (COS) </w:t>
            </w:r>
            <w:r w:rsidR="001B2ABE">
              <w:t>m</w:t>
            </w:r>
            <w:r>
              <w:t xml:space="preserve">eeting take place this month? </w:t>
            </w:r>
            <w:r w:rsidR="001B2ABE">
              <w:fldChar w:fldCharType="begin">
                <w:ffData>
                  <w:name w:val=""/>
                  <w:enabled/>
                  <w:calcOnExit w:val="0"/>
                  <w:helpText w:type="text" w:val="ECF Region (select from drop-down list)"/>
                  <w:statusText w:type="text" w:val="ECF Region (select from drop-down list)"/>
                  <w:ddList>
                    <w:listEntry w:val="-Choose One-"/>
                    <w:listEntry w:val="Yes"/>
                    <w:listEntry w:val="No"/>
                    <w:listEntry w:val="Scheduled"/>
                  </w:ddList>
                </w:ffData>
              </w:fldChar>
            </w:r>
            <w:r w:rsidR="001B2ABE">
              <w:instrText xml:space="preserve"> FORMDROPDOWN </w:instrText>
            </w:r>
            <w:r w:rsidR="00CB2CE6">
              <w:fldChar w:fldCharType="separate"/>
            </w:r>
            <w:r w:rsidR="001B2ABE">
              <w:fldChar w:fldCharType="end"/>
            </w:r>
          </w:p>
        </w:tc>
        <w:tc>
          <w:tcPr>
            <w:tcW w:w="7290" w:type="dxa"/>
            <w:shd w:val="clear" w:color="auto" w:fill="B6DDE8" w:themeFill="accent5" w:themeFillTint="66"/>
          </w:tcPr>
          <w:p w14:paraId="452AB243" w14:textId="6C4FF504" w:rsidR="00CA1D3D" w:rsidRDefault="00CA1D3D" w:rsidP="0026486C">
            <w:pPr>
              <w:spacing w:after="0"/>
            </w:pPr>
            <w:r>
              <w:t xml:space="preserve">Month of Review: </w:t>
            </w:r>
            <w:bookmarkStart w:id="8" w:name="OLE_LINK8"/>
            <w:r>
              <w:fldChar w:fldCharType="begin">
                <w:ffData>
                  <w:name w:val=""/>
                  <w:enabled/>
                  <w:calcOnExit w:val="0"/>
                  <w:helpText w:type="text" w:val="ECF Region (select from drop-down list)"/>
                  <w:statusText w:type="text" w:val="ECF Region (select from drop-down list)"/>
                  <w:ddList>
                    <w:listEntry w:val="-Choose One-"/>
                    <w:listEntry w:val="January 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>
              <w:instrText xml:space="preserve"> FORMDROPDOWN </w:instrText>
            </w:r>
            <w:r w:rsidR="00CB2CE6">
              <w:fldChar w:fldCharType="separate"/>
            </w:r>
            <w:bookmarkEnd w:id="8"/>
            <w:r>
              <w:fldChar w:fldCharType="end"/>
            </w:r>
          </w:p>
        </w:tc>
      </w:tr>
    </w:tbl>
    <w:p w14:paraId="1D7B797E" w14:textId="77777777" w:rsidR="005E1F98" w:rsidRPr="007329CC" w:rsidRDefault="005E1F98" w:rsidP="005E1F98">
      <w:pPr>
        <w:pStyle w:val="Heading2"/>
        <w:numPr>
          <w:ilvl w:val="0"/>
          <w:numId w:val="3"/>
        </w:numPr>
        <w:spacing w:before="240"/>
        <w:contextualSpacing/>
        <w:rPr>
          <w:sz w:val="24"/>
          <w:szCs w:val="24"/>
        </w:rPr>
      </w:pPr>
      <w:r w:rsidRPr="007329CC">
        <w:rPr>
          <w:sz w:val="24"/>
          <w:szCs w:val="24"/>
        </w:rPr>
        <w:t>Provider Information</w:t>
      </w:r>
    </w:p>
    <w:tbl>
      <w:tblPr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 w:themeFill="accent5" w:themeFillTint="66"/>
        <w:tblLayout w:type="fixed"/>
        <w:tblLook w:val="04A0" w:firstRow="1" w:lastRow="0" w:firstColumn="1" w:lastColumn="0" w:noHBand="0" w:noVBand="1"/>
      </w:tblPr>
      <w:tblGrid>
        <w:gridCol w:w="6588"/>
        <w:gridCol w:w="7627"/>
      </w:tblGrid>
      <w:tr w:rsidR="005E1F98" w:rsidRPr="004F1D1E" w14:paraId="3C367C70" w14:textId="77777777" w:rsidTr="007329CC">
        <w:tc>
          <w:tcPr>
            <w:tcW w:w="14215" w:type="dxa"/>
            <w:gridSpan w:val="2"/>
            <w:shd w:val="clear" w:color="auto" w:fill="B6DDE8" w:themeFill="accent5" w:themeFillTint="66"/>
          </w:tcPr>
          <w:p w14:paraId="24F092A5" w14:textId="5724B8EF" w:rsidR="005E1F98" w:rsidRPr="004F1D1E" w:rsidRDefault="00954D48" w:rsidP="0026486C">
            <w:pPr>
              <w:spacing w:after="0"/>
            </w:pPr>
            <w:r>
              <w:t>Provider Name</w:t>
            </w:r>
            <w:r w:rsidR="005E1F98">
              <w:t xml:space="preserve">: </w:t>
            </w:r>
            <w:r w:rsidR="005E1F98">
              <w:fldChar w:fldCharType="begin">
                <w:ffData>
                  <w:name w:val="Text6"/>
                  <w:enabled/>
                  <w:calcOnExit w:val="0"/>
                  <w:helpText w:type="text" w:val="2. Provider Information: Agency"/>
                  <w:statusText w:type="text" w:val="2. Provider Information: Agency"/>
                  <w:textInput/>
                </w:ffData>
              </w:fldChar>
            </w:r>
            <w:bookmarkStart w:id="9" w:name="Text6"/>
            <w:r w:rsidR="005E1F98">
              <w:instrText xml:space="preserve"> FORMTEXT </w:instrText>
            </w:r>
            <w:r w:rsidR="005E1F98">
              <w:fldChar w:fldCharType="separate"/>
            </w:r>
            <w:r w:rsidR="005E1F98">
              <w:rPr>
                <w:noProof/>
              </w:rPr>
              <w:t> </w:t>
            </w:r>
            <w:r w:rsidR="005E1F98">
              <w:rPr>
                <w:noProof/>
              </w:rPr>
              <w:t> </w:t>
            </w:r>
            <w:r w:rsidR="005E1F98">
              <w:rPr>
                <w:noProof/>
              </w:rPr>
              <w:t> </w:t>
            </w:r>
            <w:r w:rsidR="005E1F98">
              <w:rPr>
                <w:noProof/>
              </w:rPr>
              <w:t> </w:t>
            </w:r>
            <w:r w:rsidR="005E1F98">
              <w:rPr>
                <w:noProof/>
              </w:rPr>
              <w:t> </w:t>
            </w:r>
            <w:r w:rsidR="005E1F98">
              <w:fldChar w:fldCharType="end"/>
            </w:r>
            <w:bookmarkEnd w:id="9"/>
          </w:p>
        </w:tc>
      </w:tr>
      <w:tr w:rsidR="005E1F98" w:rsidRPr="004F1D1E" w14:paraId="5F05058F" w14:textId="77777777" w:rsidTr="007329CC">
        <w:trPr>
          <w:trHeight w:val="368"/>
        </w:trPr>
        <w:tc>
          <w:tcPr>
            <w:tcW w:w="14215" w:type="dxa"/>
            <w:gridSpan w:val="2"/>
            <w:shd w:val="clear" w:color="auto" w:fill="B6DDE8" w:themeFill="accent5" w:themeFillTint="66"/>
          </w:tcPr>
          <w:p w14:paraId="1150ACE2" w14:textId="1FEBEAAF" w:rsidR="005E1F98" w:rsidRPr="004F1D1E" w:rsidRDefault="005E1F98" w:rsidP="0026486C">
            <w:pPr>
              <w:spacing w:after="0"/>
            </w:pPr>
            <w:r>
              <w:lastRenderedPageBreak/>
              <w:t>Direct Support Professional</w:t>
            </w:r>
            <w:r w:rsidRPr="004F1D1E">
              <w:t xml:space="preserve"> </w:t>
            </w:r>
            <w:r w:rsidR="00050A2E">
              <w:t xml:space="preserve">(DSP) </w:t>
            </w:r>
            <w:r w:rsidRPr="004F1D1E">
              <w:t>(if more than one person, list all names):</w:t>
            </w:r>
            <w:r>
              <w:t xml:space="preserve"> </w:t>
            </w:r>
            <w:r>
              <w:fldChar w:fldCharType="begin">
                <w:ffData>
                  <w:name w:val="Text7"/>
                  <w:enabled/>
                  <w:calcOnExit w:val="0"/>
                  <w:helpText w:type="text" w:val="Direct Support Professional (if more than one person, list all names):"/>
                  <w:statusText w:type="text" w:val="Direct Support Professional (if more than one person, list all names):"/>
                  <w:textInput/>
                </w:ffData>
              </w:fldChar>
            </w:r>
            <w:bookmarkStart w:id="10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5E1F98" w:rsidRPr="004F1D1E" w14:paraId="16DC4009" w14:textId="77777777" w:rsidTr="007329CC">
        <w:tc>
          <w:tcPr>
            <w:tcW w:w="6588" w:type="dxa"/>
            <w:shd w:val="clear" w:color="auto" w:fill="B6DDE8" w:themeFill="accent5" w:themeFillTint="66"/>
          </w:tcPr>
          <w:p w14:paraId="63F899CB" w14:textId="77777777" w:rsidR="005E1F98" w:rsidRPr="004F1D1E" w:rsidRDefault="005E1F98" w:rsidP="0026486C">
            <w:pPr>
              <w:spacing w:after="0"/>
            </w:pPr>
            <w:r>
              <w:t xml:space="preserve">DSP </w:t>
            </w:r>
            <w:r w:rsidRPr="004F1D1E">
              <w:t>Cell Phone:</w:t>
            </w:r>
            <w:r>
              <w:t xml:space="preserve"> </w:t>
            </w:r>
            <w:r>
              <w:fldChar w:fldCharType="begin">
                <w:ffData>
                  <w:name w:val="Text9"/>
                  <w:enabled/>
                  <w:calcOnExit w:val="0"/>
                  <w:helpText w:type="text" w:val="DSP Cell Phone (with Area Code):"/>
                  <w:statusText w:type="text" w:val="DSP Cell Phone (with Area Code):"/>
                  <w:textInput/>
                </w:ffData>
              </w:fldChar>
            </w:r>
            <w:bookmarkStart w:id="11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7627" w:type="dxa"/>
            <w:shd w:val="clear" w:color="auto" w:fill="B6DDE8" w:themeFill="accent5" w:themeFillTint="66"/>
          </w:tcPr>
          <w:p w14:paraId="5330EC0B" w14:textId="77777777" w:rsidR="005E1F98" w:rsidRPr="004F1D1E" w:rsidRDefault="005E1F98" w:rsidP="0026486C">
            <w:pPr>
              <w:spacing w:after="0"/>
            </w:pPr>
            <w:r w:rsidRPr="004F1D1E">
              <w:t>Email:</w:t>
            </w:r>
            <w:r>
              <w:t xml:space="preserve"> </w:t>
            </w:r>
            <w:bookmarkStart w:id="12" w:name="OLE_LINK4"/>
            <w:r>
              <w:fldChar w:fldCharType="begin">
                <w:ffData>
                  <w:name w:val="Text10"/>
                  <w:enabled/>
                  <w:calcOnExit w:val="0"/>
                  <w:helpText w:type="text" w:val="Email: "/>
                  <w:statusText w:type="text" w:val="Email: "/>
                  <w:textInput/>
                </w:ffData>
              </w:fldChar>
            </w:r>
            <w:bookmarkStart w:id="13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  <w:bookmarkEnd w:id="13"/>
          </w:p>
        </w:tc>
      </w:tr>
      <w:tr w:rsidR="001B2ABE" w:rsidRPr="001B2ABE" w14:paraId="3BC02D8D" w14:textId="77777777" w:rsidTr="007329CC">
        <w:tc>
          <w:tcPr>
            <w:tcW w:w="14215" w:type="dxa"/>
            <w:gridSpan w:val="2"/>
            <w:shd w:val="clear" w:color="auto" w:fill="B6DDE8" w:themeFill="accent5" w:themeFillTint="66"/>
          </w:tcPr>
          <w:p w14:paraId="1F20789F" w14:textId="5727590C" w:rsidR="004327FA" w:rsidRPr="001B2ABE" w:rsidRDefault="004327FA" w:rsidP="0026486C">
            <w:pPr>
              <w:spacing w:after="0"/>
            </w:pPr>
            <w:r w:rsidRPr="001B2ABE">
              <w:t>Dates o</w:t>
            </w:r>
            <w:r w:rsidR="00D07FDF" w:rsidRPr="001B2ABE">
              <w:t>f</w:t>
            </w:r>
            <w:r w:rsidRPr="001B2ABE">
              <w:t xml:space="preserve"> </w:t>
            </w:r>
            <w:r w:rsidR="00D07FDF" w:rsidRPr="001B2ABE">
              <w:t>S</w:t>
            </w:r>
            <w:r w:rsidRPr="001B2ABE">
              <w:t xml:space="preserve">ervice Authorization: </w:t>
            </w:r>
            <w:r w:rsidRPr="001B2ABE">
              <w:fldChar w:fldCharType="begin">
                <w:ffData>
                  <w:name w:val="Text10"/>
                  <w:enabled/>
                  <w:calcOnExit w:val="0"/>
                  <w:helpText w:type="text" w:val="Email: "/>
                  <w:statusText w:type="text" w:val="Email: "/>
                  <w:textInput/>
                </w:ffData>
              </w:fldChar>
            </w:r>
            <w:r w:rsidRPr="001B2ABE">
              <w:instrText xml:space="preserve"> FORMTEXT </w:instrText>
            </w:r>
            <w:r w:rsidRPr="001B2ABE">
              <w:fldChar w:fldCharType="separate"/>
            </w:r>
            <w:r w:rsidRPr="001B2ABE">
              <w:rPr>
                <w:noProof/>
              </w:rPr>
              <w:t> </w:t>
            </w:r>
            <w:r w:rsidRPr="001B2ABE">
              <w:rPr>
                <w:noProof/>
              </w:rPr>
              <w:t> </w:t>
            </w:r>
            <w:r w:rsidRPr="001B2ABE">
              <w:rPr>
                <w:noProof/>
              </w:rPr>
              <w:t> </w:t>
            </w:r>
            <w:r w:rsidRPr="001B2ABE">
              <w:rPr>
                <w:noProof/>
              </w:rPr>
              <w:t> </w:t>
            </w:r>
            <w:r w:rsidRPr="001B2ABE">
              <w:rPr>
                <w:noProof/>
              </w:rPr>
              <w:t> </w:t>
            </w:r>
            <w:r w:rsidRPr="001B2ABE">
              <w:fldChar w:fldCharType="end"/>
            </w:r>
          </w:p>
        </w:tc>
      </w:tr>
    </w:tbl>
    <w:p w14:paraId="694D2222" w14:textId="5B2E284F" w:rsidR="005E1F98" w:rsidRPr="001B2ABE" w:rsidRDefault="00CA1D3D" w:rsidP="005E1F98">
      <w:pPr>
        <w:pStyle w:val="Heading2"/>
        <w:numPr>
          <w:ilvl w:val="0"/>
          <w:numId w:val="3"/>
        </w:numPr>
        <w:spacing w:before="240"/>
        <w:contextualSpacing/>
        <w:rPr>
          <w:b w:val="0"/>
          <w:bCs w:val="0"/>
          <w:u w:val="none"/>
        </w:rPr>
      </w:pPr>
      <w:r w:rsidRPr="001B2ABE">
        <w:rPr>
          <w:sz w:val="24"/>
          <w:szCs w:val="24"/>
        </w:rPr>
        <w:t>Member’s</w:t>
      </w:r>
      <w:r w:rsidR="005E1F98" w:rsidRPr="001B2ABE">
        <w:rPr>
          <w:sz w:val="24"/>
          <w:szCs w:val="24"/>
        </w:rPr>
        <w:t xml:space="preserve"> Goals for Service</w:t>
      </w:r>
      <w:r w:rsidR="005E1F98" w:rsidRPr="001B2ABE">
        <w:t xml:space="preserve"> </w:t>
      </w:r>
      <w:r w:rsidR="005E1F98" w:rsidRPr="001B2ABE">
        <w:rPr>
          <w:b w:val="0"/>
          <w:u w:val="none"/>
        </w:rPr>
        <w:t>(</w:t>
      </w:r>
      <w:r w:rsidRPr="001B2ABE">
        <w:rPr>
          <w:b w:val="0"/>
          <w:i/>
          <w:iCs/>
          <w:u w:val="none"/>
        </w:rPr>
        <w:t xml:space="preserve">Reminder: Goals can be found on the </w:t>
      </w:r>
      <w:r w:rsidRPr="00844038">
        <w:rPr>
          <w:bCs w:val="0"/>
          <w:i/>
          <w:iCs/>
          <w:u w:val="none"/>
        </w:rPr>
        <w:t>Member Goals Form</w:t>
      </w:r>
      <w:r w:rsidR="00050A2E">
        <w:rPr>
          <w:b w:val="0"/>
          <w:i/>
          <w:iCs/>
          <w:u w:val="none"/>
        </w:rPr>
        <w:t>.</w:t>
      </w:r>
      <w:r w:rsidRPr="001B2ABE">
        <w:rPr>
          <w:b w:val="0"/>
          <w:i/>
          <w:iCs/>
          <w:u w:val="none"/>
        </w:rPr>
        <w:t xml:space="preserve"> If you do</w:t>
      </w:r>
      <w:r w:rsidR="00050A2E">
        <w:rPr>
          <w:b w:val="0"/>
          <w:i/>
          <w:iCs/>
          <w:u w:val="none"/>
        </w:rPr>
        <w:t xml:space="preserve">n’t </w:t>
      </w:r>
      <w:r w:rsidRPr="001B2ABE">
        <w:rPr>
          <w:b w:val="0"/>
          <w:i/>
          <w:iCs/>
          <w:u w:val="none"/>
        </w:rPr>
        <w:t>have this form, please reach out to the SC)</w:t>
      </w:r>
      <w:r w:rsidRPr="001B2ABE">
        <w:rPr>
          <w:b w:val="0"/>
          <w:u w:val="non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10921"/>
      </w:tblGrid>
      <w:tr w:rsidR="005E1F98" w:rsidRPr="003D2299" w14:paraId="62AAC8CB" w14:textId="77777777" w:rsidTr="007329CC">
        <w:tc>
          <w:tcPr>
            <w:tcW w:w="3294" w:type="dxa"/>
            <w:shd w:val="clear" w:color="auto" w:fill="B6DDE8" w:themeFill="accent5" w:themeFillTint="66"/>
          </w:tcPr>
          <w:p w14:paraId="4F235F12" w14:textId="438DEDB8" w:rsidR="005E1F98" w:rsidRPr="003D2299" w:rsidRDefault="005E1F98" w:rsidP="0026486C">
            <w:pPr>
              <w:spacing w:after="0"/>
              <w:rPr>
                <w:b/>
              </w:rPr>
            </w:pPr>
            <w:r w:rsidRPr="003D2299">
              <w:rPr>
                <w:b/>
              </w:rPr>
              <w:t>Service</w:t>
            </w:r>
            <w:r w:rsidR="00CA1D3D">
              <w:rPr>
                <w:b/>
              </w:rPr>
              <w:t>(s)</w:t>
            </w:r>
            <w:r w:rsidRPr="003D2299">
              <w:rPr>
                <w:b/>
              </w:rPr>
              <w:t xml:space="preserve"> Provided </w:t>
            </w:r>
            <w:r w:rsidR="00CA1D3D">
              <w:rPr>
                <w:b/>
              </w:rPr>
              <w:t>This Month</w:t>
            </w:r>
          </w:p>
        </w:tc>
        <w:tc>
          <w:tcPr>
            <w:tcW w:w="10921" w:type="dxa"/>
            <w:shd w:val="clear" w:color="auto" w:fill="B6DDE8" w:themeFill="accent5" w:themeFillTint="66"/>
          </w:tcPr>
          <w:p w14:paraId="1B0324E3" w14:textId="79AE4AC4" w:rsidR="005E1F98" w:rsidRPr="003D2299" w:rsidRDefault="005E1F98" w:rsidP="0026486C">
            <w:pPr>
              <w:tabs>
                <w:tab w:val="left" w:pos="2041"/>
                <w:tab w:val="left" w:pos="3931"/>
                <w:tab w:val="left" w:pos="6541"/>
              </w:tabs>
              <w:spacing w:after="0"/>
              <w:rPr>
                <w:b/>
              </w:rPr>
            </w:pPr>
            <w:r w:rsidRPr="003D2299">
              <w:rPr>
                <w:b/>
              </w:rPr>
              <w:t>CISS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alias w:val="Services Provided: CIS"/>
                <w:tag w:val="Services Provided: CIS"/>
                <w:id w:val="157955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D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ab/>
            </w:r>
            <w:r w:rsidRPr="003D2299">
              <w:rPr>
                <w:b/>
              </w:rPr>
              <w:t>ILS</w:t>
            </w:r>
            <w:r w:rsidR="007E4C67"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alias w:val="ILS"/>
                <w:tag w:val="ILS"/>
                <w:id w:val="182015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D3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ab/>
            </w:r>
            <w:r w:rsidR="000B630D">
              <w:rPr>
                <w:b/>
              </w:rPr>
              <w:t xml:space="preserve">For CISS, please include ratio: </w:t>
            </w:r>
            <w:r w:rsidR="000B630D">
              <w:fldChar w:fldCharType="begin">
                <w:ffData>
                  <w:name w:val=""/>
                  <w:enabled/>
                  <w:calcOnExit w:val="0"/>
                  <w:helpText w:type="text" w:val="ECF Region (select from drop-down list)"/>
                  <w:statusText w:type="text" w:val="ECF Region (select from drop-down list)"/>
                  <w:ddList>
                    <w:listEntry w:val="-Choose One-"/>
                    <w:listEntry w:val="CISS 1:1"/>
                    <w:listEntry w:val="CISS 1:2"/>
                    <w:listEntry w:val="CISS 1:3"/>
                  </w:ddList>
                </w:ffData>
              </w:fldChar>
            </w:r>
            <w:r w:rsidR="000B630D">
              <w:instrText xml:space="preserve"> FORMDROPDOWN </w:instrText>
            </w:r>
            <w:r w:rsidR="00CB2CE6">
              <w:fldChar w:fldCharType="separate"/>
            </w:r>
            <w:r w:rsidR="000B630D">
              <w:fldChar w:fldCharType="end"/>
            </w:r>
          </w:p>
        </w:tc>
      </w:tr>
      <w:tr w:rsidR="005E1F98" w:rsidRPr="00F87A3D" w14:paraId="2CC13AB1" w14:textId="77777777" w:rsidTr="007329CC">
        <w:tc>
          <w:tcPr>
            <w:tcW w:w="14215" w:type="dxa"/>
            <w:gridSpan w:val="2"/>
            <w:shd w:val="clear" w:color="auto" w:fill="B6DDE8" w:themeFill="accent5" w:themeFillTint="66"/>
          </w:tcPr>
          <w:p w14:paraId="4CE5F3A7" w14:textId="77777777" w:rsidR="005E1F98" w:rsidRPr="00F87A3D" w:rsidRDefault="005E1F98" w:rsidP="0026486C">
            <w:pPr>
              <w:spacing w:after="0"/>
              <w:rPr>
                <w:b/>
              </w:rPr>
            </w:pPr>
            <w:r w:rsidRPr="00F87A3D">
              <w:rPr>
                <w:b/>
              </w:rPr>
              <w:t>Goal 1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192"/>
                  <w:enabled/>
                  <w:calcOnExit w:val="0"/>
                  <w:helpText w:type="text" w:val="First Person-Centered Goal for Services:"/>
                  <w:statusText w:type="text" w:val="First Person-Centered Goal for Services:"/>
                  <w:textInput/>
                </w:ffData>
              </w:fldChar>
            </w:r>
            <w:bookmarkStart w:id="14" w:name="Text19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"/>
          </w:p>
        </w:tc>
      </w:tr>
      <w:tr w:rsidR="005E1F98" w:rsidRPr="00F87A3D" w14:paraId="5E0F6FF4" w14:textId="77777777" w:rsidTr="007329CC">
        <w:tc>
          <w:tcPr>
            <w:tcW w:w="14215" w:type="dxa"/>
            <w:gridSpan w:val="2"/>
            <w:shd w:val="clear" w:color="auto" w:fill="B6DDE8" w:themeFill="accent5" w:themeFillTint="66"/>
          </w:tcPr>
          <w:p w14:paraId="0BF556CB" w14:textId="77777777" w:rsidR="005E1F98" w:rsidRPr="00F87A3D" w:rsidRDefault="005E1F98" w:rsidP="0026486C">
            <w:pPr>
              <w:spacing w:after="0"/>
              <w:rPr>
                <w:b/>
              </w:rPr>
            </w:pPr>
            <w:r w:rsidRPr="00F87A3D">
              <w:rPr>
                <w:b/>
              </w:rPr>
              <w:t>Goal 2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193"/>
                  <w:enabled/>
                  <w:calcOnExit w:val="0"/>
                  <w:helpText w:type="text" w:val="Second Person-Centered Goal for Services:"/>
                  <w:statusText w:type="text" w:val="Second Person-Centered Goal for Services:"/>
                  <w:textInput/>
                </w:ffData>
              </w:fldChar>
            </w:r>
            <w:bookmarkStart w:id="15" w:name="Text19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</w:tc>
      </w:tr>
      <w:tr w:rsidR="005E1F98" w:rsidRPr="00F87A3D" w14:paraId="63023C4B" w14:textId="77777777" w:rsidTr="007329CC">
        <w:tc>
          <w:tcPr>
            <w:tcW w:w="14215" w:type="dxa"/>
            <w:gridSpan w:val="2"/>
            <w:shd w:val="clear" w:color="auto" w:fill="B6DDE8" w:themeFill="accent5" w:themeFillTint="66"/>
          </w:tcPr>
          <w:p w14:paraId="1146C50D" w14:textId="77777777" w:rsidR="005E1F98" w:rsidRPr="00F87A3D" w:rsidRDefault="005E1F98" w:rsidP="0026486C">
            <w:pPr>
              <w:spacing w:after="0"/>
              <w:rPr>
                <w:b/>
              </w:rPr>
            </w:pPr>
            <w:r w:rsidRPr="00F87A3D">
              <w:rPr>
                <w:b/>
              </w:rPr>
              <w:t>Goal 3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194"/>
                  <w:enabled/>
                  <w:calcOnExit w:val="0"/>
                  <w:helpText w:type="text" w:val="Third Person-Centered Goal for Services:"/>
                  <w:statusText w:type="text" w:val="Third Person-Centered Goal for Services:"/>
                  <w:textInput/>
                </w:ffData>
              </w:fldChar>
            </w:r>
            <w:bookmarkStart w:id="16" w:name="Text19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6"/>
            <w:r>
              <w:rPr>
                <w:b/>
              </w:rPr>
              <w:t xml:space="preserve"> </w:t>
            </w:r>
          </w:p>
        </w:tc>
      </w:tr>
      <w:tr w:rsidR="005E1F98" w:rsidRPr="00F87A3D" w14:paraId="2E13AB7C" w14:textId="77777777" w:rsidTr="007329CC">
        <w:tc>
          <w:tcPr>
            <w:tcW w:w="14215" w:type="dxa"/>
            <w:gridSpan w:val="2"/>
            <w:shd w:val="clear" w:color="auto" w:fill="B6DDE8" w:themeFill="accent5" w:themeFillTint="66"/>
          </w:tcPr>
          <w:p w14:paraId="67CFE867" w14:textId="77777777" w:rsidR="005E1F98" w:rsidRPr="00F87A3D" w:rsidRDefault="005E1F98" w:rsidP="0026486C">
            <w:pPr>
              <w:spacing w:after="0"/>
              <w:rPr>
                <w:b/>
              </w:rPr>
            </w:pPr>
            <w:r w:rsidRPr="00F87A3D">
              <w:rPr>
                <w:b/>
              </w:rPr>
              <w:t>Goal 4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195"/>
                  <w:enabled/>
                  <w:calcOnExit w:val="0"/>
                  <w:helpText w:type="text" w:val="Fourth Person-Centered Goal for Services:"/>
                  <w:statusText w:type="text" w:val="Fourth Person-Centered Goal for Services:"/>
                  <w:textInput/>
                </w:ffData>
              </w:fldChar>
            </w:r>
            <w:bookmarkStart w:id="17" w:name="Text19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7"/>
          </w:p>
        </w:tc>
      </w:tr>
      <w:tr w:rsidR="005E1F98" w:rsidRPr="00F87A3D" w14:paraId="63F2196D" w14:textId="77777777" w:rsidTr="007329CC">
        <w:tc>
          <w:tcPr>
            <w:tcW w:w="14215" w:type="dxa"/>
            <w:gridSpan w:val="2"/>
            <w:shd w:val="clear" w:color="auto" w:fill="B6DDE8" w:themeFill="accent5" w:themeFillTint="66"/>
          </w:tcPr>
          <w:p w14:paraId="43A67562" w14:textId="77777777" w:rsidR="005E1F98" w:rsidRPr="00F87A3D" w:rsidRDefault="005E1F98" w:rsidP="0026486C">
            <w:pPr>
              <w:spacing w:after="0"/>
              <w:rPr>
                <w:b/>
              </w:rPr>
            </w:pPr>
            <w:r w:rsidRPr="00F87A3D">
              <w:rPr>
                <w:b/>
              </w:rPr>
              <w:t>Goal 5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196"/>
                  <w:enabled/>
                  <w:calcOnExit w:val="0"/>
                  <w:helpText w:type="text" w:val="Fifth Person-Centered Goal for Services:"/>
                  <w:statusText w:type="text" w:val="Fifth Person-Centered Goal for Services:"/>
                  <w:textInput/>
                </w:ffData>
              </w:fldChar>
            </w:r>
            <w:bookmarkStart w:id="18" w:name="Text19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8"/>
          </w:p>
        </w:tc>
      </w:tr>
      <w:tr w:rsidR="005E1F98" w:rsidRPr="00F87A3D" w14:paraId="26E5E6BB" w14:textId="77777777" w:rsidTr="007329CC">
        <w:tc>
          <w:tcPr>
            <w:tcW w:w="14215" w:type="dxa"/>
            <w:gridSpan w:val="2"/>
            <w:shd w:val="clear" w:color="auto" w:fill="B6DDE8" w:themeFill="accent5" w:themeFillTint="66"/>
          </w:tcPr>
          <w:p w14:paraId="59C648DB" w14:textId="751E8687" w:rsidR="005E1F98" w:rsidRPr="00F87A3D" w:rsidRDefault="005E1F98" w:rsidP="0026486C">
            <w:pPr>
              <w:spacing w:after="0"/>
              <w:rPr>
                <w:b/>
              </w:rPr>
            </w:pPr>
            <w:r w:rsidRPr="00F87A3D">
              <w:rPr>
                <w:b/>
              </w:rPr>
              <w:t>Additional Goals: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197"/>
                  <w:enabled/>
                  <w:calcOnExit w:val="0"/>
                  <w:helpText w:type="text" w:val="Additional Goals for Services:"/>
                  <w:statusText w:type="text" w:val="Additional Goals for Services:"/>
                  <w:textInput/>
                </w:ffData>
              </w:fldChar>
            </w:r>
            <w:bookmarkStart w:id="19" w:name="Text19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B2CE6">
              <w:rPr>
                <w:b/>
              </w:rPr>
              <w:t> </w:t>
            </w:r>
            <w:r w:rsidR="00CB2CE6">
              <w:rPr>
                <w:b/>
              </w:rPr>
              <w:t> </w:t>
            </w:r>
            <w:r w:rsidR="00CB2CE6">
              <w:rPr>
                <w:b/>
              </w:rPr>
              <w:t> </w:t>
            </w:r>
            <w:r w:rsidR="00CB2CE6">
              <w:rPr>
                <w:b/>
              </w:rPr>
              <w:t> </w:t>
            </w:r>
            <w:r w:rsidR="00CB2CE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19"/>
          </w:p>
        </w:tc>
      </w:tr>
    </w:tbl>
    <w:p w14:paraId="431AE253" w14:textId="09A2ED85" w:rsidR="00D07FDF" w:rsidRPr="00CA1D3D" w:rsidRDefault="005E1F98" w:rsidP="00D07FDF">
      <w:pPr>
        <w:pStyle w:val="Heading2"/>
        <w:numPr>
          <w:ilvl w:val="0"/>
          <w:numId w:val="3"/>
        </w:numPr>
        <w:spacing w:before="240"/>
        <w:contextualSpacing/>
        <w:rPr>
          <w:sz w:val="24"/>
          <w:szCs w:val="24"/>
        </w:rPr>
      </w:pPr>
      <w:r w:rsidRPr="007329CC">
        <w:rPr>
          <w:sz w:val="24"/>
          <w:szCs w:val="24"/>
        </w:rPr>
        <w:t>Service Log</w:t>
      </w:r>
    </w:p>
    <w:tbl>
      <w:tblPr>
        <w:tblStyle w:val="TableGrid1"/>
        <w:tblW w:w="14215" w:type="dxa"/>
        <w:tblLayout w:type="fixed"/>
        <w:tblLook w:val="04A0" w:firstRow="1" w:lastRow="0" w:firstColumn="1" w:lastColumn="0" w:noHBand="0" w:noVBand="1"/>
      </w:tblPr>
      <w:tblGrid>
        <w:gridCol w:w="1255"/>
        <w:gridCol w:w="7380"/>
        <w:gridCol w:w="1710"/>
        <w:gridCol w:w="3870"/>
      </w:tblGrid>
      <w:tr w:rsidR="00D07FDF" w:rsidRPr="002F0B5E" w14:paraId="0379C71B" w14:textId="77777777" w:rsidTr="00954D48">
        <w:trPr>
          <w:cantSplit/>
          <w:trHeight w:val="557"/>
          <w:tblHeader/>
        </w:trPr>
        <w:tc>
          <w:tcPr>
            <w:tcW w:w="1255" w:type="dxa"/>
          </w:tcPr>
          <w:p w14:paraId="33C3005F" w14:textId="77777777" w:rsidR="00D07FDF" w:rsidRPr="002F0B5E" w:rsidRDefault="00D07FDF" w:rsidP="0026486C">
            <w:pPr>
              <w:rPr>
                <w:b/>
              </w:rPr>
            </w:pPr>
            <w:r w:rsidRPr="002F0B5E">
              <w:rPr>
                <w:b/>
              </w:rPr>
              <w:t>Date of Service</w:t>
            </w:r>
          </w:p>
        </w:tc>
        <w:tc>
          <w:tcPr>
            <w:tcW w:w="7380" w:type="dxa"/>
          </w:tcPr>
          <w:p w14:paraId="5AF214ED" w14:textId="77777777" w:rsidR="00D07FDF" w:rsidRPr="002F0B5E" w:rsidRDefault="00D07FDF" w:rsidP="0026486C">
            <w:pPr>
              <w:jc w:val="center"/>
              <w:rPr>
                <w:b/>
              </w:rPr>
            </w:pPr>
            <w:r w:rsidRPr="002F0B5E">
              <w:rPr>
                <w:b/>
              </w:rPr>
              <w:t>Activity and Location</w:t>
            </w:r>
          </w:p>
          <w:p w14:paraId="1419AED4" w14:textId="0C6BB7DF" w:rsidR="00D07FDF" w:rsidRPr="002F0B5E" w:rsidRDefault="00D07FDF" w:rsidP="0026486C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Include details on all activities</w:t>
            </w:r>
            <w:r w:rsidR="00954D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</w:tcPr>
          <w:p w14:paraId="3854AF9E" w14:textId="5E17BA8C" w:rsidR="00D07FDF" w:rsidRPr="002F0B5E" w:rsidRDefault="00D07FDF" w:rsidP="0026486C">
            <w:pPr>
              <w:rPr>
                <w:sz w:val="16"/>
                <w:szCs w:val="16"/>
              </w:rPr>
            </w:pPr>
            <w:r w:rsidRPr="002F0B5E">
              <w:rPr>
                <w:b/>
              </w:rPr>
              <w:t xml:space="preserve">Time Spent Completing Activity </w:t>
            </w:r>
          </w:p>
        </w:tc>
        <w:tc>
          <w:tcPr>
            <w:tcW w:w="3870" w:type="dxa"/>
          </w:tcPr>
          <w:p w14:paraId="23E20782" w14:textId="22BAF292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t>Goal</w:t>
            </w:r>
            <w:r w:rsidR="007329CC">
              <w:rPr>
                <w:b/>
              </w:rPr>
              <w:t>(s)</w:t>
            </w:r>
            <w:r>
              <w:rPr>
                <w:b/>
              </w:rPr>
              <w:t xml:space="preserve"> Addressed During This Activity</w:t>
            </w:r>
          </w:p>
        </w:tc>
      </w:tr>
      <w:tr w:rsidR="00D07FDF" w:rsidRPr="002F0B5E" w14:paraId="0029A39D" w14:textId="77777777" w:rsidTr="00954D48">
        <w:trPr>
          <w:cantSplit/>
        </w:trPr>
        <w:tc>
          <w:tcPr>
            <w:tcW w:w="1255" w:type="dxa"/>
            <w:shd w:val="clear" w:color="auto" w:fill="B6DDE8" w:themeFill="accent5" w:themeFillTint="66"/>
          </w:tcPr>
          <w:p w14:paraId="71D81419" w14:textId="77777777" w:rsidR="00D07FDF" w:rsidRPr="002F0B5E" w:rsidRDefault="00D07FDF" w:rsidP="0026486C">
            <w:pPr>
              <w:rPr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8"/>
                  <w:enabled/>
                  <w:calcOnExit w:val="0"/>
                  <w:helpText w:type="text" w:val="4. Service Log: Date of Service "/>
                  <w:statusText w:type="text" w:val="4. Service Log: Date of Service "/>
                  <w:textInput/>
                </w:ffData>
              </w:fldChar>
            </w:r>
            <w:bookmarkStart w:id="20" w:name="Text18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7380" w:type="dxa"/>
            <w:shd w:val="clear" w:color="auto" w:fill="B6DDE8" w:themeFill="accent5" w:themeFillTint="66"/>
          </w:tcPr>
          <w:p w14:paraId="0987F341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bookmarkStart w:id="21" w:name="Text5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1"/>
          </w:p>
        </w:tc>
        <w:tc>
          <w:tcPr>
            <w:tcW w:w="1710" w:type="dxa"/>
            <w:shd w:val="clear" w:color="auto" w:fill="B6DDE8" w:themeFill="accent5" w:themeFillTint="66"/>
          </w:tcPr>
          <w:p w14:paraId="3F8BB4F1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bookmarkStart w:id="22" w:name="Text5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2"/>
          </w:p>
        </w:tc>
        <w:tc>
          <w:tcPr>
            <w:tcW w:w="3870" w:type="dxa"/>
            <w:shd w:val="clear" w:color="auto" w:fill="B6DDE8" w:themeFill="accent5" w:themeFillTint="66"/>
          </w:tcPr>
          <w:p w14:paraId="6DA96175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Goal Addressed During This Activity"/>
                  <w:statusText w:type="text" w:val="Goal Addressed During This Activity"/>
                  <w:textInput/>
                </w:ffData>
              </w:fldChar>
            </w:r>
            <w:bookmarkStart w:id="23" w:name="Text5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3"/>
          </w:p>
        </w:tc>
      </w:tr>
      <w:tr w:rsidR="00D07FDF" w:rsidRPr="002F0B5E" w14:paraId="56233B06" w14:textId="77777777" w:rsidTr="00954D48">
        <w:trPr>
          <w:cantSplit/>
        </w:trPr>
        <w:tc>
          <w:tcPr>
            <w:tcW w:w="1255" w:type="dxa"/>
            <w:shd w:val="clear" w:color="auto" w:fill="B6DDE8" w:themeFill="accent5" w:themeFillTint="66"/>
          </w:tcPr>
          <w:p w14:paraId="587664D9" w14:textId="77777777" w:rsidR="00D07FDF" w:rsidRPr="002F0B5E" w:rsidRDefault="00D07FDF" w:rsidP="0026486C">
            <w:pPr>
              <w:rPr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ate of Service "/>
                  <w:statusText w:type="text" w:val="Date of Service 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80" w:type="dxa"/>
            <w:shd w:val="clear" w:color="auto" w:fill="B6DDE8" w:themeFill="accent5" w:themeFillTint="66"/>
          </w:tcPr>
          <w:p w14:paraId="5107B61E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710" w:type="dxa"/>
            <w:shd w:val="clear" w:color="auto" w:fill="B6DDE8" w:themeFill="accent5" w:themeFillTint="66"/>
          </w:tcPr>
          <w:p w14:paraId="2FE28A98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870" w:type="dxa"/>
            <w:shd w:val="clear" w:color="auto" w:fill="B6DDE8" w:themeFill="accent5" w:themeFillTint="66"/>
          </w:tcPr>
          <w:p w14:paraId="20EBC010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Goal Addressed During This Activity"/>
                  <w:statusText w:type="text" w:val="Goal Addressed During This Activ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07FDF" w:rsidRPr="002F0B5E" w14:paraId="619830F2" w14:textId="77777777" w:rsidTr="00954D48">
        <w:trPr>
          <w:cantSplit/>
        </w:trPr>
        <w:tc>
          <w:tcPr>
            <w:tcW w:w="1255" w:type="dxa"/>
            <w:shd w:val="clear" w:color="auto" w:fill="B6DDE8" w:themeFill="accent5" w:themeFillTint="66"/>
          </w:tcPr>
          <w:p w14:paraId="209C3AC9" w14:textId="77777777" w:rsidR="00D07FDF" w:rsidRPr="002F0B5E" w:rsidRDefault="00D07FDF" w:rsidP="0026486C">
            <w:pPr>
              <w:rPr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ate of Service "/>
                  <w:statusText w:type="text" w:val="Date of Service 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80" w:type="dxa"/>
            <w:shd w:val="clear" w:color="auto" w:fill="B6DDE8" w:themeFill="accent5" w:themeFillTint="66"/>
          </w:tcPr>
          <w:p w14:paraId="2487F030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710" w:type="dxa"/>
            <w:shd w:val="clear" w:color="auto" w:fill="B6DDE8" w:themeFill="accent5" w:themeFillTint="66"/>
          </w:tcPr>
          <w:p w14:paraId="0E1619A3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870" w:type="dxa"/>
            <w:shd w:val="clear" w:color="auto" w:fill="B6DDE8" w:themeFill="accent5" w:themeFillTint="66"/>
          </w:tcPr>
          <w:p w14:paraId="00E23E89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Goal Addressed During This Activity"/>
                  <w:statusText w:type="text" w:val="Goal Addressed During This Activ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07FDF" w:rsidRPr="002F0B5E" w14:paraId="27B61081" w14:textId="77777777" w:rsidTr="00954D48">
        <w:trPr>
          <w:cantSplit/>
        </w:trPr>
        <w:tc>
          <w:tcPr>
            <w:tcW w:w="1255" w:type="dxa"/>
            <w:shd w:val="clear" w:color="auto" w:fill="B6DDE8" w:themeFill="accent5" w:themeFillTint="66"/>
          </w:tcPr>
          <w:p w14:paraId="269A937C" w14:textId="77777777" w:rsidR="00D07FDF" w:rsidRPr="002F0B5E" w:rsidRDefault="00D07FDF" w:rsidP="0026486C">
            <w:pPr>
              <w:rPr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ate of Service "/>
                  <w:statusText w:type="text" w:val="Date of Service 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80" w:type="dxa"/>
            <w:shd w:val="clear" w:color="auto" w:fill="B6DDE8" w:themeFill="accent5" w:themeFillTint="66"/>
          </w:tcPr>
          <w:p w14:paraId="1318C5EE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710" w:type="dxa"/>
            <w:shd w:val="clear" w:color="auto" w:fill="B6DDE8" w:themeFill="accent5" w:themeFillTint="66"/>
          </w:tcPr>
          <w:p w14:paraId="386DF2AF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870" w:type="dxa"/>
            <w:shd w:val="clear" w:color="auto" w:fill="B6DDE8" w:themeFill="accent5" w:themeFillTint="66"/>
          </w:tcPr>
          <w:p w14:paraId="6D03F864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Goal Addressed During This Activity"/>
                  <w:statusText w:type="text" w:val="Goal Addressed During This Activ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07FDF" w:rsidRPr="002F0B5E" w14:paraId="66000FBB" w14:textId="77777777" w:rsidTr="00954D48">
        <w:trPr>
          <w:cantSplit/>
        </w:trPr>
        <w:tc>
          <w:tcPr>
            <w:tcW w:w="1255" w:type="dxa"/>
            <w:shd w:val="clear" w:color="auto" w:fill="B6DDE8" w:themeFill="accent5" w:themeFillTint="66"/>
          </w:tcPr>
          <w:p w14:paraId="0EA3E0F6" w14:textId="77777777" w:rsidR="00D07FDF" w:rsidRPr="002F0B5E" w:rsidRDefault="00D07FDF" w:rsidP="0026486C">
            <w:pPr>
              <w:rPr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ate of Service "/>
                  <w:statusText w:type="text" w:val="Date of Service 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80" w:type="dxa"/>
            <w:shd w:val="clear" w:color="auto" w:fill="B6DDE8" w:themeFill="accent5" w:themeFillTint="66"/>
          </w:tcPr>
          <w:p w14:paraId="3FF9E468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710" w:type="dxa"/>
            <w:shd w:val="clear" w:color="auto" w:fill="B6DDE8" w:themeFill="accent5" w:themeFillTint="66"/>
          </w:tcPr>
          <w:p w14:paraId="70BC359B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870" w:type="dxa"/>
            <w:shd w:val="clear" w:color="auto" w:fill="B6DDE8" w:themeFill="accent5" w:themeFillTint="66"/>
          </w:tcPr>
          <w:p w14:paraId="7F61749D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Goal Addressed During This Activity"/>
                  <w:statusText w:type="text" w:val="Goal Addressed During This Activ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07FDF" w:rsidRPr="002F0B5E" w14:paraId="1CDCD1A4" w14:textId="77777777" w:rsidTr="00954D48">
        <w:trPr>
          <w:cantSplit/>
        </w:trPr>
        <w:tc>
          <w:tcPr>
            <w:tcW w:w="1255" w:type="dxa"/>
            <w:shd w:val="clear" w:color="auto" w:fill="B6DDE8" w:themeFill="accent5" w:themeFillTint="66"/>
          </w:tcPr>
          <w:p w14:paraId="2B687444" w14:textId="77777777" w:rsidR="00D07FDF" w:rsidRPr="002F0B5E" w:rsidRDefault="00D07FDF" w:rsidP="0026486C">
            <w:pPr>
              <w:rPr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ate of Service "/>
                  <w:statusText w:type="text" w:val="Date of Service 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80" w:type="dxa"/>
            <w:shd w:val="clear" w:color="auto" w:fill="B6DDE8" w:themeFill="accent5" w:themeFillTint="66"/>
          </w:tcPr>
          <w:p w14:paraId="61412DCB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710" w:type="dxa"/>
            <w:shd w:val="clear" w:color="auto" w:fill="B6DDE8" w:themeFill="accent5" w:themeFillTint="66"/>
          </w:tcPr>
          <w:p w14:paraId="1C869D77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870" w:type="dxa"/>
            <w:shd w:val="clear" w:color="auto" w:fill="B6DDE8" w:themeFill="accent5" w:themeFillTint="66"/>
          </w:tcPr>
          <w:p w14:paraId="7353941A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Goal Addressed During This Activity"/>
                  <w:statusText w:type="text" w:val="Goal Addressed During This Activ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07FDF" w:rsidRPr="002F0B5E" w14:paraId="0D3D5919" w14:textId="77777777" w:rsidTr="00954D48">
        <w:trPr>
          <w:cantSplit/>
        </w:trPr>
        <w:tc>
          <w:tcPr>
            <w:tcW w:w="1255" w:type="dxa"/>
            <w:shd w:val="clear" w:color="auto" w:fill="B6DDE8" w:themeFill="accent5" w:themeFillTint="66"/>
          </w:tcPr>
          <w:p w14:paraId="5E63425D" w14:textId="77777777" w:rsidR="00D07FDF" w:rsidRPr="002F0B5E" w:rsidRDefault="00D07FDF" w:rsidP="0026486C">
            <w:pPr>
              <w:rPr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ate of Service "/>
                  <w:statusText w:type="text" w:val="Date of Service 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80" w:type="dxa"/>
            <w:shd w:val="clear" w:color="auto" w:fill="B6DDE8" w:themeFill="accent5" w:themeFillTint="66"/>
          </w:tcPr>
          <w:p w14:paraId="20F5D60F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710" w:type="dxa"/>
            <w:shd w:val="clear" w:color="auto" w:fill="B6DDE8" w:themeFill="accent5" w:themeFillTint="66"/>
          </w:tcPr>
          <w:p w14:paraId="1221C2FC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870" w:type="dxa"/>
            <w:shd w:val="clear" w:color="auto" w:fill="B6DDE8" w:themeFill="accent5" w:themeFillTint="66"/>
          </w:tcPr>
          <w:p w14:paraId="3442069A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Goal Addressed During This Activity"/>
                  <w:statusText w:type="text" w:val="Goal Addressed During This Activ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07FDF" w:rsidRPr="002F0B5E" w14:paraId="3908A2A0" w14:textId="77777777" w:rsidTr="00954D48">
        <w:trPr>
          <w:cantSplit/>
        </w:trPr>
        <w:tc>
          <w:tcPr>
            <w:tcW w:w="1255" w:type="dxa"/>
            <w:shd w:val="clear" w:color="auto" w:fill="B6DDE8" w:themeFill="accent5" w:themeFillTint="66"/>
          </w:tcPr>
          <w:p w14:paraId="058FDB1E" w14:textId="77777777" w:rsidR="00D07FDF" w:rsidRPr="002F0B5E" w:rsidRDefault="00D07FDF" w:rsidP="0026486C">
            <w:pPr>
              <w:rPr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ate of Service "/>
                  <w:statusText w:type="text" w:val="Date of Service 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80" w:type="dxa"/>
            <w:shd w:val="clear" w:color="auto" w:fill="B6DDE8" w:themeFill="accent5" w:themeFillTint="66"/>
          </w:tcPr>
          <w:p w14:paraId="7AD5C8DD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710" w:type="dxa"/>
            <w:shd w:val="clear" w:color="auto" w:fill="B6DDE8" w:themeFill="accent5" w:themeFillTint="66"/>
          </w:tcPr>
          <w:p w14:paraId="7687C49C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870" w:type="dxa"/>
            <w:shd w:val="clear" w:color="auto" w:fill="B6DDE8" w:themeFill="accent5" w:themeFillTint="66"/>
          </w:tcPr>
          <w:p w14:paraId="518E9E77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Goal Addressed During This Activity"/>
                  <w:statusText w:type="text" w:val="Goal Addressed During This Activ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07FDF" w:rsidRPr="002F0B5E" w14:paraId="4FFC623C" w14:textId="77777777" w:rsidTr="00954D48">
        <w:trPr>
          <w:cantSplit/>
        </w:trPr>
        <w:tc>
          <w:tcPr>
            <w:tcW w:w="1255" w:type="dxa"/>
            <w:shd w:val="clear" w:color="auto" w:fill="B6DDE8" w:themeFill="accent5" w:themeFillTint="66"/>
          </w:tcPr>
          <w:p w14:paraId="1B53A7D3" w14:textId="77777777" w:rsidR="00D07FDF" w:rsidRPr="002F0B5E" w:rsidRDefault="00D07FDF" w:rsidP="0026486C">
            <w:pPr>
              <w:rPr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ate of Service "/>
                  <w:statusText w:type="text" w:val="Date of Service 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80" w:type="dxa"/>
            <w:shd w:val="clear" w:color="auto" w:fill="B6DDE8" w:themeFill="accent5" w:themeFillTint="66"/>
          </w:tcPr>
          <w:p w14:paraId="7359F901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710" w:type="dxa"/>
            <w:shd w:val="clear" w:color="auto" w:fill="B6DDE8" w:themeFill="accent5" w:themeFillTint="66"/>
          </w:tcPr>
          <w:p w14:paraId="5DB293C6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870" w:type="dxa"/>
            <w:shd w:val="clear" w:color="auto" w:fill="B6DDE8" w:themeFill="accent5" w:themeFillTint="66"/>
          </w:tcPr>
          <w:p w14:paraId="26DBE8E0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Goal Addressed During This Activity"/>
                  <w:statusText w:type="text" w:val="Goal Addressed During This Activ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07FDF" w:rsidRPr="002F0B5E" w14:paraId="034C0A9E" w14:textId="77777777" w:rsidTr="00954D48">
        <w:trPr>
          <w:cantSplit/>
        </w:trPr>
        <w:tc>
          <w:tcPr>
            <w:tcW w:w="1255" w:type="dxa"/>
            <w:shd w:val="clear" w:color="auto" w:fill="B6DDE8" w:themeFill="accent5" w:themeFillTint="66"/>
          </w:tcPr>
          <w:p w14:paraId="205178E8" w14:textId="77777777" w:rsidR="00D07FDF" w:rsidRPr="002F0B5E" w:rsidRDefault="00D07FDF" w:rsidP="0026486C">
            <w:pPr>
              <w:rPr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ate of Service "/>
                  <w:statusText w:type="text" w:val="Date of Service 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80" w:type="dxa"/>
            <w:shd w:val="clear" w:color="auto" w:fill="B6DDE8" w:themeFill="accent5" w:themeFillTint="66"/>
          </w:tcPr>
          <w:p w14:paraId="70981F57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710" w:type="dxa"/>
            <w:shd w:val="clear" w:color="auto" w:fill="B6DDE8" w:themeFill="accent5" w:themeFillTint="66"/>
          </w:tcPr>
          <w:p w14:paraId="16F73C40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870" w:type="dxa"/>
            <w:shd w:val="clear" w:color="auto" w:fill="B6DDE8" w:themeFill="accent5" w:themeFillTint="66"/>
          </w:tcPr>
          <w:p w14:paraId="25CF2F9B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Goal Addressed During This Activity"/>
                  <w:statusText w:type="text" w:val="Goal Addressed During This Activ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07FDF" w:rsidRPr="002F0B5E" w14:paraId="6A1D3287" w14:textId="77777777" w:rsidTr="00954D48">
        <w:trPr>
          <w:cantSplit/>
        </w:trPr>
        <w:tc>
          <w:tcPr>
            <w:tcW w:w="1255" w:type="dxa"/>
            <w:shd w:val="clear" w:color="auto" w:fill="B6DDE8" w:themeFill="accent5" w:themeFillTint="66"/>
          </w:tcPr>
          <w:p w14:paraId="1740008E" w14:textId="77777777" w:rsidR="00D07FDF" w:rsidRPr="002F0B5E" w:rsidRDefault="00D07FDF" w:rsidP="0026486C">
            <w:pPr>
              <w:rPr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ate of Service "/>
                  <w:statusText w:type="text" w:val="Date of Service 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80" w:type="dxa"/>
            <w:shd w:val="clear" w:color="auto" w:fill="B6DDE8" w:themeFill="accent5" w:themeFillTint="66"/>
          </w:tcPr>
          <w:p w14:paraId="0D620110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710" w:type="dxa"/>
            <w:shd w:val="clear" w:color="auto" w:fill="B6DDE8" w:themeFill="accent5" w:themeFillTint="66"/>
          </w:tcPr>
          <w:p w14:paraId="03CF7325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870" w:type="dxa"/>
            <w:shd w:val="clear" w:color="auto" w:fill="B6DDE8" w:themeFill="accent5" w:themeFillTint="66"/>
          </w:tcPr>
          <w:p w14:paraId="48810BFC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Goal Addressed During This Activity"/>
                  <w:statusText w:type="text" w:val="Goal Addressed During This Activ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07FDF" w:rsidRPr="002F0B5E" w14:paraId="1D457AD8" w14:textId="77777777" w:rsidTr="00954D48">
        <w:trPr>
          <w:cantSplit/>
        </w:trPr>
        <w:tc>
          <w:tcPr>
            <w:tcW w:w="1255" w:type="dxa"/>
            <w:shd w:val="clear" w:color="auto" w:fill="B6DDE8" w:themeFill="accent5" w:themeFillTint="66"/>
          </w:tcPr>
          <w:p w14:paraId="7D28519C" w14:textId="77777777" w:rsidR="00D07FDF" w:rsidRPr="002F0B5E" w:rsidRDefault="00D07FDF" w:rsidP="0026486C">
            <w:pPr>
              <w:rPr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ate of Service "/>
                  <w:statusText w:type="text" w:val="Date of Service 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80" w:type="dxa"/>
            <w:shd w:val="clear" w:color="auto" w:fill="B6DDE8" w:themeFill="accent5" w:themeFillTint="66"/>
          </w:tcPr>
          <w:p w14:paraId="0ECFD572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710" w:type="dxa"/>
            <w:shd w:val="clear" w:color="auto" w:fill="B6DDE8" w:themeFill="accent5" w:themeFillTint="66"/>
          </w:tcPr>
          <w:p w14:paraId="563C2EFC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870" w:type="dxa"/>
            <w:shd w:val="clear" w:color="auto" w:fill="B6DDE8" w:themeFill="accent5" w:themeFillTint="66"/>
          </w:tcPr>
          <w:p w14:paraId="5DE358B4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Goal Addressed During This Activity"/>
                  <w:statusText w:type="text" w:val="Goal Addressed During This Activ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07FDF" w:rsidRPr="002F0B5E" w14:paraId="72D2E338" w14:textId="77777777" w:rsidTr="00954D48">
        <w:trPr>
          <w:cantSplit/>
        </w:trPr>
        <w:tc>
          <w:tcPr>
            <w:tcW w:w="1255" w:type="dxa"/>
            <w:shd w:val="clear" w:color="auto" w:fill="B6DDE8" w:themeFill="accent5" w:themeFillTint="66"/>
          </w:tcPr>
          <w:p w14:paraId="0D8672EF" w14:textId="77777777" w:rsidR="00D07FDF" w:rsidRPr="002F0B5E" w:rsidRDefault="00D07FDF" w:rsidP="0026486C">
            <w:pPr>
              <w:rPr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ate of Service "/>
                  <w:statusText w:type="text" w:val="Date of Service 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80" w:type="dxa"/>
            <w:shd w:val="clear" w:color="auto" w:fill="B6DDE8" w:themeFill="accent5" w:themeFillTint="66"/>
          </w:tcPr>
          <w:p w14:paraId="79F3F2B8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710" w:type="dxa"/>
            <w:shd w:val="clear" w:color="auto" w:fill="B6DDE8" w:themeFill="accent5" w:themeFillTint="66"/>
          </w:tcPr>
          <w:p w14:paraId="1EB36A04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870" w:type="dxa"/>
            <w:shd w:val="clear" w:color="auto" w:fill="B6DDE8" w:themeFill="accent5" w:themeFillTint="66"/>
          </w:tcPr>
          <w:p w14:paraId="63F6E7F4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Goal Addressed During This Activity"/>
                  <w:statusText w:type="text" w:val="Goal Addressed During This Activ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07FDF" w:rsidRPr="002F0B5E" w14:paraId="240F3752" w14:textId="77777777" w:rsidTr="00954D48">
        <w:trPr>
          <w:cantSplit/>
        </w:trPr>
        <w:tc>
          <w:tcPr>
            <w:tcW w:w="1255" w:type="dxa"/>
            <w:shd w:val="clear" w:color="auto" w:fill="B6DDE8" w:themeFill="accent5" w:themeFillTint="66"/>
          </w:tcPr>
          <w:p w14:paraId="1F63D9FA" w14:textId="77777777" w:rsidR="00D07FDF" w:rsidRPr="002F0B5E" w:rsidRDefault="00D07FDF" w:rsidP="0026486C">
            <w:pPr>
              <w:rPr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ate of Service "/>
                  <w:statusText w:type="text" w:val="Date of Service 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80" w:type="dxa"/>
            <w:shd w:val="clear" w:color="auto" w:fill="B6DDE8" w:themeFill="accent5" w:themeFillTint="66"/>
          </w:tcPr>
          <w:p w14:paraId="54ADFE65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710" w:type="dxa"/>
            <w:shd w:val="clear" w:color="auto" w:fill="B6DDE8" w:themeFill="accent5" w:themeFillTint="66"/>
          </w:tcPr>
          <w:p w14:paraId="320559D6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870" w:type="dxa"/>
            <w:shd w:val="clear" w:color="auto" w:fill="B6DDE8" w:themeFill="accent5" w:themeFillTint="66"/>
          </w:tcPr>
          <w:p w14:paraId="125424DC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Goal Addressed During This Activity"/>
                  <w:statusText w:type="text" w:val="Goal Addressed During This Activ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07FDF" w:rsidRPr="002F0B5E" w14:paraId="575A4923" w14:textId="77777777" w:rsidTr="00954D48">
        <w:trPr>
          <w:cantSplit/>
        </w:trPr>
        <w:tc>
          <w:tcPr>
            <w:tcW w:w="1255" w:type="dxa"/>
            <w:shd w:val="clear" w:color="auto" w:fill="B6DDE8" w:themeFill="accent5" w:themeFillTint="66"/>
          </w:tcPr>
          <w:p w14:paraId="76C9FB7C" w14:textId="77777777" w:rsidR="00D07FDF" w:rsidRPr="002F0B5E" w:rsidRDefault="00D07FDF" w:rsidP="0026486C">
            <w:pPr>
              <w:rPr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ate of Service "/>
                  <w:statusText w:type="text" w:val="Date of Service 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80" w:type="dxa"/>
            <w:shd w:val="clear" w:color="auto" w:fill="B6DDE8" w:themeFill="accent5" w:themeFillTint="66"/>
          </w:tcPr>
          <w:p w14:paraId="3DC1B4D0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710" w:type="dxa"/>
            <w:shd w:val="clear" w:color="auto" w:fill="B6DDE8" w:themeFill="accent5" w:themeFillTint="66"/>
          </w:tcPr>
          <w:p w14:paraId="4B4277A3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870" w:type="dxa"/>
            <w:shd w:val="clear" w:color="auto" w:fill="B6DDE8" w:themeFill="accent5" w:themeFillTint="66"/>
          </w:tcPr>
          <w:p w14:paraId="4FF48D84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Goal Addressed During This Activity"/>
                  <w:statusText w:type="text" w:val="Goal Addressed During This Activ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07FDF" w:rsidRPr="002F0B5E" w14:paraId="0DBC3C30" w14:textId="77777777" w:rsidTr="00954D48">
        <w:trPr>
          <w:cantSplit/>
        </w:trPr>
        <w:tc>
          <w:tcPr>
            <w:tcW w:w="1255" w:type="dxa"/>
            <w:shd w:val="clear" w:color="auto" w:fill="B6DDE8" w:themeFill="accent5" w:themeFillTint="66"/>
          </w:tcPr>
          <w:p w14:paraId="3DB4A50C" w14:textId="77777777" w:rsidR="00D07FDF" w:rsidRPr="002F0B5E" w:rsidRDefault="00D07FDF" w:rsidP="0026486C">
            <w:pPr>
              <w:rPr>
                <w:b/>
              </w:rPr>
            </w:pPr>
            <w:r>
              <w:rPr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Date of Service "/>
                  <w:statusText w:type="text" w:val="Date of Service 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80" w:type="dxa"/>
            <w:shd w:val="clear" w:color="auto" w:fill="B6DDE8" w:themeFill="accent5" w:themeFillTint="66"/>
          </w:tcPr>
          <w:p w14:paraId="562C9553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710" w:type="dxa"/>
            <w:shd w:val="clear" w:color="auto" w:fill="B6DDE8" w:themeFill="accent5" w:themeFillTint="66"/>
          </w:tcPr>
          <w:p w14:paraId="07697470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870" w:type="dxa"/>
            <w:shd w:val="clear" w:color="auto" w:fill="B6DDE8" w:themeFill="accent5" w:themeFillTint="66"/>
          </w:tcPr>
          <w:p w14:paraId="73A493A6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Goal Addressed During This Activity"/>
                  <w:statusText w:type="text" w:val="Goal Addressed During This Activ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07FDF" w:rsidRPr="002F0B5E" w14:paraId="6ACBC6C1" w14:textId="77777777" w:rsidTr="00954D48">
        <w:trPr>
          <w:cantSplit/>
        </w:trPr>
        <w:tc>
          <w:tcPr>
            <w:tcW w:w="1255" w:type="dxa"/>
            <w:shd w:val="clear" w:color="auto" w:fill="B6DDE8" w:themeFill="accent5" w:themeFillTint="66"/>
          </w:tcPr>
          <w:p w14:paraId="095DBA6F" w14:textId="77777777" w:rsidR="00D07FDF" w:rsidRPr="002F0B5E" w:rsidRDefault="00D07FDF" w:rsidP="0026486C">
            <w:pPr>
              <w:rPr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ate of Service "/>
                  <w:statusText w:type="text" w:val="Date of Service 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80" w:type="dxa"/>
            <w:shd w:val="clear" w:color="auto" w:fill="B6DDE8" w:themeFill="accent5" w:themeFillTint="66"/>
          </w:tcPr>
          <w:p w14:paraId="6BC5E241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helpText w:type="text" w:val="Activity and Location (Include details on all activities and the connection to the individual’s goals)"/>
                  <w:statusText w:type="text" w:val="Activity and Location (Include details on all activities and the connection to the individual’s goals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710" w:type="dxa"/>
            <w:shd w:val="clear" w:color="auto" w:fill="B6DDE8" w:themeFill="accent5" w:themeFillTint="66"/>
          </w:tcPr>
          <w:p w14:paraId="2185BEB7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helpText w:type="text" w:val="Time Spent Completing Activity (including travel time with member)"/>
                  <w:statusText w:type="text" w:val="Time Spent Completing Activity (including travel time with member)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870" w:type="dxa"/>
            <w:shd w:val="clear" w:color="auto" w:fill="B6DDE8" w:themeFill="accent5" w:themeFillTint="66"/>
          </w:tcPr>
          <w:p w14:paraId="22F249ED" w14:textId="77777777" w:rsidR="00D07FDF" w:rsidRPr="002F0B5E" w:rsidRDefault="00D07FDF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helpText w:type="text" w:val="Goal Addressed During This Activity"/>
                  <w:statusText w:type="text" w:val="Goal Addressed During This Activity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467A707A" w14:textId="77777777" w:rsidR="005E1F98" w:rsidRDefault="005E1F98" w:rsidP="005E1F98">
      <w:pPr>
        <w:pStyle w:val="Heading2"/>
        <w:numPr>
          <w:ilvl w:val="0"/>
          <w:numId w:val="3"/>
        </w:numPr>
        <w:spacing w:before="240"/>
        <w:contextualSpacing/>
        <w:rPr>
          <w:sz w:val="24"/>
          <w:szCs w:val="24"/>
        </w:rPr>
      </w:pPr>
      <w:r w:rsidRPr="007329CC">
        <w:rPr>
          <w:sz w:val="24"/>
          <w:szCs w:val="24"/>
        </w:rPr>
        <w:t>Outcomes of Service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215"/>
      </w:tblGrid>
      <w:tr w:rsidR="005A54E5" w:rsidRPr="005A54E5" w14:paraId="4673BC24" w14:textId="77777777" w:rsidTr="005A54E5">
        <w:trPr>
          <w:cantSplit/>
          <w:trHeight w:val="593"/>
          <w:tblHeader/>
        </w:trPr>
        <w:tc>
          <w:tcPr>
            <w:tcW w:w="1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3E7717E5" w14:textId="5C58E6A2" w:rsidR="00DA67EA" w:rsidRDefault="005A54E5" w:rsidP="005A54E5">
            <w:pPr>
              <w:numPr>
                <w:ilvl w:val="0"/>
                <w:numId w:val="7"/>
              </w:numPr>
              <w:spacing w:after="200" w:line="276" w:lineRule="auto"/>
              <w:rPr>
                <w:b/>
              </w:rPr>
            </w:pPr>
            <w:r w:rsidRPr="005A54E5">
              <w:rPr>
                <w:b/>
              </w:rPr>
              <w:t>What accomplishments took place this month</w:t>
            </w:r>
            <w:r w:rsidR="00DA67EA">
              <w:rPr>
                <w:b/>
              </w:rPr>
              <w:t xml:space="preserve"> (something of value or noteworthy that took place)</w:t>
            </w:r>
            <w:r w:rsidRPr="005A54E5">
              <w:rPr>
                <w:b/>
              </w:rPr>
              <w:t xml:space="preserve">? </w:t>
            </w:r>
            <w:r w:rsidR="00DA67EA" w:rsidRPr="00DA67EA">
              <w:rPr>
                <w:bCs/>
                <w:i/>
                <w:iCs/>
                <w:sz w:val="20"/>
                <w:szCs w:val="20"/>
              </w:rPr>
              <w:t>**</w:t>
            </w:r>
            <w:r w:rsidR="00050A2E">
              <w:rPr>
                <w:bCs/>
                <w:i/>
                <w:iCs/>
                <w:sz w:val="20"/>
                <w:szCs w:val="20"/>
              </w:rPr>
              <w:t>Please d</w:t>
            </w:r>
            <w:r w:rsidR="00DA67EA" w:rsidRPr="00DA67EA">
              <w:rPr>
                <w:bCs/>
                <w:i/>
                <w:iCs/>
                <w:sz w:val="20"/>
                <w:szCs w:val="20"/>
              </w:rPr>
              <w:t>o</w:t>
            </w:r>
            <w:r w:rsidR="00050A2E">
              <w:rPr>
                <w:bCs/>
                <w:i/>
                <w:iCs/>
                <w:sz w:val="20"/>
                <w:szCs w:val="20"/>
              </w:rPr>
              <w:t xml:space="preserve">n’t </w:t>
            </w:r>
            <w:r w:rsidR="00DA67EA" w:rsidRPr="00DA67EA">
              <w:rPr>
                <w:bCs/>
                <w:i/>
                <w:iCs/>
                <w:sz w:val="20"/>
                <w:szCs w:val="20"/>
              </w:rPr>
              <w:t>skip this question</w:t>
            </w:r>
            <w:r w:rsidR="00050A2E">
              <w:rPr>
                <w:bCs/>
                <w:i/>
                <w:iCs/>
                <w:sz w:val="20"/>
                <w:szCs w:val="20"/>
              </w:rPr>
              <w:t xml:space="preserve">. It’s </w:t>
            </w:r>
            <w:proofErr w:type="gramStart"/>
            <w:r w:rsidR="00DA67EA" w:rsidRPr="00DA67EA">
              <w:rPr>
                <w:bCs/>
                <w:i/>
                <w:iCs/>
                <w:sz w:val="20"/>
                <w:szCs w:val="20"/>
              </w:rPr>
              <w:t>required.</w:t>
            </w:r>
            <w:r w:rsidR="00DA67EA">
              <w:rPr>
                <w:bCs/>
                <w:i/>
                <w:iCs/>
                <w:sz w:val="20"/>
                <w:szCs w:val="20"/>
              </w:rPr>
              <w:t>*</w:t>
            </w:r>
            <w:proofErr w:type="gramEnd"/>
            <w:r w:rsidR="00DA67EA">
              <w:rPr>
                <w:bCs/>
                <w:i/>
                <w:iCs/>
                <w:sz w:val="20"/>
                <w:szCs w:val="20"/>
              </w:rPr>
              <w:t>*</w:t>
            </w:r>
          </w:p>
          <w:p w14:paraId="35DEFBEE" w14:textId="3314C284" w:rsidR="005A54E5" w:rsidRPr="005A54E5" w:rsidRDefault="005A54E5" w:rsidP="00DA67EA">
            <w:pPr>
              <w:spacing w:after="200" w:line="276" w:lineRule="auto"/>
              <w:rPr>
                <w:b/>
              </w:rPr>
            </w:pPr>
            <w:r w:rsidRPr="005A54E5">
              <w:fldChar w:fldCharType="begin">
                <w:ffData>
                  <w:name w:val=""/>
                  <w:enabled/>
                  <w:calcOnExit w:val="0"/>
                  <w:helpText w:type="text" w:val="If Yes, please name goal and supporting information. List all goals that apply."/>
                  <w:statusText w:type="text" w:val="If Yes, please name goal and supporting information. List all goals that apply."/>
                  <w:textInput/>
                </w:ffData>
              </w:fldChar>
            </w:r>
            <w:r w:rsidRPr="005A54E5">
              <w:rPr>
                <w:b/>
              </w:rPr>
              <w:instrText xml:space="preserve"> FORMTEXT </w:instrText>
            </w:r>
            <w:r w:rsidRPr="005A54E5">
              <w:fldChar w:fldCharType="separate"/>
            </w:r>
            <w:r w:rsidRPr="005A54E5">
              <w:rPr>
                <w:b/>
              </w:rPr>
              <w:t> </w:t>
            </w:r>
            <w:r w:rsidRPr="005A54E5">
              <w:rPr>
                <w:b/>
              </w:rPr>
              <w:t> </w:t>
            </w:r>
            <w:r w:rsidRPr="005A54E5">
              <w:rPr>
                <w:b/>
              </w:rPr>
              <w:t> </w:t>
            </w:r>
            <w:r w:rsidRPr="005A54E5">
              <w:rPr>
                <w:b/>
              </w:rPr>
              <w:t> </w:t>
            </w:r>
            <w:r w:rsidRPr="005A54E5">
              <w:rPr>
                <w:b/>
              </w:rPr>
              <w:t> </w:t>
            </w:r>
            <w:r w:rsidRPr="005A54E5">
              <w:fldChar w:fldCharType="end"/>
            </w:r>
          </w:p>
        </w:tc>
      </w:tr>
    </w:tbl>
    <w:p w14:paraId="4420C48B" w14:textId="77777777" w:rsidR="005A54E5" w:rsidRPr="005A54E5" w:rsidRDefault="005A54E5" w:rsidP="005A54E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046"/>
        <w:gridCol w:w="540"/>
        <w:gridCol w:w="485"/>
        <w:gridCol w:w="7144"/>
      </w:tblGrid>
      <w:tr w:rsidR="005E1F98" w:rsidRPr="00360E70" w14:paraId="5F2ABAA8" w14:textId="77777777" w:rsidTr="007329CC">
        <w:trPr>
          <w:cantSplit/>
          <w:tblHeader/>
        </w:trPr>
        <w:tc>
          <w:tcPr>
            <w:tcW w:w="6046" w:type="dxa"/>
          </w:tcPr>
          <w:p w14:paraId="6239D3E2" w14:textId="77777777" w:rsidR="005E1F98" w:rsidRPr="004A3E8F" w:rsidRDefault="005E1F98" w:rsidP="0026486C">
            <w:pPr>
              <w:jc w:val="center"/>
              <w:rPr>
                <w:b/>
              </w:rPr>
            </w:pPr>
            <w:bookmarkStart w:id="24" w:name="OLE_LINK5"/>
            <w:r w:rsidRPr="004A3E8F">
              <w:rPr>
                <w:b/>
              </w:rPr>
              <w:t>Question</w:t>
            </w:r>
            <w:r>
              <w:rPr>
                <w:b/>
              </w:rPr>
              <w:t>s</w:t>
            </w:r>
          </w:p>
        </w:tc>
        <w:tc>
          <w:tcPr>
            <w:tcW w:w="540" w:type="dxa"/>
          </w:tcPr>
          <w:p w14:paraId="5F825D97" w14:textId="77777777" w:rsidR="005E1F98" w:rsidRPr="004A3E8F" w:rsidRDefault="005E1F98" w:rsidP="0026486C">
            <w:pPr>
              <w:jc w:val="center"/>
              <w:rPr>
                <w:b/>
              </w:rPr>
            </w:pPr>
            <w:r w:rsidRPr="004A3E8F">
              <w:rPr>
                <w:b/>
              </w:rPr>
              <w:t>Yes</w:t>
            </w:r>
          </w:p>
        </w:tc>
        <w:tc>
          <w:tcPr>
            <w:tcW w:w="485" w:type="dxa"/>
          </w:tcPr>
          <w:p w14:paraId="274D578D" w14:textId="77777777" w:rsidR="005E1F98" w:rsidRPr="004A3E8F" w:rsidRDefault="005E1F98" w:rsidP="0026486C">
            <w:pPr>
              <w:jc w:val="center"/>
              <w:rPr>
                <w:b/>
              </w:rPr>
            </w:pPr>
            <w:r w:rsidRPr="004A3E8F">
              <w:rPr>
                <w:b/>
              </w:rPr>
              <w:t>No</w:t>
            </w:r>
          </w:p>
        </w:tc>
        <w:tc>
          <w:tcPr>
            <w:tcW w:w="7144" w:type="dxa"/>
          </w:tcPr>
          <w:p w14:paraId="5D249310" w14:textId="6F0536B9" w:rsidR="005E1F98" w:rsidRPr="00360E70" w:rsidRDefault="005E1F98" w:rsidP="0026486C">
            <w:pPr>
              <w:jc w:val="center"/>
              <w:rPr>
                <w:b/>
              </w:rPr>
            </w:pPr>
            <w:r w:rsidRPr="004A3E8F">
              <w:rPr>
                <w:b/>
              </w:rPr>
              <w:t xml:space="preserve">If </w:t>
            </w:r>
            <w:r>
              <w:rPr>
                <w:b/>
              </w:rPr>
              <w:t xml:space="preserve">Yes, please name goal </w:t>
            </w:r>
            <w:r w:rsidR="001B2ABE">
              <w:rPr>
                <w:b/>
              </w:rPr>
              <w:t>&amp;</w:t>
            </w:r>
            <w:r>
              <w:rPr>
                <w:b/>
              </w:rPr>
              <w:t xml:space="preserve"> supporting information. List all goals that apply.</w:t>
            </w:r>
          </w:p>
        </w:tc>
      </w:tr>
      <w:tr w:rsidR="00565F9B" w14:paraId="43977893" w14:textId="77777777" w:rsidTr="007329CC">
        <w:trPr>
          <w:cantSplit/>
        </w:trPr>
        <w:tc>
          <w:tcPr>
            <w:tcW w:w="6046" w:type="dxa"/>
            <w:shd w:val="clear" w:color="auto" w:fill="B6DDE8" w:themeFill="accent5" w:themeFillTint="66"/>
          </w:tcPr>
          <w:p w14:paraId="7CA32EA5" w14:textId="10FBC8D7" w:rsidR="00565F9B" w:rsidRDefault="005A54E5" w:rsidP="0026486C">
            <w:r w:rsidRPr="005A54E5">
              <w:rPr>
                <w:b/>
                <w:bCs/>
              </w:rPr>
              <w:t>2</w:t>
            </w:r>
            <w:r w:rsidR="00565F9B" w:rsidRPr="005A54E5">
              <w:rPr>
                <w:b/>
                <w:bCs/>
              </w:rPr>
              <w:t>.</w:t>
            </w:r>
            <w:r w:rsidR="00565F9B">
              <w:t xml:space="preserve"> Are there any areas where technology could be useful </w:t>
            </w:r>
            <w:r w:rsidR="00050A2E">
              <w:t xml:space="preserve">in </w:t>
            </w:r>
            <w:r w:rsidR="00565F9B">
              <w:t>helping the member pursue their independence goals?</w:t>
            </w:r>
          </w:p>
        </w:tc>
        <w:tc>
          <w:tcPr>
            <w:tcW w:w="540" w:type="dxa"/>
            <w:shd w:val="clear" w:color="auto" w:fill="B6DDE8" w:themeFill="accent5" w:themeFillTint="66"/>
          </w:tcPr>
          <w:p w14:paraId="1B4179E3" w14:textId="16A03A10" w:rsidR="00565F9B" w:rsidRDefault="00565F9B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helpText w:type="text" w:val="1. No progress was made on any goals"/>
                  <w:statusText w:type="text" w:val="1. No progress was made on any goals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CB2CE6">
              <w:rPr>
                <w:b/>
              </w:rPr>
            </w:r>
            <w:r w:rsidR="00CB2CE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485" w:type="dxa"/>
            <w:shd w:val="clear" w:color="auto" w:fill="B6DDE8" w:themeFill="accent5" w:themeFillTint="66"/>
          </w:tcPr>
          <w:p w14:paraId="39EDBC60" w14:textId="4C5275B6" w:rsidR="00565F9B" w:rsidRDefault="00565F9B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helpText w:type="text" w:val="1. No progress was made on any goals"/>
                  <w:statusText w:type="text" w:val="1. No progress was made on any goals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CB2CE6">
              <w:rPr>
                <w:b/>
              </w:rPr>
            </w:r>
            <w:r w:rsidR="00CB2CE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7144" w:type="dxa"/>
            <w:shd w:val="clear" w:color="auto" w:fill="B6DDE8" w:themeFill="accent5" w:themeFillTint="66"/>
          </w:tcPr>
          <w:p w14:paraId="70609094" w14:textId="499233A9" w:rsidR="00565F9B" w:rsidRDefault="00565F9B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If Yes, please name goal and supporting information. List all goals that apply."/>
                  <w:statusText w:type="text" w:val="If Yes, please name goal and supporting information. List all goals that apply.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5E1F98" w14:paraId="1807FEFA" w14:textId="77777777" w:rsidTr="007329CC">
        <w:trPr>
          <w:cantSplit/>
        </w:trPr>
        <w:tc>
          <w:tcPr>
            <w:tcW w:w="6046" w:type="dxa"/>
            <w:shd w:val="clear" w:color="auto" w:fill="B6DDE8" w:themeFill="accent5" w:themeFillTint="66"/>
          </w:tcPr>
          <w:p w14:paraId="25CC67CC" w14:textId="4371F845" w:rsidR="005E1F98" w:rsidRPr="004A3E8F" w:rsidRDefault="005A54E5" w:rsidP="0026486C">
            <w:r w:rsidRPr="005A54E5">
              <w:rPr>
                <w:b/>
                <w:bCs/>
              </w:rPr>
              <w:t>3</w:t>
            </w:r>
            <w:r w:rsidR="005E7968" w:rsidRPr="005A54E5">
              <w:rPr>
                <w:b/>
                <w:bCs/>
              </w:rPr>
              <w:t>.</w:t>
            </w:r>
            <w:r w:rsidR="005E1F98">
              <w:t xml:space="preserve"> Were there barriers that prevented progress in reaching goals (e.g.</w:t>
            </w:r>
            <w:r w:rsidR="00050A2E">
              <w:t>,</w:t>
            </w:r>
            <w:r w:rsidR="005E1F98">
              <w:t xml:space="preserve"> missed appointments, family stressors or change of environment)?</w:t>
            </w:r>
          </w:p>
        </w:tc>
        <w:tc>
          <w:tcPr>
            <w:tcW w:w="540" w:type="dxa"/>
            <w:shd w:val="clear" w:color="auto" w:fill="B6DDE8" w:themeFill="accent5" w:themeFillTint="66"/>
          </w:tcPr>
          <w:p w14:paraId="2DB6BC93" w14:textId="77777777" w:rsidR="005E1F98" w:rsidRDefault="005E1F98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7"/>
                  <w:enabled/>
                  <w:calcOnExit w:val="0"/>
                  <w:helpText w:type="text" w:val="2. There were barriers that prevented progress in reaching goals (e.g. missed appointments, family stressors or change of environment)"/>
                  <w:statusText w:type="text" w:val="2. There were barriers that prevented progress in reaching goals (e.g. missed appointments, family stressors or change of environment)"/>
                  <w:checkBox>
                    <w:sizeAuto/>
                    <w:default w:val="0"/>
                  </w:checkBox>
                </w:ffData>
              </w:fldChar>
            </w:r>
            <w:bookmarkStart w:id="25" w:name="Check17"/>
            <w:r>
              <w:rPr>
                <w:b/>
              </w:rPr>
              <w:instrText xml:space="preserve"> FORMCHECKBOX </w:instrText>
            </w:r>
            <w:r w:rsidR="00CB2CE6">
              <w:rPr>
                <w:b/>
              </w:rPr>
            </w:r>
            <w:r w:rsidR="00CB2CE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5"/>
          </w:p>
        </w:tc>
        <w:tc>
          <w:tcPr>
            <w:tcW w:w="485" w:type="dxa"/>
            <w:shd w:val="clear" w:color="auto" w:fill="B6DDE8" w:themeFill="accent5" w:themeFillTint="66"/>
          </w:tcPr>
          <w:p w14:paraId="566D2779" w14:textId="77777777" w:rsidR="005E1F98" w:rsidRDefault="005E1F98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8"/>
                  <w:enabled/>
                  <w:calcOnExit w:val="0"/>
                  <w:helpText w:type="text" w:val="There weren't any barriers that prevented progress in reaching goals"/>
                  <w:statusText w:type="text" w:val="There weren't any barriers that prevented progress in reaching goals"/>
                  <w:checkBox>
                    <w:sizeAuto/>
                    <w:default w:val="0"/>
                  </w:checkBox>
                </w:ffData>
              </w:fldChar>
            </w:r>
            <w:bookmarkStart w:id="26" w:name="Check18"/>
            <w:r>
              <w:rPr>
                <w:b/>
              </w:rPr>
              <w:instrText xml:space="preserve"> FORMCHECKBOX </w:instrText>
            </w:r>
            <w:r w:rsidR="00CB2CE6">
              <w:rPr>
                <w:b/>
              </w:rPr>
            </w:r>
            <w:r w:rsidR="00CB2CE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6"/>
          </w:p>
        </w:tc>
        <w:tc>
          <w:tcPr>
            <w:tcW w:w="7144" w:type="dxa"/>
            <w:shd w:val="clear" w:color="auto" w:fill="B6DDE8" w:themeFill="accent5" w:themeFillTint="66"/>
          </w:tcPr>
          <w:p w14:paraId="34901F28" w14:textId="77777777" w:rsidR="005E1F98" w:rsidRDefault="005E1F98" w:rsidP="002648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79"/>
                  <w:enabled/>
                  <w:calcOnExit w:val="0"/>
                  <w:helpText w:type="text" w:val="If Yes, please name goal and supporting information. List all goals that apply."/>
                  <w:statusText w:type="text" w:val="If Yes, please name goal and supporting information. List all goals that apply.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bookmarkEnd w:id="24"/>
    <w:p w14:paraId="446D46D8" w14:textId="45A3354F" w:rsidR="00565F9B" w:rsidRDefault="00565F9B" w:rsidP="00565F9B">
      <w:pPr>
        <w:pStyle w:val="Heading2"/>
        <w:numPr>
          <w:ilvl w:val="0"/>
          <w:numId w:val="0"/>
        </w:numPr>
        <w:spacing w:before="0" w:line="240" w:lineRule="auto"/>
        <w:contextualSpacing/>
        <w:jc w:val="center"/>
        <w:rPr>
          <w:b w:val="0"/>
          <w:bCs w:val="0"/>
          <w:i/>
          <w:iCs/>
          <w:sz w:val="24"/>
          <w:szCs w:val="24"/>
          <w:u w:val="none"/>
        </w:rPr>
      </w:pPr>
      <w:r w:rsidRPr="00565F9B">
        <w:rPr>
          <w:b w:val="0"/>
          <w:bCs w:val="0"/>
          <w:i/>
          <w:iCs/>
          <w:sz w:val="24"/>
          <w:szCs w:val="24"/>
          <w:u w:val="none"/>
        </w:rPr>
        <w:t xml:space="preserve">If you think the member could benefit from technology to help with their goals, please reach out the </w:t>
      </w:r>
      <w:r w:rsidR="00050A2E">
        <w:rPr>
          <w:b w:val="0"/>
          <w:bCs w:val="0"/>
          <w:i/>
          <w:iCs/>
          <w:sz w:val="24"/>
          <w:szCs w:val="24"/>
          <w:u w:val="none"/>
        </w:rPr>
        <w:t>m</w:t>
      </w:r>
      <w:r w:rsidRPr="00565F9B">
        <w:rPr>
          <w:b w:val="0"/>
          <w:bCs w:val="0"/>
          <w:i/>
          <w:iCs/>
          <w:sz w:val="24"/>
          <w:szCs w:val="24"/>
          <w:u w:val="none"/>
        </w:rPr>
        <w:t xml:space="preserve">ember’s </w:t>
      </w:r>
      <w:r>
        <w:rPr>
          <w:b w:val="0"/>
          <w:bCs w:val="0"/>
          <w:i/>
          <w:iCs/>
          <w:sz w:val="24"/>
          <w:szCs w:val="24"/>
          <w:u w:val="none"/>
        </w:rPr>
        <w:t>Support Coordinator</w:t>
      </w:r>
      <w:r w:rsidRPr="00565F9B">
        <w:rPr>
          <w:b w:val="0"/>
          <w:bCs w:val="0"/>
          <w:i/>
          <w:iCs/>
          <w:sz w:val="24"/>
          <w:szCs w:val="24"/>
          <w:u w:val="none"/>
        </w:rPr>
        <w:t xml:space="preserve">. </w:t>
      </w:r>
    </w:p>
    <w:p w14:paraId="7C949BBF" w14:textId="2140E70D" w:rsidR="00565F9B" w:rsidRPr="00565F9B" w:rsidRDefault="00565F9B" w:rsidP="00565F9B">
      <w:pPr>
        <w:pStyle w:val="Heading2"/>
        <w:numPr>
          <w:ilvl w:val="0"/>
          <w:numId w:val="0"/>
        </w:numPr>
        <w:spacing w:before="0" w:line="240" w:lineRule="auto"/>
        <w:contextualSpacing/>
        <w:jc w:val="center"/>
        <w:rPr>
          <w:b w:val="0"/>
          <w:bCs w:val="0"/>
          <w:i/>
          <w:iCs/>
          <w:sz w:val="24"/>
          <w:szCs w:val="24"/>
          <w:u w:val="none"/>
        </w:rPr>
      </w:pPr>
      <w:r w:rsidRPr="00565F9B">
        <w:rPr>
          <w:b w:val="0"/>
          <w:bCs w:val="0"/>
          <w:i/>
          <w:iCs/>
          <w:sz w:val="24"/>
          <w:szCs w:val="24"/>
          <w:u w:val="none"/>
        </w:rPr>
        <w:t>Please don’t wait until the end of the authorization period</w:t>
      </w:r>
      <w:r w:rsidR="00050A2E">
        <w:rPr>
          <w:b w:val="0"/>
          <w:bCs w:val="0"/>
          <w:i/>
          <w:iCs/>
          <w:sz w:val="24"/>
          <w:szCs w:val="24"/>
          <w:u w:val="none"/>
        </w:rPr>
        <w:t>.</w:t>
      </w:r>
    </w:p>
    <w:p w14:paraId="5FE6F5EA" w14:textId="77777777" w:rsidR="00565F9B" w:rsidRDefault="00565F9B" w:rsidP="00565F9B">
      <w:pPr>
        <w:pStyle w:val="Heading2"/>
        <w:numPr>
          <w:ilvl w:val="0"/>
          <w:numId w:val="0"/>
        </w:numPr>
        <w:spacing w:before="240"/>
        <w:ind w:left="720"/>
        <w:contextualSpacing/>
        <w:rPr>
          <w:sz w:val="24"/>
          <w:szCs w:val="24"/>
        </w:rPr>
      </w:pPr>
    </w:p>
    <w:p w14:paraId="05CD6E34" w14:textId="003DDA29" w:rsidR="005E1F98" w:rsidRPr="007329CC" w:rsidRDefault="005E1F98" w:rsidP="005E1F98">
      <w:pPr>
        <w:pStyle w:val="Heading2"/>
        <w:numPr>
          <w:ilvl w:val="0"/>
          <w:numId w:val="3"/>
        </w:numPr>
        <w:spacing w:before="240"/>
        <w:contextualSpacing/>
        <w:rPr>
          <w:sz w:val="24"/>
          <w:szCs w:val="24"/>
        </w:rPr>
      </w:pPr>
      <w:r w:rsidRPr="007329CC">
        <w:rPr>
          <w:sz w:val="24"/>
          <w:szCs w:val="24"/>
        </w:rPr>
        <w:t>Next Steps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8"/>
        <w:gridCol w:w="10057"/>
      </w:tblGrid>
      <w:tr w:rsidR="005E1F98" w:rsidRPr="00BB7545" w14:paraId="4F7D69FC" w14:textId="77777777" w:rsidTr="007329CC">
        <w:tc>
          <w:tcPr>
            <w:tcW w:w="4158" w:type="dxa"/>
            <w:shd w:val="clear" w:color="auto" w:fill="B6DDE8" w:themeFill="accent5" w:themeFillTint="66"/>
          </w:tcPr>
          <w:p w14:paraId="350968E7" w14:textId="0ADE893E" w:rsidR="005E1F98" w:rsidRPr="00BB7545" w:rsidRDefault="005E1F98" w:rsidP="0026486C">
            <w:pPr>
              <w:spacing w:after="0"/>
            </w:pPr>
            <w:r w:rsidRPr="00BB7545">
              <w:t>What are the next steps for this member?</w:t>
            </w:r>
            <w:r w:rsidR="007329CC">
              <w:t xml:space="preserve"> Any recommendations? </w:t>
            </w:r>
          </w:p>
        </w:tc>
        <w:tc>
          <w:tcPr>
            <w:tcW w:w="10057" w:type="dxa"/>
            <w:shd w:val="clear" w:color="auto" w:fill="B6DDE8" w:themeFill="accent5" w:themeFillTint="66"/>
          </w:tcPr>
          <w:p w14:paraId="450A3F9B" w14:textId="52B4AD51" w:rsidR="005E1F98" w:rsidRPr="00BB7545" w:rsidRDefault="005E1F98" w:rsidP="0026486C">
            <w:pPr>
              <w:spacing w:after="0"/>
            </w:pPr>
            <w:r>
              <w:fldChar w:fldCharType="begin">
                <w:ffData>
                  <w:name w:val="Text182"/>
                  <w:enabled/>
                  <w:calcOnExit w:val="0"/>
                  <w:helpText w:type="text" w:val="6. Next steps: Step 1"/>
                  <w:statusText w:type="text" w:val="6. Next steps: Step 1"/>
                  <w:textInput/>
                </w:ffData>
              </w:fldChar>
            </w:r>
            <w:bookmarkStart w:id="27" w:name="Text1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  <w:p w14:paraId="1B24026A" w14:textId="1278D770" w:rsidR="005E1F98" w:rsidRPr="00BB7545" w:rsidRDefault="005E1F98" w:rsidP="0026486C">
            <w:pPr>
              <w:spacing w:after="0"/>
            </w:pPr>
          </w:p>
        </w:tc>
      </w:tr>
      <w:tr w:rsidR="005C154F" w:rsidRPr="00BB7545" w14:paraId="4B634481" w14:textId="77777777" w:rsidTr="001C6B10">
        <w:tc>
          <w:tcPr>
            <w:tcW w:w="14215" w:type="dxa"/>
            <w:gridSpan w:val="2"/>
            <w:shd w:val="clear" w:color="auto" w:fill="B6DDE8" w:themeFill="accent5" w:themeFillTint="66"/>
          </w:tcPr>
          <w:p w14:paraId="4F13F322" w14:textId="2DD23EB4" w:rsidR="005C154F" w:rsidRPr="001B2ABE" w:rsidRDefault="00050A2E" w:rsidP="001B2ABE">
            <w:pPr>
              <w:spacing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We recommend that</w:t>
            </w:r>
            <w:r w:rsidR="005C154F" w:rsidRPr="001B2ABE">
              <w:rPr>
                <w:i/>
                <w:iCs/>
              </w:rPr>
              <w:t xml:space="preserve"> a Circle of Support meeting take place with the </w:t>
            </w:r>
            <w:r>
              <w:rPr>
                <w:i/>
                <w:iCs/>
              </w:rPr>
              <w:t>m</w:t>
            </w:r>
            <w:r w:rsidR="005C154F" w:rsidRPr="001B2ABE">
              <w:rPr>
                <w:i/>
                <w:iCs/>
              </w:rPr>
              <w:t xml:space="preserve">ember, CISS/ILST provider, Support Coordinator and any other stakeholders prior to reauthorization. The purpose of </w:t>
            </w:r>
            <w:r w:rsidR="00DC1399" w:rsidRPr="001B2ABE">
              <w:rPr>
                <w:i/>
                <w:iCs/>
              </w:rPr>
              <w:t>this</w:t>
            </w:r>
            <w:r w:rsidR="005C154F" w:rsidRPr="001B2ABE">
              <w:rPr>
                <w:i/>
                <w:iCs/>
              </w:rPr>
              <w:t xml:space="preserve"> meeting</w:t>
            </w:r>
            <w:r w:rsidR="00DC1399" w:rsidRPr="001B2ABE">
              <w:rPr>
                <w:i/>
                <w:iCs/>
              </w:rPr>
              <w:t xml:space="preserve"> is</w:t>
            </w:r>
            <w:r w:rsidR="005C154F" w:rsidRPr="001B2ABE">
              <w:rPr>
                <w:i/>
                <w:iCs/>
              </w:rPr>
              <w:t xml:space="preserve"> to discuss what goals were met, what goals the </w:t>
            </w:r>
            <w:r>
              <w:rPr>
                <w:i/>
                <w:iCs/>
              </w:rPr>
              <w:t>m</w:t>
            </w:r>
            <w:r w:rsidR="005C154F" w:rsidRPr="001B2ABE">
              <w:rPr>
                <w:i/>
                <w:iCs/>
              </w:rPr>
              <w:t>ember want</w:t>
            </w:r>
            <w:r w:rsidR="00DC1399" w:rsidRPr="001B2ABE">
              <w:rPr>
                <w:i/>
                <w:iCs/>
              </w:rPr>
              <w:t>s</w:t>
            </w:r>
            <w:r w:rsidR="005C154F" w:rsidRPr="001B2ABE">
              <w:rPr>
                <w:i/>
                <w:iCs/>
              </w:rPr>
              <w:t xml:space="preserve"> to focus on next, and what services make sense </w:t>
            </w:r>
            <w:r w:rsidR="00DC1399" w:rsidRPr="001B2ABE">
              <w:rPr>
                <w:i/>
                <w:iCs/>
              </w:rPr>
              <w:t>to best support the person in their</w:t>
            </w:r>
            <w:r w:rsidR="005C154F" w:rsidRPr="001B2ABE">
              <w:rPr>
                <w:i/>
                <w:iCs/>
              </w:rPr>
              <w:t xml:space="preserve"> goals. If CISS or ILST makes sense to continue, then the team can </w:t>
            </w:r>
            <w:r w:rsidR="00DC1399" w:rsidRPr="001B2ABE">
              <w:rPr>
                <w:i/>
                <w:iCs/>
              </w:rPr>
              <w:t>decide</w:t>
            </w:r>
            <w:r w:rsidR="005C154F" w:rsidRPr="001B2ABE">
              <w:rPr>
                <w:i/>
                <w:iCs/>
              </w:rPr>
              <w:t xml:space="preserve"> </w:t>
            </w:r>
            <w:r w:rsidR="001B2ABE" w:rsidRPr="001B2ABE">
              <w:rPr>
                <w:i/>
                <w:iCs/>
              </w:rPr>
              <w:t>what goals</w:t>
            </w:r>
            <w:r w:rsidR="005C154F" w:rsidRPr="001B2ABE">
              <w:rPr>
                <w:i/>
                <w:iCs/>
              </w:rPr>
              <w:t xml:space="preserve"> may look like moving forward.</w:t>
            </w:r>
          </w:p>
        </w:tc>
      </w:tr>
    </w:tbl>
    <w:p w14:paraId="1957BB58" w14:textId="767643B3" w:rsidR="005E1F98" w:rsidRPr="00BB7545" w:rsidRDefault="005E1F98" w:rsidP="005E1F98">
      <w:pPr>
        <w:spacing w:before="240"/>
      </w:pPr>
      <w:r w:rsidRPr="00BB7545">
        <w:t>Date Submitted to BlueCare</w:t>
      </w:r>
      <w:r w:rsidR="00050A2E">
        <w:t xml:space="preserve"> Tennessee</w:t>
      </w:r>
      <w:r w:rsidRPr="00BB7545">
        <w:t xml:space="preserve">: </w:t>
      </w:r>
      <w:bookmarkStart w:id="28" w:name="OLE_LINK9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Date Submitted to BlueCare"/>
            <w:statusText w:type="text" w:val="Date Submitted to BlueCare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8"/>
    </w:p>
    <w:p w14:paraId="0A54EC7A" w14:textId="5C468827" w:rsidR="005E1F98" w:rsidRDefault="005E1F98" w:rsidP="005E1F98">
      <w:pPr>
        <w:tabs>
          <w:tab w:val="left" w:leader="underscore" w:pos="12240"/>
        </w:tabs>
      </w:pPr>
      <w:r w:rsidRPr="00CA1D3D">
        <w:t>Signature of Direct Support Professional</w:t>
      </w:r>
      <w:r w:rsidR="005C154F" w:rsidRPr="00CA1D3D">
        <w:t>/Job Coach</w:t>
      </w:r>
      <w:r w:rsidRPr="00CA1D3D">
        <w:t xml:space="preserve"> Who Authored This Report</w:t>
      </w:r>
      <w:r w:rsidRPr="00BB7545">
        <w:t xml:space="preserve">: </w:t>
      </w:r>
      <w:r w:rsidR="00CA1D3D" w:rsidRPr="00CA1D3D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helpText w:type="text" w:val="Date Submitted to BlueCare"/>
            <w:statusText w:type="text" w:val="Date Submitted to BlueCare"/>
            <w:textInput/>
          </w:ffData>
        </w:fldChar>
      </w:r>
      <w:r w:rsidR="00CA1D3D" w:rsidRPr="00CA1D3D">
        <w:rPr>
          <w:sz w:val="20"/>
          <w:szCs w:val="20"/>
          <w:u w:val="single"/>
        </w:rPr>
        <w:instrText xml:space="preserve"> FORMTEXT </w:instrText>
      </w:r>
      <w:r w:rsidR="00CA1D3D" w:rsidRPr="00CA1D3D">
        <w:rPr>
          <w:sz w:val="20"/>
          <w:szCs w:val="20"/>
          <w:u w:val="single"/>
        </w:rPr>
      </w:r>
      <w:r w:rsidR="00CA1D3D" w:rsidRPr="00CA1D3D">
        <w:rPr>
          <w:sz w:val="20"/>
          <w:szCs w:val="20"/>
          <w:u w:val="single"/>
        </w:rPr>
        <w:fldChar w:fldCharType="separate"/>
      </w:r>
      <w:r w:rsidR="00CA1D3D" w:rsidRPr="00CA1D3D">
        <w:rPr>
          <w:noProof/>
          <w:sz w:val="20"/>
          <w:szCs w:val="20"/>
          <w:u w:val="single"/>
        </w:rPr>
        <w:t> </w:t>
      </w:r>
      <w:r w:rsidR="00CA1D3D" w:rsidRPr="00CA1D3D">
        <w:rPr>
          <w:noProof/>
          <w:sz w:val="20"/>
          <w:szCs w:val="20"/>
          <w:u w:val="single"/>
        </w:rPr>
        <w:t> </w:t>
      </w:r>
      <w:r w:rsidR="00CA1D3D" w:rsidRPr="00CA1D3D">
        <w:rPr>
          <w:noProof/>
          <w:sz w:val="20"/>
          <w:szCs w:val="20"/>
          <w:u w:val="single"/>
        </w:rPr>
        <w:t> </w:t>
      </w:r>
      <w:r w:rsidR="00CA1D3D" w:rsidRPr="00CA1D3D">
        <w:rPr>
          <w:noProof/>
          <w:sz w:val="20"/>
          <w:szCs w:val="20"/>
          <w:u w:val="single"/>
        </w:rPr>
        <w:t> </w:t>
      </w:r>
      <w:r w:rsidR="00CA1D3D" w:rsidRPr="00CA1D3D">
        <w:rPr>
          <w:noProof/>
          <w:sz w:val="20"/>
          <w:szCs w:val="20"/>
          <w:u w:val="single"/>
        </w:rPr>
        <w:t> </w:t>
      </w:r>
      <w:r w:rsidR="00CA1D3D" w:rsidRPr="00CA1D3D">
        <w:rPr>
          <w:sz w:val="20"/>
          <w:szCs w:val="20"/>
          <w:u w:val="single"/>
        </w:rPr>
        <w:fldChar w:fldCharType="end"/>
      </w:r>
    </w:p>
    <w:p w14:paraId="51973B67" w14:textId="77777777" w:rsidR="008F2373" w:rsidRDefault="008F2373" w:rsidP="00CD69ED">
      <w:pPr>
        <w:spacing w:after="0" w:line="240" w:lineRule="auto"/>
        <w:jc w:val="center"/>
        <w:rPr>
          <w:i/>
          <w:iCs/>
        </w:rPr>
      </w:pPr>
    </w:p>
    <w:p w14:paraId="06487C14" w14:textId="3427A4C7" w:rsidR="00CD69ED" w:rsidRDefault="00CD69ED" w:rsidP="00CD69ED">
      <w:pPr>
        <w:spacing w:after="0" w:line="240" w:lineRule="auto"/>
        <w:jc w:val="center"/>
        <w:rPr>
          <w:i/>
          <w:iCs/>
        </w:rPr>
      </w:pPr>
    </w:p>
    <w:p w14:paraId="3AC151A8" w14:textId="1A72A01C" w:rsidR="005D5D38" w:rsidRPr="00D07FDF" w:rsidRDefault="007F040F" w:rsidP="00CD69ED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 xml:space="preserve">Submit </w:t>
      </w:r>
      <w:r w:rsidR="005D5D38">
        <w:rPr>
          <w:i/>
          <w:iCs/>
        </w:rPr>
        <w:t xml:space="preserve">CISS/ILST Service Logs to </w:t>
      </w:r>
      <w:hyperlink r:id="rId12" w:history="1">
        <w:r w:rsidR="005D5D38" w:rsidRPr="00270A64">
          <w:rPr>
            <w:rStyle w:val="Hyperlink"/>
            <w:i/>
            <w:iCs/>
          </w:rPr>
          <w:t>ECF_servicelogs@bcbst.com</w:t>
        </w:r>
      </w:hyperlink>
      <w:r w:rsidR="005D5D38">
        <w:rPr>
          <w:i/>
          <w:iCs/>
        </w:rPr>
        <w:t xml:space="preserve">. </w:t>
      </w:r>
    </w:p>
    <w:sectPr w:rsidR="005D5D38" w:rsidRPr="00D07FDF" w:rsidSect="00F67001">
      <w:headerReference w:type="default" r:id="rId13"/>
      <w:footerReference w:type="default" r:id="rId14"/>
      <w:footerReference w:type="first" r:id="rId15"/>
      <w:pgSz w:w="15840" w:h="12240" w:orient="landscape"/>
      <w:pgMar w:top="720" w:right="720" w:bottom="720" w:left="7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C81C2" w14:textId="77777777" w:rsidR="004F7F53" w:rsidRDefault="004F7F53" w:rsidP="00310C99">
      <w:pPr>
        <w:spacing w:after="0" w:line="240" w:lineRule="auto"/>
      </w:pPr>
      <w:r>
        <w:separator/>
      </w:r>
    </w:p>
  </w:endnote>
  <w:endnote w:type="continuationSeparator" w:id="0">
    <w:p w14:paraId="17F74BE4" w14:textId="77777777" w:rsidR="004F7F53" w:rsidRDefault="004F7F53" w:rsidP="00310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4233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0285B1" w14:textId="77777777" w:rsidR="009758CC" w:rsidRDefault="00975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20C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3CFA0A8" w14:textId="77777777" w:rsidR="009758CC" w:rsidRPr="003717FF" w:rsidRDefault="009758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6180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073631" w14:textId="77777777" w:rsidR="009758CC" w:rsidRDefault="00975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20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B6E4C5" w14:textId="77777777" w:rsidR="009758CC" w:rsidRDefault="00975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13927" w14:textId="77777777" w:rsidR="004F7F53" w:rsidRDefault="004F7F53" w:rsidP="00310C99">
      <w:pPr>
        <w:spacing w:after="0" w:line="240" w:lineRule="auto"/>
      </w:pPr>
      <w:r>
        <w:separator/>
      </w:r>
    </w:p>
  </w:footnote>
  <w:footnote w:type="continuationSeparator" w:id="0">
    <w:p w14:paraId="0D95FE98" w14:textId="77777777" w:rsidR="004F7F53" w:rsidRDefault="004F7F53" w:rsidP="00310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45D5" w14:textId="77777777" w:rsidR="007329CC" w:rsidRDefault="007329CC" w:rsidP="00C34550">
    <w:pPr>
      <w:pStyle w:val="Header"/>
      <w:ind w:left="-1080"/>
      <w:rPr>
        <w:rFonts w:ascii="Calibri" w:eastAsia="Times New Roman" w:hAnsi="Calibri" w:cs="Calibri"/>
        <w:noProof/>
        <w:color w:val="000000"/>
      </w:rPr>
    </w:pPr>
    <w:r>
      <w:rPr>
        <w:rFonts w:ascii="Calibri" w:eastAsia="Times New Roman" w:hAnsi="Calibri" w:cs="Calibri"/>
        <w:noProof/>
        <w:color w:val="000000"/>
      </w:rPr>
      <w:t xml:space="preserve">       </w:t>
    </w:r>
  </w:p>
  <w:p w14:paraId="4A98D41E" w14:textId="1E9B09A4" w:rsidR="009758CC" w:rsidRDefault="007329CC" w:rsidP="00C34550">
    <w:pPr>
      <w:pStyle w:val="Header"/>
      <w:ind w:left="-1080"/>
    </w:pPr>
    <w:r>
      <w:rPr>
        <w:rFonts w:ascii="Calibri" w:eastAsia="Times New Roman" w:hAnsi="Calibri" w:cs="Calibri"/>
        <w:noProof/>
        <w:color w:val="000000"/>
      </w:rPr>
      <w:t xml:space="preserve">        </w:t>
    </w:r>
  </w:p>
  <w:p w14:paraId="640E5BC3" w14:textId="77777777" w:rsidR="009758CC" w:rsidRDefault="00975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80F"/>
    <w:multiLevelType w:val="hybridMultilevel"/>
    <w:tmpl w:val="2CFAF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E2EF7"/>
    <w:multiLevelType w:val="hybridMultilevel"/>
    <w:tmpl w:val="07024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EE5E70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55886"/>
    <w:multiLevelType w:val="hybridMultilevel"/>
    <w:tmpl w:val="CED2DEC8"/>
    <w:lvl w:ilvl="0" w:tplc="2AE4CBEC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C582B"/>
    <w:multiLevelType w:val="hybridMultilevel"/>
    <w:tmpl w:val="09B48C32"/>
    <w:lvl w:ilvl="0" w:tplc="C810C564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8DEE5E70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923C2"/>
    <w:multiLevelType w:val="hybridMultilevel"/>
    <w:tmpl w:val="118EE3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91672F"/>
    <w:multiLevelType w:val="hybridMultilevel"/>
    <w:tmpl w:val="B9A6A05A"/>
    <w:lvl w:ilvl="0" w:tplc="FED282E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019000">
    <w:abstractNumId w:val="5"/>
  </w:num>
  <w:num w:numId="2" w16cid:durableId="1145859452">
    <w:abstractNumId w:val="2"/>
  </w:num>
  <w:num w:numId="3" w16cid:durableId="1581522468">
    <w:abstractNumId w:val="3"/>
  </w:num>
  <w:num w:numId="4" w16cid:durableId="1969780058">
    <w:abstractNumId w:val="1"/>
  </w:num>
  <w:num w:numId="5" w16cid:durableId="1634017523">
    <w:abstractNumId w:val="0"/>
  </w:num>
  <w:num w:numId="6" w16cid:durableId="706487258">
    <w:abstractNumId w:val="4"/>
  </w:num>
  <w:num w:numId="7" w16cid:durableId="14722850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a4j/9Wq9li5QJSiMjlDDxAvIjGP9iPN+paSzMWe2zieteJMeUbfCPFXVnb/TrQTEezL/A7WKAlIZSevrr4pm0g==" w:salt="mCT/a4Sq5fkO8gtRKoxzWA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90"/>
    <w:rsid w:val="0001000E"/>
    <w:rsid w:val="00050A2E"/>
    <w:rsid w:val="00060B4F"/>
    <w:rsid w:val="00062DBD"/>
    <w:rsid w:val="00064F81"/>
    <w:rsid w:val="00083313"/>
    <w:rsid w:val="000A739E"/>
    <w:rsid w:val="000B630D"/>
    <w:rsid w:val="000D538A"/>
    <w:rsid w:val="000D6B5A"/>
    <w:rsid w:val="000E0BCA"/>
    <w:rsid w:val="000F0DA7"/>
    <w:rsid w:val="001023A9"/>
    <w:rsid w:val="00106231"/>
    <w:rsid w:val="00117DE6"/>
    <w:rsid w:val="00123264"/>
    <w:rsid w:val="001B2ABE"/>
    <w:rsid w:val="001F1864"/>
    <w:rsid w:val="00287374"/>
    <w:rsid w:val="002A1048"/>
    <w:rsid w:val="002C5B87"/>
    <w:rsid w:val="002D743D"/>
    <w:rsid w:val="002E7563"/>
    <w:rsid w:val="002F44B7"/>
    <w:rsid w:val="003017A5"/>
    <w:rsid w:val="00301844"/>
    <w:rsid w:val="003072EC"/>
    <w:rsid w:val="00310C99"/>
    <w:rsid w:val="00313FF5"/>
    <w:rsid w:val="00317FF1"/>
    <w:rsid w:val="003209A4"/>
    <w:rsid w:val="003440D7"/>
    <w:rsid w:val="003717FF"/>
    <w:rsid w:val="003764C4"/>
    <w:rsid w:val="003B625F"/>
    <w:rsid w:val="003D421E"/>
    <w:rsid w:val="003F265A"/>
    <w:rsid w:val="00411B26"/>
    <w:rsid w:val="00431590"/>
    <w:rsid w:val="004327FA"/>
    <w:rsid w:val="0043773B"/>
    <w:rsid w:val="004C4D23"/>
    <w:rsid w:val="004E1ED8"/>
    <w:rsid w:val="004F7F53"/>
    <w:rsid w:val="005327AA"/>
    <w:rsid w:val="005476E7"/>
    <w:rsid w:val="00555718"/>
    <w:rsid w:val="00565F9B"/>
    <w:rsid w:val="0056719F"/>
    <w:rsid w:val="005A54E5"/>
    <w:rsid w:val="005C154F"/>
    <w:rsid w:val="005D5D38"/>
    <w:rsid w:val="005E1F98"/>
    <w:rsid w:val="005E7968"/>
    <w:rsid w:val="005F41BD"/>
    <w:rsid w:val="00605864"/>
    <w:rsid w:val="006068B3"/>
    <w:rsid w:val="00613712"/>
    <w:rsid w:val="0065232E"/>
    <w:rsid w:val="00654B8B"/>
    <w:rsid w:val="00675830"/>
    <w:rsid w:val="00682F11"/>
    <w:rsid w:val="006F6B54"/>
    <w:rsid w:val="007318E9"/>
    <w:rsid w:val="007329CC"/>
    <w:rsid w:val="00744479"/>
    <w:rsid w:val="007472E4"/>
    <w:rsid w:val="00747615"/>
    <w:rsid w:val="00747E37"/>
    <w:rsid w:val="00776E0A"/>
    <w:rsid w:val="007D1C2B"/>
    <w:rsid w:val="007D4292"/>
    <w:rsid w:val="007E4C67"/>
    <w:rsid w:val="007E6A39"/>
    <w:rsid w:val="007E70B3"/>
    <w:rsid w:val="007F040F"/>
    <w:rsid w:val="00840BDE"/>
    <w:rsid w:val="00844038"/>
    <w:rsid w:val="008564D1"/>
    <w:rsid w:val="008713BF"/>
    <w:rsid w:val="00890534"/>
    <w:rsid w:val="00891B37"/>
    <w:rsid w:val="008A0347"/>
    <w:rsid w:val="008B0467"/>
    <w:rsid w:val="008B2225"/>
    <w:rsid w:val="008B54F1"/>
    <w:rsid w:val="008E114E"/>
    <w:rsid w:val="008F2373"/>
    <w:rsid w:val="00934E5C"/>
    <w:rsid w:val="00954D48"/>
    <w:rsid w:val="009758CC"/>
    <w:rsid w:val="009A5807"/>
    <w:rsid w:val="009D214E"/>
    <w:rsid w:val="009D53A7"/>
    <w:rsid w:val="009F2068"/>
    <w:rsid w:val="009F7676"/>
    <w:rsid w:val="00A017BB"/>
    <w:rsid w:val="00A25BAA"/>
    <w:rsid w:val="00AB1FC5"/>
    <w:rsid w:val="00AD4753"/>
    <w:rsid w:val="00B01832"/>
    <w:rsid w:val="00B1267E"/>
    <w:rsid w:val="00B27624"/>
    <w:rsid w:val="00B32189"/>
    <w:rsid w:val="00B36262"/>
    <w:rsid w:val="00B640ED"/>
    <w:rsid w:val="00B74963"/>
    <w:rsid w:val="00B923C7"/>
    <w:rsid w:val="00B95F95"/>
    <w:rsid w:val="00C2023D"/>
    <w:rsid w:val="00C21CC6"/>
    <w:rsid w:val="00C27363"/>
    <w:rsid w:val="00C34550"/>
    <w:rsid w:val="00C6113D"/>
    <w:rsid w:val="00C641D8"/>
    <w:rsid w:val="00C66CB1"/>
    <w:rsid w:val="00C72D6E"/>
    <w:rsid w:val="00C84FBF"/>
    <w:rsid w:val="00C95600"/>
    <w:rsid w:val="00CA1D3D"/>
    <w:rsid w:val="00CB2CE6"/>
    <w:rsid w:val="00CB4911"/>
    <w:rsid w:val="00CD69ED"/>
    <w:rsid w:val="00CE38A4"/>
    <w:rsid w:val="00D07FDF"/>
    <w:rsid w:val="00D50081"/>
    <w:rsid w:val="00D520C1"/>
    <w:rsid w:val="00D90763"/>
    <w:rsid w:val="00DA0EDB"/>
    <w:rsid w:val="00DA67EA"/>
    <w:rsid w:val="00DC1399"/>
    <w:rsid w:val="00DC3610"/>
    <w:rsid w:val="00DC5856"/>
    <w:rsid w:val="00E01FB0"/>
    <w:rsid w:val="00E443C1"/>
    <w:rsid w:val="00EE4602"/>
    <w:rsid w:val="00F10E7A"/>
    <w:rsid w:val="00F42E42"/>
    <w:rsid w:val="00F56F6B"/>
    <w:rsid w:val="00F57B4A"/>
    <w:rsid w:val="00F67001"/>
    <w:rsid w:val="00F70BA7"/>
    <w:rsid w:val="00F71843"/>
    <w:rsid w:val="00FA10E0"/>
    <w:rsid w:val="00FB544A"/>
    <w:rsid w:val="00FD2581"/>
    <w:rsid w:val="00FE65E6"/>
    <w:rsid w:val="00F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1723AD2"/>
  <w15:docId w15:val="{5C59B3C9-7364-44F0-8CA5-8F47F428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C2B"/>
    <w:pPr>
      <w:keepNext/>
      <w:keepLines/>
      <w:spacing w:before="240" w:after="240"/>
      <w:jc w:val="center"/>
      <w:outlineLvl w:val="0"/>
    </w:pPr>
    <w:rPr>
      <w:rFonts w:eastAsiaTheme="majorEastAsia" w:cstheme="minorHAns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1C2B"/>
    <w:pPr>
      <w:keepNext/>
      <w:keepLines/>
      <w:numPr>
        <w:numId w:val="2"/>
      </w:numPr>
      <w:spacing w:before="440" w:after="240"/>
      <w:outlineLvl w:val="1"/>
    </w:pPr>
    <w:rPr>
      <w:rFonts w:eastAsiaTheme="majorEastAsia" w:cstheme="minorHAnsi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73B"/>
    <w:pPr>
      <w:ind w:left="720"/>
      <w:contextualSpacing/>
    </w:pPr>
  </w:style>
  <w:style w:type="table" w:styleId="TableGrid">
    <w:name w:val="Table Grid"/>
    <w:basedOn w:val="TableNormal"/>
    <w:uiPriority w:val="59"/>
    <w:rsid w:val="00437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3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17FF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10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C99"/>
  </w:style>
  <w:style w:type="paragraph" w:styleId="Footer">
    <w:name w:val="footer"/>
    <w:basedOn w:val="Normal"/>
    <w:link w:val="FooterChar"/>
    <w:uiPriority w:val="99"/>
    <w:unhideWhenUsed/>
    <w:rsid w:val="00310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C99"/>
  </w:style>
  <w:style w:type="character" w:styleId="Hyperlink">
    <w:name w:val="Hyperlink"/>
    <w:basedOn w:val="DefaultParagraphFont"/>
    <w:uiPriority w:val="99"/>
    <w:unhideWhenUsed/>
    <w:rsid w:val="003F265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D1C2B"/>
    <w:rPr>
      <w:rFonts w:eastAsiaTheme="majorEastAsia" w:cstheme="minorHAnsi"/>
      <w:b/>
      <w:bCs/>
    </w:rPr>
  </w:style>
  <w:style w:type="paragraph" w:customStyle="1" w:styleId="Logo">
    <w:name w:val="Logo"/>
    <w:basedOn w:val="Normal"/>
    <w:qFormat/>
    <w:rsid w:val="007E6A39"/>
    <w:pPr>
      <w:ind w:left="-1080"/>
      <w:jc w:val="both"/>
    </w:pPr>
  </w:style>
  <w:style w:type="character" w:styleId="Strong">
    <w:name w:val="Strong"/>
    <w:basedOn w:val="DefaultParagraphFont"/>
    <w:uiPriority w:val="22"/>
    <w:qFormat/>
    <w:rsid w:val="007E6A39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D1C2B"/>
    <w:rPr>
      <w:rFonts w:eastAsiaTheme="majorEastAsia" w:cstheme="minorHAnsi"/>
      <w:b/>
      <w:bCs/>
      <w:u w:val="single"/>
    </w:rPr>
  </w:style>
  <w:style w:type="paragraph" w:customStyle="1" w:styleId="Heading2Strong">
    <w:name w:val="Heading 2 Strong"/>
    <w:basedOn w:val="Heading2"/>
    <w:rsid w:val="00890534"/>
    <w:rPr>
      <w:b w:val="0"/>
      <w:bCs w:val="0"/>
    </w:rPr>
  </w:style>
  <w:style w:type="paragraph" w:customStyle="1" w:styleId="LayoutTable">
    <w:name w:val="Layout Table"/>
    <w:basedOn w:val="Normal"/>
    <w:qFormat/>
    <w:rsid w:val="001F1864"/>
    <w:pPr>
      <w:spacing w:after="0" w:line="240" w:lineRule="auto"/>
    </w:pPr>
  </w:style>
  <w:style w:type="paragraph" w:customStyle="1" w:styleId="Heading2NoNumbering">
    <w:name w:val="Heading 2 No Numbering"/>
    <w:basedOn w:val="Heading2Strong"/>
    <w:qFormat/>
    <w:rsid w:val="00B36262"/>
    <w:pPr>
      <w:numPr>
        <w:numId w:val="0"/>
      </w:numPr>
    </w:pPr>
    <w:rPr>
      <w:b/>
      <w:u w:val="none"/>
    </w:rPr>
  </w:style>
  <w:style w:type="table" w:customStyle="1" w:styleId="TableGrid1">
    <w:name w:val="Table Grid1"/>
    <w:basedOn w:val="TableNormal"/>
    <w:next w:val="TableGrid"/>
    <w:uiPriority w:val="59"/>
    <w:rsid w:val="005E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nName">
    <w:name w:val="Plan Name"/>
    <w:basedOn w:val="Normal"/>
    <w:rsid w:val="005E1F98"/>
    <w:pPr>
      <w:spacing w:after="0"/>
      <w:jc w:val="center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07F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0A2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5D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5D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5D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D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D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CF_servicelogs@bcbs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6244e\Documents\New%20Employment%20Reports\Trial%20Reports\Career%20Advancement%20-%2020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08B249F50BB4ABDF7A78E33A96BF6" ma:contentTypeVersion="6" ma:contentTypeDescription="Create a new document." ma:contentTypeScope="" ma:versionID="21337700b9403fec876eb98baa0e5064">
  <xsd:schema xmlns:xsd="http://www.w3.org/2001/XMLSchema" xmlns:xs="http://www.w3.org/2001/XMLSchema" xmlns:p="http://schemas.microsoft.com/office/2006/metadata/properties" xmlns:ns2="e7c1c1ca-695f-4dc9-b3c5-61cf2b303631" targetNamespace="http://schemas.microsoft.com/office/2006/metadata/properties" ma:root="true" ma:fieldsID="186a0bf1d973a3071c017ec2f6475ee3" ns2:_="">
    <xsd:import namespace="e7c1c1ca-695f-4dc9-b3c5-61cf2b303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c1ca-695f-4dc9-b3c5-61cf2b303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C545A7-0680-432C-8255-E9D296B609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68C1A2-96B4-4293-ABF2-7D1E311A45E4}"/>
</file>

<file path=customXml/itemProps3.xml><?xml version="1.0" encoding="utf-8"?>
<ds:datastoreItem xmlns:ds="http://schemas.openxmlformats.org/officeDocument/2006/customXml" ds:itemID="{CB4A628A-4752-4F06-9F80-6105A89D95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19A681-40DC-4011-894C-D1B1DC5686D2}">
  <ds:schemaRefs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d97ecd3-8724-4ad0-9e7b-3c73c26f9ea0"/>
    <ds:schemaRef ds:uri="27cd2d18-175a-430d-b644-d1129c70ce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Career Advancement - 2017</Template>
  <TotalTime>2</TotalTime>
  <Pages>4</Pages>
  <Words>899</Words>
  <Characters>5126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and Community First CHOICES - Service Log: Integrated Employment Path Services/Job Coaching/ILS/CISS</vt:lpstr>
    </vt:vector>
  </TitlesOfParts>
  <Company>BlueCross BlueShield of Tennessee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and Community First CHOICES - Service Log: Integrated Employment Path Services/Job Coaching/ILS/CISS</dc:title>
  <dc:subject>Employment and Community First CHOICES - Service Log: Integrated Employment Path Services/Job Coaching/ILS/CISS</dc:subject>
  <dc:creator>Blue Care Tennessee;BlueCross BlueShield of Tennessee</dc:creator>
  <cp:keywords>Blue Care Tennessee; Employment and Community First CHOICES; Service Log; Integrated Employment Path Services; Job Coaching; ILS; CISS</cp:keywords>
  <cp:lastModifiedBy>Phillips-Brock, Nichole</cp:lastModifiedBy>
  <cp:revision>2</cp:revision>
  <dcterms:created xsi:type="dcterms:W3CDTF">2025-05-22T18:13:00Z</dcterms:created>
  <dcterms:modified xsi:type="dcterms:W3CDTF">2025-05-22T18:13:00Z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0x01010023708B249F50BB4ABDF7A78E33A96BF6</vt:lpwstr>
  </property>
</Properties>
</file>